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.12pt;margin-top:.119949pt;width:611.9pt;height:278.8pt;mso-position-horizontal-relative:page;mso-position-vertical-relative:page;z-index:1048" coordorigin="2,2" coordsize="12238,5576">
            <v:shape style="position:absolute;left:2;top:2;width:12238;height:5575" type="#_x0000_t75" stroked="false">
              <v:imagedata r:id="rId5" o:title=""/>
            </v:shape>
            <v:group style="position:absolute;left:21;top:4875;width:12198;height:597" coordorigin="21,4875" coordsize="12198,597">
              <v:shape style="position:absolute;left:21;top:4875;width:12198;height:597" coordorigin="21,4875" coordsize="12198,597" path="m21,5472l12219,5472,12219,4875,21,4875,21,5472xe" filled="true" fillcolor="#50bce1" stroked="false">
                <v:path arrowok="t"/>
                <v:fill type="solid"/>
              </v:shape>
              <v:shape style="position:absolute;left:2;top:2;width:12238;height:4978" type="#_x0000_t75" stroked="false">
                <v:imagedata r:id="rId6" o:title=""/>
              </v:shape>
            </v:group>
            <v:group style="position:absolute;left:21;top:21;width:12198;height:4854" coordorigin="21,21" coordsize="12198,4854">
              <v:shape style="position:absolute;left:21;top:21;width:12198;height:4854" coordorigin="21,21" coordsize="12198,4854" path="m21,21l12219,21,12219,4875,21,4875,21,21xe" filled="true" fillcolor="#064890" stroked="false">
                <v:path arrowok="t"/>
                <v:fill type="solid"/>
              </v:shape>
            </v:group>
            <v:group style="position:absolute;left:1223;top:1805;width:2;height:1311" coordorigin="1223,1805" coordsize="2,1311">
              <v:shape style="position:absolute;left:1223;top:1805;width:2;height:1311" coordorigin="1223,1805" coordsize="0,1311" path="m1223,1805l1223,3115e" filled="false" stroked="true" strokeweight="3.1pt" strokecolor="#ffffff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;top:2;width:12238;height:557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spacing w:before="317"/>
                        <w:ind w:left="1437" w:right="1941" w:firstLine="0"/>
                        <w:jc w:val="left"/>
                        <w:rPr>
                          <w:rFonts w:ascii="Verdana" w:hAnsi="Verdana" w:cs="Verdana" w:eastAsia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44"/>
                        </w:rPr>
                        <w:t>Questionnaire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43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z w:val="44"/>
                        </w:rPr>
                        <w:t>on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43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44"/>
                        </w:rPr>
                        <w:t>Internationalising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54"/>
                          <w:w w:val="99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"/>
                          <w:sz w:val="44"/>
                        </w:rPr>
                        <w:t>the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19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z w:val="44"/>
                        </w:rPr>
                        <w:t>Curriculum: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0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z w:val="44"/>
                        </w:rPr>
                        <w:t>Version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0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z w:val="44"/>
                        </w:rPr>
                        <w:t>2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0"/>
                          <w:sz w:val="4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z w:val="44"/>
                        </w:rPr>
                        <w:t>(QIC2)</w:t>
                      </w:r>
                      <w:r>
                        <w:rPr>
                          <w:rFonts w:ascii="Verdana"/>
                          <w:sz w:val="4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6" w:lineRule="auto" w:before="42"/>
        <w:ind w:left="1547" w:right="1553" w:firstLine="3"/>
        <w:jc w:val="center"/>
        <w:rPr>
          <w:rFonts w:ascii="Verdana" w:hAnsi="Verdana" w:cs="Verdana" w:eastAsia="Verdana"/>
          <w:sz w:val="32"/>
          <w:szCs w:val="32"/>
        </w:rPr>
      </w:pPr>
      <w:bookmarkStart w:name="_bookmark0" w:id="1"/>
      <w:bookmarkEnd w:id="1"/>
      <w:r>
        <w:rPr/>
      </w:r>
      <w:bookmarkStart w:name="Questionnaire on Internationalising the " w:id="2"/>
      <w:bookmarkEnd w:id="2"/>
      <w:r>
        <w:rPr/>
      </w:r>
      <w:bookmarkStart w:name="A stimulus for reflection and discussion" w:id="3"/>
      <w:bookmarkEnd w:id="3"/>
      <w:r>
        <w:rPr/>
      </w:r>
      <w:r>
        <w:rPr>
          <w:rFonts w:ascii="Verdana"/>
          <w:b/>
          <w:color w:val="064890"/>
          <w:sz w:val="32"/>
        </w:rPr>
        <w:t>A</w:t>
      </w:r>
      <w:r>
        <w:rPr>
          <w:rFonts w:ascii="Verdana"/>
          <w:b/>
          <w:color w:val="064890"/>
          <w:spacing w:val="-16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stimulus</w:t>
      </w:r>
      <w:r>
        <w:rPr>
          <w:rFonts w:ascii="Verdana"/>
          <w:b/>
          <w:color w:val="064890"/>
          <w:spacing w:val="-12"/>
          <w:sz w:val="32"/>
        </w:rPr>
        <w:t> </w:t>
      </w:r>
      <w:r>
        <w:rPr>
          <w:rFonts w:ascii="Verdana"/>
          <w:b/>
          <w:color w:val="064890"/>
          <w:spacing w:val="1"/>
          <w:sz w:val="32"/>
        </w:rPr>
        <w:t>for</w:t>
      </w:r>
      <w:r>
        <w:rPr>
          <w:rFonts w:ascii="Verdana"/>
          <w:b/>
          <w:color w:val="064890"/>
          <w:spacing w:val="-14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reflection</w:t>
      </w:r>
      <w:r>
        <w:rPr>
          <w:rFonts w:ascii="Verdana"/>
          <w:b/>
          <w:color w:val="064890"/>
          <w:spacing w:val="-12"/>
          <w:sz w:val="32"/>
        </w:rPr>
        <w:t> </w:t>
      </w:r>
      <w:r>
        <w:rPr>
          <w:rFonts w:ascii="Verdana"/>
          <w:b/>
          <w:color w:val="064890"/>
          <w:sz w:val="32"/>
        </w:rPr>
        <w:t>and</w:t>
      </w:r>
      <w:r>
        <w:rPr>
          <w:rFonts w:ascii="Verdana"/>
          <w:b/>
          <w:color w:val="064890"/>
          <w:spacing w:val="-14"/>
          <w:sz w:val="32"/>
        </w:rPr>
        <w:t> </w:t>
      </w:r>
      <w:r>
        <w:rPr>
          <w:rFonts w:ascii="Verdana"/>
          <w:b/>
          <w:color w:val="064890"/>
          <w:sz w:val="32"/>
        </w:rPr>
        <w:t>discussion</w:t>
      </w:r>
      <w:r>
        <w:rPr>
          <w:rFonts w:ascii="Verdana"/>
          <w:b/>
          <w:color w:val="064890"/>
          <w:spacing w:val="-11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about</w:t>
      </w:r>
      <w:r>
        <w:rPr>
          <w:rFonts w:ascii="Verdana"/>
          <w:b/>
          <w:color w:val="064890"/>
          <w:spacing w:val="44"/>
          <w:w w:val="99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incorporating</w:t>
      </w:r>
      <w:r>
        <w:rPr>
          <w:rFonts w:ascii="Verdana"/>
          <w:b/>
          <w:color w:val="064890"/>
          <w:spacing w:val="-21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intercultural</w:t>
      </w:r>
      <w:r>
        <w:rPr>
          <w:rFonts w:ascii="Verdana"/>
          <w:b/>
          <w:color w:val="064890"/>
          <w:spacing w:val="-21"/>
          <w:sz w:val="32"/>
        </w:rPr>
        <w:t> </w:t>
      </w:r>
      <w:r>
        <w:rPr>
          <w:rFonts w:ascii="Verdana"/>
          <w:b/>
          <w:color w:val="064890"/>
          <w:sz w:val="32"/>
        </w:rPr>
        <w:t>and</w:t>
      </w:r>
      <w:r>
        <w:rPr>
          <w:rFonts w:ascii="Verdana"/>
          <w:b/>
          <w:color w:val="064890"/>
          <w:spacing w:val="-23"/>
          <w:sz w:val="32"/>
        </w:rPr>
        <w:t> </w:t>
      </w:r>
      <w:r>
        <w:rPr>
          <w:rFonts w:ascii="Verdana"/>
          <w:b/>
          <w:color w:val="064890"/>
          <w:sz w:val="32"/>
        </w:rPr>
        <w:t>global</w:t>
      </w:r>
      <w:r>
        <w:rPr>
          <w:rFonts w:ascii="Verdana"/>
          <w:b/>
          <w:color w:val="064890"/>
          <w:spacing w:val="-23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perspectives</w:t>
      </w:r>
      <w:r>
        <w:rPr>
          <w:rFonts w:ascii="Verdana"/>
          <w:b/>
          <w:color w:val="064890"/>
          <w:spacing w:val="64"/>
          <w:w w:val="99"/>
          <w:sz w:val="32"/>
        </w:rPr>
        <w:t> </w:t>
      </w:r>
      <w:r>
        <w:rPr>
          <w:rFonts w:ascii="Verdana"/>
          <w:b/>
          <w:color w:val="064890"/>
          <w:sz w:val="32"/>
        </w:rPr>
        <w:t>and</w:t>
      </w:r>
      <w:r>
        <w:rPr>
          <w:rFonts w:ascii="Verdana"/>
          <w:b/>
          <w:color w:val="064890"/>
          <w:spacing w:val="-10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skills</w:t>
      </w:r>
      <w:r>
        <w:rPr>
          <w:rFonts w:ascii="Verdana"/>
          <w:b/>
          <w:color w:val="064890"/>
          <w:spacing w:val="-8"/>
          <w:sz w:val="32"/>
        </w:rPr>
        <w:t> </w:t>
      </w:r>
      <w:r>
        <w:rPr>
          <w:rFonts w:ascii="Verdana"/>
          <w:b/>
          <w:color w:val="064890"/>
          <w:sz w:val="32"/>
        </w:rPr>
        <w:t>for</w:t>
      </w:r>
      <w:r>
        <w:rPr>
          <w:rFonts w:ascii="Verdana"/>
          <w:b/>
          <w:color w:val="064890"/>
          <w:spacing w:val="-5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life</w:t>
      </w:r>
      <w:r>
        <w:rPr>
          <w:rFonts w:ascii="Verdana"/>
          <w:b/>
          <w:color w:val="064890"/>
          <w:spacing w:val="-8"/>
          <w:sz w:val="32"/>
        </w:rPr>
        <w:t> </w:t>
      </w:r>
      <w:r>
        <w:rPr>
          <w:rFonts w:ascii="Verdana"/>
          <w:b/>
          <w:color w:val="064890"/>
          <w:sz w:val="32"/>
        </w:rPr>
        <w:t>and</w:t>
      </w:r>
      <w:r>
        <w:rPr>
          <w:rFonts w:ascii="Verdana"/>
          <w:b/>
          <w:color w:val="064890"/>
          <w:spacing w:val="-8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work</w:t>
      </w:r>
      <w:r>
        <w:rPr>
          <w:rFonts w:ascii="Verdana"/>
          <w:b/>
          <w:color w:val="064890"/>
          <w:spacing w:val="-8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in</w:t>
      </w:r>
      <w:r>
        <w:rPr>
          <w:rFonts w:ascii="Verdana"/>
          <w:b/>
          <w:color w:val="064890"/>
          <w:spacing w:val="-7"/>
          <w:sz w:val="32"/>
        </w:rPr>
        <w:t> </w:t>
      </w:r>
      <w:r>
        <w:rPr>
          <w:rFonts w:ascii="Verdana"/>
          <w:b/>
          <w:color w:val="064890"/>
          <w:sz w:val="32"/>
        </w:rPr>
        <w:t>the</w:t>
      </w:r>
      <w:r>
        <w:rPr>
          <w:rFonts w:ascii="Verdana"/>
          <w:b/>
          <w:color w:val="064890"/>
          <w:spacing w:val="-8"/>
          <w:sz w:val="32"/>
        </w:rPr>
        <w:t> </w:t>
      </w:r>
      <w:r>
        <w:rPr>
          <w:rFonts w:ascii="Verdana"/>
          <w:b/>
          <w:color w:val="064890"/>
          <w:sz w:val="32"/>
        </w:rPr>
        <w:t>21st</w:t>
      </w:r>
      <w:r>
        <w:rPr>
          <w:rFonts w:ascii="Verdana"/>
          <w:b/>
          <w:color w:val="064890"/>
          <w:spacing w:val="-9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Century</w:t>
      </w:r>
      <w:r>
        <w:rPr>
          <w:rFonts w:ascii="Verdana"/>
          <w:b/>
          <w:color w:val="064890"/>
          <w:spacing w:val="31"/>
          <w:w w:val="99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across</w:t>
      </w:r>
      <w:r>
        <w:rPr>
          <w:rFonts w:ascii="Verdana"/>
          <w:b/>
          <w:color w:val="064890"/>
          <w:spacing w:val="-13"/>
          <w:sz w:val="32"/>
        </w:rPr>
        <w:t> </w:t>
      </w:r>
      <w:r>
        <w:rPr>
          <w:rFonts w:ascii="Verdana"/>
          <w:b/>
          <w:color w:val="064890"/>
          <w:sz w:val="32"/>
        </w:rPr>
        <w:t>a</w:t>
      </w:r>
      <w:r>
        <w:rPr>
          <w:rFonts w:ascii="Verdana"/>
          <w:b/>
          <w:color w:val="064890"/>
          <w:spacing w:val="-10"/>
          <w:sz w:val="32"/>
        </w:rPr>
        <w:t> </w:t>
      </w:r>
      <w:r>
        <w:rPr>
          <w:rFonts w:ascii="Verdana"/>
          <w:b/>
          <w:color w:val="064890"/>
          <w:sz w:val="32"/>
        </w:rPr>
        <w:t>program</w:t>
      </w:r>
      <w:r>
        <w:rPr>
          <w:rFonts w:ascii="Verdana"/>
          <w:b/>
          <w:color w:val="064890"/>
          <w:spacing w:val="-9"/>
          <w:sz w:val="32"/>
        </w:rPr>
        <w:t> </w:t>
      </w:r>
      <w:r>
        <w:rPr>
          <w:rFonts w:ascii="Verdana"/>
          <w:b/>
          <w:color w:val="064890"/>
          <w:spacing w:val="-1"/>
          <w:sz w:val="32"/>
        </w:rPr>
        <w:t>of</w:t>
      </w:r>
      <w:r>
        <w:rPr>
          <w:rFonts w:ascii="Verdana"/>
          <w:b/>
          <w:color w:val="064890"/>
          <w:spacing w:val="-11"/>
          <w:sz w:val="32"/>
        </w:rPr>
        <w:t> </w:t>
      </w:r>
      <w:r>
        <w:rPr>
          <w:rFonts w:ascii="Verdana"/>
          <w:b/>
          <w:color w:val="064890"/>
          <w:sz w:val="32"/>
        </w:rPr>
        <w:t>study</w:t>
      </w:r>
      <w:r>
        <w:rPr>
          <w:rFonts w:ascii="Verdana"/>
          <w:sz w:val="32"/>
        </w:rPr>
      </w:r>
    </w:p>
    <w:p>
      <w:pPr>
        <w:spacing w:after="0" w:line="276" w:lineRule="auto"/>
        <w:jc w:val="center"/>
        <w:rPr>
          <w:rFonts w:ascii="Verdana" w:hAnsi="Verdana" w:cs="Verdana" w:eastAsia="Verdana"/>
          <w:sz w:val="32"/>
          <w:szCs w:val="32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75" w:lineRule="auto" w:before="50"/>
        <w:ind w:left="1440" w:right="1470" w:firstLine="0"/>
        <w:jc w:val="left"/>
        <w:rPr>
          <w:rFonts w:ascii="Verdana" w:hAnsi="Verdana" w:cs="Verdana" w:eastAsia="Verdana"/>
          <w:sz w:val="28"/>
          <w:szCs w:val="28"/>
        </w:rPr>
      </w:pPr>
      <w:bookmarkStart w:name="Preamble to the Questionnaire on Interna" w:id="4"/>
      <w:bookmarkEnd w:id="4"/>
      <w:r>
        <w:rPr/>
      </w:r>
      <w:r>
        <w:rPr>
          <w:rFonts w:ascii="Verdana"/>
          <w:b/>
          <w:color w:val="064890"/>
          <w:spacing w:val="-1"/>
          <w:sz w:val="28"/>
        </w:rPr>
        <w:t>Preamble</w:t>
      </w:r>
      <w:r>
        <w:rPr>
          <w:rFonts w:ascii="Verdana"/>
          <w:b/>
          <w:color w:val="064890"/>
          <w:spacing w:val="1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to the</w:t>
      </w:r>
      <w:r>
        <w:rPr>
          <w:rFonts w:ascii="Verdana"/>
          <w:b/>
          <w:color w:val="064890"/>
          <w:spacing w:val="1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Questionnaire</w:t>
      </w:r>
      <w:r>
        <w:rPr>
          <w:rFonts w:ascii="Verdana"/>
          <w:b/>
          <w:color w:val="064890"/>
          <w:spacing w:val="1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on Internationalising</w:t>
      </w:r>
      <w:r>
        <w:rPr>
          <w:rFonts w:ascii="Verdana"/>
          <w:b/>
          <w:color w:val="064890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the</w:t>
      </w:r>
      <w:r>
        <w:rPr>
          <w:rFonts w:ascii="Verdana"/>
          <w:b/>
          <w:color w:val="064890"/>
          <w:spacing w:val="22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Curriculum:</w:t>
      </w:r>
      <w:r>
        <w:rPr>
          <w:rFonts w:ascii="Verdana"/>
          <w:b/>
          <w:color w:val="064890"/>
          <w:spacing w:val="-2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Version</w:t>
      </w:r>
      <w:r>
        <w:rPr>
          <w:rFonts w:ascii="Verdana"/>
          <w:b/>
          <w:color w:val="064890"/>
          <w:spacing w:val="-2"/>
          <w:sz w:val="28"/>
        </w:rPr>
        <w:t> </w:t>
      </w:r>
      <w:r>
        <w:rPr>
          <w:rFonts w:ascii="Verdana"/>
          <w:b/>
          <w:color w:val="064890"/>
          <w:sz w:val="28"/>
        </w:rPr>
        <w:t>2</w:t>
      </w:r>
      <w:r>
        <w:rPr>
          <w:rFonts w:ascii="Verdana"/>
          <w:b/>
          <w:color w:val="064890"/>
          <w:spacing w:val="-4"/>
          <w:sz w:val="28"/>
        </w:rPr>
        <w:t> </w:t>
      </w:r>
      <w:r>
        <w:rPr>
          <w:rFonts w:ascii="Verdana"/>
          <w:b/>
          <w:color w:val="064890"/>
          <w:spacing w:val="-1"/>
          <w:sz w:val="28"/>
        </w:rPr>
        <w:t>(QIC2)</w:t>
      </w:r>
      <w:r>
        <w:rPr>
          <w:rFonts w:ascii="Verdana"/>
          <w:sz w:val="28"/>
        </w:rPr>
      </w:r>
    </w:p>
    <w:p>
      <w:pPr>
        <w:pStyle w:val="BodyText"/>
        <w:spacing w:line="276" w:lineRule="auto" w:before="239"/>
        <w:ind w:left="1440" w:right="147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/>
        <w:t> of</w:t>
      </w:r>
      <w:r>
        <w:rPr>
          <w:spacing w:val="-1"/>
        </w:rPr>
        <w:t> this</w:t>
      </w:r>
      <w:r>
        <w:rPr>
          <w:spacing w:val="1"/>
        </w:rPr>
        <w:t> </w:t>
      </w:r>
      <w:r>
        <w:rPr>
          <w:spacing w:val="-1"/>
        </w:rPr>
        <w:t>questionnaire</w:t>
      </w:r>
      <w:r>
        <w:rPr/>
        <w:t> </w:t>
      </w:r>
      <w:r>
        <w:rPr>
          <w:spacing w:val="-1"/>
        </w:rPr>
        <w:t>is to</w:t>
      </w:r>
      <w:r>
        <w:rPr>
          <w:spacing w:val="2"/>
        </w:rPr>
        <w:t> </w:t>
      </w:r>
      <w:r>
        <w:rPr>
          <w:spacing w:val="-1"/>
        </w:rPr>
        <w:t>help</w:t>
      </w:r>
      <w:r>
        <w:rPr>
          <w:spacing w:val="-2"/>
        </w:rPr>
        <w:t> </w:t>
      </w:r>
      <w:r>
        <w:rPr>
          <w:spacing w:val="-1"/>
        </w:rPr>
        <w:t>stimulate</w:t>
      </w:r>
      <w:r>
        <w:rPr/>
        <w:t> </w:t>
      </w:r>
      <w:r>
        <w:rPr>
          <w:spacing w:val="-1"/>
        </w:rPr>
        <w:t>reflection</w:t>
      </w:r>
      <w:r>
        <w:rPr>
          <w:spacing w:val="-2"/>
        </w:rPr>
        <w:t> </w:t>
      </w:r>
      <w:r>
        <w:rPr/>
        <w:t>and</w:t>
      </w:r>
      <w:r>
        <w:rPr>
          <w:spacing w:val="55"/>
        </w:rPr>
        <w:t> </w:t>
      </w:r>
      <w:r>
        <w:rPr>
          <w:spacing w:val="-1"/>
        </w:rPr>
        <w:t>discussion</w:t>
      </w:r>
      <w:r>
        <w:rPr>
          <w:spacing w:val="-2"/>
        </w:rPr>
        <w:t> </w:t>
      </w:r>
      <w:r>
        <w:rPr>
          <w:spacing w:val="-1"/>
        </w:rPr>
        <w:t>among</w:t>
      </w:r>
      <w:r>
        <w:rPr>
          <w:spacing w:val="-2"/>
        </w:rPr>
        <w:t> </w:t>
      </w:r>
      <w:r>
        <w:rPr>
          <w:spacing w:val="-1"/>
        </w:rPr>
        <w:t>teams </w:t>
      </w:r>
      <w:r>
        <w:rPr/>
        <w:t>of</w:t>
      </w:r>
      <w:r>
        <w:rPr>
          <w:spacing w:val="-1"/>
        </w:rPr>
        <w:t> academics</w:t>
      </w:r>
      <w:r>
        <w:rPr>
          <w:spacing w:val="1"/>
        </w:rPr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program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study</w:t>
      </w:r>
      <w:r>
        <w:rPr>
          <w:spacing w:val="1"/>
        </w:rPr>
        <w:t> </w:t>
      </w:r>
      <w:r>
        <w:rPr>
          <w:spacing w:val="-1"/>
        </w:rPr>
        <w:t>(degree</w:t>
      </w:r>
      <w:r>
        <w:rPr>
          <w:spacing w:val="53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within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degree</w:t>
      </w:r>
      <w:r>
        <w:rPr/>
        <w:t> </w:t>
      </w:r>
      <w:r>
        <w:rPr>
          <w:spacing w:val="-1"/>
        </w:rPr>
        <w:t>program)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incorporation</w:t>
      </w:r>
      <w:r>
        <w:rPr>
          <w:spacing w:val="-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global</w:t>
      </w:r>
      <w:r>
        <w:rPr>
          <w:spacing w:val="-2"/>
        </w:rPr>
        <w:t> </w:t>
      </w:r>
      <w:r>
        <w:rPr>
          <w:spacing w:val="-1"/>
        </w:rPr>
        <w:t>perspectives,</w:t>
      </w:r>
      <w:r>
        <w:rPr>
          <w:spacing w:val="-2"/>
        </w:rPr>
        <w:t> </w:t>
      </w:r>
      <w:r>
        <w:rPr>
          <w:spacing w:val="-1"/>
        </w:rPr>
        <w:t>understandings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1"/>
        </w:rPr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their</w:t>
      </w:r>
      <w:r>
        <w:rPr>
          <w:spacing w:val="58"/>
        </w:rPr>
        <w:t> </w:t>
      </w:r>
      <w:r>
        <w:rPr>
          <w:spacing w:val="-1"/>
        </w:rPr>
        <w:t>curriculum.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questions are</w:t>
      </w:r>
      <w:r>
        <w:rPr/>
        <w:t> </w:t>
      </w:r>
      <w:r>
        <w:rPr>
          <w:spacing w:val="-1"/>
        </w:rPr>
        <w:t>intended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help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teams</w:t>
      </w:r>
      <w:r>
        <w:rPr>
          <w:spacing w:val="1"/>
        </w:rPr>
        <w:t> </w:t>
      </w:r>
      <w:r>
        <w:rPr>
          <w:spacing w:val="-1"/>
        </w:rPr>
        <w:t>identify</w:t>
      </w:r>
      <w:r>
        <w:rPr>
          <w:spacing w:val="1"/>
        </w:rPr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well</w:t>
      </w:r>
      <w:r>
        <w:rPr>
          <w:spacing w:val="75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develops intercultural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understandings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skills.</w:t>
      </w:r>
    </w:p>
    <w:p>
      <w:pPr>
        <w:pStyle w:val="BodyText"/>
        <w:spacing w:line="276" w:lineRule="auto"/>
        <w:ind w:left="1440" w:right="1855"/>
        <w:jc w:val="both"/>
      </w:pPr>
      <w:r>
        <w:rPr>
          <w:spacing w:val="-1"/>
        </w:rPr>
        <w:t>This in</w:t>
      </w:r>
      <w:r>
        <w:rPr>
          <w:spacing w:val="1"/>
        </w:rPr>
        <w:t> </w:t>
      </w:r>
      <w:r>
        <w:rPr>
          <w:spacing w:val="-1"/>
        </w:rPr>
        <w:t>turn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form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basis for</w:t>
      </w:r>
      <w:r>
        <w:rPr/>
        <w:t> </w:t>
      </w:r>
      <w:r>
        <w:rPr>
          <w:spacing w:val="-1"/>
        </w:rPr>
        <w:t>informed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actions</w:t>
      </w:r>
      <w:r>
        <w:rPr>
          <w:spacing w:val="65"/>
        </w:rPr>
        <w:t> </w:t>
      </w:r>
      <w:r>
        <w:rPr>
          <w:spacing w:val="-1"/>
        </w:rPr>
        <w:t>might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taken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address the</w:t>
      </w:r>
      <w:r>
        <w:rPr/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dimensions</w:t>
      </w:r>
      <w:r>
        <w:rPr>
          <w:spacing w:val="66"/>
        </w:rPr>
        <w:t> </w:t>
      </w:r>
      <w:r>
        <w:rPr>
          <w:spacing w:val="-1"/>
        </w:rPr>
        <w:t>considered</w:t>
      </w:r>
      <w:r>
        <w:rPr>
          <w:spacing w:val="-2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discipline.</w:t>
      </w:r>
    </w:p>
    <w:p>
      <w:pPr>
        <w:pStyle w:val="BodyText"/>
        <w:spacing w:line="275" w:lineRule="auto" w:before="120"/>
        <w:ind w:left="1440" w:right="1470"/>
        <w:jc w:val="left"/>
      </w:pPr>
      <w:r>
        <w:rPr/>
        <w:t>A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designed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prepare</w:t>
      </w:r>
      <w:r>
        <w:rPr/>
        <w:t> </w:t>
      </w:r>
      <w:r>
        <w:rPr>
          <w:spacing w:val="-1"/>
        </w:rPr>
        <w:t>graduates to</w:t>
      </w:r>
      <w:r>
        <w:rPr/>
        <w:t> </w:t>
      </w:r>
      <w:r>
        <w:rPr>
          <w:spacing w:val="-1"/>
        </w:rPr>
        <w:t>live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work</w:t>
      </w:r>
      <w:r>
        <w:rPr>
          <w:spacing w:val="45"/>
        </w:rPr>
        <w:t> </w:t>
      </w:r>
      <w:r>
        <w:rPr>
          <w:spacing w:val="-1"/>
        </w:rPr>
        <w:t>effectively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ethically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society characterised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rapid</w:t>
      </w:r>
      <w:r>
        <w:rPr>
          <w:spacing w:val="-2"/>
        </w:rPr>
        <w:t> </w:t>
      </w:r>
      <w:r>
        <w:rPr>
          <w:spacing w:val="-1"/>
        </w:rPr>
        <w:t>change</w:t>
      </w:r>
      <w:r>
        <w:rPr/>
        <w:t> </w:t>
      </w:r>
      <w:r>
        <w:rPr>
          <w:spacing w:val="-1"/>
        </w:rPr>
        <w:t>and</w:t>
      </w:r>
      <w:r>
        <w:rPr>
          <w:spacing w:val="70"/>
        </w:rPr>
        <w:t> </w:t>
      </w:r>
      <w:r>
        <w:rPr>
          <w:spacing w:val="-1"/>
        </w:rPr>
        <w:t>increasing</w:t>
      </w:r>
      <w:r>
        <w:rPr>
          <w:spacing w:val="1"/>
        </w:rPr>
        <w:t> </w:t>
      </w:r>
      <w:r>
        <w:rPr>
          <w:spacing w:val="-1"/>
        </w:rPr>
        <w:t>diversity</w:t>
      </w:r>
      <w:r>
        <w:rPr>
          <w:spacing w:val="1"/>
        </w:rPr>
        <w:t> </w:t>
      </w:r>
      <w:r>
        <w:rPr>
          <w:spacing w:val="-1"/>
        </w:rPr>
        <w:t>will:</w:t>
      </w:r>
    </w:p>
    <w:p>
      <w:pPr>
        <w:pStyle w:val="BodyText"/>
        <w:numPr>
          <w:ilvl w:val="0"/>
          <w:numId w:val="1"/>
        </w:numPr>
        <w:tabs>
          <w:tab w:pos="2160" w:val="left" w:leader="none"/>
        </w:tabs>
        <w:spacing w:line="274" w:lineRule="auto" w:before="121" w:after="0"/>
        <w:ind w:left="2160" w:right="1871" w:hanging="360"/>
        <w:jc w:val="left"/>
      </w:pPr>
      <w:r>
        <w:rPr>
          <w:spacing w:val="-1"/>
        </w:rPr>
        <w:t>engage</w:t>
      </w:r>
      <w:r>
        <w:rPr/>
        <w:t> </w:t>
      </w:r>
      <w:r>
        <w:rPr>
          <w:spacing w:val="-1"/>
        </w:rPr>
        <w:t>students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internationally</w:t>
      </w:r>
      <w:r>
        <w:rPr>
          <w:spacing w:val="1"/>
        </w:rPr>
        <w:t> </w:t>
      </w:r>
      <w:r>
        <w:rPr>
          <w:spacing w:val="-1"/>
        </w:rPr>
        <w:t>informed</w:t>
      </w:r>
      <w:r>
        <w:rPr>
          <w:spacing w:val="-2"/>
        </w:rPr>
        <w:t> </w:t>
      </w:r>
      <w:r>
        <w:rPr>
          <w:spacing w:val="-1"/>
        </w:rPr>
        <w:t>research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cultural</w:t>
      </w:r>
      <w:r>
        <w:rPr>
          <w:spacing w:val="6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linguistic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</w:r>
    </w:p>
    <w:p>
      <w:pPr>
        <w:pStyle w:val="BodyText"/>
        <w:numPr>
          <w:ilvl w:val="0"/>
          <w:numId w:val="1"/>
        </w:numPr>
        <w:tabs>
          <w:tab w:pos="2160" w:val="left" w:leader="none"/>
        </w:tabs>
        <w:spacing w:line="240" w:lineRule="auto" w:before="0" w:after="0"/>
        <w:ind w:left="2160" w:right="0" w:hanging="360"/>
        <w:jc w:val="left"/>
      </w:pPr>
      <w:r>
        <w:rPr>
          <w:spacing w:val="-1"/>
        </w:rPr>
        <w:t>purposefully</w:t>
      </w:r>
      <w:r>
        <w:rPr>
          <w:spacing w:val="1"/>
        </w:rPr>
        <w:t> </w:t>
      </w:r>
      <w:r>
        <w:rPr>
          <w:spacing w:val="-1"/>
        </w:rPr>
        <w:t>develop</w:t>
      </w:r>
    </w:p>
    <w:p>
      <w:pPr>
        <w:pStyle w:val="BodyText"/>
        <w:numPr>
          <w:ilvl w:val="1"/>
          <w:numId w:val="1"/>
        </w:numPr>
        <w:tabs>
          <w:tab w:pos="2880" w:val="left" w:leader="none"/>
        </w:tabs>
        <w:spacing w:line="257" w:lineRule="auto" w:before="42" w:after="0"/>
        <w:ind w:left="2880" w:right="2139" w:hanging="360"/>
        <w:jc w:val="left"/>
      </w:pPr>
      <w:r>
        <w:rPr>
          <w:spacing w:val="-1"/>
        </w:rPr>
        <w:t>students’</w:t>
      </w:r>
      <w:r>
        <w:rPr>
          <w:spacing w:val="2"/>
        </w:rPr>
        <w:t> </w:t>
      </w:r>
      <w:r>
        <w:rPr>
          <w:spacing w:val="-1"/>
        </w:rPr>
        <w:t>critical</w:t>
      </w:r>
      <w:r>
        <w:rPr>
          <w:spacing w:val="-2"/>
        </w:rPr>
        <w:t> </w:t>
      </w:r>
      <w:r>
        <w:rPr>
          <w:spacing w:val="-1"/>
        </w:rPr>
        <w:t>awareness </w:t>
      </w:r>
      <w:r>
        <w:rPr/>
        <w:t>of</w:t>
      </w:r>
      <w:r>
        <w:rPr>
          <w:spacing w:val="-1"/>
        </w:rPr>
        <w:t> local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issues </w:t>
      </w:r>
      <w:r>
        <w:rPr/>
        <w:t>on</w:t>
      </w:r>
      <w:r>
        <w:rPr>
          <w:spacing w:val="47"/>
        </w:rPr>
        <w:t> </w:t>
      </w:r>
      <w:r>
        <w:rPr>
          <w:spacing w:val="-1"/>
        </w:rPr>
        <w:t>professional,</w:t>
      </w:r>
      <w:r>
        <w:rPr>
          <w:spacing w:val="-2"/>
        </w:rPr>
        <w:t> </w:t>
      </w:r>
      <w:r>
        <w:rPr/>
        <w:t>political,</w:t>
      </w:r>
      <w:r>
        <w:rPr>
          <w:spacing w:val="-2"/>
        </w:rPr>
        <w:t> </w:t>
      </w:r>
      <w:r>
        <w:rPr>
          <w:spacing w:val="-1"/>
        </w:rPr>
        <w:t>environmental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significance</w:t>
      </w:r>
    </w:p>
    <w:p>
      <w:pPr>
        <w:pStyle w:val="BodyText"/>
        <w:numPr>
          <w:ilvl w:val="1"/>
          <w:numId w:val="1"/>
        </w:numPr>
        <w:tabs>
          <w:tab w:pos="2880" w:val="left" w:leader="none"/>
        </w:tabs>
        <w:spacing w:line="265" w:lineRule="auto" w:before="23" w:after="0"/>
        <w:ind w:left="2880" w:right="2478" w:hanging="360"/>
        <w:jc w:val="left"/>
      </w:pPr>
      <w:r>
        <w:rPr>
          <w:spacing w:val="-1"/>
        </w:rPr>
        <w:t>students’</w:t>
      </w:r>
      <w:r>
        <w:rPr>
          <w:spacing w:val="2"/>
        </w:rPr>
        <w:t> </w:t>
      </w:r>
      <w:r>
        <w:rPr>
          <w:spacing w:val="-1"/>
        </w:rPr>
        <w:t>capabilities and</w:t>
      </w:r>
      <w:r>
        <w:rPr>
          <w:spacing w:val="-2"/>
        </w:rPr>
        <w:t> </w:t>
      </w:r>
      <w:r>
        <w:rPr>
          <w:spacing w:val="-1"/>
        </w:rPr>
        <w:t>confidence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communicating</w:t>
      </w:r>
      <w:r>
        <w:rPr>
          <w:spacing w:val="46"/>
        </w:rPr>
        <w:t> </w:t>
      </w:r>
      <w:r>
        <w:rPr>
          <w:spacing w:val="-1"/>
        </w:rPr>
        <w:t>respectfully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effectively </w:t>
      </w:r>
      <w:r>
        <w:rPr/>
        <w:t>with</w:t>
      </w:r>
      <w:r>
        <w:rPr>
          <w:spacing w:val="1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linguistic</w:t>
      </w:r>
      <w:r>
        <w:rPr>
          <w:spacing w:val="1"/>
        </w:rPr>
        <w:t> </w:t>
      </w:r>
      <w:r>
        <w:rPr>
          <w:spacing w:val="-1"/>
        </w:rPr>
        <w:t>backgrounds other</w:t>
      </w:r>
      <w:r>
        <w:rPr/>
        <w:t> </w:t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2"/>
        </w:rPr>
        <w:t> </w:t>
      </w:r>
      <w:r>
        <w:rPr/>
        <w:t>own</w:t>
      </w:r>
    </w:p>
    <w:p>
      <w:pPr>
        <w:pStyle w:val="BodyText"/>
        <w:numPr>
          <w:ilvl w:val="1"/>
          <w:numId w:val="1"/>
        </w:numPr>
        <w:tabs>
          <w:tab w:pos="2880" w:val="left" w:leader="none"/>
        </w:tabs>
        <w:spacing w:line="269" w:lineRule="auto" w:before="13" w:after="0"/>
        <w:ind w:left="2880" w:right="1827" w:hanging="360"/>
        <w:jc w:val="left"/>
      </w:pPr>
      <w:r>
        <w:rPr>
          <w:spacing w:val="-1"/>
        </w:rPr>
        <w:t>students’</w:t>
      </w:r>
      <w:r>
        <w:rPr>
          <w:spacing w:val="2"/>
        </w:rPr>
        <w:t> </w:t>
      </w:r>
      <w:r>
        <w:rPr>
          <w:spacing w:val="-1"/>
        </w:rPr>
        <w:t>ability to</w:t>
      </w:r>
      <w:r>
        <w:rPr>
          <w:spacing w:val="2"/>
        </w:rPr>
        <w:t> </w:t>
      </w:r>
      <w:r>
        <w:rPr>
          <w:spacing w:val="-1"/>
        </w:rPr>
        <w:t>deal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uncertainty by moving</w:t>
      </w:r>
      <w:r>
        <w:rPr>
          <w:spacing w:val="1"/>
        </w:rPr>
        <w:t> </w:t>
      </w:r>
      <w:r>
        <w:rPr>
          <w:spacing w:val="-1"/>
        </w:rPr>
        <w:t>beyond</w:t>
      </w:r>
      <w:r>
        <w:rPr>
          <w:spacing w:val="50"/>
        </w:rPr>
        <w:t> </w:t>
      </w:r>
      <w:r>
        <w:rPr>
          <w:spacing w:val="-1"/>
        </w:rPr>
        <w:t>traditional</w:t>
      </w:r>
      <w:r>
        <w:rPr/>
        <w:t> </w:t>
      </w:r>
      <w:r>
        <w:rPr>
          <w:spacing w:val="-1"/>
        </w:rPr>
        <w:t>disciplinary boundaries,</w:t>
      </w:r>
      <w:r>
        <w:rPr/>
        <w:t> </w:t>
      </w:r>
      <w:r>
        <w:rPr>
          <w:spacing w:val="-1"/>
        </w:rPr>
        <w:t>questioning</w:t>
      </w:r>
      <w:r>
        <w:rPr>
          <w:spacing w:val="-2"/>
        </w:rPr>
        <w:t> </w:t>
      </w:r>
      <w:r>
        <w:rPr>
          <w:spacing w:val="-1"/>
        </w:rPr>
        <w:t>dominant</w:t>
      </w:r>
      <w:r>
        <w:rPr>
          <w:spacing w:val="67"/>
        </w:rPr>
        <w:t> </w:t>
      </w:r>
      <w:r>
        <w:rPr>
          <w:spacing w:val="-1"/>
        </w:rPr>
        <w:t>paradigms and</w:t>
      </w:r>
      <w:r>
        <w:rPr>
          <w:spacing w:val="1"/>
        </w:rPr>
        <w:t> </w:t>
      </w:r>
      <w:r>
        <w:rPr>
          <w:spacing w:val="-1"/>
        </w:rPr>
        <w:t>developing</w:t>
      </w:r>
      <w:r>
        <w:rPr>
          <w:spacing w:val="1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ability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think</w:t>
      </w:r>
      <w:r>
        <w:rPr>
          <w:spacing w:val="1"/>
        </w:rPr>
        <w:t> </w:t>
      </w:r>
      <w:r>
        <w:rPr>
          <w:spacing w:val="-1"/>
        </w:rPr>
        <w:t>both</w:t>
      </w:r>
      <w:r>
        <w:rPr>
          <w:spacing w:val="1"/>
        </w:rPr>
        <w:t> </w:t>
      </w:r>
      <w:r>
        <w:rPr>
          <w:spacing w:val="-1"/>
        </w:rPr>
        <w:t>creatively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critically</w:t>
      </w:r>
      <w:r>
        <w:rPr/>
      </w:r>
    </w:p>
    <w:p>
      <w:pPr>
        <w:pStyle w:val="BodyText"/>
        <w:numPr>
          <w:ilvl w:val="0"/>
          <w:numId w:val="1"/>
        </w:numPr>
        <w:tabs>
          <w:tab w:pos="2160" w:val="left" w:leader="none"/>
        </w:tabs>
        <w:spacing w:line="274" w:lineRule="auto" w:before="8" w:after="0"/>
        <w:ind w:left="2160" w:right="1721" w:hanging="360"/>
        <w:jc w:val="left"/>
      </w:pPr>
      <w:r>
        <w:rPr>
          <w:spacing w:val="-1"/>
        </w:rPr>
        <w:t>be</w:t>
      </w:r>
      <w:r>
        <w:rPr/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services focused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intercultural</w:t>
      </w:r>
      <w:r>
        <w:rPr>
          <w:spacing w:val="49"/>
        </w:rPr>
        <w:t> </w:t>
      </w:r>
      <w:r>
        <w:rPr>
          <w:spacing w:val="-1"/>
        </w:rPr>
        <w:t>competence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international</w:t>
      </w:r>
      <w:r>
        <w:rPr>
          <w:spacing w:val="-2"/>
        </w:rPr>
        <w:t> </w:t>
      </w:r>
      <w:r>
        <w:rPr>
          <w:spacing w:val="-1"/>
        </w:rPr>
        <w:t>perspectives.</w:t>
      </w:r>
    </w:p>
    <w:p>
      <w:pPr>
        <w:spacing w:line="240" w:lineRule="auto" w:before="10"/>
        <w:rPr>
          <w:rFonts w:ascii="Verdana" w:hAnsi="Verdana" w:cs="Verdana" w:eastAsia="Verdana"/>
          <w:sz w:val="29"/>
          <w:szCs w:val="2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What is meant by ‘intercultural competen" w:id="5"/>
      <w:bookmarkEnd w:id="5"/>
      <w:r>
        <w:rPr>
          <w:b w:val="0"/>
          <w:bCs w:val="0"/>
        </w:rPr>
      </w:r>
      <w:r>
        <w:rPr>
          <w:color w:val="064890"/>
          <w:spacing w:val="-1"/>
        </w:rPr>
        <w:t>What</w:t>
      </w:r>
      <w:r>
        <w:rPr>
          <w:color w:val="064890"/>
        </w:rPr>
        <w:t> </w:t>
      </w:r>
      <w:r>
        <w:rPr>
          <w:color w:val="064890"/>
          <w:spacing w:val="-1"/>
        </w:rPr>
        <w:t>is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meant</w:t>
      </w:r>
      <w:r>
        <w:rPr>
          <w:color w:val="064890"/>
        </w:rPr>
        <w:t> by</w:t>
      </w:r>
      <w:r>
        <w:rPr>
          <w:color w:val="064890"/>
          <w:spacing w:val="1"/>
        </w:rPr>
        <w:t> </w:t>
      </w:r>
      <w:r>
        <w:rPr>
          <w:color w:val="064890"/>
          <w:spacing w:val="-1"/>
        </w:rPr>
        <w:t>‘intercultural competency’?</w:t>
      </w:r>
      <w:r>
        <w:rPr>
          <w:b w:val="0"/>
          <w:bCs w:val="0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440" w:right="1470"/>
        <w:jc w:val="left"/>
      </w:pPr>
      <w:r>
        <w:rPr>
          <w:spacing w:val="-1"/>
        </w:rPr>
        <w:t>There</w:t>
      </w:r>
      <w:r>
        <w:rPr/>
        <w:t> </w:t>
      </w:r>
      <w:r>
        <w:rPr>
          <w:spacing w:val="-1"/>
        </w:rPr>
        <w:t>has been</w:t>
      </w:r>
      <w:r>
        <w:rPr>
          <w:spacing w:val="-2"/>
        </w:rPr>
        <w:t> </w:t>
      </w:r>
      <w:r>
        <w:rPr>
          <w:spacing w:val="-1"/>
        </w:rPr>
        <w:t>considerable</w:t>
      </w:r>
      <w:r>
        <w:rPr/>
        <w:t> </w:t>
      </w:r>
      <w:r>
        <w:rPr>
          <w:spacing w:val="-1"/>
        </w:rPr>
        <w:t>research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debate</w:t>
      </w:r>
      <w:r>
        <w:rPr/>
        <w:t> about</w:t>
      </w:r>
      <w:r>
        <w:rPr>
          <w:spacing w:val="-2"/>
        </w:rPr>
        <w:t> </w:t>
      </w:r>
      <w:r>
        <w:rPr/>
        <w:t>how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define</w:t>
      </w:r>
      <w:r>
        <w:rPr/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build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capacity for</w:t>
      </w:r>
      <w:r>
        <w:rPr/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communication.</w:t>
      </w:r>
      <w:r>
        <w:rPr/>
        <w:t> </w:t>
      </w:r>
      <w:r>
        <w:rPr>
          <w:spacing w:val="-1"/>
        </w:rPr>
        <w:t>Many definitions</w:t>
      </w:r>
      <w:r>
        <w:rPr>
          <w:spacing w:val="74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terms such</w:t>
      </w:r>
      <w:r>
        <w:rPr>
          <w:spacing w:val="-2"/>
        </w:rPr>
        <w:t> </w:t>
      </w:r>
      <w:r>
        <w:rPr>
          <w:spacing w:val="-1"/>
        </w:rPr>
        <w:t>as ‘intercultural</w:t>
      </w:r>
      <w:r>
        <w:rPr>
          <w:spacing w:val="-2"/>
        </w:rPr>
        <w:t> </w:t>
      </w:r>
      <w:r>
        <w:rPr>
          <w:spacing w:val="-1"/>
        </w:rPr>
        <w:t>competency’,</w:t>
      </w:r>
      <w:r>
        <w:rPr>
          <w:spacing w:val="71"/>
        </w:rPr>
        <w:t> </w:t>
      </w:r>
      <w:r>
        <w:rPr>
          <w:spacing w:val="-1"/>
        </w:rPr>
        <w:t>‘intercultural</w:t>
      </w:r>
      <w:r>
        <w:rPr>
          <w:spacing w:val="-2"/>
        </w:rPr>
        <w:t> </w:t>
      </w:r>
      <w:r>
        <w:rPr>
          <w:spacing w:val="-1"/>
        </w:rPr>
        <w:t>capability’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‘intercultural</w:t>
      </w:r>
      <w:r>
        <w:rPr>
          <w:spacing w:val="-2"/>
        </w:rPr>
        <w:t> </w:t>
      </w:r>
      <w:r>
        <w:rPr>
          <w:spacing w:val="-1"/>
        </w:rPr>
        <w:t>effectiveness’.</w:t>
      </w:r>
      <w:r>
        <w:rPr>
          <w:spacing w:val="-2"/>
        </w:rPr>
        <w:t> </w:t>
      </w:r>
      <w:r>
        <w:rPr>
          <w:spacing w:val="-1"/>
        </w:rPr>
        <w:t>Intercultural</w:t>
      </w:r>
    </w:p>
    <w:p>
      <w:pPr>
        <w:spacing w:after="0" w:line="276" w:lineRule="auto"/>
        <w:jc w:val="left"/>
        <w:sectPr>
          <w:headerReference w:type="default" r:id="rId7"/>
          <w:footerReference w:type="default" r:id="rId8"/>
          <w:pgSz w:w="12240" w:h="15840"/>
          <w:pgMar w:header="300" w:footer="1044" w:top="1540" w:bottom="1240" w:left="0" w:right="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76" w:lineRule="auto" w:before="57"/>
        <w:ind w:left="1439" w:right="1470"/>
        <w:jc w:val="left"/>
      </w:pPr>
      <w:r>
        <w:rPr>
          <w:spacing w:val="-1"/>
        </w:rPr>
        <w:t>competency,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most</w:t>
      </w:r>
      <w:r>
        <w:rPr>
          <w:spacing w:val="-2"/>
        </w:rPr>
        <w:t> </w:t>
      </w:r>
      <w:r>
        <w:rPr>
          <w:spacing w:val="-1"/>
        </w:rPr>
        <w:t>commonly </w:t>
      </w:r>
      <w:r>
        <w:rPr/>
        <w:t>used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-2"/>
        </w:rPr>
        <w:t> </w:t>
      </w:r>
      <w:r>
        <w:rPr>
          <w:spacing w:val="-1"/>
        </w:rPr>
        <w:t>across several</w:t>
      </w:r>
      <w:r>
        <w:rPr>
          <w:spacing w:val="-2"/>
        </w:rPr>
        <w:t> </w:t>
      </w:r>
      <w:r>
        <w:rPr>
          <w:spacing w:val="-1"/>
        </w:rPr>
        <w:t>disciplines,</w:t>
      </w:r>
      <w:r>
        <w:rPr>
          <w:spacing w:val="65"/>
        </w:rPr>
        <w:t> </w:t>
      </w:r>
      <w:r>
        <w:rPr>
          <w:spacing w:val="-1"/>
        </w:rPr>
        <w:t>has been</w:t>
      </w:r>
      <w:r>
        <w:rPr>
          <w:spacing w:val="-2"/>
        </w:rPr>
        <w:t> </w:t>
      </w:r>
      <w:r>
        <w:rPr>
          <w:spacing w:val="-1"/>
        </w:rPr>
        <w:t>defined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many </w:t>
      </w:r>
      <w:r>
        <w:rPr/>
        <w:t>ways,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disciplines have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own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49"/>
        </w:rPr>
        <w:t> </w:t>
      </w:r>
      <w:r>
        <w:rPr>
          <w:spacing w:val="-1"/>
        </w:rPr>
        <w:t>established</w:t>
      </w:r>
      <w:r>
        <w:rPr>
          <w:spacing w:val="-2"/>
        </w:rPr>
        <w:t> </w:t>
      </w:r>
      <w:r>
        <w:rPr>
          <w:spacing w:val="-1"/>
        </w:rPr>
        <w:t>definitions </w:t>
      </w:r>
      <w:r>
        <w:rPr/>
        <w:t>of</w:t>
      </w:r>
      <w:r>
        <w:rPr>
          <w:spacing w:val="-1"/>
        </w:rPr>
        <w:t> what</w:t>
      </w:r>
      <w:r>
        <w:rPr/>
        <w:t> </w:t>
      </w:r>
      <w:r>
        <w:rPr>
          <w:spacing w:val="-1"/>
        </w:rPr>
        <w:t>this </w:t>
      </w:r>
      <w:r>
        <w:rPr/>
        <w:t>might</w:t>
      </w:r>
      <w:r>
        <w:rPr>
          <w:spacing w:val="-2"/>
        </w:rPr>
        <w:t> </w:t>
      </w:r>
      <w:r>
        <w:rPr>
          <w:spacing w:val="-1"/>
        </w:rPr>
        <w:t>mean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how</w:t>
      </w:r>
      <w:r>
        <w:rPr/>
        <w:t> it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56"/>
        </w:rPr>
        <w:t> </w:t>
      </w:r>
      <w:r>
        <w:rPr>
          <w:spacing w:val="-1"/>
        </w:rPr>
        <w:t>demonstrated.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>
          <w:spacing w:val="-1"/>
        </w:rPr>
        <w:t>Darla Deardorff (2006,</w:t>
      </w:r>
      <w:r>
        <w:rPr>
          <w:spacing w:val="-2"/>
        </w:rPr>
        <w:t> </w:t>
      </w:r>
      <w:r>
        <w:rPr>
          <w:spacing w:val="-1"/>
        </w:rPr>
        <w:t>p.</w:t>
      </w:r>
      <w:r>
        <w:rPr>
          <w:spacing w:val="-2"/>
        </w:rPr>
        <w:t> </w:t>
      </w:r>
      <w:r>
        <w:rPr/>
        <w:t>247)</w:t>
      </w:r>
      <w:r>
        <w:rPr>
          <w:spacing w:val="-2"/>
        </w:rPr>
        <w:t> </w:t>
      </w:r>
      <w:r>
        <w:rPr>
          <w:spacing w:val="-1"/>
        </w:rPr>
        <w:t>has identified</w:t>
      </w:r>
      <w:r>
        <w:rPr>
          <w:spacing w:val="45"/>
        </w:rPr>
        <w:t> </w:t>
      </w:r>
      <w:r>
        <w:rPr>
          <w:spacing w:val="-1"/>
        </w:rPr>
        <w:t>common</w:t>
      </w:r>
      <w:r>
        <w:rPr>
          <w:spacing w:val="-2"/>
        </w:rPr>
        <w:t> </w:t>
      </w:r>
      <w:r>
        <w:rPr>
          <w:spacing w:val="-1"/>
        </w:rPr>
        <w:t>elements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definitions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competence</w:t>
      </w:r>
      <w:r>
        <w:rPr/>
        <w:t> </w:t>
      </w:r>
      <w:r>
        <w:rPr>
          <w:spacing w:val="-1"/>
        </w:rPr>
        <w:t>across</w:t>
      </w:r>
      <w:r>
        <w:rPr>
          <w:spacing w:val="69"/>
        </w:rPr>
        <w:t> </w:t>
      </w:r>
      <w:r>
        <w:rPr>
          <w:spacing w:val="-1"/>
        </w:rPr>
        <w:t>several</w:t>
      </w:r>
      <w:r>
        <w:rPr>
          <w:spacing w:val="-2"/>
        </w:rPr>
        <w:t> </w:t>
      </w:r>
      <w:r>
        <w:rPr>
          <w:spacing w:val="-1"/>
        </w:rPr>
        <w:t>disciplines.</w:t>
      </w:r>
      <w:r>
        <w:rPr/>
        <w:t> </w:t>
      </w:r>
      <w:r>
        <w:rPr>
          <w:spacing w:val="-1"/>
        </w:rPr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review</w:t>
      </w:r>
      <w:r>
        <w:rPr/>
        <w:t> </w:t>
      </w:r>
      <w:r>
        <w:rPr>
          <w:spacing w:val="-1"/>
        </w:rPr>
        <w:t>of the</w:t>
      </w:r>
      <w:r>
        <w:rPr/>
        <w:t> </w:t>
      </w:r>
      <w:r>
        <w:rPr>
          <w:spacing w:val="-1"/>
        </w:rPr>
        <w:t>literature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data collected</w:t>
      </w:r>
      <w:r>
        <w:rPr>
          <w:spacing w:val="65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panel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internationally </w:t>
      </w:r>
      <w:r>
        <w:rPr/>
        <w:t>known</w:t>
      </w:r>
      <w:r>
        <w:rPr>
          <w:spacing w:val="-2"/>
        </w:rPr>
        <w:t> </w:t>
      </w:r>
      <w:r>
        <w:rPr>
          <w:spacing w:val="-1"/>
        </w:rPr>
        <w:t>intercultural</w:t>
      </w:r>
      <w:r>
        <w:rPr/>
        <w:t> </w:t>
      </w:r>
      <w:r>
        <w:rPr>
          <w:spacing w:val="-1"/>
        </w:rPr>
        <w:t>scholars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international</w:t>
      </w:r>
      <w:r>
        <w:rPr>
          <w:spacing w:val="71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>
          <w:spacing w:val="-1"/>
        </w:rPr>
        <w:t>administrators,</w:t>
      </w:r>
      <w:r>
        <w:rPr>
          <w:spacing w:val="-2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study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document</w:t>
      </w:r>
      <w:r>
        <w:rPr/>
        <w:t> </w:t>
      </w:r>
      <w:r>
        <w:rPr>
          <w:spacing w:val="-1"/>
        </w:rPr>
        <w:t>consensus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field.</w:t>
      </w:r>
      <w:r>
        <w:rPr/>
        <w:t> </w:t>
      </w:r>
      <w:r>
        <w:rPr>
          <w:spacing w:val="-1"/>
        </w:rPr>
        <w:t>She</w:t>
      </w:r>
      <w:r>
        <w:rPr/>
        <w:t> </w:t>
      </w:r>
      <w:r>
        <w:rPr>
          <w:spacing w:val="-1"/>
        </w:rPr>
        <w:t>found:</w:t>
      </w:r>
    </w:p>
    <w:p>
      <w:pPr>
        <w:pStyle w:val="BodyText"/>
        <w:spacing w:line="270" w:lineRule="auto" w:before="118"/>
        <w:ind w:left="1439" w:right="147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top</w:t>
      </w:r>
      <w:r>
        <w:rPr>
          <w:spacing w:val="-2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common</w:t>
      </w:r>
      <w:r>
        <w:rPr>
          <w:spacing w:val="-2"/>
        </w:rPr>
        <w:t> </w:t>
      </w:r>
      <w:r>
        <w:rPr>
          <w:spacing w:val="-1"/>
        </w:rPr>
        <w:t>elements [of </w:t>
      </w:r>
      <w:r>
        <w:rPr/>
        <w:t>cultural</w:t>
      </w:r>
      <w:r>
        <w:rPr>
          <w:spacing w:val="-2"/>
        </w:rPr>
        <w:t> </w:t>
      </w:r>
      <w:r>
        <w:rPr>
          <w:spacing w:val="-1"/>
        </w:rPr>
        <w:t>competency]</w:t>
      </w:r>
      <w:r>
        <w:rPr/>
        <w:t> were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awareness,</w:t>
      </w:r>
      <w:r>
        <w:rPr>
          <w:spacing w:val="-2"/>
        </w:rPr>
        <w:t> </w:t>
      </w:r>
      <w:r>
        <w:rPr>
          <w:spacing w:val="-1"/>
        </w:rPr>
        <w:t>valuing,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cultural</w:t>
      </w:r>
      <w:r>
        <w:rPr>
          <w:spacing w:val="-2"/>
        </w:rPr>
        <w:t> </w:t>
      </w:r>
      <w:r>
        <w:rPr>
          <w:spacing w:val="-1"/>
        </w:rPr>
        <w:t>differences;</w:t>
      </w:r>
      <w:r>
        <w:rPr>
          <w:spacing w:val="-2"/>
        </w:rPr>
        <w:t> </w:t>
      </w:r>
      <w:r>
        <w:rPr>
          <w:spacing w:val="-1"/>
        </w:rPr>
        <w:t>experiencing</w:t>
      </w:r>
      <w:r>
        <w:rPr>
          <w:spacing w:val="65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cultures;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self-awareness </w:t>
      </w:r>
      <w:r>
        <w:rPr/>
        <w:t>of</w:t>
      </w:r>
      <w:r>
        <w:rPr>
          <w:spacing w:val="-1"/>
        </w:rPr>
        <w:t> one’s </w:t>
      </w:r>
      <w:r>
        <w:rPr/>
        <w:t>own</w:t>
      </w:r>
      <w:r>
        <w:rPr>
          <w:spacing w:val="-2"/>
        </w:rPr>
        <w:t> </w:t>
      </w:r>
      <w:r>
        <w:rPr>
          <w:spacing w:val="-1"/>
        </w:rPr>
        <w:t>culture.</w:t>
      </w:r>
      <w:r>
        <w:rPr>
          <w:spacing w:val="-2"/>
        </w:rPr>
        <w:t> </w:t>
      </w:r>
      <w:r>
        <w:rPr/>
        <w:t>These </w:t>
      </w:r>
      <w:r>
        <w:rPr>
          <w:spacing w:val="-1"/>
        </w:rPr>
        <w:t>common</w:t>
      </w:r>
      <w:r>
        <w:rPr>
          <w:spacing w:val="47"/>
        </w:rPr>
        <w:t> </w:t>
      </w:r>
      <w:r>
        <w:rPr>
          <w:spacing w:val="-1"/>
        </w:rPr>
        <w:t>elements stress the</w:t>
      </w:r>
      <w:r>
        <w:rPr>
          <w:spacing w:val="2"/>
        </w:rPr>
        <w:t> </w:t>
      </w:r>
      <w:r>
        <w:rPr>
          <w:spacing w:val="-1"/>
        </w:rPr>
        <w:t>underlying</w:t>
      </w:r>
      <w:r>
        <w:rPr>
          <w:spacing w:val="1"/>
        </w:rPr>
        <w:t> </w:t>
      </w:r>
      <w:r>
        <w:rPr>
          <w:spacing w:val="-1"/>
        </w:rPr>
        <w:t>importance</w:t>
      </w:r>
      <w:r>
        <w:rPr/>
        <w:t> of</w:t>
      </w:r>
      <w:r>
        <w:rPr>
          <w:spacing w:val="-1"/>
        </w:rPr>
        <w:t> cultural</w:t>
      </w:r>
      <w:r>
        <w:rPr>
          <w:spacing w:val="-2"/>
        </w:rPr>
        <w:t> </w:t>
      </w:r>
      <w:r>
        <w:rPr>
          <w:spacing w:val="-1"/>
        </w:rPr>
        <w:t>awareness,</w:t>
      </w:r>
      <w:r>
        <w:rPr>
          <w:spacing w:val="-2"/>
        </w:rPr>
        <w:t> </w:t>
      </w:r>
      <w:r>
        <w:rPr>
          <w:spacing w:val="-1"/>
        </w:rPr>
        <w:t>both</w:t>
      </w:r>
      <w:r>
        <w:rPr>
          <w:spacing w:val="-2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one’s </w:t>
      </w:r>
      <w:r>
        <w:rPr/>
        <w:t>own</w:t>
      </w:r>
      <w:r>
        <w:rPr>
          <w:spacing w:val="-2"/>
        </w:rPr>
        <w:t> </w:t>
      </w:r>
      <w:r>
        <w:rPr>
          <w:spacing w:val="-1"/>
        </w:rPr>
        <w:t>as well</w:t>
      </w:r>
      <w:r>
        <w:rPr>
          <w:spacing w:val="-2"/>
        </w:rPr>
        <w:t> </w:t>
      </w:r>
      <w:r>
        <w:rPr>
          <w:spacing w:val="1"/>
        </w:rPr>
        <w:t>as</w:t>
      </w:r>
      <w:r>
        <w:rPr>
          <w:spacing w:val="-1"/>
        </w:rPr>
        <w:t> others’ </w:t>
      </w:r>
      <w:r>
        <w:rPr/>
        <w:t>cultures</w:t>
      </w:r>
      <w:hyperlink w:history="true" w:anchor="_bookmark0">
        <w:r>
          <w:rPr>
            <w:position w:val="11"/>
            <w:sz w:val="16"/>
            <w:szCs w:val="16"/>
          </w:rPr>
          <w:t>1</w:t>
        </w:r>
      </w:hyperlink>
      <w:r>
        <w:rPr/>
        <w:t>.</w:t>
      </w:r>
    </w:p>
    <w:p>
      <w:pPr>
        <w:spacing w:line="240" w:lineRule="auto" w:before="12"/>
        <w:rPr>
          <w:rFonts w:ascii="Verdana" w:hAnsi="Verdana" w:cs="Verdana" w:eastAsia="Verdana"/>
          <w:sz w:val="29"/>
          <w:szCs w:val="2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How to use this questionnaire" w:id="6"/>
      <w:bookmarkEnd w:id="6"/>
      <w:r>
        <w:rPr>
          <w:b w:val="0"/>
        </w:rPr>
      </w:r>
      <w:r>
        <w:rPr>
          <w:color w:val="064890"/>
        </w:rPr>
        <w:t>How</w:t>
      </w:r>
      <w:r>
        <w:rPr>
          <w:color w:val="064890"/>
          <w:spacing w:val="-1"/>
        </w:rPr>
        <w:t> </w:t>
      </w:r>
      <w:r>
        <w:rPr>
          <w:color w:val="064890"/>
        </w:rPr>
        <w:t>to </w:t>
      </w:r>
      <w:r>
        <w:rPr>
          <w:color w:val="064890"/>
          <w:spacing w:val="-1"/>
        </w:rPr>
        <w:t>use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this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questionnaire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440" w:right="1871"/>
        <w:jc w:val="left"/>
      </w:pPr>
      <w:r>
        <w:rPr>
          <w:spacing w:val="-1"/>
        </w:rPr>
        <w:t>This questionnaire</w:t>
      </w:r>
      <w:r>
        <w:rPr/>
        <w:t> </w:t>
      </w:r>
      <w:r>
        <w:rPr>
          <w:spacing w:val="-1"/>
        </w:rPr>
        <w:t>is expressly designed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critical,</w:t>
      </w:r>
      <w:r>
        <w:rPr>
          <w:spacing w:val="-2"/>
        </w:rPr>
        <w:t> </w:t>
      </w:r>
      <w:r>
        <w:rPr>
          <w:spacing w:val="-1"/>
        </w:rPr>
        <w:t>reflexive</w:t>
      </w:r>
      <w:r>
        <w:rPr>
          <w:spacing w:val="77"/>
        </w:rPr>
        <w:t> </w:t>
      </w:r>
      <w:r>
        <w:rPr>
          <w:spacing w:val="-1"/>
        </w:rPr>
        <w:t>review</w:t>
      </w:r>
      <w:r>
        <w:rPr/>
        <w:t> 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approaches 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the</w:t>
      </w:r>
      <w:r>
        <w:rPr>
          <w:spacing w:val="64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study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ascertain</w:t>
      </w:r>
      <w:r>
        <w:rPr>
          <w:spacing w:val="-2"/>
        </w:rPr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59"/>
        </w:rPr>
        <w:t> </w:t>
      </w:r>
      <w:r>
        <w:rPr>
          <w:spacing w:val="-1"/>
        </w:rPr>
        <w:t>dimensions are</w:t>
      </w:r>
      <w:r>
        <w:rPr/>
        <w:t> </w:t>
      </w:r>
      <w:r>
        <w:rPr>
          <w:spacing w:val="-1"/>
        </w:rPr>
        <w:t>developed.</w:t>
      </w:r>
      <w:r>
        <w:rPr/>
      </w:r>
    </w:p>
    <w:p>
      <w:pPr>
        <w:pStyle w:val="BodyText"/>
        <w:spacing w:line="275" w:lineRule="auto" w:before="121"/>
        <w:ind w:left="1440" w:right="147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questions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QIC</w:t>
      </w:r>
      <w:r>
        <w:rPr/>
        <w:t> </w:t>
      </w:r>
      <w:r>
        <w:rPr>
          <w:spacing w:val="-1"/>
        </w:rPr>
        <w:t>invite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thoughtfully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critically</w:t>
      </w:r>
      <w:r>
        <w:rPr>
          <w:spacing w:val="1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the</w:t>
      </w:r>
      <w:r>
        <w:rPr>
          <w:spacing w:val="62"/>
        </w:rPr>
        <w:t> </w:t>
      </w:r>
      <w:r>
        <w:rPr>
          <w:spacing w:val="-1"/>
        </w:rPr>
        <w:t>context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units are</w:t>
      </w:r>
      <w:r>
        <w:rPr/>
        <w:t> </w:t>
      </w:r>
      <w:r>
        <w:rPr>
          <w:spacing w:val="-1"/>
        </w:rPr>
        <w:t>taught,</w:t>
      </w:r>
      <w:r>
        <w:rPr>
          <w:spacing w:val="-2"/>
        </w:rPr>
        <w:t> </w:t>
      </w:r>
      <w:r>
        <w:rPr>
          <w:spacing w:val="-1"/>
        </w:rPr>
        <w:t>as well</w:t>
      </w:r>
      <w:r>
        <w:rPr/>
        <w:t> </w:t>
      </w:r>
      <w:r>
        <w:rPr>
          <w:spacing w:val="-1"/>
        </w:rPr>
        <w:t>as</w:t>
      </w:r>
      <w:r>
        <w:rPr>
          <w:spacing w:val="63"/>
        </w:rPr>
        <w:t> </w:t>
      </w:r>
      <w:r>
        <w:rPr>
          <w:spacing w:val="-1"/>
        </w:rPr>
        <w:t>individual</w:t>
      </w:r>
      <w:r>
        <w:rPr>
          <w:spacing w:val="-2"/>
        </w:rPr>
        <w:t> </w:t>
      </w:r>
      <w:r>
        <w:rPr>
          <w:spacing w:val="-1"/>
        </w:rPr>
        <w:t>elements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curriculum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>
          <w:spacing w:val="-1"/>
        </w:rPr>
        <w:t>as content,</w:t>
      </w:r>
      <w:r>
        <w:rPr>
          <w:spacing w:val="-2"/>
        </w:rPr>
        <w:t> </w:t>
      </w:r>
      <w:r>
        <w:rPr>
          <w:spacing w:val="-1"/>
        </w:rPr>
        <w:t>assessment,</w:t>
      </w:r>
      <w:r>
        <w:rPr/>
        <w:t> </w:t>
      </w:r>
      <w:r>
        <w:rPr>
          <w:spacing w:val="-1"/>
        </w:rPr>
        <w:t>learning</w:t>
      </w:r>
      <w:r>
        <w:rPr>
          <w:spacing w:val="66"/>
        </w:rPr>
        <w:t> </w:t>
      </w:r>
      <w:r>
        <w:rPr>
          <w:spacing w:val="-1"/>
        </w:rPr>
        <w:t>spaces and</w:t>
      </w:r>
      <w:r>
        <w:rPr>
          <w:spacing w:val="1"/>
        </w:rPr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styles.</w:t>
      </w:r>
      <w:r>
        <w:rPr/>
      </w:r>
    </w:p>
    <w:p>
      <w:pPr>
        <w:pStyle w:val="BodyText"/>
        <w:spacing w:line="276" w:lineRule="auto" w:before="121"/>
        <w:ind w:left="1440" w:right="1534"/>
        <w:jc w:val="left"/>
      </w:pP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team</w:t>
      </w:r>
      <w:r>
        <w:rPr>
          <w:spacing w:val="-2"/>
        </w:rPr>
        <w:t> </w:t>
      </w:r>
      <w:r>
        <w:rPr>
          <w:spacing w:val="-1"/>
        </w:rPr>
        <w:t>members complete</w:t>
      </w:r>
      <w:r>
        <w:rPr/>
        <w:t> the </w:t>
      </w:r>
      <w:r>
        <w:rPr>
          <w:spacing w:val="-1"/>
        </w:rPr>
        <w:t>questionnaire</w:t>
      </w:r>
      <w:r>
        <w:rPr>
          <w:spacing w:val="69"/>
        </w:rPr>
        <w:t> </w:t>
      </w:r>
      <w:r>
        <w:rPr>
          <w:spacing w:val="-1"/>
        </w:rPr>
        <w:t>individually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they are</w:t>
      </w:r>
      <w:r>
        <w:rPr/>
        <w:t> </w:t>
      </w:r>
      <w:r>
        <w:rPr>
          <w:spacing w:val="-1"/>
        </w:rPr>
        <w:t>then</w:t>
      </w:r>
      <w:r>
        <w:rPr>
          <w:spacing w:val="1"/>
        </w:rPr>
        <w:t> </w:t>
      </w:r>
      <w:r>
        <w:rPr>
          <w:spacing w:val="-1"/>
        </w:rPr>
        <w:t>involved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collegial</w:t>
      </w:r>
      <w:r>
        <w:rPr/>
        <w:t> </w:t>
      </w:r>
      <w:r>
        <w:rPr>
          <w:spacing w:val="-1"/>
        </w:rPr>
        <w:t>discussion</w:t>
      </w:r>
      <w:r>
        <w:rPr>
          <w:spacing w:val="-2"/>
        </w:rPr>
        <w:t> </w:t>
      </w:r>
      <w:r>
        <w:rPr/>
        <w:t>about</w:t>
      </w:r>
      <w:r>
        <w:rPr>
          <w:spacing w:val="6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responses.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primary purpose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follow-up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>
          <w:spacing w:val="69"/>
        </w:rPr>
        <w:t> </w:t>
      </w:r>
      <w:r>
        <w:rPr>
          <w:spacing w:val="-1"/>
        </w:rPr>
        <w:t>shared</w:t>
      </w:r>
      <w:r>
        <w:rPr>
          <w:spacing w:val="-2"/>
        </w:rPr>
        <w:t> </w:t>
      </w:r>
      <w:r>
        <w:rPr>
          <w:spacing w:val="-1"/>
        </w:rPr>
        <w:t>understandings </w:t>
      </w:r>
      <w:r>
        <w:rPr/>
        <w:t>of</w:t>
      </w:r>
      <w:r>
        <w:rPr>
          <w:spacing w:val="-1"/>
        </w:rPr>
        <w:t> current</w:t>
      </w:r>
      <w:r>
        <w:rPr>
          <w:spacing w:val="-2"/>
        </w:rPr>
        <w:t> </w:t>
      </w:r>
      <w:r>
        <w:rPr>
          <w:spacing w:val="-1"/>
        </w:rPr>
        <w:t>practice,</w:t>
      </w:r>
      <w:r>
        <w:rPr>
          <w:spacing w:val="-2"/>
        </w:rPr>
        <w:t> </w:t>
      </w:r>
      <w:r>
        <w:rPr>
          <w:spacing w:val="-1"/>
        </w:rPr>
        <w:t>identify</w:t>
      </w:r>
      <w:r>
        <w:rPr>
          <w:spacing w:val="1"/>
        </w:rPr>
        <w:t> </w:t>
      </w:r>
      <w:r>
        <w:rPr>
          <w:spacing w:val="-1"/>
        </w:rPr>
        <w:t>current</w:t>
      </w:r>
      <w:r>
        <w:rPr/>
        <w:t> </w:t>
      </w:r>
      <w:r>
        <w:rPr>
          <w:spacing w:val="-1"/>
        </w:rPr>
        <w:t>strengths </w:t>
      </w:r>
      <w:r>
        <w:rPr/>
        <w:t>and, </w:t>
      </w:r>
      <w:r>
        <w:rPr>
          <w:spacing w:val="-1"/>
        </w:rPr>
        <w:t>if</w:t>
      </w:r>
      <w:r>
        <w:rPr>
          <w:spacing w:val="66"/>
        </w:rPr>
        <w:t> </w:t>
      </w:r>
      <w:r>
        <w:rPr>
          <w:spacing w:val="-1"/>
        </w:rPr>
        <w:t>relevant,</w:t>
      </w:r>
      <w:r>
        <w:rPr>
          <w:spacing w:val="-2"/>
        </w:rPr>
        <w:t> </w:t>
      </w:r>
      <w:r>
        <w:rPr>
          <w:spacing w:val="-1"/>
        </w:rPr>
        <w:t>key areas for</w:t>
      </w:r>
      <w:r>
        <w:rPr/>
        <w:t> </w:t>
      </w:r>
      <w:r>
        <w:rPr>
          <w:spacing w:val="-1"/>
        </w:rPr>
        <w:t>improvement,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plan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action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48"/>
        </w:rPr>
        <w:t> </w:t>
      </w:r>
      <w:r>
        <w:rPr>
          <w:spacing w:val="-1"/>
        </w:rPr>
        <w:t>relation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internationalisation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curriculum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program.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8"/>
          <w:szCs w:val="18"/>
        </w:rPr>
      </w:pPr>
    </w:p>
    <w:p>
      <w:pPr>
        <w:spacing w:line="20" w:lineRule="atLeast"/>
        <w:ind w:left="143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0;height:2" coordorigin="8,8" coordsize="2880,2">
              <v:shape style="position:absolute;left:8;top:8;width:2880;height:2" coordorigin="8,8" coordsize="2880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6"/>
        <w:rPr>
          <w:rFonts w:ascii="Verdana" w:hAnsi="Verdana" w:cs="Verdana" w:eastAsia="Verdana"/>
          <w:sz w:val="14"/>
          <w:szCs w:val="14"/>
        </w:rPr>
      </w:pPr>
    </w:p>
    <w:p>
      <w:pPr>
        <w:spacing w:line="273" w:lineRule="auto" w:before="82"/>
        <w:ind w:left="1439" w:right="1470" w:firstLine="0"/>
        <w:jc w:val="left"/>
        <w:rPr>
          <w:rFonts w:ascii="Verdana" w:hAnsi="Verdana" w:cs="Verdana" w:eastAsia="Verdana"/>
          <w:sz w:val="16"/>
          <w:szCs w:val="16"/>
        </w:rPr>
      </w:pPr>
      <w:bookmarkStart w:name="_bookmark1" w:id="7"/>
      <w:bookmarkEnd w:id="7"/>
      <w:r>
        <w:rPr/>
      </w:r>
      <w:r>
        <w:rPr>
          <w:rFonts w:ascii="Verdana" w:hAnsi="Verdana" w:cs="Verdana" w:eastAsia="Verdana"/>
          <w:position w:val="7"/>
          <w:sz w:val="10"/>
          <w:szCs w:val="10"/>
        </w:rPr>
        <w:t>1</w:t>
      </w:r>
      <w:r>
        <w:rPr>
          <w:rFonts w:ascii="Verdana" w:hAnsi="Verdana" w:cs="Verdana" w:eastAsia="Verdana"/>
          <w:spacing w:val="22"/>
          <w:position w:val="7"/>
          <w:sz w:val="10"/>
          <w:szCs w:val="10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See Deardorff,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z w:val="16"/>
          <w:szCs w:val="16"/>
        </w:rPr>
        <w:t>D. </w:t>
      </w:r>
      <w:r>
        <w:rPr>
          <w:rFonts w:ascii="Verdana" w:hAnsi="Verdana" w:cs="Verdana" w:eastAsia="Verdana"/>
          <w:spacing w:val="-2"/>
          <w:sz w:val="16"/>
          <w:szCs w:val="16"/>
        </w:rPr>
        <w:t>(2006).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Identification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and</w:t>
      </w:r>
      <w:r>
        <w:rPr>
          <w:rFonts w:ascii="Verdana" w:hAnsi="Verdana" w:cs="Verdana" w:eastAsia="Verdana"/>
          <w:spacing w:val="1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assessment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of</w:t>
      </w:r>
      <w:r>
        <w:rPr>
          <w:rFonts w:ascii="Verdana" w:hAnsi="Verdana" w:cs="Verdana" w:eastAsia="Verdana"/>
          <w:spacing w:val="2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intercultural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competence</w:t>
      </w:r>
      <w:r>
        <w:rPr>
          <w:rFonts w:ascii="Verdana" w:hAnsi="Verdana" w:cs="Verdana" w:eastAsia="Verdana"/>
          <w:spacing w:val="1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as </w:t>
      </w:r>
      <w:r>
        <w:rPr>
          <w:rFonts w:ascii="Verdana" w:hAnsi="Verdana" w:cs="Verdana" w:eastAsia="Verdana"/>
          <w:sz w:val="16"/>
          <w:szCs w:val="16"/>
        </w:rPr>
        <w:t>a</w:t>
      </w:r>
      <w:r>
        <w:rPr>
          <w:rFonts w:ascii="Verdana" w:hAnsi="Verdana" w:cs="Verdana" w:eastAsia="Verdana"/>
          <w:spacing w:val="-2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student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outcome of</w:t>
      </w:r>
      <w:r>
        <w:rPr>
          <w:rFonts w:ascii="Verdana" w:hAnsi="Verdana" w:cs="Verdana" w:eastAsia="Verdana"/>
          <w:spacing w:val="51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internationalization. 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Journal</w:t>
      </w:r>
      <w:r>
        <w:rPr>
          <w:rFonts w:ascii="Verdana" w:hAnsi="Verdana" w:cs="Verdana" w:eastAsia="Verdana"/>
          <w:i/>
          <w:sz w:val="16"/>
          <w:szCs w:val="16"/>
        </w:rPr>
        <w:t> 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of Studies in</w:t>
      </w:r>
      <w:r>
        <w:rPr>
          <w:rFonts w:ascii="Verdana" w:hAnsi="Verdana" w:cs="Verdana" w:eastAsia="Verdana"/>
          <w:i/>
          <w:sz w:val="16"/>
          <w:szCs w:val="16"/>
        </w:rPr>
        <w:t> 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International</w:t>
      </w:r>
      <w:r>
        <w:rPr>
          <w:rFonts w:ascii="Verdana" w:hAnsi="Verdana" w:cs="Verdana" w:eastAsia="Verdana"/>
          <w:i/>
          <w:sz w:val="16"/>
          <w:szCs w:val="16"/>
        </w:rPr>
        <w:t> 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Education</w:t>
      </w:r>
      <w:r>
        <w:rPr>
          <w:rFonts w:ascii="Verdana" w:hAnsi="Verdana" w:cs="Verdana" w:eastAsia="Verdana"/>
          <w:spacing w:val="-1"/>
          <w:sz w:val="16"/>
          <w:szCs w:val="16"/>
        </w:rPr>
        <w:t>,</w:t>
      </w:r>
      <w:r>
        <w:rPr>
          <w:rFonts w:ascii="Verdana" w:hAnsi="Verdana" w:cs="Verdana" w:eastAsia="Verdana"/>
          <w:sz w:val="16"/>
          <w:szCs w:val="16"/>
        </w:rPr>
        <w:t> 10</w:t>
      </w:r>
      <w:r>
        <w:rPr>
          <w:rFonts w:ascii="Verdana" w:hAnsi="Verdana" w:cs="Verdana" w:eastAsia="Verdana"/>
          <w:spacing w:val="-1"/>
          <w:sz w:val="16"/>
          <w:szCs w:val="16"/>
        </w:rPr>
        <w:t> (3),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241–266.</w:t>
      </w:r>
    </w:p>
    <w:p>
      <w:pPr>
        <w:spacing w:after="0" w:line="273" w:lineRule="auto"/>
        <w:jc w:val="left"/>
        <w:rPr>
          <w:rFonts w:ascii="Verdana" w:hAnsi="Verdana" w:cs="Verdana" w:eastAsia="Verdana"/>
          <w:sz w:val="16"/>
          <w:szCs w:val="16"/>
        </w:rPr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75" w:lineRule="auto" w:before="57"/>
        <w:ind w:left="1440" w:right="1470"/>
        <w:jc w:val="left"/>
      </w:pP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trialling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process in</w:t>
      </w:r>
      <w:r>
        <w:rPr>
          <w:spacing w:val="-2"/>
        </w:rPr>
        <w:t> </w:t>
      </w:r>
      <w:r>
        <w:rPr>
          <w:spacing w:val="-1"/>
        </w:rPr>
        <w:t>many disciplines,</w:t>
      </w:r>
      <w:r>
        <w:rPr>
          <w:spacing w:val="-2"/>
        </w:rPr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was found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this process is</w:t>
      </w:r>
      <w:r>
        <w:rPr>
          <w:spacing w:val="83"/>
        </w:rPr>
        <w:t> </w:t>
      </w:r>
      <w:r>
        <w:rPr>
          <w:spacing w:val="-1"/>
        </w:rPr>
        <w:t>most</w:t>
      </w:r>
      <w:r>
        <w:rPr>
          <w:spacing w:val="-2"/>
        </w:rPr>
        <w:t> </w:t>
      </w:r>
      <w:r>
        <w:rPr>
          <w:spacing w:val="-1"/>
        </w:rPr>
        <w:t>productive</w:t>
      </w:r>
      <w:r>
        <w:rPr/>
        <w:t> </w:t>
      </w:r>
      <w:r>
        <w:rPr>
          <w:spacing w:val="-1"/>
        </w:rPr>
        <w:t>if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skilled</w:t>
      </w:r>
      <w:r>
        <w:rPr>
          <w:spacing w:val="-2"/>
        </w:rPr>
        <w:t> </w:t>
      </w:r>
      <w:r>
        <w:rPr>
          <w:spacing w:val="-1"/>
        </w:rPr>
        <w:t>facilitator</w:t>
      </w:r>
      <w:r>
        <w:rPr/>
        <w:t> who </w:t>
      </w:r>
      <w:r>
        <w:rPr>
          <w:spacing w:val="-1"/>
        </w:rPr>
        <w:t>is not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member</w:t>
      </w:r>
      <w:r>
        <w:rPr/>
        <w:t> 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program</w:t>
      </w:r>
      <w:r>
        <w:rPr>
          <w:spacing w:val="63"/>
        </w:rPr>
        <w:t> </w:t>
      </w:r>
      <w:r>
        <w:rPr>
          <w:spacing w:val="-1"/>
        </w:rPr>
        <w:t>team</w:t>
      </w:r>
      <w:r>
        <w:rPr>
          <w:spacing w:val="-2"/>
        </w:rPr>
        <w:t> </w:t>
      </w:r>
      <w:r>
        <w:rPr>
          <w:spacing w:val="-1"/>
        </w:rPr>
        <w:t>facilitates </w:t>
      </w:r>
      <w:r>
        <w:rPr/>
        <w:t>the </w:t>
      </w:r>
      <w:r>
        <w:rPr>
          <w:spacing w:val="-1"/>
        </w:rPr>
        <w:t>collegial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team</w:t>
      </w:r>
      <w:r>
        <w:rPr>
          <w:spacing w:val="-2"/>
        </w:rPr>
        <w:t> </w:t>
      </w:r>
      <w:r>
        <w:rPr>
          <w:spacing w:val="-1"/>
        </w:rPr>
        <w:t>members have</w:t>
      </w:r>
      <w:r>
        <w:rPr>
          <w:spacing w:val="71"/>
        </w:rPr>
        <w:t> </w:t>
      </w:r>
      <w:r>
        <w:rPr>
          <w:spacing w:val="-1"/>
        </w:rPr>
        <w:t>completed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QIC.</w:t>
      </w:r>
    </w:p>
    <w:p>
      <w:pPr>
        <w:pStyle w:val="BodyText"/>
        <w:spacing w:line="274" w:lineRule="auto" w:before="121"/>
        <w:ind w:left="1440" w:right="1871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questionnaire</w:t>
      </w:r>
      <w:r>
        <w:rPr/>
        <w:t> </w:t>
      </w:r>
      <w:r>
        <w:rPr>
          <w:spacing w:val="-1"/>
        </w:rPr>
        <w:t>is approximately </w:t>
      </w:r>
      <w:r>
        <w:rPr/>
        <w:t>30</w:t>
      </w:r>
      <w:r>
        <w:rPr>
          <w:spacing w:val="65"/>
        </w:rPr>
        <w:t> </w:t>
      </w:r>
      <w:r>
        <w:rPr>
          <w:spacing w:val="-1"/>
        </w:rPr>
        <w:t>minutes.</w:t>
      </w:r>
    </w:p>
    <w:p>
      <w:pPr>
        <w:spacing w:line="240" w:lineRule="auto" w:before="10"/>
        <w:rPr>
          <w:rFonts w:ascii="Verdana" w:hAnsi="Verdana" w:cs="Verdana" w:eastAsia="Verdana"/>
          <w:sz w:val="29"/>
          <w:szCs w:val="2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Glossary of terms used in this questionn" w:id="8"/>
      <w:bookmarkEnd w:id="8"/>
      <w:r>
        <w:rPr>
          <w:b w:val="0"/>
        </w:rPr>
      </w:r>
      <w:r>
        <w:rPr>
          <w:color w:val="064890"/>
          <w:spacing w:val="-1"/>
        </w:rPr>
        <w:t>Glossary </w:t>
      </w:r>
      <w:r>
        <w:rPr>
          <w:color w:val="064890"/>
        </w:rPr>
        <w:t>of</w:t>
      </w:r>
      <w:r>
        <w:rPr>
          <w:color w:val="064890"/>
          <w:spacing w:val="-1"/>
        </w:rPr>
        <w:t> terms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used </w:t>
      </w:r>
      <w:r>
        <w:rPr>
          <w:color w:val="064890"/>
        </w:rPr>
        <w:t>in</w:t>
      </w:r>
      <w:r>
        <w:rPr>
          <w:color w:val="064890"/>
          <w:spacing w:val="-1"/>
        </w:rPr>
        <w:t> this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questionnaire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440" w:right="1470"/>
        <w:jc w:val="left"/>
      </w:pPr>
      <w:r>
        <w:rPr>
          <w:rFonts w:ascii="Verdana" w:hAnsi="Verdana" w:cs="Verdana" w:eastAsia="Verdana"/>
          <w:b/>
          <w:bCs/>
          <w:spacing w:val="-1"/>
        </w:rPr>
        <w:t>Program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/>
        <w:t>= a</w:t>
      </w:r>
      <w:r>
        <w:rPr>
          <w:spacing w:val="-1"/>
        </w:rPr>
        <w:t> course</w:t>
      </w:r>
      <w:r>
        <w:rPr/>
        <w:t> of</w:t>
      </w:r>
      <w:r>
        <w:rPr>
          <w:spacing w:val="-1"/>
        </w:rPr>
        <w:t> study</w:t>
      </w:r>
      <w:r>
        <w:rPr>
          <w:spacing w:val="1"/>
        </w:rPr>
        <w:t> </w:t>
      </w:r>
      <w:r>
        <w:rPr>
          <w:spacing w:val="-1"/>
        </w:rPr>
        <w:t>leading</w:t>
      </w:r>
      <w:r>
        <w:rPr>
          <w:spacing w:val="-2"/>
        </w:rPr>
        <w:t> </w:t>
      </w:r>
      <w:r>
        <w:rPr/>
        <w:t>to a</w:t>
      </w:r>
      <w:r>
        <w:rPr>
          <w:spacing w:val="-1"/>
        </w:rPr>
        <w:t> qualification</w:t>
      </w:r>
      <w:r>
        <w:rPr>
          <w:spacing w:val="-2"/>
        </w:rPr>
        <w:t> </w:t>
      </w:r>
      <w:r>
        <w:rPr/>
        <w:t>offered</w:t>
      </w:r>
      <w:r>
        <w:rPr>
          <w:spacing w:val="-2"/>
        </w:rPr>
        <w:t> </w:t>
      </w:r>
      <w:r>
        <w:rPr>
          <w:spacing w:val="-1"/>
        </w:rPr>
        <w:t>by the</w:t>
      </w:r>
      <w:r>
        <w:rPr>
          <w:spacing w:val="44"/>
        </w:rPr>
        <w:t> </w:t>
      </w:r>
      <w:r>
        <w:rPr>
          <w:spacing w:val="-1"/>
        </w:rPr>
        <w:t>university,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>
          <w:spacing w:val="-1"/>
        </w:rPr>
        <w:t>Bachelor</w:t>
      </w:r>
      <w:r>
        <w:rPr/>
        <w:t> of</w:t>
      </w:r>
      <w:r>
        <w:rPr>
          <w:spacing w:val="-1"/>
        </w:rPr>
        <w:t> Nursing.</w:t>
      </w:r>
      <w:r>
        <w:rPr>
          <w:spacing w:val="-2"/>
        </w:rPr>
        <w:t> </w:t>
      </w:r>
      <w:r>
        <w:rPr>
          <w:spacing w:val="1"/>
        </w:rPr>
        <w:t>In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universities </w:t>
      </w:r>
      <w:r>
        <w:rPr/>
        <w:t>the </w:t>
      </w:r>
      <w:r>
        <w:rPr>
          <w:spacing w:val="-1"/>
        </w:rPr>
        <w:t>terminology</w:t>
      </w:r>
      <w:r>
        <w:rPr>
          <w:spacing w:val="57"/>
        </w:rPr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>
          <w:spacing w:val="-1"/>
        </w:rPr>
        <w:t>is ‘course’.</w:t>
      </w:r>
    </w:p>
    <w:p>
      <w:pPr>
        <w:pStyle w:val="BodyText"/>
        <w:spacing w:line="276" w:lineRule="auto" w:before="121"/>
        <w:ind w:left="1440" w:right="1470"/>
        <w:jc w:val="left"/>
      </w:pPr>
      <w:r>
        <w:rPr>
          <w:rFonts w:ascii="Verdana" w:hAnsi="Verdana" w:cs="Verdana" w:eastAsia="Verdana"/>
          <w:b/>
          <w:bCs/>
          <w:spacing w:val="-1"/>
        </w:rPr>
        <w:t>Unit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/>
        <w:t>=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components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program,</w:t>
      </w:r>
      <w:r>
        <w:rPr/>
        <w:t> </w:t>
      </w:r>
      <w:r>
        <w:rPr>
          <w:spacing w:val="-1"/>
        </w:rPr>
        <w:t>e.g.</w:t>
      </w:r>
      <w:r>
        <w:rPr>
          <w:spacing w:val="-2"/>
        </w:rPr>
        <w:t> </w:t>
      </w:r>
      <w:r>
        <w:rPr>
          <w:spacing w:val="-1"/>
        </w:rPr>
        <w:t>Nursing</w:t>
      </w:r>
      <w:r>
        <w:rPr>
          <w:spacing w:val="-2"/>
        </w:rPr>
        <w:t> </w:t>
      </w:r>
      <w:r>
        <w:rPr/>
        <w:t>101,</w:t>
      </w:r>
      <w:r>
        <w:rPr>
          <w:spacing w:val="-2"/>
        </w:rPr>
        <w:t> </w:t>
      </w:r>
      <w:r>
        <w:rPr>
          <w:spacing w:val="-1"/>
        </w:rPr>
        <w:t>Anatomy105.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55"/>
        </w:rPr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universities </w:t>
      </w:r>
      <w:r>
        <w:rPr/>
        <w:t>the </w:t>
      </w:r>
      <w:r>
        <w:rPr>
          <w:spacing w:val="-1"/>
        </w:rPr>
        <w:t>terminology used</w:t>
      </w:r>
      <w:r>
        <w:rPr>
          <w:spacing w:val="1"/>
        </w:rPr>
        <w:t> </w:t>
      </w:r>
      <w:r>
        <w:rPr>
          <w:spacing w:val="-1"/>
        </w:rPr>
        <w:t>is ‘subject’ </w:t>
      </w:r>
      <w:r>
        <w:rPr/>
        <w:t>or </w:t>
      </w:r>
      <w:r>
        <w:rPr>
          <w:spacing w:val="-1"/>
        </w:rPr>
        <w:t>‘course’.</w:t>
      </w:r>
    </w:p>
    <w:p>
      <w:pPr>
        <w:pStyle w:val="BodyText"/>
        <w:spacing w:line="275" w:lineRule="auto" w:before="120"/>
        <w:ind w:left="1440" w:right="1470"/>
        <w:jc w:val="left"/>
      </w:pPr>
      <w:r>
        <w:rPr>
          <w:rFonts w:ascii="Verdana"/>
          <w:b/>
          <w:spacing w:val="-1"/>
        </w:rPr>
        <w:t>Major</w:t>
      </w:r>
      <w:r>
        <w:rPr>
          <w:rFonts w:ascii="Verdana"/>
          <w:b/>
          <w:spacing w:val="2"/>
        </w:rPr>
        <w:t> </w:t>
      </w:r>
      <w:r>
        <w:rPr/>
        <w:t>=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primary focus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degree;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sequence</w:t>
      </w:r>
      <w:r>
        <w:rPr/>
        <w:t> of</w:t>
      </w:r>
      <w:r>
        <w:rPr>
          <w:spacing w:val="-1"/>
        </w:rPr>
        <w:t> units </w:t>
      </w:r>
      <w:r>
        <w:rPr/>
        <w:t>within</w:t>
      </w:r>
      <w:r>
        <w:rPr>
          <w:spacing w:val="-2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discipline</w:t>
      </w:r>
      <w:r>
        <w:rPr/>
        <w:t> or </w:t>
      </w:r>
      <w:r>
        <w:rPr>
          <w:spacing w:val="-1"/>
        </w:rPr>
        <w:t>field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study which</w:t>
      </w:r>
      <w:r>
        <w:rPr>
          <w:spacing w:val="1"/>
        </w:rPr>
        <w:t> </w:t>
      </w:r>
      <w:r>
        <w:rPr/>
        <w:t>must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taken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complete</w:t>
      </w:r>
      <w:r>
        <w:rPr/>
        <w:t> a</w:t>
      </w:r>
      <w:r>
        <w:rPr>
          <w:spacing w:val="-1"/>
        </w:rPr>
        <w:t> degree,</w:t>
      </w:r>
      <w:r>
        <w:rPr>
          <w:spacing w:val="-2"/>
        </w:rPr>
        <w:t> </w:t>
      </w:r>
      <w:r>
        <w:rPr>
          <w:spacing w:val="-1"/>
        </w:rPr>
        <w:t>e.g.</w:t>
      </w:r>
      <w:r>
        <w:rPr>
          <w:spacing w:val="-2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history </w:t>
      </w:r>
      <w:r>
        <w:rPr/>
        <w:t>major </w:t>
      </w:r>
      <w:r>
        <w:rPr>
          <w:spacing w:val="-1"/>
        </w:rPr>
        <w:t>within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Bachelor</w:t>
      </w:r>
      <w:r>
        <w:rPr/>
        <w:t> of</w:t>
      </w:r>
      <w:r>
        <w:rPr>
          <w:spacing w:val="-1"/>
        </w:rPr>
        <w:t> Arts,</w:t>
      </w:r>
      <w:r>
        <w:rPr/>
        <w:t> or a</w:t>
      </w:r>
      <w:r>
        <w:rPr>
          <w:spacing w:val="-1"/>
        </w:rPr>
        <w:t> marketing</w:t>
      </w:r>
      <w:r>
        <w:rPr>
          <w:spacing w:val="-2"/>
        </w:rPr>
        <w:t> </w:t>
      </w:r>
      <w:r>
        <w:rPr/>
        <w:t>major </w:t>
      </w:r>
      <w:r>
        <w:rPr>
          <w:spacing w:val="-1"/>
        </w:rPr>
        <w:t>within</w:t>
      </w:r>
      <w:r>
        <w:rPr>
          <w:spacing w:val="-2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Bachelor</w:t>
      </w:r>
      <w:r>
        <w:rPr/>
        <w:t> of</w:t>
      </w:r>
      <w:r>
        <w:rPr>
          <w:spacing w:val="-1"/>
        </w:rPr>
        <w:t> Business.</w:t>
      </w:r>
    </w:p>
    <w:p>
      <w:pPr>
        <w:pStyle w:val="BodyText"/>
        <w:spacing w:line="275" w:lineRule="auto" w:before="121"/>
        <w:ind w:left="1440" w:right="1827"/>
        <w:jc w:val="left"/>
      </w:pPr>
      <w:r>
        <w:rPr>
          <w:rFonts w:ascii="Verdana"/>
          <w:b/>
          <w:spacing w:val="-1"/>
        </w:rPr>
        <w:t>Program</w:t>
      </w:r>
      <w:r>
        <w:rPr>
          <w:rFonts w:ascii="Verdana"/>
          <w:b/>
          <w:spacing w:val="2"/>
        </w:rPr>
        <w:t> </w:t>
      </w:r>
      <w:r>
        <w:rPr>
          <w:spacing w:val="-1"/>
        </w:rPr>
        <w:t>or</w:t>
      </w:r>
      <w:r>
        <w:rPr/>
        <w:t> </w:t>
      </w:r>
      <w:r>
        <w:rPr>
          <w:rFonts w:ascii="Verdana"/>
          <w:b/>
          <w:spacing w:val="-1"/>
        </w:rPr>
        <w:t>Major</w:t>
      </w:r>
      <w:r>
        <w:rPr>
          <w:rFonts w:ascii="Verdana"/>
          <w:b/>
          <w:spacing w:val="-3"/>
        </w:rPr>
        <w:t> </w:t>
      </w:r>
      <w:r>
        <w:rPr>
          <w:rFonts w:ascii="Verdana"/>
          <w:b/>
          <w:spacing w:val="-1"/>
        </w:rPr>
        <w:t>Coordinator</w:t>
      </w:r>
      <w:r>
        <w:rPr>
          <w:rFonts w:ascii="Verdana"/>
          <w:b/>
          <w:spacing w:val="2"/>
        </w:rPr>
        <w:t> </w:t>
      </w:r>
      <w:r>
        <w:rPr/>
        <w:t>=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academic </w:t>
      </w:r>
      <w:r>
        <w:rPr/>
        <w:t>position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administrative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academic</w:t>
      </w:r>
      <w:r>
        <w:rPr>
          <w:spacing w:val="1"/>
        </w:rPr>
        <w:t> </w:t>
      </w:r>
      <w:r>
        <w:rPr>
          <w:spacing w:val="-1"/>
        </w:rPr>
        <w:t>leadership</w:t>
      </w:r>
      <w:r>
        <w:rPr>
          <w:spacing w:val="1"/>
        </w:rPr>
        <w:t> </w:t>
      </w:r>
      <w:r>
        <w:rPr>
          <w:spacing w:val="-1"/>
        </w:rPr>
        <w:t>responsibilities 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or</w:t>
      </w:r>
      <w:r>
        <w:rPr>
          <w:spacing w:val="57"/>
        </w:rPr>
        <w:t> </w:t>
      </w:r>
      <w:r>
        <w:rPr>
          <w:spacing w:val="-1"/>
        </w:rPr>
        <w:t>major.</w:t>
      </w:r>
    </w:p>
    <w:p>
      <w:pPr>
        <w:pStyle w:val="BodyText"/>
        <w:spacing w:line="276" w:lineRule="auto" w:before="121"/>
        <w:ind w:left="1440" w:right="1871"/>
        <w:jc w:val="left"/>
      </w:pPr>
      <w:r>
        <w:rPr>
          <w:rFonts w:ascii="Verdana"/>
          <w:b/>
          <w:spacing w:val="-1"/>
        </w:rPr>
        <w:t>Unit</w:t>
      </w:r>
      <w:r>
        <w:rPr>
          <w:rFonts w:ascii="Verdana"/>
          <w:b/>
        </w:rPr>
        <w:t> </w:t>
      </w:r>
      <w:r>
        <w:rPr>
          <w:rFonts w:ascii="Verdana"/>
          <w:b/>
          <w:spacing w:val="-1"/>
        </w:rPr>
        <w:t>Coordinator</w:t>
      </w:r>
      <w:r>
        <w:rPr>
          <w:rFonts w:ascii="Verdana"/>
          <w:b/>
        </w:rPr>
        <w:t> </w:t>
      </w:r>
      <w:r>
        <w:rPr/>
        <w:t>=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academic</w:t>
      </w:r>
      <w:r>
        <w:rPr>
          <w:spacing w:val="1"/>
        </w:rPr>
        <w:t> </w:t>
      </w:r>
      <w:r>
        <w:rPr>
          <w:spacing w:val="-1"/>
        </w:rPr>
        <w:t>position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administrative</w:t>
      </w:r>
      <w:r>
        <w:rPr/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academic</w:t>
      </w:r>
      <w:r>
        <w:rPr>
          <w:spacing w:val="1"/>
        </w:rPr>
        <w:t> </w:t>
      </w:r>
      <w:r>
        <w:rPr>
          <w:spacing w:val="-1"/>
        </w:rPr>
        <w:t>leadership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unit,</w:t>
      </w:r>
      <w:r>
        <w:rPr/>
        <w:t> </w:t>
      </w:r>
      <w:r>
        <w:rPr>
          <w:spacing w:val="-1"/>
        </w:rPr>
        <w:t>often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lecturer.</w:t>
      </w:r>
    </w:p>
    <w:p>
      <w:pPr>
        <w:pStyle w:val="BodyText"/>
        <w:spacing w:line="275" w:lineRule="auto" w:before="120"/>
        <w:ind w:left="1440" w:right="1470"/>
        <w:jc w:val="left"/>
      </w:pPr>
      <w:r>
        <w:rPr>
          <w:rFonts w:ascii="Verdana"/>
          <w:b/>
          <w:spacing w:val="-1"/>
        </w:rPr>
        <w:t>Graduate</w:t>
      </w:r>
      <w:r>
        <w:rPr>
          <w:rFonts w:ascii="Verdana"/>
          <w:b/>
          <w:spacing w:val="-2"/>
        </w:rPr>
        <w:t> </w:t>
      </w:r>
      <w:r>
        <w:rPr>
          <w:rFonts w:ascii="Verdana"/>
          <w:b/>
          <w:spacing w:val="-1"/>
        </w:rPr>
        <w:t>attributes</w:t>
      </w:r>
      <w:r>
        <w:rPr>
          <w:rFonts w:ascii="Verdana"/>
          <w:b/>
          <w:spacing w:val="1"/>
        </w:rPr>
        <w:t> </w:t>
      </w:r>
      <w:r>
        <w:rPr/>
        <w:t>= </w:t>
      </w:r>
      <w:r>
        <w:rPr>
          <w:spacing w:val="-1"/>
        </w:rPr>
        <w:t>formal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generic competencies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63"/>
        </w:rPr>
        <w:t> </w:t>
      </w:r>
      <w:r>
        <w:rPr>
          <w:spacing w:val="-1"/>
        </w:rPr>
        <w:t>university graduate,</w:t>
      </w:r>
      <w:r>
        <w:rPr/>
        <w:t> </w:t>
      </w:r>
      <w:r>
        <w:rPr>
          <w:spacing w:val="-1"/>
        </w:rPr>
        <w:t>usually associated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formal</w:t>
      </w:r>
      <w:r>
        <w:rPr>
          <w:spacing w:val="-2"/>
        </w:rPr>
        <w:t> </w:t>
      </w:r>
      <w:r>
        <w:rPr>
          <w:spacing w:val="-1"/>
        </w:rPr>
        <w:t>process </w:t>
      </w:r>
      <w:r>
        <w:rPr/>
        <w:t>of</w:t>
      </w:r>
      <w:r>
        <w:rPr>
          <w:spacing w:val="-1"/>
        </w:rPr>
        <w:t> ensuring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4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curriculum</w:t>
      </w:r>
      <w:r>
        <w:rPr>
          <w:spacing w:val="1"/>
        </w:rPr>
        <w:t> </w:t>
      </w:r>
      <w:r>
        <w:rPr>
          <w:spacing w:val="-1"/>
        </w:rPr>
        <w:t>contributes towards the</w:t>
      </w:r>
      <w:r>
        <w:rPr/>
        <w:t> </w:t>
      </w:r>
      <w:r>
        <w:rPr>
          <w:spacing w:val="-1"/>
        </w:rPr>
        <w:t>development</w:t>
      </w:r>
      <w:r>
        <w:rPr/>
        <w:t> of</w:t>
      </w:r>
      <w:r>
        <w:rPr>
          <w:spacing w:val="-1"/>
        </w:rPr>
        <w:t> these</w:t>
      </w:r>
      <w:r>
        <w:rPr>
          <w:spacing w:val="59"/>
        </w:rPr>
        <w:t> </w:t>
      </w:r>
      <w:r>
        <w:rPr>
          <w:spacing w:val="-1"/>
        </w:rPr>
        <w:t>competencies.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sz w:val="11"/>
          <w:szCs w:val="11"/>
        </w:rPr>
      </w:pPr>
    </w:p>
    <w:p>
      <w:pPr>
        <w:spacing w:line="20" w:lineRule="atLeast"/>
        <w:ind w:left="143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89.9pt;height:.75pt;mso-position-horizontal-relative:char;mso-position-vertical-relative:line" coordorigin="0,0" coordsize="7798,15">
            <v:group style="position:absolute;left:7;top:7;width:7784;height:2" coordorigin="7,7" coordsize="7784,2">
              <v:shape style="position:absolute;left:7;top:7;width:7784;height:2" coordorigin="7,7" coordsize="7784,0" path="m7,7l7790,7e" filled="false" stroked="true" strokeweight=".70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Preliminary details" w:id="9"/>
      <w:bookmarkEnd w:id="9"/>
      <w:r>
        <w:rPr>
          <w:b w:val="0"/>
        </w:rPr>
      </w:r>
      <w:r>
        <w:rPr>
          <w:color w:val="064890"/>
          <w:spacing w:val="-1"/>
        </w:rPr>
        <w:t>Preliminary</w:t>
      </w:r>
      <w:r>
        <w:rPr>
          <w:color w:val="064890"/>
        </w:rPr>
        <w:t> </w:t>
      </w:r>
      <w:r>
        <w:rPr>
          <w:color w:val="064890"/>
          <w:spacing w:val="-1"/>
        </w:rPr>
        <w:t>details</w:t>
      </w:r>
      <w:r>
        <w:rPr>
          <w:b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440" w:right="0"/>
        <w:jc w:val="left"/>
      </w:pPr>
      <w:r>
        <w:rPr>
          <w:spacing w:val="-1"/>
        </w:rPr>
        <w:t>Name</w:t>
      </w:r>
      <w:r>
        <w:rPr/>
        <w:t> 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program/major: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40" w:lineRule="auto" w:before="147"/>
        <w:ind w:left="1440" w:right="0"/>
        <w:jc w:val="left"/>
      </w:pPr>
      <w:r>
        <w:rPr>
          <w:spacing w:val="-1"/>
        </w:rPr>
        <w:t>Names and</w:t>
      </w:r>
      <w:r>
        <w:rPr>
          <w:spacing w:val="-2"/>
        </w:rPr>
        <w:t> </w:t>
      </w:r>
      <w:r>
        <w:rPr>
          <w:spacing w:val="-1"/>
        </w:rPr>
        <w:t>codes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 you</w:t>
      </w:r>
      <w:r>
        <w:rPr>
          <w:spacing w:val="1"/>
        </w:rPr>
        <w:t> </w:t>
      </w:r>
      <w:r>
        <w:rPr>
          <w:spacing w:val="-1"/>
        </w:rPr>
        <w:t>teach</w:t>
      </w:r>
      <w:r>
        <w:rPr>
          <w:spacing w:val="1"/>
        </w:rPr>
        <w:t> </w:t>
      </w:r>
      <w:r>
        <w:rPr>
          <w:spacing w:val="-1"/>
        </w:rPr>
        <w:t>(one</w:t>
      </w:r>
      <w:r>
        <w:rPr/>
        <w:t> </w:t>
      </w:r>
      <w:r>
        <w:rPr>
          <w:spacing w:val="-1"/>
        </w:rPr>
        <w:t>line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</w:t>
      </w:r>
      <w:r>
        <w:rPr>
          <w:spacing w:val="-2"/>
        </w:rPr>
        <w:t> </w:t>
      </w:r>
      <w:r>
        <w:rPr>
          <w:spacing w:val="-1"/>
        </w:rPr>
        <w:t>unit):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40" w:lineRule="auto" w:before="147"/>
        <w:ind w:left="1439" w:right="0"/>
        <w:jc w:val="left"/>
      </w:pPr>
      <w:r>
        <w:rPr>
          <w:spacing w:val="-1"/>
        </w:rPr>
        <w:t>How</w:t>
      </w:r>
      <w:r>
        <w:rPr/>
        <w:t> </w:t>
      </w:r>
      <w:r>
        <w:rPr>
          <w:spacing w:val="-1"/>
        </w:rPr>
        <w:t>many units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generally teach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degree/major?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5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40" w:lineRule="auto"/>
        <w:ind w:left="1439" w:right="0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select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role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list</w:t>
      </w:r>
      <w:r>
        <w:rPr>
          <w:spacing w:val="-2"/>
        </w:rPr>
        <w:t> </w:t>
      </w:r>
      <w:r>
        <w:rPr/>
        <w:t>below:</w:t>
      </w:r>
    </w:p>
    <w:p>
      <w:pPr>
        <w:pStyle w:val="BodyText"/>
        <w:spacing w:line="240" w:lineRule="auto" w:before="109"/>
        <w:ind w:left="1466" w:right="0"/>
        <w:jc w:val="left"/>
        <w:rPr>
          <w:rFonts w:ascii="Arial" w:hAnsi="Arial" w:cs="Arial" w:eastAsia="Arial"/>
        </w:rPr>
      </w:pPr>
      <w:r>
        <w:rPr>
          <w:rFonts w:ascii="Arial"/>
        </w:rPr>
        <w:t>select</w:t>
      </w:r>
      <w:r>
        <w:rPr>
          <w:rFonts w:ascii="Arial"/>
          <w:spacing w:val="-1"/>
        </w:rPr>
        <w:t> </w:t>
      </w:r>
      <w:r>
        <w:rPr>
          <w:rFonts w:ascii="Arial"/>
        </w:rPr>
        <w:t>your</w:t>
      </w:r>
      <w:r>
        <w:rPr>
          <w:rFonts w:ascii="Arial"/>
          <w:spacing w:val="-1"/>
        </w:rPr>
        <w:t> </w:t>
      </w:r>
      <w:r>
        <w:rPr>
          <w:rFonts w:ascii="Arial"/>
        </w:rPr>
        <w:t>role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57"/>
        <w:ind w:left="1439" w:right="0"/>
        <w:jc w:val="left"/>
      </w:pPr>
      <w:r>
        <w:rPr>
          <w:spacing w:val="-1"/>
        </w:rPr>
        <w:t>Program/major</w:t>
      </w:r>
      <w:r>
        <w:rPr/>
        <w:t> level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outcomes: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3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76" w:lineRule="auto"/>
        <w:ind w:left="1439" w:right="1470"/>
        <w:jc w:val="left"/>
      </w:pPr>
      <w:r>
        <w:rPr>
          <w:spacing w:val="-1"/>
        </w:rPr>
        <w:t>List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major/program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outcomes related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perspectives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skills as you</w:t>
      </w:r>
      <w:r>
        <w:rPr>
          <w:spacing w:val="1"/>
        </w:rPr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be:</w:t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75" w:lineRule="auto"/>
        <w:ind w:left="1439" w:right="1470"/>
        <w:jc w:val="left"/>
        <w:rPr>
          <w:b w:val="0"/>
          <w:bCs w:val="0"/>
        </w:rPr>
      </w:pPr>
      <w:bookmarkStart w:name="Section 1. The meaning of intercultural " w:id="10"/>
      <w:bookmarkEnd w:id="10"/>
      <w:r>
        <w:rPr>
          <w:b w:val="0"/>
        </w:rPr>
      </w:r>
      <w:r>
        <w:rPr>
          <w:color w:val="064890"/>
          <w:spacing w:val="-1"/>
        </w:rPr>
        <w:t>Section 1. </w:t>
      </w:r>
      <w:r>
        <w:rPr>
          <w:color w:val="064890"/>
          <w:spacing w:val="-2"/>
        </w:rPr>
        <w:t>The </w:t>
      </w:r>
      <w:r>
        <w:rPr>
          <w:color w:val="064890"/>
          <w:spacing w:val="-1"/>
        </w:rPr>
        <w:t>meaning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of intercultural</w:t>
      </w:r>
      <w:r>
        <w:rPr>
          <w:color w:val="064890"/>
        </w:rPr>
        <w:t> </w:t>
      </w:r>
      <w:r>
        <w:rPr>
          <w:color w:val="064890"/>
          <w:spacing w:val="-1"/>
        </w:rPr>
        <w:t>and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global</w:t>
      </w:r>
      <w:r>
        <w:rPr>
          <w:color w:val="064890"/>
          <w:spacing w:val="45"/>
        </w:rPr>
        <w:t> </w:t>
      </w:r>
      <w:r>
        <w:rPr>
          <w:color w:val="064890"/>
          <w:spacing w:val="-1"/>
        </w:rPr>
        <w:t>dimensions of teaching</w:t>
      </w:r>
      <w:r>
        <w:rPr>
          <w:color w:val="064890"/>
        </w:rPr>
        <w:t> </w:t>
      </w:r>
      <w:r>
        <w:rPr>
          <w:color w:val="064890"/>
          <w:spacing w:val="-2"/>
        </w:rPr>
        <w:t>and</w:t>
      </w:r>
      <w:r>
        <w:rPr>
          <w:color w:val="064890"/>
        </w:rPr>
        <w:t> </w:t>
      </w:r>
      <w:r>
        <w:rPr>
          <w:color w:val="064890"/>
          <w:spacing w:val="-1"/>
        </w:rPr>
        <w:t>learning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50.3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5" w:lineRule="auto" w:before="0"/>
                    <w:ind w:left="28" w:right="609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Before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commencing</w:t>
                  </w:r>
                  <w:r>
                    <w:rPr>
                      <w:rFonts w:ascii="Verdana" w:hAnsi="Verdana" w:cs="Verdana" w:eastAsia="Verdana"/>
                      <w:color w:val="064890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the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questionnaire,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take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a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 few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moments to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reflect</w:t>
                  </w:r>
                  <w:r>
                    <w:rPr>
                      <w:rFonts w:ascii="Verdana" w:hAnsi="Verdana" w:cs="Verdana" w:eastAsia="Verdana"/>
                      <w:color w:val="064890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on</w:t>
                  </w:r>
                  <w:r>
                    <w:rPr>
                      <w:rFonts w:ascii="Verdana" w:hAnsi="Verdana" w:cs="Verdana" w:eastAsia="Verdana"/>
                      <w:color w:val="064890"/>
                      <w:spacing w:val="55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your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understanding</w:t>
                  </w:r>
                  <w:r>
                    <w:rPr>
                      <w:rFonts w:ascii="Verdana" w:hAnsi="Verdana" w:cs="Verdana" w:eastAsia="Verdana"/>
                      <w:color w:val="064890"/>
                      <w:spacing w:val="3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of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 ‘intercultural’ 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and</w:t>
                  </w:r>
                  <w:r>
                    <w:rPr>
                      <w:rFonts w:ascii="Verdana" w:hAnsi="Verdana" w:cs="Verdana" w:eastAsia="Verdana"/>
                      <w:color w:val="064890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‘global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perspectives and</w:t>
                  </w:r>
                  <w:r>
                    <w:rPr>
                      <w:rFonts w:ascii="Verdana" w:hAnsi="Verdana" w:cs="Verdana" w:eastAsia="Verdana"/>
                      <w:color w:val="064890"/>
                      <w:spacing w:val="5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understandings’.</w:t>
                  </w:r>
                  <w:r>
                    <w:rPr>
                      <w:rFonts w:ascii="Verdana" w:hAnsi="Verdana" w:cs="Verdana" w:eastAsia="Verdana"/>
                      <w:color w:val="064890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Please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use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the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space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provided</w:t>
                  </w:r>
                  <w:r>
                    <w:rPr>
                      <w:rFonts w:ascii="Verdana" w:hAnsi="Verdana" w:cs="Verdana" w:eastAsia="Verdana"/>
                      <w:color w:val="064890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to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record</w:t>
                  </w:r>
                  <w:r>
                    <w:rPr>
                      <w:rFonts w:ascii="Verdana" w:hAnsi="Verdana" w:cs="Verdana" w:eastAsia="Verdana"/>
                      <w:color w:val="064890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your</w:t>
                  </w:r>
                  <w:r>
                    <w:rPr>
                      <w:rFonts w:ascii="Verdana" w:hAnsi="Verdana" w:cs="Verdana" w:eastAsia="Verdana"/>
                      <w:color w:val="064890"/>
                      <w:sz w:val="24"/>
                      <w:szCs w:val="24"/>
                    </w:rPr>
                    <w:t> </w:t>
                  </w:r>
                  <w:r>
                    <w:rPr>
                      <w:rFonts w:ascii="Verdana" w:hAnsi="Verdana" w:cs="Verdana" w:eastAsia="Verdana"/>
                      <w:color w:val="064890"/>
                      <w:spacing w:val="-1"/>
                      <w:sz w:val="24"/>
                      <w:szCs w:val="24"/>
                    </w:rPr>
                    <w:t>answers.</w:t>
                  </w:r>
                  <w:r>
                    <w:rPr>
                      <w:rFonts w:ascii="Verdana" w:hAnsi="Verdana" w:cs="Verdana" w:eastAsia="Verdan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1781" w:val="left" w:leader="none"/>
        </w:tabs>
        <w:spacing w:line="276" w:lineRule="auto" w:before="57" w:after="0"/>
        <w:ind w:left="1440" w:right="1871" w:firstLine="0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‘intercultural’</w:t>
      </w:r>
      <w:r>
        <w:rPr>
          <w:spacing w:val="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relation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/>
        <w:t>and</w:t>
      </w:r>
      <w:r>
        <w:rPr>
          <w:spacing w:val="68"/>
        </w:rPr>
        <w:t> </w:t>
      </w:r>
      <w:r>
        <w:rPr>
          <w:spacing w:val="-1"/>
        </w:rPr>
        <w:t>learning?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81" w:val="left" w:leader="none"/>
        </w:tabs>
        <w:spacing w:line="276" w:lineRule="auto" w:before="154" w:after="0"/>
        <w:ind w:left="1440" w:right="1721" w:firstLine="0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‘global</w:t>
      </w:r>
      <w:r>
        <w:rPr/>
        <w:t> </w:t>
      </w:r>
      <w:r>
        <w:rPr>
          <w:spacing w:val="-1"/>
        </w:rPr>
        <w:t>perspectives,</w:t>
      </w:r>
      <w:r>
        <w:rPr/>
        <w:t> </w:t>
      </w:r>
      <w:r>
        <w:rPr>
          <w:spacing w:val="-1"/>
        </w:rPr>
        <w:t>understandings and</w:t>
      </w:r>
      <w:r>
        <w:rPr>
          <w:spacing w:val="-2"/>
        </w:rPr>
        <w:t> </w:t>
      </w:r>
      <w:r>
        <w:rPr>
          <w:spacing w:val="-1"/>
        </w:rPr>
        <w:t>skills’</w:t>
      </w:r>
      <w:r>
        <w:rPr>
          <w:spacing w:val="7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relation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learning?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81" w:val="left" w:leader="none"/>
        </w:tabs>
        <w:spacing w:line="267" w:lineRule="auto" w:before="154" w:after="0"/>
        <w:ind w:left="1440" w:right="1721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attributes</w:t>
      </w:r>
      <w:r>
        <w:rPr>
          <w:spacing w:val="-1"/>
        </w:rPr>
        <w:t> have</w:t>
      </w:r>
      <w:r>
        <w:rPr/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core</w:t>
      </w:r>
      <w:r>
        <w:rPr/>
        <w:t> </w:t>
      </w:r>
      <w:r>
        <w:rPr>
          <w:spacing w:val="-1"/>
        </w:rPr>
        <w:t>components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competency.</w:t>
      </w:r>
      <w:r>
        <w:rPr>
          <w:spacing w:val="-2"/>
        </w:rPr>
        <w:t> </w:t>
      </w:r>
      <w:r>
        <w:rPr>
          <w:spacing w:val="-1"/>
        </w:rPr>
        <w:t>Please</w:t>
      </w:r>
      <w:r>
        <w:rPr/>
        <w:t> </w:t>
      </w:r>
      <w:r>
        <w:rPr>
          <w:spacing w:val="-1"/>
        </w:rPr>
        <w:t>check</w:t>
      </w:r>
      <w:r>
        <w:rPr>
          <w:spacing w:val="1"/>
        </w:rPr>
        <w:t> </w:t>
      </w:r>
      <w:r>
        <w:rPr>
          <w:spacing w:val="-1"/>
        </w:rPr>
        <w:t>any attributes </w:t>
      </w:r>
      <w:r>
        <w:rPr/>
        <w:t>which</w:t>
      </w:r>
      <w:r>
        <w:rPr>
          <w:spacing w:val="-2"/>
        </w:rPr>
        <w:t> </w:t>
      </w:r>
      <w:r>
        <w:rPr>
          <w:spacing w:val="-1"/>
        </w:rPr>
        <w:t>students are</w:t>
      </w:r>
      <w:r>
        <w:rPr>
          <w:spacing w:val="65"/>
        </w:rPr>
        <w:t> </w:t>
      </w:r>
      <w:r>
        <w:rPr>
          <w:spacing w:val="-1"/>
        </w:rPr>
        <w:t>encouraged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major/program</w:t>
      </w:r>
      <w:r>
        <w:rPr>
          <w:spacing w:val="-2"/>
        </w:rPr>
        <w:t> </w:t>
      </w:r>
      <w:r>
        <w:rPr>
          <w:spacing w:val="-1"/>
        </w:rPr>
        <w:t>(check </w:t>
      </w:r>
      <w:r>
        <w:rPr>
          <w:spacing w:val="1"/>
        </w:rPr>
        <w:t>as </w:t>
      </w:r>
      <w:r>
        <w:rPr>
          <w:spacing w:val="-1"/>
        </w:rPr>
        <w:t>many boxes as</w:t>
      </w:r>
      <w:r>
        <w:rPr>
          <w:spacing w:val="60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think </w:t>
      </w:r>
      <w:r>
        <w:rPr>
          <w:spacing w:val="1"/>
        </w:rPr>
        <w:t>apply)</w:t>
      </w:r>
      <w:hyperlink w:history="true" w:anchor="_bookmark1">
        <w:r>
          <w:rPr>
            <w:spacing w:val="1"/>
            <w:position w:val="11"/>
            <w:sz w:val="16"/>
          </w:rPr>
          <w:t>2</w:t>
        </w:r>
      </w:hyperlink>
      <w:r>
        <w:rPr>
          <w:spacing w:val="1"/>
        </w:rPr>
        <w:t>.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129" w:after="0"/>
        <w:ind w:left="2160" w:right="0" w:hanging="360"/>
        <w:jc w:val="left"/>
      </w:pPr>
      <w:r>
        <w:rPr/>
        <w:pict>
          <v:shape style="position:absolute;margin-left:288pt;margin-top:8.201952pt;width:12pt;height:12pt;mso-position-horizontal-relative:page;mso-position-vertical-relative:paragraph;z-index:-128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472961pt;margin-top:9.503452pt;width:9.7pt;height:9pt;mso-position-horizontal-relative:page;mso-position-vertical-relative:paragraph;z-index:1408" coordorigin="5789,190" coordsize="194,180">
            <v:group style="position:absolute;left:5789;top:190;width:194;height:180" coordorigin="5789,190" coordsize="194,180">
              <v:shape style="position:absolute;left:5789;top:190;width:194;height:180" coordorigin="5789,190" coordsize="194,180" path="m5789,370l5983,370,5983,190,5789,190,5789,370xe" filled="true" fillcolor="#ffffff" stroked="false">
                <v:path arrowok="t"/>
                <v:fill type="solid"/>
              </v:shape>
            </v:group>
            <v:group style="position:absolute;left:5799;top:200;width:174;height:160" coordorigin="5799,200" coordsize="174,160">
              <v:shape style="position:absolute;left:5799;top:200;width:174;height:160" coordorigin="5799,200" coordsize="174,160" path="m5799,360l5973,360,5973,200,5799,200,5799,360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Non-judgmental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47pt;width:12pt;height:12pt;mso-position-horizontal-relative:page;mso-position-vertical-relative:paragraph;z-index:-128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553986pt;margin-top:6.391447pt;width:9.7pt;height:9pt;mso-position-horizontal-relative:page;mso-position-vertical-relative:paragraph;z-index:1432" coordorigin="5791,128" coordsize="194,180">
            <v:group style="position:absolute;left:5791;top:128;width:194;height:180" coordorigin="5791,128" coordsize="194,180">
              <v:shape style="position:absolute;left:5791;top:128;width:194;height:180" coordorigin="5791,128" coordsize="194,180" path="m5791,308l5984,308,5984,128,5791,128,5791,308xe" filled="true" fillcolor="#ffffff" stroked="false">
                <v:path arrowok="t"/>
                <v:fill type="solid"/>
              </v:shape>
            </v:group>
            <v:group style="position:absolute;left:5801;top:138;width:174;height:160" coordorigin="5801,138" coordsize="174,160">
              <v:shape style="position:absolute;left:5801;top:138;width:174;height:160" coordorigin="5801,138" coordsize="174,160" path="m5801,298l5974,298,5974,138,5801,138,5801,298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Inquisitiveness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42pt;width:12pt;height:12pt;mso-position-horizontal-relative:page;mso-position-vertical-relative:paragraph;z-index:-128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553986pt;margin-top:6.347442pt;width:9.7pt;height:9pt;mso-position-horizontal-relative:page;mso-position-vertical-relative:paragraph;z-index:1456" coordorigin="5791,127" coordsize="194,180">
            <v:group style="position:absolute;left:5791;top:127;width:194;height:180" coordorigin="5791,127" coordsize="194,180">
              <v:shape style="position:absolute;left:5791;top:127;width:194;height:180" coordorigin="5791,127" coordsize="194,180" path="m5791,307l5984,307,5984,127,5791,127,5791,307xe" filled="true" fillcolor="#ffffff" stroked="false">
                <v:path arrowok="t"/>
                <v:fill type="solid"/>
              </v:shape>
            </v:group>
            <v:group style="position:absolute;left:5801;top:137;width:174;height:160" coordorigin="5801,137" coordsize="174,160">
              <v:shape style="position:absolute;left:5801;top:137;width:174;height:160" coordorigin="5801,137" coordsize="174,160" path="m5801,297l5974,297,5974,137,5801,137,5801,297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Tolerance</w:t>
      </w:r>
      <w:r>
        <w:rPr/>
        <w:t> of</w:t>
      </w:r>
      <w:r>
        <w:rPr>
          <w:spacing w:val="-1"/>
        </w:rPr>
        <w:t> ambiguity</w:t>
      </w:r>
      <w:r>
        <w:rPr/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52pt;width:12pt;height:12pt;mso-position-horizontal-relative:page;mso-position-vertical-relative:paragraph;z-index:-127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390961pt;margin-top:6.304452pt;width:9.7pt;height:9pt;mso-position-horizontal-relative:page;mso-position-vertical-relative:paragraph;z-index:1480" coordorigin="5788,126" coordsize="194,180">
            <v:group style="position:absolute;left:5788;top:126;width:194;height:180" coordorigin="5788,126" coordsize="194,180">
              <v:shape style="position:absolute;left:5788;top:126;width:194;height:180" coordorigin="5788,126" coordsize="194,180" path="m5788,306l5981,306,5981,126,5788,126,5788,306xe" filled="true" fillcolor="#ffffff" stroked="false">
                <v:path arrowok="t"/>
                <v:fill type="solid"/>
              </v:shape>
            </v:group>
            <v:group style="position:absolute;left:5798;top:136;width:174;height:160" coordorigin="5798,136" coordsize="174,160">
              <v:shape style="position:absolute;left:5798;top:136;width:174;height:160" coordorigin="5798,136" coordsize="174,160" path="m5798,296l5971,296,5971,136,5798,136,5798,296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Cosmopolitanism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48pt;width:12pt;height:12pt;mso-position-horizontal-relative:page;mso-position-vertical-relative:paragraph;z-index:-127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390961pt;margin-top:6.424448pt;width:9.7pt;height:9pt;mso-position-horizontal-relative:page;mso-position-vertical-relative:paragraph;z-index:1504" coordorigin="5788,128" coordsize="194,180">
            <v:group style="position:absolute;left:5788;top:128;width:194;height:180" coordorigin="5788,128" coordsize="194,180">
              <v:shape style="position:absolute;left:5788;top:128;width:194;height:180" coordorigin="5788,128" coordsize="194,180" path="m5788,308l5981,308,5981,128,5788,128,5788,308xe" filled="true" fillcolor="#ffffff" stroked="false">
                <v:path arrowok="t"/>
                <v:fill type="solid"/>
              </v:shape>
            </v:group>
            <v:group style="position:absolute;left:5798;top:138;width:174;height:160" coordorigin="5798,138" coordsize="174,160">
              <v:shape style="position:absolute;left:5798;top:138;width:174;height:160" coordorigin="5798,138" coordsize="174,160" path="m5798,298l5971,298,5971,138,5798,138,5798,298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Resilience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8" w:after="0"/>
        <w:ind w:left="2160" w:right="0" w:hanging="360"/>
        <w:jc w:val="left"/>
      </w:pPr>
      <w:r>
        <w:rPr/>
        <w:pict>
          <v:shape style="position:absolute;margin-left:288pt;margin-top:5.151947pt;width:12pt;height:12pt;mso-position-horizontal-relative:page;mso-position-vertical-relative:paragraph;z-index:-127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390961pt;margin-top:6.524447pt;width:9.7pt;height:9pt;mso-position-horizontal-relative:page;mso-position-vertical-relative:paragraph;z-index:1528" coordorigin="5788,130" coordsize="194,180">
            <v:group style="position:absolute;left:5788;top:130;width:194;height:180" coordorigin="5788,130" coordsize="194,180">
              <v:shape style="position:absolute;left:5788;top:130;width:194;height:180" coordorigin="5788,130" coordsize="194,180" path="m5788,310l5981,310,5981,130,5788,130,5788,310xe" filled="true" fillcolor="#ffffff" stroked="false">
                <v:path arrowok="t"/>
                <v:fill type="solid"/>
              </v:shape>
            </v:group>
            <v:group style="position:absolute;left:5798;top:140;width:174;height:160" coordorigin="5798,140" coordsize="174,160">
              <v:shape style="position:absolute;left:5798;top:140;width:174;height:160" coordorigin="5798,140" coordsize="174,160" path="m5798,300l5971,300,5971,140,5798,140,5798,300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Stress management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58pt;width:12pt;height:12pt;mso-position-horizontal-relative:page;mso-position-vertical-relative:paragraph;z-index:-127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553986pt;margin-top:6.380458pt;width:9.7pt;height:9pt;mso-position-horizontal-relative:page;mso-position-vertical-relative:paragraph;z-index:1552" coordorigin="5791,128" coordsize="194,180">
            <v:group style="position:absolute;left:5791;top:128;width:194;height:180" coordorigin="5791,128" coordsize="194,180">
              <v:shape style="position:absolute;left:5791;top:128;width:194;height:180" coordorigin="5791,128" coordsize="194,180" path="m5791,308l5984,308,5984,128,5791,128,5791,308xe" filled="true" fillcolor="#ffffff" stroked="false">
                <v:path arrowok="t"/>
                <v:fill type="solid"/>
              </v:shape>
            </v:group>
            <v:group style="position:absolute;left:5801;top:138;width:174;height:160" coordorigin="5801,138" coordsize="174,160">
              <v:shape style="position:absolute;left:5801;top:138;width:174;height:160" coordorigin="5801,138" coordsize="174,160" path="m5801,298l5974,298,5974,138,5801,138,5801,298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Broadmindedness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53pt;width:12pt;height:12pt;mso-position-horizontal-relative:page;mso-position-vertical-relative:paragraph;z-index:-127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553986pt;margin-top:6.336453pt;width:9.7pt;height:9pt;mso-position-horizontal-relative:page;mso-position-vertical-relative:paragraph;z-index:1576" coordorigin="5791,127" coordsize="194,180">
            <v:group style="position:absolute;left:5791;top:127;width:194;height:180" coordorigin="5791,127" coordsize="194,180">
              <v:shape style="position:absolute;left:5791;top:127;width:194;height:180" coordorigin="5791,127" coordsize="194,180" path="m5791,307l5984,307,5984,127,5791,127,5791,307xe" filled="true" fillcolor="#ffffff" stroked="false">
                <v:path arrowok="t"/>
                <v:fill type="solid"/>
              </v:shape>
            </v:group>
            <v:group style="position:absolute;left:5801;top:137;width:174;height:160" coordorigin="5801,137" coordsize="174,160">
              <v:shape style="position:absolute;left:5801;top:137;width:174;height:160" coordorigin="5801,137" coordsize="174,160" path="m5801,297l5974,297,5974,137,5801,137,5801,297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Relationship</w:t>
      </w:r>
      <w:r>
        <w:rPr>
          <w:spacing w:val="-2"/>
        </w:rPr>
        <w:t> </w:t>
      </w:r>
      <w:r>
        <w:rPr>
          <w:spacing w:val="-1"/>
        </w:rPr>
        <w:t>interest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48pt;width:12pt;height:12pt;mso-position-horizontal-relative:page;mso-position-vertical-relative:paragraph;z-index:-127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22699pt;margin-top:6.456448pt;width:9.7pt;height:9pt;mso-position-horizontal-relative:page;mso-position-vertical-relative:paragraph;z-index:1600" coordorigin="5785,129" coordsize="194,180">
            <v:group style="position:absolute;left:5785;top:129;width:194;height:180" coordorigin="5785,129" coordsize="194,180">
              <v:shape style="position:absolute;left:5785;top:129;width:194;height:180" coordorigin="5785,129" coordsize="194,180" path="m5785,309l5978,309,5978,129,5785,129,5785,309xe" filled="true" fillcolor="#ffffff" stroked="false">
                <v:path arrowok="t"/>
                <v:fill type="solid"/>
              </v:shape>
            </v:group>
            <v:group style="position:absolute;left:5795;top:139;width:174;height:160" coordorigin="5795,139" coordsize="174,160">
              <v:shape style="position:absolute;left:5795;top:139;width:174;height:160" coordorigin="5795,139" coordsize="174,160" path="m5795,299l5968,299,5968,139,5795,139,5795,299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Emotional</w:t>
      </w:r>
      <w:r>
        <w:rPr>
          <w:spacing w:val="-2"/>
        </w:rPr>
        <w:t> </w:t>
      </w:r>
      <w:r>
        <w:rPr>
          <w:spacing w:val="-1"/>
        </w:rPr>
        <w:t>sensitivity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59pt;width:12pt;height:12pt;mso-position-horizontal-relative:page;mso-position-vertical-relative:paragraph;z-index:-127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390961pt;margin-top:6.249459pt;width:9.7pt;height:9pt;mso-position-horizontal-relative:page;mso-position-vertical-relative:paragraph;z-index:1624" coordorigin="5788,125" coordsize="194,180">
            <v:group style="position:absolute;left:5788;top:125;width:194;height:180" coordorigin="5788,125" coordsize="194,180">
              <v:shape style="position:absolute;left:5788;top:125;width:194;height:180" coordorigin="5788,125" coordsize="194,180" path="m5788,305l5981,305,5981,125,5788,125,5788,305xe" filled="true" fillcolor="#ffffff" stroked="false">
                <v:path arrowok="t"/>
                <v:fill type="solid"/>
              </v:shape>
            </v:group>
            <v:group style="position:absolute;left:5798;top:135;width:174;height:160" coordorigin="5798,135" coordsize="174,160">
              <v:shape style="position:absolute;left:5798;top:135;width:174;height:160" coordorigin="5798,135" coordsize="174,160" path="m5798,295l5971,295,5971,135,5798,135,5798,295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Self-awareness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13"/>
          <w:szCs w:val="13"/>
        </w:rPr>
      </w:pPr>
    </w:p>
    <w:p>
      <w:pPr>
        <w:spacing w:line="20" w:lineRule="atLeast"/>
        <w:ind w:left="143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0;height:2" coordorigin="8,8" coordsize="2880,2">
              <v:shape style="position:absolute;left:8;top:8;width:2880;height:2" coordorigin="8,8" coordsize="2880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6"/>
        <w:rPr>
          <w:rFonts w:ascii="Verdana" w:hAnsi="Verdana" w:cs="Verdana" w:eastAsia="Verdana"/>
          <w:sz w:val="14"/>
          <w:szCs w:val="14"/>
        </w:rPr>
      </w:pPr>
    </w:p>
    <w:p>
      <w:pPr>
        <w:spacing w:line="273" w:lineRule="auto" w:before="82"/>
        <w:ind w:left="1439" w:right="147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 w:cs="Verdana" w:eastAsia="Verdana"/>
          <w:position w:val="7"/>
          <w:sz w:val="10"/>
          <w:szCs w:val="10"/>
        </w:rPr>
        <w:t>2</w:t>
      </w:r>
      <w:r>
        <w:rPr>
          <w:rFonts w:ascii="Verdana" w:hAnsi="Verdana" w:cs="Verdana" w:eastAsia="Verdana"/>
          <w:spacing w:val="22"/>
          <w:position w:val="7"/>
          <w:sz w:val="10"/>
          <w:szCs w:val="10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Adapted from: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Bird,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A.,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Mendenhall,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M.,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Stevens,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2"/>
          <w:sz w:val="16"/>
          <w:szCs w:val="16"/>
        </w:rPr>
        <w:t>M.J.,</w:t>
      </w:r>
      <w:r>
        <w:rPr>
          <w:rFonts w:ascii="Verdana" w:hAnsi="Verdana" w:cs="Verdana" w:eastAsia="Verdana"/>
          <w:sz w:val="16"/>
          <w:szCs w:val="16"/>
        </w:rPr>
        <w:t> &amp;</w:t>
      </w:r>
      <w:r>
        <w:rPr>
          <w:rFonts w:ascii="Verdana" w:hAnsi="Verdana" w:cs="Verdana" w:eastAsia="Verdana"/>
          <w:spacing w:val="-1"/>
          <w:sz w:val="16"/>
          <w:szCs w:val="16"/>
        </w:rPr>
        <w:t> Oddou.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(2010).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Defining</w:t>
      </w:r>
      <w:r>
        <w:rPr>
          <w:rFonts w:ascii="Verdana" w:hAnsi="Verdana" w:cs="Verdana" w:eastAsia="Verdana"/>
          <w:spacing w:val="1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the content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domain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z w:val="16"/>
          <w:szCs w:val="16"/>
        </w:rPr>
        <w:t>of</w:t>
      </w:r>
      <w:r>
        <w:rPr>
          <w:rFonts w:ascii="Verdana" w:hAnsi="Verdana" w:cs="Verdana" w:eastAsia="Verdana"/>
          <w:spacing w:val="57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intercultural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competence for global</w:t>
      </w:r>
      <w:r>
        <w:rPr>
          <w:rFonts w:ascii="Verdana" w:hAnsi="Verdana" w:cs="Verdana" w:eastAsia="Verdana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leaders.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Journal</w:t>
      </w:r>
      <w:r>
        <w:rPr>
          <w:rFonts w:ascii="Verdana" w:hAnsi="Verdana" w:cs="Verdana" w:eastAsia="Verdana"/>
          <w:i/>
          <w:spacing w:val="-2"/>
          <w:sz w:val="16"/>
          <w:szCs w:val="16"/>
        </w:rPr>
        <w:t> </w:t>
      </w:r>
      <w:r>
        <w:rPr>
          <w:rFonts w:ascii="Verdana" w:hAnsi="Verdana" w:cs="Verdana" w:eastAsia="Verdana"/>
          <w:i/>
          <w:sz w:val="16"/>
          <w:szCs w:val="16"/>
        </w:rPr>
        <w:t>of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 Managerial</w:t>
      </w:r>
      <w:r>
        <w:rPr>
          <w:rFonts w:ascii="Verdana" w:hAnsi="Verdana" w:cs="Verdana" w:eastAsia="Verdana"/>
          <w:i/>
          <w:sz w:val="16"/>
          <w:szCs w:val="16"/>
        </w:rPr>
        <w:t> </w:t>
      </w:r>
      <w:r>
        <w:rPr>
          <w:rFonts w:ascii="Verdana" w:hAnsi="Verdana" w:cs="Verdana" w:eastAsia="Verdana"/>
          <w:i/>
          <w:spacing w:val="-1"/>
          <w:sz w:val="16"/>
          <w:szCs w:val="16"/>
        </w:rPr>
        <w:t>Psychology,</w:t>
      </w:r>
      <w:r>
        <w:rPr>
          <w:rFonts w:ascii="Verdana" w:hAnsi="Verdana" w:cs="Verdana" w:eastAsia="Verdana"/>
          <w:i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25</w:t>
      </w:r>
      <w:r>
        <w:rPr>
          <w:rFonts w:ascii="Verdana" w:hAnsi="Verdana" w:cs="Verdana" w:eastAsia="Verdana"/>
          <w:spacing w:val="2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(8),</w:t>
      </w:r>
      <w:r>
        <w:rPr>
          <w:rFonts w:ascii="Verdana" w:hAnsi="Verdana" w:cs="Verdana" w:eastAsia="Verdana"/>
          <w:spacing w:val="-3"/>
          <w:sz w:val="16"/>
          <w:szCs w:val="16"/>
        </w:rPr>
        <w:t> </w:t>
      </w:r>
      <w:r>
        <w:rPr>
          <w:rFonts w:ascii="Verdana" w:hAnsi="Verdana" w:cs="Verdana" w:eastAsia="Verdana"/>
          <w:spacing w:val="-1"/>
          <w:sz w:val="16"/>
          <w:szCs w:val="16"/>
        </w:rPr>
        <w:t>810–828.</w:t>
      </w:r>
    </w:p>
    <w:p>
      <w:pPr>
        <w:spacing w:after="0" w:line="273" w:lineRule="auto"/>
        <w:jc w:val="left"/>
        <w:rPr>
          <w:rFonts w:ascii="Verdana" w:hAnsi="Verdana" w:cs="Verdana" w:eastAsia="Verdana"/>
          <w:sz w:val="16"/>
          <w:szCs w:val="16"/>
        </w:rPr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57" w:after="0"/>
        <w:ind w:left="2160" w:right="0" w:hanging="360"/>
        <w:jc w:val="left"/>
      </w:pPr>
      <w:r>
        <w:rPr/>
        <w:pict>
          <v:shape style="position:absolute;margin-left:288pt;margin-top:4.601924pt;width:12pt;height:12pt;mso-position-horizontal-relative:page;mso-position-vertical-relative:paragraph;z-index:-127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799011pt;margin-top:5.720424pt;width:9.7pt;height:9pt;mso-position-horizontal-relative:page;mso-position-vertical-relative:paragraph;z-index:2080" coordorigin="5796,114" coordsize="194,180">
            <v:group style="position:absolute;left:5796;top:114;width:194;height:180" coordorigin="5796,114" coordsize="194,180">
              <v:shape style="position:absolute;left:5796;top:114;width:194;height:180" coordorigin="5796,114" coordsize="194,180" path="m5796,294l5989,294,5989,114,5796,114,5796,294xe" filled="true" fillcolor="#ffffff" stroked="false">
                <v:path arrowok="t"/>
                <v:fill type="solid"/>
              </v:shape>
            </v:group>
            <v:group style="position:absolute;left:5806;top:124;width:174;height:160" coordorigin="5806,124" coordsize="174,160">
              <v:shape style="position:absolute;left:5806;top:124;width:174;height:160" coordorigin="5806,124" coordsize="174,160" path="m5806,284l5979,284,5979,124,5806,124,5806,284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flexibility</w:t>
      </w:r>
      <w:r>
        <w:rPr/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80pt;width:12pt;height:12pt;mso-position-horizontal-relative:page;mso-position-vertical-relative:paragraph;z-index:-127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881012pt;margin-top:6.20848pt;width:9.7pt;height:9pt;mso-position-horizontal-relative:page;mso-position-vertical-relative:paragraph;z-index:2104" coordorigin="5798,124" coordsize="194,180">
            <v:group style="position:absolute;left:5798;top:124;width:194;height:180" coordorigin="5798,124" coordsize="194,180">
              <v:shape style="position:absolute;left:5798;top:124;width:194;height:180" coordorigin="5798,124" coordsize="194,180" path="m5798,304l5991,304,5991,124,5798,124,5798,304xe" filled="true" fillcolor="#ffffff" stroked="false">
                <v:path arrowok="t"/>
                <v:fill type="solid"/>
              </v:shape>
            </v:group>
            <v:group style="position:absolute;left:5808;top:134;width:174;height:160" coordorigin="5808,134" coordsize="174,160">
              <v:shape style="position:absolute;left:5808;top:134;width:174;height:160" coordorigin="5808,134" coordsize="174,160" path="m5808,294l5981,294,5981,134,5808,134,5808,294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Sense</w:t>
      </w:r>
      <w:r>
        <w:rPr/>
        <w:t> of</w:t>
      </w:r>
      <w:r>
        <w:rPr>
          <w:spacing w:val="-1"/>
        </w:rPr>
        <w:t> adventure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75pt;width:12pt;height:12pt;mso-position-horizontal-relative:page;mso-position-vertical-relative:paragraph;z-index:-127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881012pt;margin-top:6.165475pt;width:9.7pt;height:9pt;mso-position-horizontal-relative:page;mso-position-vertical-relative:paragraph;z-index:2128" coordorigin="5798,123" coordsize="194,180">
            <v:group style="position:absolute;left:5798;top:123;width:194;height:180" coordorigin="5798,123" coordsize="194,180">
              <v:shape style="position:absolute;left:5798;top:123;width:194;height:180" coordorigin="5798,123" coordsize="194,180" path="m5798,303l5991,303,5991,123,5798,123,5798,303xe" filled="true" fillcolor="#ffffff" stroked="false">
                <v:path arrowok="t"/>
                <v:fill type="solid"/>
              </v:shape>
            </v:group>
            <v:group style="position:absolute;left:5808;top:133;width:174;height:160" coordorigin="5808,133" coordsize="174,160">
              <v:shape style="position:absolute;left:5808;top:133;width:174;height:160" coordorigin="5808,133" coordsize="174,160" path="m5808,293l5981,293,5981,133,5808,133,5808,293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Interpersonal</w:t>
      </w:r>
      <w:r>
        <w:rPr>
          <w:spacing w:val="-2"/>
        </w:rPr>
        <w:t> </w:t>
      </w:r>
      <w:r>
        <w:rPr>
          <w:spacing w:val="-1"/>
        </w:rPr>
        <w:t>engagement</w:t>
      </w:r>
      <w:r>
        <w:rPr/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7pt;width:12pt;height:12pt;mso-position-horizontal-relative:page;mso-position-vertical-relative:paragraph;z-index:-127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717987pt;margin-top:6.12147pt;width:9.7pt;height:9pt;mso-position-horizontal-relative:page;mso-position-vertical-relative:paragraph;z-index:2152" coordorigin="5794,122" coordsize="194,180">
            <v:group style="position:absolute;left:5794;top:122;width:194;height:180" coordorigin="5794,122" coordsize="194,180">
              <v:shape style="position:absolute;left:5794;top:122;width:194;height:180" coordorigin="5794,122" coordsize="194,180" path="m5794,302l5987,302,5987,122,5794,122,5794,302xe" filled="true" fillcolor="#ffffff" stroked="false">
                <v:path arrowok="t"/>
                <v:fill type="solid"/>
              </v:shape>
            </v:group>
            <v:group style="position:absolute;left:5804;top:132;width:174;height:160" coordorigin="5804,132" coordsize="174,160">
              <v:shape style="position:absolute;left:5804;top:132;width:174;height:160" coordorigin="5804,132" coordsize="174,160" path="m5804,292l5977,292,5977,132,5804,132,5804,292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See</w:t>
      </w:r>
      <w:r>
        <w:rPr/>
        <w:t> </w:t>
      </w:r>
      <w:r>
        <w:rPr>
          <w:spacing w:val="-1"/>
        </w:rPr>
        <w:t>commonalities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people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65pt;width:12pt;height:12pt;mso-position-horizontal-relative:page;mso-position-vertical-relative:paragraph;z-index:-127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717987pt;margin-top:6.241466pt;width:9.7pt;height:9pt;mso-position-horizontal-relative:page;mso-position-vertical-relative:paragraph;z-index:2176" coordorigin="5794,125" coordsize="194,180">
            <v:group style="position:absolute;left:5794;top:125;width:194;height:180" coordorigin="5794,125" coordsize="194,180">
              <v:shape style="position:absolute;left:5794;top:125;width:194;height:180" coordorigin="5794,125" coordsize="194,180" path="m5794,305l5987,305,5987,125,5794,125,5794,305xe" filled="true" fillcolor="#ffffff" stroked="false">
                <v:path arrowok="t"/>
                <v:fill type="solid"/>
              </v:shape>
            </v:group>
            <v:group style="position:absolute;left:5804;top:135;width:174;height:160" coordorigin="5804,135" coordsize="174,160">
              <v:shape style="position:absolute;left:5804;top:135;width:174;height:160" coordorigin="5804,135" coordsize="174,160" path="m5804,295l5977,295,5977,135,5804,135,5804,295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Self-management</w:t>
      </w:r>
      <w:r>
        <w:rPr/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6pt;width:12pt;height:12pt;mso-position-horizontal-relative:page;mso-position-vertical-relative:paragraph;z-index:-127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717987pt;margin-top:6.361461pt;width:9.7pt;height:9pt;mso-position-horizontal-relative:page;mso-position-vertical-relative:paragraph;z-index:2200" coordorigin="5794,127" coordsize="194,180">
            <v:group style="position:absolute;left:5794;top:127;width:194;height:180" coordorigin="5794,127" coordsize="194,180">
              <v:shape style="position:absolute;left:5794;top:127;width:194;height:180" coordorigin="5794,127" coordsize="194,180" path="m5794,307l5987,307,5987,127,5794,127,5794,307xe" filled="true" fillcolor="#ffffff" stroked="false">
                <v:path arrowok="t"/>
                <v:fill type="solid"/>
              </v:shape>
            </v:group>
            <v:group style="position:absolute;left:5804;top:137;width:174;height:160" coordorigin="5804,137" coordsize="174,160">
              <v:shape style="position:absolute;left:5804;top:137;width:174;height:160" coordorigin="5804,137" coordsize="174,160" path="m5804,297l5977,297,5977,137,5804,137,5804,297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Optimism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56pt;width:12pt;height:12pt;mso-position-horizontal-relative:page;mso-position-vertical-relative:paragraph;z-index:-127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881012pt;margin-top:6.317456pt;width:9.7pt;height:9pt;mso-position-horizontal-relative:page;mso-position-vertical-relative:paragraph;z-index:2224" coordorigin="5798,126" coordsize="194,180">
            <v:group style="position:absolute;left:5798;top:126;width:194;height:180" coordorigin="5798,126" coordsize="194,180">
              <v:shape style="position:absolute;left:5798;top:126;width:194;height:180" coordorigin="5798,126" coordsize="194,180" path="m5798,306l5991,306,5991,126,5798,126,5798,306xe" filled="true" fillcolor="#ffffff" stroked="false">
                <v:path arrowok="t"/>
                <v:fill type="solid"/>
              </v:shape>
            </v:group>
            <v:group style="position:absolute;left:5808;top:136;width:174;height:160" coordorigin="5808,136" coordsize="174,160">
              <v:shape style="position:absolute;left:5808;top:136;width:174;height:160" coordorigin="5808,136" coordsize="174,160" path="m5808,296l5981,296,5981,136,5808,136,5808,296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Self-confidence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8" w:after="0"/>
        <w:ind w:left="2160" w:right="0" w:hanging="360"/>
        <w:jc w:val="left"/>
      </w:pPr>
      <w:r>
        <w:rPr/>
        <w:pict>
          <v:shape style="position:absolute;margin-left:288pt;margin-top:5.151956pt;width:12pt;height:12pt;mso-position-horizontal-relative:page;mso-position-vertical-relative:paragraph;z-index:-127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881012pt;margin-top:6.254456pt;width:9.7pt;height:9pt;mso-position-horizontal-relative:page;mso-position-vertical-relative:paragraph;z-index:2248" coordorigin="5798,125" coordsize="194,180">
            <v:group style="position:absolute;left:5798;top:125;width:194;height:180" coordorigin="5798,125" coordsize="194,180">
              <v:shape style="position:absolute;left:5798;top:125;width:194;height:180" coordorigin="5798,125" coordsize="194,180" path="m5798,305l5991,305,5991,125,5798,125,5798,305xe" filled="true" fillcolor="#ffffff" stroked="false">
                <v:path arrowok="t"/>
                <v:fill type="solid"/>
              </v:shape>
            </v:group>
            <v:group style="position:absolute;left:5808;top:135;width:174;height:160" coordorigin="5808,135" coordsize="174,160">
              <v:shape style="position:absolute;left:5808;top:135;width:174;height:160" coordorigin="5808,135" coordsize="174,160" path="m5808,295l5981,295,5981,135,5808,135,5808,295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Self-efficacy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5pt;width:12pt;height:12pt;mso-position-horizontal-relative:page;mso-position-vertical-relative:paragraph;z-index:-127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553986pt;margin-top:6.274451pt;width:9.7pt;height:9pt;mso-position-horizontal-relative:page;mso-position-vertical-relative:paragraph;z-index:2272" coordorigin="5791,125" coordsize="194,180">
            <v:group style="position:absolute;left:5791;top:125;width:194;height:180" coordorigin="5791,125" coordsize="194,180">
              <v:shape style="position:absolute;left:5791;top:125;width:194;height:180" coordorigin="5791,125" coordsize="194,180" path="m5791,305l5984,305,5984,125,5791,125,5791,305xe" filled="true" fillcolor="#ffffff" stroked="false">
                <v:path arrowok="t"/>
                <v:fill type="solid"/>
              </v:shape>
            </v:group>
            <v:group style="position:absolute;left:5801;top:135;width:174;height:160" coordorigin="5801,135" coordsize="174,160">
              <v:shape style="position:absolute;left:5801;top:135;width:174;height:160" coordorigin="5801,135" coordsize="174,160" path="m5801,295l5974,295,5974,135,5801,135,5801,295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Emotional</w:t>
      </w:r>
      <w:r>
        <w:rPr>
          <w:spacing w:val="-2"/>
        </w:rPr>
        <w:t> </w:t>
      </w:r>
      <w:r>
        <w:rPr>
          <w:spacing w:val="-1"/>
        </w:rPr>
        <w:t>intelligence</w:t>
      </w:r>
    </w:p>
    <w:p>
      <w:pPr>
        <w:pStyle w:val="BodyText"/>
        <w:numPr>
          <w:ilvl w:val="1"/>
          <w:numId w:val="2"/>
        </w:numPr>
        <w:tabs>
          <w:tab w:pos="2160" w:val="left" w:leader="none"/>
        </w:tabs>
        <w:spacing w:line="240" w:lineRule="auto" w:before="66" w:after="0"/>
        <w:ind w:left="2160" w:right="0" w:hanging="360"/>
        <w:jc w:val="left"/>
      </w:pPr>
      <w:r>
        <w:rPr/>
        <w:pict>
          <v:shape style="position:absolute;margin-left:288pt;margin-top:5.051946pt;width:12pt;height:12pt;mso-position-horizontal-relative:page;mso-position-vertical-relative:paragraph;z-index:-127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9.717987pt;margin-top:6.066446pt;width:9.7pt;height:9pt;mso-position-horizontal-relative:page;mso-position-vertical-relative:paragraph;z-index:2296" coordorigin="5794,121" coordsize="194,180">
            <v:group style="position:absolute;left:5794;top:121;width:194;height:180" coordorigin="5794,121" coordsize="194,180">
              <v:shape style="position:absolute;left:5794;top:121;width:194;height:180" coordorigin="5794,121" coordsize="194,180" path="m5794,301l5987,301,5987,121,5794,121,5794,301xe" filled="true" fillcolor="#ffffff" stroked="false">
                <v:path arrowok="t"/>
                <v:fill type="solid"/>
              </v:shape>
            </v:group>
            <v:group style="position:absolute;left:5804;top:131;width:174;height:160" coordorigin="5804,131" coordsize="174,160">
              <v:shape style="position:absolute;left:5804;top:131;width:174;height:160" coordorigin="5804,131" coordsize="174,160" path="m5804,291l5977,291,5977,131,5804,131,5804,291xe" filled="false" stroked="true" strokeweight=".9999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Interest</w:t>
      </w:r>
      <w:r>
        <w:rPr>
          <w:spacing w:val="-2"/>
        </w:rPr>
        <w:t> </w:t>
      </w:r>
      <w:r>
        <w:rPr>
          <w:spacing w:val="-1"/>
        </w:rPr>
        <w:t>flexibility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8"/>
        <w:rPr>
          <w:rFonts w:ascii="Verdana" w:hAnsi="Verdana" w:cs="Verdana" w:eastAsia="Verdana"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781" w:val="left" w:leader="none"/>
        </w:tabs>
        <w:spacing w:line="275" w:lineRule="auto" w:before="0" w:after="0"/>
        <w:ind w:left="1440" w:right="2017" w:firstLine="0"/>
        <w:jc w:val="left"/>
      </w:pPr>
      <w:r>
        <w:rPr>
          <w:spacing w:val="-1"/>
        </w:rPr>
        <w:t>Which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above</w:t>
      </w:r>
      <w:r>
        <w:rPr>
          <w:spacing w:val="2"/>
        </w:rPr>
        <w:t> </w:t>
      </w:r>
      <w:r>
        <w:rPr>
          <w:spacing w:val="-1"/>
        </w:rPr>
        <w:t>attributes do</w:t>
      </w:r>
      <w:r>
        <w:rPr/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/>
        <w:t>see </w:t>
      </w:r>
      <w:r>
        <w:rPr>
          <w:spacing w:val="-1"/>
        </w:rPr>
        <w:t>as being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most</w:t>
      </w:r>
      <w:r>
        <w:rPr>
          <w:spacing w:val="49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graduates from</w:t>
      </w:r>
      <w:r>
        <w:rPr>
          <w:spacing w:val="-2"/>
        </w:rPr>
        <w:t> </w:t>
      </w:r>
      <w:r>
        <w:rPr/>
        <w:t>your </w:t>
      </w:r>
      <w:r>
        <w:rPr>
          <w:spacing w:val="-1"/>
        </w:rPr>
        <w:t>major?</w:t>
      </w:r>
      <w:r>
        <w:rPr/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letters in</w:t>
      </w:r>
      <w:r>
        <w:rPr>
          <w:spacing w:val="-2"/>
        </w:rPr>
        <w:t> </w:t>
      </w:r>
      <w:r>
        <w:rPr/>
        <w:t>the list</w:t>
      </w:r>
      <w:r>
        <w:rPr>
          <w:spacing w:val="55"/>
        </w:rPr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rank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order of</w:t>
      </w:r>
      <w:r>
        <w:rPr>
          <w:spacing w:val="-1"/>
        </w:rPr>
        <w:t> importance.</w:t>
      </w:r>
    </w:p>
    <w:p>
      <w:pPr>
        <w:pStyle w:val="BodyText"/>
        <w:spacing w:line="240" w:lineRule="auto" w:before="121"/>
        <w:ind w:left="1800" w:right="0"/>
        <w:jc w:val="left"/>
      </w:pPr>
      <w:r>
        <w:rPr/>
        <w:t>1.</w:t>
      </w:r>
    </w:p>
    <w:p>
      <w:pPr>
        <w:pStyle w:val="BodyText"/>
        <w:spacing w:line="240" w:lineRule="auto" w:before="44"/>
        <w:ind w:left="1800" w:right="0"/>
        <w:jc w:val="left"/>
      </w:pPr>
      <w:r>
        <w:rPr/>
        <w:t>2.</w:t>
      </w:r>
    </w:p>
    <w:p>
      <w:pPr>
        <w:pStyle w:val="BodyText"/>
        <w:spacing w:line="240" w:lineRule="auto" w:before="44"/>
        <w:ind w:left="1800" w:right="0"/>
        <w:jc w:val="left"/>
      </w:pPr>
      <w:r>
        <w:rPr/>
        <w:t>3.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1781" w:val="left" w:leader="none"/>
        </w:tabs>
        <w:spacing w:line="274" w:lineRule="auto" w:before="57" w:after="0"/>
        <w:ind w:left="1440" w:right="4432" w:firstLine="0"/>
        <w:jc w:val="left"/>
      </w:pPr>
      <w:r>
        <w:rPr/>
        <w:pict>
          <v:shape style="position:absolute;margin-left:411.959991pt;margin-top:21.401957pt;width:12pt;height:12pt;mso-position-horizontal-relative:page;mso-position-vertical-relative:paragraph;z-index:-127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21.401957pt;width:12pt;height:12pt;mso-position-horizontal-relative:page;mso-position-vertical-relative:paragraph;z-index:-127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21.401957pt;width:12pt;height:12pt;mso-position-horizontal-relative:page;mso-position-vertical-relative:paragraph;z-index:-127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21.401957pt;width:12pt;height:12pt;mso-position-horizontal-relative:page;mso-position-vertical-relative:paragraph;z-index:-127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040009pt;margin-top:21.401957pt;width:12pt;height:12pt;mso-position-horizontal-relative:page;mso-position-vertical-relative:paragraph;z-index:-127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21.401957pt;width:12pt;height:12pt;mso-position-horizontal-relative:page;mso-position-vertical-relative:paragraph;z-index:-127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8.309998pt;margin-top:-67.335541pt;width:132.1pt;height:112.8pt;mso-position-horizontal-relative:page;mso-position-vertical-relative:paragraph;z-index:2056" coordorigin="8166,-1347" coordsize="2642,2256">
            <v:group style="position:absolute;left:8203;top:-1310;width:2;height:2182" coordorigin="8203,-1310" coordsize="2,2182">
              <v:shape style="position:absolute;left:8203;top:-1310;width:2;height:2182" coordorigin="8203,-1310" coordsize="0,2182" path="m8203,-1310l8203,872e" filled="false" stroked="true" strokeweight="3.7pt" strokecolor="#f2f2f2">
                <v:path arrowok="t"/>
              </v:shape>
            </v:group>
            <v:group style="position:absolute;left:8239;top:-1310;width:368;height:1368" coordorigin="8239,-1310" coordsize="368,1368">
              <v:shape style="position:absolute;left:8239;top:-1310;width:368;height:1368" coordorigin="8239,-1310" coordsize="368,1368" path="m8239,58l8606,58,8606,-1310,8239,-1310,8239,58xe" filled="true" fillcolor="#f2f2f2" stroked="false">
                <v:path arrowok="t"/>
                <v:fill type="solid"/>
              </v:shape>
            </v:group>
            <v:group style="position:absolute;left:8642;top:-1310;width:2;height:2182" coordorigin="8642,-1310" coordsize="2,2182">
              <v:shape style="position:absolute;left:8642;top:-1310;width:2;height:2182" coordorigin="8642,-1310" coordsize="0,2182" path="m8642,-1310l8642,872e" filled="false" stroked="true" strokeweight="3.7pt" strokecolor="#eaf7fc">
                <v:path arrowok="t"/>
              </v:shape>
            </v:group>
            <v:group style="position:absolute;left:8678;top:-1310;width:370;height:1368" coordorigin="8678,-1310" coordsize="370,1368">
              <v:shape style="position:absolute;left:8678;top:-1310;width:370;height:1368" coordorigin="8678,-1310" coordsize="370,1368" path="m8678,58l9048,58,9048,-1310,8678,-1310,8678,58xe" filled="true" fillcolor="#eaf7fc" stroked="false">
                <v:path arrowok="t"/>
                <v:fill type="solid"/>
              </v:shape>
            </v:group>
            <v:group style="position:absolute;left:9084;top:-1310;width:2;height:2182" coordorigin="9084,-1310" coordsize="2,2182">
              <v:shape style="position:absolute;left:9084;top:-1310;width:2;height:2182" coordorigin="9084,-1310" coordsize="0,2182" path="m9084,-1310l9084,872e" filled="false" stroked="true" strokeweight="3.7pt" strokecolor="#f2f2f2">
                <v:path arrowok="t"/>
              </v:shape>
            </v:group>
            <v:group style="position:absolute;left:9120;top:-1310;width:368;height:1368" coordorigin="9120,-1310" coordsize="368,1368">
              <v:shape style="position:absolute;left:9120;top:-1310;width:368;height:1368" coordorigin="9120,-1310" coordsize="368,1368" path="m9120,58l9487,58,9487,-1310,9120,-1310,9120,58xe" filled="true" fillcolor="#f2f2f2" stroked="false">
                <v:path arrowok="t"/>
                <v:fill type="solid"/>
              </v:shape>
            </v:group>
            <v:group style="position:absolute;left:9523;top:-1310;width:2;height:2182" coordorigin="9523,-1310" coordsize="2,2182">
              <v:shape style="position:absolute;left:9523;top:-1310;width:2;height:2182" coordorigin="9523,-1310" coordsize="0,2182" path="m9523,-1310l9523,872e" filled="false" stroked="true" strokeweight="3.7pt" strokecolor="#eaf7fc">
                <v:path arrowok="t"/>
              </v:shape>
            </v:group>
            <v:group style="position:absolute;left:9559;top:-1310;width:370;height:1368" coordorigin="9559,-1310" coordsize="370,1368">
              <v:shape style="position:absolute;left:9559;top:-1310;width:370;height:1368" coordorigin="9559,-1310" coordsize="370,1368" path="m9559,58l9929,58,9929,-1310,9559,-1310,9559,58xe" filled="true" fillcolor="#eaf7fc" stroked="false">
                <v:path arrowok="t"/>
                <v:fill type="solid"/>
              </v:shape>
            </v:group>
            <v:group style="position:absolute;left:9965;top:-1310;width:2;height:2182" coordorigin="9965,-1310" coordsize="2,2182">
              <v:shape style="position:absolute;left:9965;top:-1310;width:2;height:2182" coordorigin="9965,-1310" coordsize="0,2182" path="m9965,-1310l9965,872e" filled="false" stroked="true" strokeweight="3.7pt" strokecolor="#f2f2f2">
                <v:path arrowok="t"/>
              </v:shape>
            </v:group>
            <v:group style="position:absolute;left:10001;top:-1310;width:368;height:1368" coordorigin="10001,-1310" coordsize="368,1368">
              <v:shape style="position:absolute;left:10001;top:-1310;width:368;height:1368" coordorigin="10001,-1310" coordsize="368,1368" path="m10001,58l10368,58,10368,-1310,10001,-1310,10001,58xe" filled="true" fillcolor="#f2f2f2" stroked="false">
                <v:path arrowok="t"/>
                <v:fill type="solid"/>
              </v:shape>
            </v:group>
            <v:group style="position:absolute;left:10404;top:-1310;width:2;height:2182" coordorigin="10404,-1310" coordsize="2,2182">
              <v:shape style="position:absolute;left:10404;top:-1310;width:2;height:2182" coordorigin="10404,-1310" coordsize="0,2182" path="m10404,-1310l10404,872e" filled="false" stroked="true" strokeweight="3.7pt" strokecolor="#eaf7fc">
                <v:path arrowok="t"/>
              </v:shape>
            </v:group>
            <v:group style="position:absolute;left:10440;top:-1310;width:368;height:1368" coordorigin="10440,-1310" coordsize="368,1368">
              <v:shape style="position:absolute;left:10440;top:-1310;width:368;height:1368" coordorigin="10440,-1310" coordsize="368,1368" path="m10440,58l10807,58,10807,-1310,10440,-1310,10440,58xe" filled="true" fillcolor="#eaf7fc" stroked="false">
                <v:path arrowok="t"/>
                <v:fill type="solid"/>
              </v:shape>
            </v:group>
            <v:group style="position:absolute;left:8570;top:58;width:2;height:814" coordorigin="8570,58" coordsize="2,814">
              <v:shape style="position:absolute;left:8570;top:58;width:2;height:814" coordorigin="8570,58" coordsize="0,814" path="m8570,58l8570,872e" filled="false" stroked="true" strokeweight="3.7pt" strokecolor="#f2f2f2">
                <v:path arrowok="t"/>
              </v:shape>
            </v:group>
            <v:group style="position:absolute;left:8239;top:58;width:296;height:334" coordorigin="8239,58" coordsize="296,334">
              <v:shape style="position:absolute;left:8239;top:58;width:296;height:334" coordorigin="8239,58" coordsize="296,334" path="m8239,392l8534,392,8534,58,8239,58,8239,392xe" filled="true" fillcolor="#f2f2f2" stroked="false">
                <v:path arrowok="t"/>
                <v:fill type="solid"/>
              </v:shape>
            </v:group>
            <v:group style="position:absolute;left:8239;top:392;width:296;height:480" coordorigin="8239,392" coordsize="296,480">
              <v:shape style="position:absolute;left:8239;top:392;width:296;height:480" coordorigin="8239,392" coordsize="296,480" path="m8239,872l8534,872,8534,392,8239,392,8239,872xe" filled="true" fillcolor="#f2f2f2" stroked="false">
                <v:path arrowok="t"/>
                <v:fill type="solid"/>
              </v:shape>
            </v:group>
            <v:group style="position:absolute;left:9012;top:58;width:2;height:814" coordorigin="9012,58" coordsize="2,814">
              <v:shape style="position:absolute;left:9012;top:58;width:2;height:814" coordorigin="9012,58" coordsize="0,814" path="m9012,58l9012,872e" filled="false" stroked="true" strokeweight="3.7pt" strokecolor="#eaf7fc">
                <v:path arrowok="t"/>
              </v:shape>
            </v:group>
            <v:group style="position:absolute;left:8678;top:58;width:298;height:334" coordorigin="8678,58" coordsize="298,334">
              <v:shape style="position:absolute;left:8678;top:58;width:298;height:334" coordorigin="8678,58" coordsize="298,334" path="m8678,392l8976,392,8976,58,8678,58,8678,392xe" filled="true" fillcolor="#eaf7fc" stroked="false">
                <v:path arrowok="t"/>
                <v:fill type="solid"/>
              </v:shape>
            </v:group>
            <v:group style="position:absolute;left:8678;top:392;width:298;height:480" coordorigin="8678,392" coordsize="298,480">
              <v:shape style="position:absolute;left:8678;top:392;width:298;height:480" coordorigin="8678,392" coordsize="298,480" path="m8678,872l8976,872,8976,392,8678,392,8678,872xe" filled="true" fillcolor="#eaf7fc" stroked="false">
                <v:path arrowok="t"/>
                <v:fill type="solid"/>
              </v:shape>
            </v:group>
            <v:group style="position:absolute;left:9451;top:58;width:2;height:814" coordorigin="9451,58" coordsize="2,814">
              <v:shape style="position:absolute;left:9451;top:58;width:2;height:814" coordorigin="9451,58" coordsize="0,814" path="m9451,58l9451,872e" filled="false" stroked="true" strokeweight="3.7pt" strokecolor="#f2f2f2">
                <v:path arrowok="t"/>
              </v:shape>
            </v:group>
            <v:group style="position:absolute;left:9120;top:58;width:296;height:334" coordorigin="9120,58" coordsize="296,334">
              <v:shape style="position:absolute;left:9120;top:58;width:296;height:334" coordorigin="9120,58" coordsize="296,334" path="m9120,392l9415,392,9415,58,9120,58,9120,392xe" filled="true" fillcolor="#f2f2f2" stroked="false">
                <v:path arrowok="t"/>
                <v:fill type="solid"/>
              </v:shape>
            </v:group>
            <v:group style="position:absolute;left:9120;top:392;width:296;height:480" coordorigin="9120,392" coordsize="296,480">
              <v:shape style="position:absolute;left:9120;top:392;width:296;height:480" coordorigin="9120,392" coordsize="296,480" path="m9120,872l9415,872,9415,392,9120,392,9120,872xe" filled="true" fillcolor="#f2f2f2" stroked="false">
                <v:path arrowok="t"/>
                <v:fill type="solid"/>
              </v:shape>
            </v:group>
            <v:group style="position:absolute;left:9893;top:58;width:2;height:814" coordorigin="9893,58" coordsize="2,814">
              <v:shape style="position:absolute;left:9893;top:58;width:2;height:814" coordorigin="9893,58" coordsize="0,814" path="m9893,58l9893,872e" filled="false" stroked="true" strokeweight="3.7pt" strokecolor="#eaf7fc">
                <v:path arrowok="t"/>
              </v:shape>
            </v:group>
            <v:group style="position:absolute;left:9559;top:58;width:298;height:334" coordorigin="9559,58" coordsize="298,334">
              <v:shape style="position:absolute;left:9559;top:58;width:298;height:334" coordorigin="9559,58" coordsize="298,334" path="m9559,392l9857,392,9857,58,9559,58,9559,392xe" filled="true" fillcolor="#eaf7fc" stroked="false">
                <v:path arrowok="t"/>
                <v:fill type="solid"/>
              </v:shape>
            </v:group>
            <v:group style="position:absolute;left:9559;top:392;width:298;height:480" coordorigin="9559,392" coordsize="298,480">
              <v:shape style="position:absolute;left:9559;top:392;width:298;height:480" coordorigin="9559,392" coordsize="298,480" path="m9559,872l9857,872,9857,392,9559,392,9559,872xe" filled="true" fillcolor="#eaf7fc" stroked="false">
                <v:path arrowok="t"/>
                <v:fill type="solid"/>
              </v:shape>
            </v:group>
            <v:group style="position:absolute;left:10332;top:58;width:2;height:814" coordorigin="10332,58" coordsize="2,814">
              <v:shape style="position:absolute;left:10332;top:58;width:2;height:814" coordorigin="10332,58" coordsize="0,814" path="m10332,58l10332,872e" filled="false" stroked="true" strokeweight="3.7pt" strokecolor="#f2f2f2">
                <v:path arrowok="t"/>
              </v:shape>
            </v:group>
            <v:group style="position:absolute;left:10001;top:58;width:296;height:334" coordorigin="10001,58" coordsize="296,334">
              <v:shape style="position:absolute;left:10001;top:58;width:296;height:334" coordorigin="10001,58" coordsize="296,334" path="m10001,392l10296,392,10296,58,10001,58,10001,392xe" filled="true" fillcolor="#f2f2f2" stroked="false">
                <v:path arrowok="t"/>
                <v:fill type="solid"/>
              </v:shape>
            </v:group>
            <v:group style="position:absolute;left:10001;top:392;width:296;height:480" coordorigin="10001,392" coordsize="296,480">
              <v:shape style="position:absolute;left:10001;top:392;width:296;height:480" coordorigin="10001,392" coordsize="296,480" path="m10001,872l10296,872,10296,392,10001,392,10001,872xe" filled="true" fillcolor="#f2f2f2" stroked="false">
                <v:path arrowok="t"/>
                <v:fill type="solid"/>
              </v:shape>
            </v:group>
            <v:group style="position:absolute;left:10771;top:58;width:2;height:814" coordorigin="10771,58" coordsize="2,814">
              <v:shape style="position:absolute;left:10771;top:58;width:2;height:814" coordorigin="10771,58" coordsize="0,814" path="m10771,58l10771,872e" filled="false" stroked="true" strokeweight="3.7pt" strokecolor="#eaf7fc">
                <v:path arrowok="t"/>
              </v:shape>
            </v:group>
            <v:group style="position:absolute;left:10440;top:58;width:296;height:334" coordorigin="10440,58" coordsize="296,334">
              <v:shape style="position:absolute;left:10440;top:58;width:296;height:334" coordorigin="10440,58" coordsize="296,334" path="m10440,392l10735,392,10735,58,10440,58,10440,392xe" filled="true" fillcolor="#eaf7fc" stroked="false">
                <v:path arrowok="t"/>
                <v:fill type="solid"/>
              </v:shape>
            </v:group>
            <v:group style="position:absolute;left:10440;top:392;width:296;height:480" coordorigin="10440,392" coordsize="296,480">
              <v:shape style="position:absolute;left:10440;top:392;width:296;height:480" coordorigin="10440,392" coordsize="296,480" path="m10440,872l10735,872,10735,392,10440,392,10440,872xe" filled="true" fillcolor="#eaf7fc" stroked="false">
                <v:path arrowok="t"/>
                <v:fill type="solid"/>
              </v:shape>
            </v:group>
            <v:group style="position:absolute;left:8264;top:454;width:194;height:180" coordorigin="8264,454" coordsize="194,180">
              <v:shape style="position:absolute;left:8264;top:454;width:194;height:180" coordorigin="8264,454" coordsize="194,180" path="m8264,634l8457,634,8457,454,8264,454,8264,634xe" filled="true" fillcolor="#ffffff" stroked="false">
                <v:path arrowok="t"/>
                <v:fill type="solid"/>
              </v:shape>
            </v:group>
            <v:group style="position:absolute;left:8274;top:464;width:174;height:160" coordorigin="8274,464" coordsize="174,160">
              <v:shape style="position:absolute;left:8274;top:464;width:174;height:160" coordorigin="8274,464" coordsize="174,160" path="m8274,624l8447,624,8447,464,8274,464,8274,624xe" filled="false" stroked="true" strokeweight="1pt" strokecolor="#000000">
                <v:path arrowok="t"/>
              </v:shape>
            </v:group>
            <v:group style="position:absolute;left:8709;top:457;width:194;height:180" coordorigin="8709,457" coordsize="194,180">
              <v:shape style="position:absolute;left:8709;top:457;width:194;height:180" coordorigin="8709,457" coordsize="194,180" path="m8709,637l8902,637,8902,457,8709,457,8709,637xe" filled="true" fillcolor="#ffffff" stroked="false">
                <v:path arrowok="t"/>
                <v:fill type="solid"/>
              </v:shape>
            </v:group>
            <v:group style="position:absolute;left:8719;top:467;width:174;height:160" coordorigin="8719,467" coordsize="174,160">
              <v:shape style="position:absolute;left:8719;top:467;width:174;height:160" coordorigin="8719,467" coordsize="174,160" path="m8719,627l8892,627,8892,467,8719,467,8719,627xe" filled="false" stroked="true" strokeweight="1pt" strokecolor="#000000">
                <v:path arrowok="t"/>
              </v:shape>
            </v:group>
            <v:group style="position:absolute;left:9150;top:457;width:194;height:180" coordorigin="9150,457" coordsize="194,180">
              <v:shape style="position:absolute;left:9150;top:457;width:194;height:180" coordorigin="9150,457" coordsize="194,180" path="m9150,637l9343,637,9343,457,9150,457,9150,637xe" filled="true" fillcolor="#ffffff" stroked="false">
                <v:path arrowok="t"/>
                <v:fill type="solid"/>
              </v:shape>
            </v:group>
            <v:group style="position:absolute;left:9160;top:467;width:174;height:160" coordorigin="9160,467" coordsize="174,160">
              <v:shape style="position:absolute;left:9160;top:467;width:174;height:160" coordorigin="9160,467" coordsize="174,160" path="m9160,627l9333,627,9333,467,9160,467,9160,627xe" filled="false" stroked="true" strokeweight=".999954pt" strokecolor="#000000">
                <v:path arrowok="t"/>
              </v:shape>
            </v:group>
            <v:group style="position:absolute;left:9586;top:457;width:194;height:180" coordorigin="9586,457" coordsize="194,180">
              <v:shape style="position:absolute;left:9586;top:457;width:194;height:180" coordorigin="9586,457" coordsize="194,180" path="m9586,637l9779,637,9779,457,9586,457,9586,637xe" filled="true" fillcolor="#ffffff" stroked="false">
                <v:path arrowok="t"/>
                <v:fill type="solid"/>
              </v:shape>
            </v:group>
            <v:group style="position:absolute;left:9596;top:467;width:174;height:160" coordorigin="9596,467" coordsize="174,160">
              <v:shape style="position:absolute;left:9596;top:467;width:174;height:160" coordorigin="9596,467" coordsize="174,160" path="m9596,627l9769,627,9769,467,9596,467,9596,627xe" filled="false" stroked="true" strokeweight=".999954pt" strokecolor="#000000">
                <v:path arrowok="t"/>
              </v:shape>
            </v:group>
            <v:group style="position:absolute;left:10031;top:457;width:194;height:180" coordorigin="10031,457" coordsize="194,180">
              <v:shape style="position:absolute;left:10031;top:457;width:194;height:180" coordorigin="10031,457" coordsize="194,180" path="m10031,637l10225,637,10225,457,10031,457,10031,637xe" filled="true" fillcolor="#ffffff" stroked="false">
                <v:path arrowok="t"/>
                <v:fill type="solid"/>
              </v:shape>
            </v:group>
            <v:group style="position:absolute;left:10041;top:467;width:174;height:160" coordorigin="10041,467" coordsize="174,160">
              <v:shape style="position:absolute;left:10041;top:467;width:174;height:160" coordorigin="10041,467" coordsize="174,160" path="m10041,627l10215,627,10215,467,10041,467,10041,627xe" filled="false" stroked="true" strokeweight="1pt" strokecolor="#000000">
                <v:path arrowok="t"/>
              </v:shape>
            </v:group>
            <v:group style="position:absolute;left:10470;top:457;width:194;height:180" coordorigin="10470,457" coordsize="194,180">
              <v:shape style="position:absolute;left:10470;top:457;width:194;height:180" coordorigin="10470,457" coordsize="194,180" path="m10470,637l10663,637,10663,457,10470,457,10470,637xe" filled="true" fillcolor="#ffffff" stroked="false">
                <v:path arrowok="t"/>
                <v:fill type="solid"/>
              </v:shape>
            </v:group>
            <v:group style="position:absolute;left:10480;top:467;width:174;height:160" coordorigin="10480,467" coordsize="174,160">
              <v:shape style="position:absolute;left:10480;top:467;width:174;height:160" coordorigin="10480,467" coordsize="174,160" path="m10480,627l10653,627,10653,467,10480,467,10480,627xe" filled="false" stroked="true" strokeweight=".999954pt" strokecolor="#000000">
                <v:path arrowok="t"/>
              </v:shape>
              <v:shape style="position:absolute;left:8166;top:-1347;width:2642;height:225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Verdana" w:hAnsi="Verdana" w:cs="Verdana" w:eastAsia="Verdana"/>
                          <w:sz w:val="19"/>
                          <w:szCs w:val="19"/>
                        </w:rPr>
                      </w:pPr>
                    </w:p>
                    <w:p>
                      <w:pPr>
                        <w:tabs>
                          <w:tab w:pos="512" w:val="left" w:leader="none"/>
                          <w:tab w:pos="953" w:val="left" w:leader="none"/>
                          <w:tab w:pos="1392" w:val="left" w:leader="none"/>
                          <w:tab w:pos="1834" w:val="left" w:leader="none"/>
                          <w:tab w:pos="2273" w:val="left" w:leader="none"/>
                        </w:tabs>
                        <w:spacing w:before="0"/>
                        <w:ind w:left="72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the</w:t>
      </w:r>
      <w:r>
        <w:rPr>
          <w:spacing w:val="30"/>
        </w:rPr>
        <w:t> </w:t>
      </w:r>
      <w:r>
        <w:rPr>
          <w:spacing w:val="-1"/>
        </w:rPr>
        <w:t>attributes listed</w:t>
      </w:r>
      <w:r>
        <w:rPr>
          <w:spacing w:val="-2"/>
        </w:rPr>
        <w:t> </w:t>
      </w:r>
      <w:r>
        <w:rPr/>
        <w:t>above </w:t>
      </w:r>
      <w:r>
        <w:rPr>
          <w:spacing w:val="-1"/>
        </w:rPr>
        <w:t>within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university context?</w:t>
      </w:r>
      <w:r>
        <w:rPr/>
      </w:r>
    </w:p>
    <w:p>
      <w:pPr>
        <w:spacing w:after="0" w:line="274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Section 2. Thinking about your units" w:id="11"/>
      <w:bookmarkEnd w:id="11"/>
      <w:r>
        <w:rPr>
          <w:b w:val="0"/>
        </w:rPr>
      </w:r>
      <w:r>
        <w:rPr>
          <w:color w:val="064890"/>
          <w:spacing w:val="-1"/>
        </w:rPr>
        <w:t>Section 2. Thinking</w:t>
      </w:r>
      <w:r>
        <w:rPr>
          <w:color w:val="064890"/>
        </w:rPr>
        <w:t> </w:t>
      </w:r>
      <w:r>
        <w:rPr>
          <w:color w:val="064890"/>
          <w:spacing w:val="-1"/>
        </w:rPr>
        <w:t>about your</w:t>
      </w:r>
      <w:r>
        <w:rPr>
          <w:color w:val="064890"/>
        </w:rPr>
        <w:t> </w:t>
      </w:r>
      <w:r>
        <w:rPr>
          <w:color w:val="064890"/>
          <w:spacing w:val="-1"/>
        </w:rPr>
        <w:t>units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33"/>
          <w:szCs w:val="3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1. Your approach to teaching" w:id="12"/>
      <w:bookmarkEnd w:id="12"/>
      <w:r>
        <w:rPr>
          <w:b w:val="0"/>
        </w:rPr>
      </w:r>
      <w:r>
        <w:rPr>
          <w:color w:val="064890"/>
          <w:spacing w:val="-1"/>
        </w:rPr>
        <w:t>1. Your</w:t>
      </w:r>
      <w:r>
        <w:rPr>
          <w:color w:val="064890"/>
        </w:rPr>
        <w:t> approach</w:t>
      </w:r>
      <w:r>
        <w:rPr>
          <w:color w:val="064890"/>
          <w:spacing w:val="-4"/>
        </w:rPr>
        <w:t> </w:t>
      </w:r>
      <w:r>
        <w:rPr>
          <w:color w:val="064890"/>
        </w:rPr>
        <w:t>to </w:t>
      </w:r>
      <w:r>
        <w:rPr>
          <w:color w:val="064890"/>
          <w:spacing w:val="-1"/>
        </w:rPr>
        <w:t>teaching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83.9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6" w:lineRule="auto" w:before="0"/>
                    <w:ind w:left="28" w:right="71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asks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to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reflect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your</w:t>
                  </w:r>
                  <w:r>
                    <w:rPr>
                      <w:rFonts w:ascii="Verdana"/>
                      <w:color w:val="064890"/>
                      <w:spacing w:val="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individual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understanding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value</w:t>
                  </w:r>
                  <w:r>
                    <w:rPr>
                      <w:rFonts w:ascii="Verdana"/>
                      <w:color w:val="064890"/>
                      <w:spacing w:val="56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teaching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learning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that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is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directed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graduate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attributes</w:t>
                  </w:r>
                  <w:r>
                    <w:rPr>
                      <w:rFonts w:ascii="Verdana"/>
                      <w:color w:val="064890"/>
                      <w:spacing w:val="5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skills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that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fall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within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the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social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interaction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pacing w:val="5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communication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relationship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domains,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those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associated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with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pacing w:val="6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development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global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perspectives.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76" w:lineRule="auto" w:before="57"/>
        <w:ind w:left="1440" w:right="443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405.070007pt;margin-top:1.004467pt;width:127.7pt;height:292.3pt;mso-position-horizontal-relative:page;mso-position-vertical-relative:paragraph;z-index:3184" coordorigin="8101,20" coordsize="2554,5846">
            <v:group style="position:absolute;left:8138;top:58;width:2;height:5770" coordorigin="8138,58" coordsize="2,5770">
              <v:shape style="position:absolute;left:8138;top:58;width:2;height:5770" coordorigin="8138,58" coordsize="0,5770" path="m8138,58l8138,5828e" filled="false" stroked="true" strokeweight="3.7pt" strokecolor="#f2f2f2">
                <v:path arrowok="t"/>
              </v:shape>
            </v:group>
            <v:group style="position:absolute;left:8174;top:58;width:353;height:1702" coordorigin="8174,58" coordsize="353,1702">
              <v:shape style="position:absolute;left:8174;top:58;width:353;height:1702" coordorigin="8174,58" coordsize="353,1702" path="m8174,1760l8527,1760,8527,58,8174,58,8174,1760xe" filled="true" fillcolor="#f2f2f2" stroked="false">
                <v:path arrowok="t"/>
                <v:fill type="solid"/>
              </v:shape>
            </v:group>
            <v:group style="position:absolute;left:8563;top:58;width:2;height:5770" coordorigin="8563,58" coordsize="2,5770">
              <v:shape style="position:absolute;left:8563;top:58;width:2;height:5770" coordorigin="8563,58" coordsize="0,5770" path="m8563,58l8563,5828e" filled="false" stroked="true" strokeweight="3.7pt" strokecolor="#eaf7fc">
                <v:path arrowok="t"/>
              </v:shape>
            </v:group>
            <v:group style="position:absolute;left:8599;top:58;width:353;height:1702" coordorigin="8599,58" coordsize="353,1702">
              <v:shape style="position:absolute;left:8599;top:58;width:353;height:1702" coordorigin="8599,58" coordsize="353,1702" path="m8599,1760l8952,1760,8952,58,8599,58,8599,1760xe" filled="true" fillcolor="#eaf7fc" stroked="false">
                <v:path arrowok="t"/>
                <v:fill type="solid"/>
              </v:shape>
            </v:group>
            <v:group style="position:absolute;left:8988;top:58;width:2;height:5770" coordorigin="8988,58" coordsize="2,5770">
              <v:shape style="position:absolute;left:8988;top:58;width:2;height:5770" coordorigin="8988,58" coordsize="0,5770" path="m8988,58l8988,5828e" filled="false" stroked="true" strokeweight="3.7pt" strokecolor="#f2f2f2">
                <v:path arrowok="t"/>
              </v:shape>
            </v:group>
            <v:group style="position:absolute;left:9024;top:58;width:353;height:1702" coordorigin="9024,58" coordsize="353,1702">
              <v:shape style="position:absolute;left:9024;top:58;width:353;height:1702" coordorigin="9024,58" coordsize="353,1702" path="m9024,1760l9377,1760,9377,58,9024,58,9024,1760xe" filled="true" fillcolor="#f2f2f2" stroked="false">
                <v:path arrowok="t"/>
                <v:fill type="solid"/>
              </v:shape>
            </v:group>
            <v:group style="position:absolute;left:9414;top:58;width:2;height:5770" coordorigin="9414,58" coordsize="2,5770">
              <v:shape style="position:absolute;left:9414;top:58;width:2;height:5770" coordorigin="9414,58" coordsize="0,5770" path="m9414,58l9414,5828e" filled="false" stroked="true" strokeweight="3.82pt" strokecolor="#eaf7fc">
                <v:path arrowok="t"/>
              </v:shape>
            </v:group>
            <v:group style="position:absolute;left:9451;top:58;width:425;height:1702" coordorigin="9451,58" coordsize="425,1702">
              <v:shape style="position:absolute;left:9451;top:58;width:425;height:1702" coordorigin="9451,58" coordsize="425,1702" path="m9451,1760l9876,1760,9876,58,9451,58,9451,1760xe" filled="true" fillcolor="#eaf7fc" stroked="false">
                <v:path arrowok="t"/>
                <v:fill type="solid"/>
              </v:shape>
            </v:group>
            <v:group style="position:absolute;left:9912;top:58;width:2;height:5770" coordorigin="9912,58" coordsize="2,5770">
              <v:shape style="position:absolute;left:9912;top:58;width:2;height:5770" coordorigin="9912,58" coordsize="0,5770" path="m9912,58l9912,5828e" filled="false" stroked="true" strokeweight="3.7pt" strokecolor="#f2f2f2">
                <v:path arrowok="t"/>
              </v:shape>
            </v:group>
            <v:group style="position:absolute;left:9948;top:58;width:372;height:1702" coordorigin="9948,58" coordsize="372,1702">
              <v:shape style="position:absolute;left:9948;top:58;width:372;height:1702" coordorigin="9948,58" coordsize="372,1702" path="m9948,1760l10320,1760,10320,58,9948,58,9948,1760xe" filled="true" fillcolor="#f2f2f2" stroked="false">
                <v:path arrowok="t"/>
                <v:fill type="solid"/>
              </v:shape>
            </v:group>
            <v:group style="position:absolute;left:10356;top:58;width:2;height:5770" coordorigin="10356,58" coordsize="2,5770">
              <v:shape style="position:absolute;left:10356;top:58;width:2;height:5770" coordorigin="10356,58" coordsize="0,5770" path="m10356,58l10356,5828e" filled="false" stroked="true" strokeweight="3.7pt" strokecolor="#eaf7fc">
                <v:path arrowok="t"/>
              </v:shape>
            </v:group>
            <v:group style="position:absolute;left:10392;top:58;width:262;height:1702" coordorigin="10392,58" coordsize="262,1702">
              <v:shape style="position:absolute;left:10392;top:58;width:262;height:1702" coordorigin="10392,58" coordsize="262,1702" path="m10392,1760l10654,1760,10654,58,10392,58,10392,1760xe" filled="true" fillcolor="#eaf7fc" stroked="false">
                <v:path arrowok="t"/>
                <v:fill type="solid"/>
              </v:shape>
            </v:group>
            <v:group style="position:absolute;left:8491;top:1760;width:2;height:4068" coordorigin="8491,1760" coordsize="2,4068">
              <v:shape style="position:absolute;left:8491;top:1760;width:2;height:4068" coordorigin="8491,1760" coordsize="0,4068" path="m8491,1760l8491,5828e" filled="false" stroked="true" strokeweight="3.7pt" strokecolor="#f2f2f2">
                <v:path arrowok="t"/>
              </v:shape>
            </v:group>
            <v:group style="position:absolute;left:8174;top:1760;width:281;height:336" coordorigin="8174,1760" coordsize="281,336">
              <v:shape style="position:absolute;left:8174;top:1760;width:281;height:336" coordorigin="8174,1760" coordsize="281,336" path="m8174,2096l8455,2096,8455,1760,8174,1760,8174,2096xe" filled="true" fillcolor="#f2f2f2" stroked="false">
                <v:path arrowok="t"/>
                <v:fill type="solid"/>
              </v:shape>
            </v:group>
            <v:group style="position:absolute;left:8174;top:2096;width:281;height:478" coordorigin="8174,2096" coordsize="281,478">
              <v:shape style="position:absolute;left:8174;top:2096;width:281;height:478" coordorigin="8174,2096" coordsize="281,478" path="m8174,2573l8455,2573,8455,2096,8174,2096,8174,2573xe" filled="true" fillcolor="#f2f2f2" stroked="false">
                <v:path arrowok="t"/>
                <v:fill type="solid"/>
              </v:shape>
            </v:group>
            <v:group style="position:absolute;left:8916;top:1760;width:2;height:4068" coordorigin="8916,1760" coordsize="2,4068">
              <v:shape style="position:absolute;left:8916;top:1760;width:2;height:4068" coordorigin="8916,1760" coordsize="0,4068" path="m8916,1760l8916,5828e" filled="false" stroked="true" strokeweight="3.7pt" strokecolor="#eaf7fc">
                <v:path arrowok="t"/>
              </v:shape>
            </v:group>
            <v:group style="position:absolute;left:8599;top:1760;width:281;height:336" coordorigin="8599,1760" coordsize="281,336">
              <v:shape style="position:absolute;left:8599;top:1760;width:281;height:336" coordorigin="8599,1760" coordsize="281,336" path="m8599,2096l8880,2096,8880,1760,8599,1760,8599,2096xe" filled="true" fillcolor="#eaf7fc" stroked="false">
                <v:path arrowok="t"/>
                <v:fill type="solid"/>
              </v:shape>
            </v:group>
            <v:group style="position:absolute;left:8599;top:2096;width:281;height:478" coordorigin="8599,2096" coordsize="281,478">
              <v:shape style="position:absolute;left:8599;top:2096;width:281;height:478" coordorigin="8599,2096" coordsize="281,478" path="m8599,2573l8880,2573,8880,2096,8599,2096,8599,2573xe" filled="true" fillcolor="#eaf7fc" stroked="false">
                <v:path arrowok="t"/>
                <v:fill type="solid"/>
              </v:shape>
            </v:group>
            <v:group style="position:absolute;left:9342;top:1760;width:2;height:4068" coordorigin="9342,1760" coordsize="2,4068">
              <v:shape style="position:absolute;left:9342;top:1760;width:2;height:4068" coordorigin="9342,1760" coordsize="0,4068" path="m9342,1760l9342,5828e" filled="false" stroked="true" strokeweight="3.58pt" strokecolor="#f2f2f2">
                <v:path arrowok="t"/>
              </v:shape>
            </v:group>
            <v:group style="position:absolute;left:9024;top:1760;width:284;height:336" coordorigin="9024,1760" coordsize="284,336">
              <v:shape style="position:absolute;left:9024;top:1760;width:284;height:336" coordorigin="9024,1760" coordsize="284,336" path="m9024,2096l9307,2096,9307,1760,9024,1760,9024,2096xe" filled="true" fillcolor="#f2f2f2" stroked="false">
                <v:path arrowok="t"/>
                <v:fill type="solid"/>
              </v:shape>
            </v:group>
            <v:group style="position:absolute;left:9024;top:2096;width:284;height:478" coordorigin="9024,2096" coordsize="284,478">
              <v:shape style="position:absolute;left:9024;top:2096;width:284;height:478" coordorigin="9024,2096" coordsize="284,478" path="m9024,2573l9307,2573,9307,2096,9024,2096,9024,2573xe" filled="true" fillcolor="#f2f2f2" stroked="false">
                <v:path arrowok="t"/>
                <v:fill type="solid"/>
              </v:shape>
            </v:group>
            <v:group style="position:absolute;left:9840;top:1760;width:2;height:4068" coordorigin="9840,1760" coordsize="2,4068">
              <v:shape style="position:absolute;left:9840;top:1760;width:2;height:4068" coordorigin="9840,1760" coordsize="0,4068" path="m9840,1760l9840,5828e" filled="false" stroked="true" strokeweight="3.7pt" strokecolor="#eaf7fc">
                <v:path arrowok="t"/>
              </v:shape>
            </v:group>
            <v:group style="position:absolute;left:9451;top:1760;width:353;height:336" coordorigin="9451,1760" coordsize="353,336">
              <v:shape style="position:absolute;left:9451;top:1760;width:353;height:336" coordorigin="9451,1760" coordsize="353,336" path="m9451,2096l9804,2096,9804,1760,9451,1760,9451,2096xe" filled="true" fillcolor="#eaf7fc" stroked="false">
                <v:path arrowok="t"/>
                <v:fill type="solid"/>
              </v:shape>
            </v:group>
            <v:group style="position:absolute;left:9451;top:2096;width:353;height:478" coordorigin="9451,2096" coordsize="353,478">
              <v:shape style="position:absolute;left:9451;top:2096;width:353;height:478" coordorigin="9451,2096" coordsize="353,478" path="m9451,2573l9804,2573,9804,2096,9451,2096,9451,2573xe" filled="true" fillcolor="#eaf7fc" stroked="false">
                <v:path arrowok="t"/>
                <v:fill type="solid"/>
              </v:shape>
            </v:group>
            <v:group style="position:absolute;left:10284;top:1760;width:2;height:4068" coordorigin="10284,1760" coordsize="2,4068">
              <v:shape style="position:absolute;left:10284;top:1760;width:2;height:4068" coordorigin="10284,1760" coordsize="0,4068" path="m10284,1760l10284,5828e" filled="false" stroked="true" strokeweight="3.7pt" strokecolor="#f2f2f2">
                <v:path arrowok="t"/>
              </v:shape>
            </v:group>
            <v:group style="position:absolute;left:9948;top:1760;width:300;height:336" coordorigin="9948,1760" coordsize="300,336">
              <v:shape style="position:absolute;left:9948;top:1760;width:300;height:336" coordorigin="9948,1760" coordsize="300,336" path="m9948,2096l10248,2096,10248,1760,9948,1760,9948,2096xe" filled="true" fillcolor="#f2f2f2" stroked="false">
                <v:path arrowok="t"/>
                <v:fill type="solid"/>
              </v:shape>
            </v:group>
            <v:group style="position:absolute;left:9948;top:2096;width:300;height:478" coordorigin="9948,2096" coordsize="300,478">
              <v:shape style="position:absolute;left:9948;top:2096;width:300;height:478" coordorigin="9948,2096" coordsize="300,478" path="m9948,2573l10248,2573,10248,2096,9948,2096,9948,2573xe" filled="true" fillcolor="#f2f2f2" stroked="false">
                <v:path arrowok="t"/>
                <v:fill type="solid"/>
              </v:shape>
            </v:group>
            <v:group style="position:absolute;left:10618;top:1760;width:2;height:4068" coordorigin="10618,1760" coordsize="2,4068">
              <v:shape style="position:absolute;left:10618;top:1760;width:2;height:4068" coordorigin="10618,1760" coordsize="0,4068" path="m10618,1760l10618,5828e" filled="false" stroked="true" strokeweight="3.7pt" strokecolor="#eaf7fc">
                <v:path arrowok="t"/>
              </v:shape>
            </v:group>
            <v:group style="position:absolute;left:10392;top:1760;width:190;height:336" coordorigin="10392,1760" coordsize="190,336">
              <v:shape style="position:absolute;left:10392;top:1760;width:190;height:336" coordorigin="10392,1760" coordsize="190,336" path="m10392,2096l10582,2096,10582,1760,10392,1760,10392,2096xe" filled="true" fillcolor="#eaf7fc" stroked="false">
                <v:path arrowok="t"/>
                <v:fill type="solid"/>
              </v:shape>
            </v:group>
            <v:group style="position:absolute;left:10392;top:2096;width:190;height:478" coordorigin="10392,2096" coordsize="190,478">
              <v:shape style="position:absolute;left:10392;top:2096;width:190;height:478" coordorigin="10392,2096" coordsize="190,478" path="m10392,2573l10582,2573,10582,2096,10392,2096,10392,2573xe" filled="true" fillcolor="#eaf7fc" stroked="false">
                <v:path arrowok="t"/>
                <v:fill type="solid"/>
              </v:shape>
            </v:group>
            <v:group style="position:absolute;left:8174;top:2573;width:281;height:336" coordorigin="8174,2573" coordsize="281,336">
              <v:shape style="position:absolute;left:8174;top:2573;width:281;height:336" coordorigin="8174,2573" coordsize="281,336" path="m8174,2909l8455,2909,8455,2573,8174,2573,8174,2909xe" filled="true" fillcolor="#f2f2f2" stroked="false">
                <v:path arrowok="t"/>
                <v:fill type="solid"/>
              </v:shape>
            </v:group>
            <v:group style="position:absolute;left:8174;top:2909;width:281;height:478" coordorigin="8174,2909" coordsize="281,478">
              <v:shape style="position:absolute;left:8174;top:2909;width:281;height:478" coordorigin="8174,2909" coordsize="281,478" path="m8174,3387l8455,3387,8455,2909,8174,2909,8174,3387xe" filled="true" fillcolor="#f2f2f2" stroked="false">
                <v:path arrowok="t"/>
                <v:fill type="solid"/>
              </v:shape>
            </v:group>
            <v:group style="position:absolute;left:8599;top:2573;width:281;height:336" coordorigin="8599,2573" coordsize="281,336">
              <v:shape style="position:absolute;left:8599;top:2573;width:281;height:336" coordorigin="8599,2573" coordsize="281,336" path="m8599,2909l8880,2909,8880,2573,8599,2573,8599,2909xe" filled="true" fillcolor="#eaf7fc" stroked="false">
                <v:path arrowok="t"/>
                <v:fill type="solid"/>
              </v:shape>
            </v:group>
            <v:group style="position:absolute;left:8599;top:2909;width:281;height:478" coordorigin="8599,2909" coordsize="281,478">
              <v:shape style="position:absolute;left:8599;top:2909;width:281;height:478" coordorigin="8599,2909" coordsize="281,478" path="m8599,3387l8880,3387,8880,2909,8599,2909,8599,3387xe" filled="true" fillcolor="#eaf7fc" stroked="false">
                <v:path arrowok="t"/>
                <v:fill type="solid"/>
              </v:shape>
            </v:group>
            <v:group style="position:absolute;left:9024;top:2573;width:284;height:336" coordorigin="9024,2573" coordsize="284,336">
              <v:shape style="position:absolute;left:9024;top:2573;width:284;height:336" coordorigin="9024,2573" coordsize="284,336" path="m9024,2909l9307,2909,9307,2573,9024,2573,9024,2909xe" filled="true" fillcolor="#f2f2f2" stroked="false">
                <v:path arrowok="t"/>
                <v:fill type="solid"/>
              </v:shape>
            </v:group>
            <v:group style="position:absolute;left:9024;top:2909;width:284;height:478" coordorigin="9024,2909" coordsize="284,478">
              <v:shape style="position:absolute;left:9024;top:2909;width:284;height:478" coordorigin="9024,2909" coordsize="284,478" path="m9024,3387l9307,3387,9307,2909,9024,2909,9024,3387xe" filled="true" fillcolor="#f2f2f2" stroked="false">
                <v:path arrowok="t"/>
                <v:fill type="solid"/>
              </v:shape>
            </v:group>
            <v:group style="position:absolute;left:9451;top:2573;width:353;height:336" coordorigin="9451,2573" coordsize="353,336">
              <v:shape style="position:absolute;left:9451;top:2573;width:353;height:336" coordorigin="9451,2573" coordsize="353,336" path="m9451,2909l9804,2909,9804,2573,9451,2573,9451,2909xe" filled="true" fillcolor="#eaf7fc" stroked="false">
                <v:path arrowok="t"/>
                <v:fill type="solid"/>
              </v:shape>
            </v:group>
            <v:group style="position:absolute;left:9451;top:2909;width:353;height:478" coordorigin="9451,2909" coordsize="353,478">
              <v:shape style="position:absolute;left:9451;top:2909;width:353;height:478" coordorigin="9451,2909" coordsize="353,478" path="m9451,3387l9804,3387,9804,2909,9451,2909,9451,3387xe" filled="true" fillcolor="#eaf7fc" stroked="false">
                <v:path arrowok="t"/>
                <v:fill type="solid"/>
              </v:shape>
            </v:group>
            <v:group style="position:absolute;left:9948;top:2573;width:300;height:336" coordorigin="9948,2573" coordsize="300,336">
              <v:shape style="position:absolute;left:9948;top:2573;width:300;height:336" coordorigin="9948,2573" coordsize="300,336" path="m9948,2909l10248,2909,10248,2573,9948,2573,9948,2909xe" filled="true" fillcolor="#f2f2f2" stroked="false">
                <v:path arrowok="t"/>
                <v:fill type="solid"/>
              </v:shape>
            </v:group>
            <v:group style="position:absolute;left:9948;top:2909;width:300;height:478" coordorigin="9948,2909" coordsize="300,478">
              <v:shape style="position:absolute;left:9948;top:2909;width:300;height:478" coordorigin="9948,2909" coordsize="300,478" path="m9948,3387l10248,3387,10248,2909,9948,2909,9948,3387xe" filled="true" fillcolor="#f2f2f2" stroked="false">
                <v:path arrowok="t"/>
                <v:fill type="solid"/>
              </v:shape>
            </v:group>
            <v:group style="position:absolute;left:10392;top:2573;width:190;height:336" coordorigin="10392,2573" coordsize="190,336">
              <v:shape style="position:absolute;left:10392;top:2573;width:190;height:336" coordorigin="10392,2573" coordsize="190,336" path="m10392,2909l10582,2909,10582,2573,10392,2573,10392,2909xe" filled="true" fillcolor="#eaf7fc" stroked="false">
                <v:path arrowok="t"/>
                <v:fill type="solid"/>
              </v:shape>
            </v:group>
            <v:group style="position:absolute;left:10392;top:2909;width:190;height:478" coordorigin="10392,2909" coordsize="190,478">
              <v:shape style="position:absolute;left:10392;top:2909;width:190;height:478" coordorigin="10392,2909" coordsize="190,478" path="m10392,3387l10582,3387,10582,2909,10392,2909,10392,3387xe" filled="true" fillcolor="#eaf7fc" stroked="false">
                <v:path arrowok="t"/>
                <v:fill type="solid"/>
              </v:shape>
            </v:group>
            <v:group style="position:absolute;left:8174;top:3387;width:281;height:336" coordorigin="8174,3387" coordsize="281,336">
              <v:shape style="position:absolute;left:8174;top:3387;width:281;height:336" coordorigin="8174,3387" coordsize="281,336" path="m8174,3723l8455,3723,8455,3387,8174,3387,8174,3723xe" filled="true" fillcolor="#f2f2f2" stroked="false">
                <v:path arrowok="t"/>
                <v:fill type="solid"/>
              </v:shape>
            </v:group>
            <v:group style="position:absolute;left:8174;top:3723;width:281;height:478" coordorigin="8174,3723" coordsize="281,478">
              <v:shape style="position:absolute;left:8174;top:3723;width:281;height:478" coordorigin="8174,3723" coordsize="281,478" path="m8174,4201l8455,4201,8455,3723,8174,3723,8174,4201xe" filled="true" fillcolor="#f2f2f2" stroked="false">
                <v:path arrowok="t"/>
                <v:fill type="solid"/>
              </v:shape>
            </v:group>
            <v:group style="position:absolute;left:8599;top:3387;width:281;height:336" coordorigin="8599,3387" coordsize="281,336">
              <v:shape style="position:absolute;left:8599;top:3387;width:281;height:336" coordorigin="8599,3387" coordsize="281,336" path="m8599,3723l8880,3723,8880,3387,8599,3387,8599,3723xe" filled="true" fillcolor="#eaf7fc" stroked="false">
                <v:path arrowok="t"/>
                <v:fill type="solid"/>
              </v:shape>
            </v:group>
            <v:group style="position:absolute;left:8599;top:3723;width:281;height:478" coordorigin="8599,3723" coordsize="281,478">
              <v:shape style="position:absolute;left:8599;top:3723;width:281;height:478" coordorigin="8599,3723" coordsize="281,478" path="m8599,4201l8880,4201,8880,3723,8599,3723,8599,4201xe" filled="true" fillcolor="#eaf7fc" stroked="false">
                <v:path arrowok="t"/>
                <v:fill type="solid"/>
              </v:shape>
            </v:group>
            <v:group style="position:absolute;left:9024;top:3387;width:284;height:336" coordorigin="9024,3387" coordsize="284,336">
              <v:shape style="position:absolute;left:9024;top:3387;width:284;height:336" coordorigin="9024,3387" coordsize="284,336" path="m9024,3723l9307,3723,9307,3387,9024,3387,9024,3723xe" filled="true" fillcolor="#f2f2f2" stroked="false">
                <v:path arrowok="t"/>
                <v:fill type="solid"/>
              </v:shape>
            </v:group>
            <v:group style="position:absolute;left:9024;top:3723;width:284;height:478" coordorigin="9024,3723" coordsize="284,478">
              <v:shape style="position:absolute;left:9024;top:3723;width:284;height:478" coordorigin="9024,3723" coordsize="284,478" path="m9024,4201l9307,4201,9307,3723,9024,3723,9024,4201xe" filled="true" fillcolor="#f2f2f2" stroked="false">
                <v:path arrowok="t"/>
                <v:fill type="solid"/>
              </v:shape>
            </v:group>
            <v:group style="position:absolute;left:9451;top:3387;width:353;height:336" coordorigin="9451,3387" coordsize="353,336">
              <v:shape style="position:absolute;left:9451;top:3387;width:353;height:336" coordorigin="9451,3387" coordsize="353,336" path="m9451,3723l9804,3723,9804,3387,9451,3387,9451,3723xe" filled="true" fillcolor="#eaf7fc" stroked="false">
                <v:path arrowok="t"/>
                <v:fill type="solid"/>
              </v:shape>
            </v:group>
            <v:group style="position:absolute;left:9451;top:3723;width:353;height:478" coordorigin="9451,3723" coordsize="353,478">
              <v:shape style="position:absolute;left:9451;top:3723;width:353;height:478" coordorigin="9451,3723" coordsize="353,478" path="m9451,4201l9804,4201,9804,3723,9451,3723,9451,4201xe" filled="true" fillcolor="#eaf7fc" stroked="false">
                <v:path arrowok="t"/>
                <v:fill type="solid"/>
              </v:shape>
            </v:group>
            <v:group style="position:absolute;left:9948;top:3387;width:300;height:336" coordorigin="9948,3387" coordsize="300,336">
              <v:shape style="position:absolute;left:9948;top:3387;width:300;height:336" coordorigin="9948,3387" coordsize="300,336" path="m9948,3723l10248,3723,10248,3387,9948,3387,9948,3723xe" filled="true" fillcolor="#f2f2f2" stroked="false">
                <v:path arrowok="t"/>
                <v:fill type="solid"/>
              </v:shape>
            </v:group>
            <v:group style="position:absolute;left:9948;top:3723;width:300;height:478" coordorigin="9948,3723" coordsize="300,478">
              <v:shape style="position:absolute;left:9948;top:3723;width:300;height:478" coordorigin="9948,3723" coordsize="300,478" path="m9948,4201l10248,4201,10248,3723,9948,3723,9948,4201xe" filled="true" fillcolor="#f2f2f2" stroked="false">
                <v:path arrowok="t"/>
                <v:fill type="solid"/>
              </v:shape>
            </v:group>
            <v:group style="position:absolute;left:10392;top:3387;width:190;height:336" coordorigin="10392,3387" coordsize="190,336">
              <v:shape style="position:absolute;left:10392;top:3387;width:190;height:336" coordorigin="10392,3387" coordsize="190,336" path="m10392,3723l10582,3723,10582,3387,10392,3387,10392,3723xe" filled="true" fillcolor="#eaf7fc" stroked="false">
                <v:path arrowok="t"/>
                <v:fill type="solid"/>
              </v:shape>
            </v:group>
            <v:group style="position:absolute;left:10392;top:3723;width:190;height:478" coordorigin="10392,3723" coordsize="190,478">
              <v:shape style="position:absolute;left:10392;top:3723;width:190;height:478" coordorigin="10392,3723" coordsize="190,478" path="m10392,4201l10582,4201,10582,3723,10392,3723,10392,4201xe" filled="true" fillcolor="#eaf7fc" stroked="false">
                <v:path arrowok="t"/>
                <v:fill type="solid"/>
              </v:shape>
            </v:group>
            <v:group style="position:absolute;left:8174;top:4201;width:281;height:334" coordorigin="8174,4201" coordsize="281,334">
              <v:shape style="position:absolute;left:8174;top:4201;width:281;height:334" coordorigin="8174,4201" coordsize="281,334" path="m8174,4534l8455,4534,8455,4201,8174,4201,8174,4534xe" filled="true" fillcolor="#f2f2f2" stroked="false">
                <v:path arrowok="t"/>
                <v:fill type="solid"/>
              </v:shape>
            </v:group>
            <v:group style="position:absolute;left:8174;top:4534;width:281;height:480" coordorigin="8174,4534" coordsize="281,480">
              <v:shape style="position:absolute;left:8174;top:4534;width:281;height:480" coordorigin="8174,4534" coordsize="281,480" path="m8174,5014l8455,5014,8455,4534,8174,4534,8174,5014xe" filled="true" fillcolor="#f2f2f2" stroked="false">
                <v:path arrowok="t"/>
                <v:fill type="solid"/>
              </v:shape>
            </v:group>
            <v:group style="position:absolute;left:8599;top:4201;width:281;height:334" coordorigin="8599,4201" coordsize="281,334">
              <v:shape style="position:absolute;left:8599;top:4201;width:281;height:334" coordorigin="8599,4201" coordsize="281,334" path="m8599,4534l8880,4534,8880,4201,8599,4201,8599,4534xe" filled="true" fillcolor="#eaf7fc" stroked="false">
                <v:path arrowok="t"/>
                <v:fill type="solid"/>
              </v:shape>
            </v:group>
            <v:group style="position:absolute;left:8599;top:4534;width:281;height:480" coordorigin="8599,4534" coordsize="281,480">
              <v:shape style="position:absolute;left:8599;top:4534;width:281;height:480" coordorigin="8599,4534" coordsize="281,480" path="m8599,5014l8880,5014,8880,4534,8599,4534,8599,5014xe" filled="true" fillcolor="#eaf7fc" stroked="false">
                <v:path arrowok="t"/>
                <v:fill type="solid"/>
              </v:shape>
            </v:group>
            <v:group style="position:absolute;left:9024;top:4201;width:284;height:334" coordorigin="9024,4201" coordsize="284,334">
              <v:shape style="position:absolute;left:9024;top:4201;width:284;height:334" coordorigin="9024,4201" coordsize="284,334" path="m9024,4534l9307,4534,9307,4201,9024,4201,9024,4534xe" filled="true" fillcolor="#f2f2f2" stroked="false">
                <v:path arrowok="t"/>
                <v:fill type="solid"/>
              </v:shape>
            </v:group>
            <v:group style="position:absolute;left:9024;top:4534;width:284;height:480" coordorigin="9024,4534" coordsize="284,480">
              <v:shape style="position:absolute;left:9024;top:4534;width:284;height:480" coordorigin="9024,4534" coordsize="284,480" path="m9024,5014l9307,5014,9307,4534,9024,4534,9024,5014xe" filled="true" fillcolor="#f2f2f2" stroked="false">
                <v:path arrowok="t"/>
                <v:fill type="solid"/>
              </v:shape>
            </v:group>
            <v:group style="position:absolute;left:9451;top:4201;width:353;height:334" coordorigin="9451,4201" coordsize="353,334">
              <v:shape style="position:absolute;left:9451;top:4201;width:353;height:334" coordorigin="9451,4201" coordsize="353,334" path="m9451,4534l9804,4534,9804,4201,9451,4201,9451,4534xe" filled="true" fillcolor="#eaf7fc" stroked="false">
                <v:path arrowok="t"/>
                <v:fill type="solid"/>
              </v:shape>
            </v:group>
            <v:group style="position:absolute;left:9451;top:4534;width:353;height:480" coordorigin="9451,4534" coordsize="353,480">
              <v:shape style="position:absolute;left:9451;top:4534;width:353;height:480" coordorigin="9451,4534" coordsize="353,480" path="m9451,5014l9804,5014,9804,4534,9451,4534,9451,5014xe" filled="true" fillcolor="#eaf7fc" stroked="false">
                <v:path arrowok="t"/>
                <v:fill type="solid"/>
              </v:shape>
            </v:group>
            <v:group style="position:absolute;left:9948;top:4201;width:300;height:334" coordorigin="9948,4201" coordsize="300,334">
              <v:shape style="position:absolute;left:9948;top:4201;width:300;height:334" coordorigin="9948,4201" coordsize="300,334" path="m9948,4534l10248,4534,10248,4201,9948,4201,9948,4534xe" filled="true" fillcolor="#f2f2f2" stroked="false">
                <v:path arrowok="t"/>
                <v:fill type="solid"/>
              </v:shape>
            </v:group>
            <v:group style="position:absolute;left:9948;top:4534;width:300;height:480" coordorigin="9948,4534" coordsize="300,480">
              <v:shape style="position:absolute;left:9948;top:4534;width:300;height:480" coordorigin="9948,4534" coordsize="300,480" path="m9948,5014l10248,5014,10248,4534,9948,4534,9948,5014xe" filled="true" fillcolor="#f2f2f2" stroked="false">
                <v:path arrowok="t"/>
                <v:fill type="solid"/>
              </v:shape>
            </v:group>
            <v:group style="position:absolute;left:10392;top:4201;width:190;height:334" coordorigin="10392,4201" coordsize="190,334">
              <v:shape style="position:absolute;left:10392;top:4201;width:190;height:334" coordorigin="10392,4201" coordsize="190,334" path="m10392,4534l10582,4534,10582,4201,10392,4201,10392,4534xe" filled="true" fillcolor="#eaf7fc" stroked="false">
                <v:path arrowok="t"/>
                <v:fill type="solid"/>
              </v:shape>
            </v:group>
            <v:group style="position:absolute;left:10392;top:4534;width:190;height:480" coordorigin="10392,4534" coordsize="190,480">
              <v:shape style="position:absolute;left:10392;top:4534;width:190;height:480" coordorigin="10392,4534" coordsize="190,480" path="m10392,5014l10582,5014,10582,4534,10392,4534,10392,5014xe" filled="true" fillcolor="#eaf7fc" stroked="false">
                <v:path arrowok="t"/>
                <v:fill type="solid"/>
              </v:shape>
            </v:group>
            <v:group style="position:absolute;left:8174;top:5014;width:281;height:334" coordorigin="8174,5014" coordsize="281,334">
              <v:shape style="position:absolute;left:8174;top:5014;width:281;height:334" coordorigin="8174,5014" coordsize="281,334" path="m8174,5348l8455,5348,8455,5014,8174,5014,8174,5348xe" filled="true" fillcolor="#f2f2f2" stroked="false">
                <v:path arrowok="t"/>
                <v:fill type="solid"/>
              </v:shape>
            </v:group>
            <v:group style="position:absolute;left:8174;top:5348;width:281;height:480" coordorigin="8174,5348" coordsize="281,480">
              <v:shape style="position:absolute;left:8174;top:5348;width:281;height:480" coordorigin="8174,5348" coordsize="281,480" path="m8174,5828l8455,5828,8455,5348,8174,5348,8174,5828xe" filled="true" fillcolor="#f2f2f2" stroked="false">
                <v:path arrowok="t"/>
                <v:fill type="solid"/>
              </v:shape>
            </v:group>
            <v:group style="position:absolute;left:8599;top:5014;width:281;height:334" coordorigin="8599,5014" coordsize="281,334">
              <v:shape style="position:absolute;left:8599;top:5014;width:281;height:334" coordorigin="8599,5014" coordsize="281,334" path="m8599,5348l8880,5348,8880,5014,8599,5014,8599,5348xe" filled="true" fillcolor="#eaf7fc" stroked="false">
                <v:path arrowok="t"/>
                <v:fill type="solid"/>
              </v:shape>
            </v:group>
            <v:group style="position:absolute;left:8599;top:5348;width:281;height:480" coordorigin="8599,5348" coordsize="281,480">
              <v:shape style="position:absolute;left:8599;top:5348;width:281;height:480" coordorigin="8599,5348" coordsize="281,480" path="m8599,5828l8880,5828,8880,5348,8599,5348,8599,5828xe" filled="true" fillcolor="#eaf7fc" stroked="false">
                <v:path arrowok="t"/>
                <v:fill type="solid"/>
              </v:shape>
            </v:group>
            <v:group style="position:absolute;left:9024;top:5014;width:284;height:334" coordorigin="9024,5014" coordsize="284,334">
              <v:shape style="position:absolute;left:9024;top:5014;width:284;height:334" coordorigin="9024,5014" coordsize="284,334" path="m9024,5348l9307,5348,9307,5014,9024,5014,9024,5348xe" filled="true" fillcolor="#f2f2f2" stroked="false">
                <v:path arrowok="t"/>
                <v:fill type="solid"/>
              </v:shape>
            </v:group>
            <v:group style="position:absolute;left:9024;top:5348;width:284;height:480" coordorigin="9024,5348" coordsize="284,480">
              <v:shape style="position:absolute;left:9024;top:5348;width:284;height:480" coordorigin="9024,5348" coordsize="284,480" path="m9024,5828l9307,5828,9307,5348,9024,5348,9024,5828xe" filled="true" fillcolor="#f2f2f2" stroked="false">
                <v:path arrowok="t"/>
                <v:fill type="solid"/>
              </v:shape>
            </v:group>
            <v:group style="position:absolute;left:9451;top:5014;width:353;height:334" coordorigin="9451,5014" coordsize="353,334">
              <v:shape style="position:absolute;left:9451;top:5014;width:353;height:334" coordorigin="9451,5014" coordsize="353,334" path="m9451,5348l9804,5348,9804,5014,9451,5014,9451,5348xe" filled="true" fillcolor="#eaf7fc" stroked="false">
                <v:path arrowok="t"/>
                <v:fill type="solid"/>
              </v:shape>
            </v:group>
            <v:group style="position:absolute;left:9451;top:5348;width:353;height:480" coordorigin="9451,5348" coordsize="353,480">
              <v:shape style="position:absolute;left:9451;top:5348;width:353;height:480" coordorigin="9451,5348" coordsize="353,480" path="m9451,5828l9804,5828,9804,5348,9451,5348,9451,5828xe" filled="true" fillcolor="#eaf7fc" stroked="false">
                <v:path arrowok="t"/>
                <v:fill type="solid"/>
              </v:shape>
            </v:group>
            <v:group style="position:absolute;left:9948;top:5014;width:300;height:334" coordorigin="9948,5014" coordsize="300,334">
              <v:shape style="position:absolute;left:9948;top:5014;width:300;height:334" coordorigin="9948,5014" coordsize="300,334" path="m9948,5348l10248,5348,10248,5014,9948,5014,9948,5348xe" filled="true" fillcolor="#f2f2f2" stroked="false">
                <v:path arrowok="t"/>
                <v:fill type="solid"/>
              </v:shape>
            </v:group>
            <v:group style="position:absolute;left:9948;top:5348;width:300;height:480" coordorigin="9948,5348" coordsize="300,480">
              <v:shape style="position:absolute;left:9948;top:5348;width:300;height:480" coordorigin="9948,5348" coordsize="300,480" path="m9948,5828l10248,5828,10248,5348,9948,5348,9948,5828xe" filled="true" fillcolor="#f2f2f2" stroked="false">
                <v:path arrowok="t"/>
                <v:fill type="solid"/>
              </v:shape>
            </v:group>
            <v:group style="position:absolute;left:10392;top:5014;width:190;height:334" coordorigin="10392,5014" coordsize="190,334">
              <v:shape style="position:absolute;left:10392;top:5014;width:190;height:334" coordorigin="10392,5014" coordsize="190,334" path="m10392,5348l10582,5348,10582,5014,10392,5014,10392,5348xe" filled="true" fillcolor="#eaf7fc" stroked="false">
                <v:path arrowok="t"/>
                <v:fill type="solid"/>
              </v:shape>
            </v:group>
            <v:group style="position:absolute;left:10392;top:5348;width:190;height:480" coordorigin="10392,5348" coordsize="190,480">
              <v:shape style="position:absolute;left:10392;top:5348;width:190;height:480" coordorigin="10392,5348" coordsize="190,480" path="m10392,5828l10582,5828,10582,5348,10392,5348,10392,5828xe" filled="true" fillcolor="#eaf7fc" stroked="false">
                <v:path arrowok="t"/>
                <v:fill type="solid"/>
              </v:shape>
            </v:group>
            <v:group style="position:absolute;left:8200;top:2157;width:194;height:180" coordorigin="8200,2157" coordsize="194,180">
              <v:shape style="position:absolute;left:8200;top:2157;width:194;height:180" coordorigin="8200,2157" coordsize="194,180" path="m8200,2337l8393,2337,8393,2157,8200,2157,8200,2337xe" filled="true" fillcolor="#ffffff" stroked="false">
                <v:path arrowok="t"/>
                <v:fill type="solid"/>
              </v:shape>
            </v:group>
            <v:group style="position:absolute;left:8210;top:2167;width:174;height:160" coordorigin="8210,2167" coordsize="174,160">
              <v:shape style="position:absolute;left:8210;top:2167;width:174;height:160" coordorigin="8210,2167" coordsize="174,160" path="m8210,2327l8383,2327,8383,2167,8210,2167,8210,2327xe" filled="false" stroked="true" strokeweight="1pt" strokecolor="#000000">
                <v:path arrowok="t"/>
              </v:shape>
            </v:group>
            <v:group style="position:absolute;left:8204;top:2973;width:194;height:180" coordorigin="8204,2973" coordsize="194,180">
              <v:shape style="position:absolute;left:8204;top:2973;width:194;height:180" coordorigin="8204,2973" coordsize="194,180" path="m8204,3153l8397,3153,8397,2973,8204,2973,8204,3153xe" filled="true" fillcolor="#ffffff" stroked="false">
                <v:path arrowok="t"/>
                <v:fill type="solid"/>
              </v:shape>
            </v:group>
            <v:group style="position:absolute;left:8214;top:2983;width:174;height:160" coordorigin="8214,2983" coordsize="174,160">
              <v:shape style="position:absolute;left:8214;top:2983;width:174;height:160" coordorigin="8214,2983" coordsize="174,160" path="m8214,3143l8387,3143,8387,2983,8214,2983,8214,3143xe" filled="false" stroked="true" strokeweight="1pt" strokecolor="#000000">
                <v:path arrowok="t"/>
              </v:shape>
            </v:group>
            <v:group style="position:absolute;left:8625;top:2159;width:194;height:180" coordorigin="8625,2159" coordsize="194,180">
              <v:shape style="position:absolute;left:8625;top:2159;width:194;height:180" coordorigin="8625,2159" coordsize="194,180" path="m8625,2339l8818,2339,8818,2159,8625,2159,8625,2339xe" filled="true" fillcolor="#ffffff" stroked="false">
                <v:path arrowok="t"/>
                <v:fill type="solid"/>
              </v:shape>
            </v:group>
            <v:group style="position:absolute;left:8635;top:2169;width:174;height:160" coordorigin="8635,2169" coordsize="174,160">
              <v:shape style="position:absolute;left:8635;top:2169;width:174;height:160" coordorigin="8635,2169" coordsize="174,160" path="m8635,2329l8808,2329,8808,2169,8635,2169,8635,2329xe" filled="false" stroked="true" strokeweight="1pt" strokecolor="#000000">
                <v:path arrowok="t"/>
              </v:shape>
            </v:group>
            <v:group style="position:absolute;left:8629;top:2975;width:194;height:180" coordorigin="8629,2975" coordsize="194,180">
              <v:shape style="position:absolute;left:8629;top:2975;width:194;height:180" coordorigin="8629,2975" coordsize="194,180" path="m8629,3155l8822,3155,8822,2975,8629,2975,8629,3155xe" filled="true" fillcolor="#ffffff" stroked="false">
                <v:path arrowok="t"/>
                <v:fill type="solid"/>
              </v:shape>
            </v:group>
            <v:group style="position:absolute;left:8639;top:2985;width:174;height:160" coordorigin="8639,2985" coordsize="174,160">
              <v:shape style="position:absolute;left:8639;top:2985;width:174;height:160" coordorigin="8639,2985" coordsize="174,160" path="m8639,3145l8812,3145,8812,2985,8639,2985,8639,3145xe" filled="false" stroked="true" strokeweight=".999954pt" strokecolor="#000000">
                <v:path arrowok="t"/>
              </v:shape>
            </v:group>
            <v:group style="position:absolute;left:9046;top:2159;width:194;height:180" coordorigin="9046,2159" coordsize="194,180">
              <v:shape style="position:absolute;left:9046;top:2159;width:194;height:180" coordorigin="9046,2159" coordsize="194,180" path="m9046,2339l9239,2339,9239,2159,9046,2159,9046,2339xe" filled="true" fillcolor="#ffffff" stroked="false">
                <v:path arrowok="t"/>
                <v:fill type="solid"/>
              </v:shape>
            </v:group>
            <v:group style="position:absolute;left:9056;top:2169;width:174;height:160" coordorigin="9056,2169" coordsize="174,160">
              <v:shape style="position:absolute;left:9056;top:2169;width:174;height:160" coordorigin="9056,2169" coordsize="174,160" path="m9056,2329l9229,2329,9229,2169,9056,2169,9056,2329xe" filled="false" stroked="true" strokeweight=".999954pt" strokecolor="#000000">
                <v:path arrowok="t"/>
              </v:shape>
            </v:group>
            <v:group style="position:absolute;left:9050;top:2975;width:194;height:180" coordorigin="9050,2975" coordsize="194,180">
              <v:shape style="position:absolute;left:9050;top:2975;width:194;height:180" coordorigin="9050,2975" coordsize="194,180" path="m9050,3155l9243,3155,9243,2975,9050,2975,9050,3155xe" filled="true" fillcolor="#ffffff" stroked="false">
                <v:path arrowok="t"/>
                <v:fill type="solid"/>
              </v:shape>
            </v:group>
            <v:group style="position:absolute;left:9060;top:2985;width:174;height:160" coordorigin="9060,2985" coordsize="174,160">
              <v:shape style="position:absolute;left:9060;top:2985;width:174;height:160" coordorigin="9060,2985" coordsize="174,160" path="m9060,3145l9233,3145,9233,2985,9060,2985,9060,3145xe" filled="false" stroked="true" strokeweight=".999954pt" strokecolor="#000000">
                <v:path arrowok="t"/>
              </v:shape>
            </v:group>
            <v:group style="position:absolute;left:8200;top:3785;width:194;height:180" coordorigin="8200,3785" coordsize="194,180">
              <v:shape style="position:absolute;left:8200;top:3785;width:194;height:180" coordorigin="8200,3785" coordsize="194,180" path="m8200,3965l8393,3965,8393,3785,8200,3785,8200,3965xe" filled="true" fillcolor="#ffffff" stroked="false">
                <v:path arrowok="t"/>
                <v:fill type="solid"/>
              </v:shape>
            </v:group>
            <v:group style="position:absolute;left:8210;top:3795;width:174;height:160" coordorigin="8210,3795" coordsize="174,160">
              <v:shape style="position:absolute;left:8210;top:3795;width:174;height:160" coordorigin="8210,3795" coordsize="174,160" path="m8210,3955l8383,3955,8383,3795,8210,3795,8210,3955xe" filled="false" stroked="true" strokeweight="1pt" strokecolor="#000000">
                <v:path arrowok="t"/>
              </v:shape>
            </v:group>
            <v:group style="position:absolute;left:8625;top:3787;width:194;height:180" coordorigin="8625,3787" coordsize="194,180">
              <v:shape style="position:absolute;left:8625;top:3787;width:194;height:180" coordorigin="8625,3787" coordsize="194,180" path="m8625,3967l8818,3967,8818,3787,8625,3787,8625,3967xe" filled="true" fillcolor="#ffffff" stroked="false">
                <v:path arrowok="t"/>
                <v:fill type="solid"/>
              </v:shape>
            </v:group>
            <v:group style="position:absolute;left:8635;top:3797;width:174;height:160" coordorigin="8635,3797" coordsize="174,160">
              <v:shape style="position:absolute;left:8635;top:3797;width:174;height:160" coordorigin="8635,3797" coordsize="174,160" path="m8635,3957l8808,3957,8808,3797,8635,3797,8635,3957xe" filled="false" stroked="true" strokeweight="1pt" strokecolor="#000000">
                <v:path arrowok="t"/>
              </v:shape>
            </v:group>
            <v:group style="position:absolute;left:9046;top:3787;width:194;height:180" coordorigin="9046,3787" coordsize="194,180">
              <v:shape style="position:absolute;left:9046;top:3787;width:194;height:180" coordorigin="9046,3787" coordsize="194,180" path="m9046,3967l9239,3967,9239,3787,9046,3787,9046,3967xe" filled="true" fillcolor="#ffffff" stroked="false">
                <v:path arrowok="t"/>
                <v:fill type="solid"/>
              </v:shape>
            </v:group>
            <v:group style="position:absolute;left:9056;top:3797;width:174;height:160" coordorigin="9056,3797" coordsize="174,160">
              <v:shape style="position:absolute;left:9056;top:3797;width:174;height:160" coordorigin="9056,3797" coordsize="174,160" path="m9056,3957l9229,3957,9229,3797,9056,3797,9056,3957xe" filled="false" stroked="true" strokeweight=".999954pt" strokecolor="#000000">
                <v:path arrowok="t"/>
              </v:shape>
            </v:group>
            <v:group style="position:absolute;left:9482;top:3787;width:194;height:180" coordorigin="9482,3787" coordsize="194,180">
              <v:shape style="position:absolute;left:9482;top:3787;width:194;height:180" coordorigin="9482,3787" coordsize="194,180" path="m9482,3967l9675,3967,9675,3787,9482,3787,9482,3967xe" filled="true" fillcolor="#ffffff" stroked="false">
                <v:path arrowok="t"/>
                <v:fill type="solid"/>
              </v:shape>
            </v:group>
            <v:group style="position:absolute;left:9492;top:3797;width:174;height:160" coordorigin="9492,3797" coordsize="174,160">
              <v:shape style="position:absolute;left:9492;top:3797;width:174;height:160" coordorigin="9492,3797" coordsize="174,160" path="m9492,3957l9665,3957,9665,3797,9492,3797,9492,3957xe" filled="false" stroked="true" strokeweight=".999954pt" strokecolor="#000000">
                <v:path arrowok="t"/>
              </v:shape>
            </v:group>
            <v:group style="position:absolute;left:9482;top:2159;width:194;height:180" coordorigin="9482,2159" coordsize="194,180">
              <v:shape style="position:absolute;left:9482;top:2159;width:194;height:180" coordorigin="9482,2159" coordsize="194,180" path="m9482,2339l9675,2339,9675,2159,9482,2159,9482,2339xe" filled="true" fillcolor="#ffffff" stroked="false">
                <v:path arrowok="t"/>
                <v:fill type="solid"/>
              </v:shape>
            </v:group>
            <v:group style="position:absolute;left:9492;top:2169;width:174;height:160" coordorigin="9492,2169" coordsize="174,160">
              <v:shape style="position:absolute;left:9492;top:2169;width:174;height:160" coordorigin="9492,2169" coordsize="174,160" path="m9492,2329l9665,2329,9665,2169,9492,2169,9492,2329xe" filled="false" stroked="true" strokeweight=".999954pt" strokecolor="#000000">
                <v:path arrowok="t"/>
              </v:shape>
            </v:group>
            <v:group style="position:absolute;left:9486;top:2975;width:194;height:180" coordorigin="9486,2975" coordsize="194,180">
              <v:shape style="position:absolute;left:9486;top:2975;width:194;height:180" coordorigin="9486,2975" coordsize="194,180" path="m9486,3155l9679,3155,9679,2975,9486,2975,9486,3155xe" filled="true" fillcolor="#ffffff" stroked="false">
                <v:path arrowok="t"/>
                <v:fill type="solid"/>
              </v:shape>
            </v:group>
            <v:group style="position:absolute;left:9496;top:2985;width:174;height:160" coordorigin="9496,2985" coordsize="174,160">
              <v:shape style="position:absolute;left:9496;top:2985;width:174;height:160" coordorigin="9496,2985" coordsize="174,160" path="m9496,3145l9669,3145,9669,2985,9496,2985,9496,3145xe" filled="false" stroked="true" strokeweight="1pt" strokecolor="#000000">
                <v:path arrowok="t"/>
              </v:shape>
            </v:group>
            <v:group style="position:absolute;left:9967;top:3787;width:194;height:180" coordorigin="9967,3787" coordsize="194,180">
              <v:shape style="position:absolute;left:9967;top:3787;width:194;height:180" coordorigin="9967,3787" coordsize="194,180" path="m9967,3967l10160,3967,10160,3787,9967,3787,9967,3967xe" filled="true" fillcolor="#ffffff" stroked="false">
                <v:path arrowok="t"/>
                <v:fill type="solid"/>
              </v:shape>
            </v:group>
            <v:group style="position:absolute;left:9977;top:3797;width:174;height:160" coordorigin="9977,3797" coordsize="174,160">
              <v:shape style="position:absolute;left:9977;top:3797;width:174;height:160" coordorigin="9977,3797" coordsize="174,160" path="m9977,3957l10150,3957,10150,3797,9977,3797,9977,3957xe" filled="false" stroked="true" strokeweight="1pt" strokecolor="#000000">
                <v:path arrowok="t"/>
              </v:shape>
            </v:group>
            <v:group style="position:absolute;left:9967;top:2159;width:194;height:180" coordorigin="9967,2159" coordsize="194,180">
              <v:shape style="position:absolute;left:9967;top:2159;width:194;height:180" coordorigin="9967,2159" coordsize="194,180" path="m9967,2339l10160,2339,10160,2159,9967,2159,9967,2339xe" filled="true" fillcolor="#ffffff" stroked="false">
                <v:path arrowok="t"/>
                <v:fill type="solid"/>
              </v:shape>
            </v:group>
            <v:group style="position:absolute;left:9977;top:2169;width:174;height:160" coordorigin="9977,2169" coordsize="174,160">
              <v:shape style="position:absolute;left:9977;top:2169;width:174;height:160" coordorigin="9977,2169" coordsize="174,160" path="m9977,2329l10150,2329,10150,2169,9977,2169,9977,2329xe" filled="false" stroked="true" strokeweight="1pt" strokecolor="#000000">
                <v:path arrowok="t"/>
              </v:shape>
            </v:group>
            <v:group style="position:absolute;left:9971;top:2975;width:194;height:180" coordorigin="9971,2975" coordsize="194,180">
              <v:shape style="position:absolute;left:9971;top:2975;width:194;height:180" coordorigin="9971,2975" coordsize="194,180" path="m9971,3155l10165,3155,10165,2975,9971,2975,9971,3155xe" filled="true" fillcolor="#ffffff" stroked="false">
                <v:path arrowok="t"/>
                <v:fill type="solid"/>
              </v:shape>
            </v:group>
            <v:group style="position:absolute;left:9981;top:2985;width:174;height:160" coordorigin="9981,2985" coordsize="174,160">
              <v:shape style="position:absolute;left:9981;top:2985;width:174;height:160" coordorigin="9981,2985" coordsize="174,160" path="m9981,3145l10155,3145,10155,2985,9981,2985,9981,3145xe" filled="false" stroked="true" strokeweight=".999954pt" strokecolor="#000000">
                <v:path arrowok="t"/>
              </v:shape>
            </v:group>
            <v:group style="position:absolute;left:10406;top:2159;width:194;height:180" coordorigin="10406,2159" coordsize="194,180">
              <v:shape style="position:absolute;left:10406;top:2159;width:194;height:180" coordorigin="10406,2159" coordsize="194,180" path="m10406,2339l10599,2339,10599,2159,10406,2159,10406,2339xe" filled="true" fillcolor="#ffffff" stroked="false">
                <v:path arrowok="t"/>
                <v:fill type="solid"/>
              </v:shape>
            </v:group>
            <v:group style="position:absolute;left:10416;top:2169;width:174;height:160" coordorigin="10416,2169" coordsize="174,160">
              <v:shape style="position:absolute;left:10416;top:2169;width:174;height:160" coordorigin="10416,2169" coordsize="174,160" path="m10416,2329l10589,2329,10589,2169,10416,2169,10416,2329xe" filled="false" stroked="true" strokeweight=".999954pt" strokecolor="#000000">
                <v:path arrowok="t"/>
              </v:shape>
            </v:group>
            <v:group style="position:absolute;left:10410;top:2975;width:194;height:180" coordorigin="10410,2975" coordsize="194,180">
              <v:shape style="position:absolute;left:10410;top:2975;width:194;height:180" coordorigin="10410,2975" coordsize="194,180" path="m10410,3155l10603,3155,10603,2975,10410,2975,10410,3155xe" filled="true" fillcolor="#ffffff" stroked="false">
                <v:path arrowok="t"/>
                <v:fill type="solid"/>
              </v:shape>
            </v:group>
            <v:group style="position:absolute;left:10420;top:2985;width:174;height:160" coordorigin="10420,2985" coordsize="174,160">
              <v:shape style="position:absolute;left:10420;top:2985;width:174;height:160" coordorigin="10420,2985" coordsize="174,160" path="m10420,3145l10593,3145,10593,2985,10420,2985,10420,3145xe" filled="false" stroked="true" strokeweight="1pt" strokecolor="#000000">
                <v:path arrowok="t"/>
              </v:shape>
            </v:group>
            <v:group style="position:absolute;left:10406;top:3787;width:194;height:180" coordorigin="10406,3787" coordsize="194,180">
              <v:shape style="position:absolute;left:10406;top:3787;width:194;height:180" coordorigin="10406,3787" coordsize="194,180" path="m10406,3967l10599,3967,10599,3787,10406,3787,10406,3967xe" filled="true" fillcolor="#ffffff" stroked="false">
                <v:path arrowok="t"/>
                <v:fill type="solid"/>
              </v:shape>
            </v:group>
            <v:group style="position:absolute;left:10416;top:3797;width:174;height:160" coordorigin="10416,3797" coordsize="174,160">
              <v:shape style="position:absolute;left:10416;top:3797;width:174;height:160" coordorigin="10416,3797" coordsize="174,160" path="m10416,3957l10589,3957,10589,3797,10416,3797,10416,3957xe" filled="false" stroked="true" strokeweight=".999954pt" strokecolor="#000000">
                <v:path arrowok="t"/>
              </v:shape>
            </v:group>
            <v:group style="position:absolute;left:8197;top:4593;width:194;height:180" coordorigin="8197,4593" coordsize="194,180">
              <v:shape style="position:absolute;left:8197;top:4593;width:194;height:180" coordorigin="8197,4593" coordsize="194,180" path="m8197,4773l8390,4773,8390,4593,8197,4593,8197,4773xe" filled="true" fillcolor="#ffffff" stroked="false">
                <v:path arrowok="t"/>
                <v:fill type="solid"/>
              </v:shape>
            </v:group>
            <v:group style="position:absolute;left:8207;top:4603;width:174;height:160" coordorigin="8207,4603" coordsize="174,160">
              <v:shape style="position:absolute;left:8207;top:4603;width:174;height:160" coordorigin="8207,4603" coordsize="174,160" path="m8207,4763l8380,4763,8380,4603,8207,4603,8207,4763xe" filled="false" stroked="true" strokeweight=".999954pt" strokecolor="#000000">
                <v:path arrowok="t"/>
              </v:shape>
            </v:group>
            <v:group style="position:absolute;left:8622;top:4595;width:194;height:180" coordorigin="8622,4595" coordsize="194,180">
              <v:shape style="position:absolute;left:8622;top:4595;width:194;height:180" coordorigin="8622,4595" coordsize="194,180" path="m8622,4775l8815,4775,8815,4595,8622,4595,8622,4775xe" filled="true" fillcolor="#ffffff" stroked="false">
                <v:path arrowok="t"/>
                <v:fill type="solid"/>
              </v:shape>
            </v:group>
            <v:group style="position:absolute;left:8632;top:4605;width:174;height:160" coordorigin="8632,4605" coordsize="174,160">
              <v:shape style="position:absolute;left:8632;top:4605;width:174;height:160" coordorigin="8632,4605" coordsize="174,160" path="m8632,4765l8805,4765,8805,4605,8632,4605,8632,4765xe" filled="false" stroked="true" strokeweight=".999954pt" strokecolor="#000000">
                <v:path arrowok="t"/>
              </v:shape>
            </v:group>
            <v:group style="position:absolute;left:9043;top:4595;width:194;height:180" coordorigin="9043,4595" coordsize="194,180">
              <v:shape style="position:absolute;left:9043;top:4595;width:194;height:180" coordorigin="9043,4595" coordsize="194,180" path="m9043,4775l9236,4775,9236,4595,9043,4595,9043,4775xe" filled="true" fillcolor="#ffffff" stroked="false">
                <v:path arrowok="t"/>
                <v:fill type="solid"/>
              </v:shape>
            </v:group>
            <v:group style="position:absolute;left:9053;top:4605;width:174;height:160" coordorigin="9053,4605" coordsize="174,160">
              <v:shape style="position:absolute;left:9053;top:4605;width:174;height:160" coordorigin="9053,4605" coordsize="174,160" path="m9053,4765l9226,4765,9226,4605,9053,4605,9053,4765xe" filled="false" stroked="true" strokeweight="1pt" strokecolor="#000000">
                <v:path arrowok="t"/>
              </v:shape>
            </v:group>
            <v:group style="position:absolute;left:9479;top:4595;width:194;height:180" coordorigin="9479,4595" coordsize="194,180">
              <v:shape style="position:absolute;left:9479;top:4595;width:194;height:180" coordorigin="9479,4595" coordsize="194,180" path="m9479,4775l9672,4775,9672,4595,9479,4595,9479,4775xe" filled="true" fillcolor="#ffffff" stroked="false">
                <v:path arrowok="t"/>
                <v:fill type="solid"/>
              </v:shape>
            </v:group>
            <v:group style="position:absolute;left:9489;top:4605;width:174;height:160" coordorigin="9489,4605" coordsize="174,160">
              <v:shape style="position:absolute;left:9489;top:4605;width:174;height:160" coordorigin="9489,4605" coordsize="174,160" path="m9489,4765l9662,4765,9662,4605,9489,4605,9489,4765xe" filled="false" stroked="true" strokeweight="1pt" strokecolor="#000000">
                <v:path arrowok="t"/>
              </v:shape>
            </v:group>
            <v:group style="position:absolute;left:9964;top:4595;width:194;height:180" coordorigin="9964,4595" coordsize="194,180">
              <v:shape style="position:absolute;left:9964;top:4595;width:194;height:180" coordorigin="9964,4595" coordsize="194,180" path="m9964,4775l10157,4775,10157,4595,9964,4595,9964,4775xe" filled="true" fillcolor="#ffffff" stroked="false">
                <v:path arrowok="t"/>
                <v:fill type="solid"/>
              </v:shape>
            </v:group>
            <v:group style="position:absolute;left:9974;top:4605;width:174;height:160" coordorigin="9974,4605" coordsize="174,160">
              <v:shape style="position:absolute;left:9974;top:4605;width:174;height:160" coordorigin="9974,4605" coordsize="174,160" path="m9974,4765l10147,4765,10147,4605,9974,4605,9974,4765xe" filled="false" stroked="true" strokeweight=".999954pt" strokecolor="#000000">
                <v:path arrowok="t"/>
              </v:shape>
            </v:group>
            <v:group style="position:absolute;left:10403;top:4595;width:194;height:180" coordorigin="10403,4595" coordsize="194,180">
              <v:shape style="position:absolute;left:10403;top:4595;width:194;height:180" coordorigin="10403,4595" coordsize="194,180" path="m10403,4775l10596,4775,10596,4595,10403,4595,10403,4775xe" filled="true" fillcolor="#ffffff" stroked="false">
                <v:path arrowok="t"/>
                <v:fill type="solid"/>
              </v:shape>
            </v:group>
            <v:group style="position:absolute;left:10413;top:4605;width:174;height:160" coordorigin="10413,4605" coordsize="174,160">
              <v:shape style="position:absolute;left:10413;top:4605;width:174;height:160" coordorigin="10413,4605" coordsize="174,160" path="m10413,4765l10586,4765,10586,4605,10413,4605,10413,4765xe" filled="false" stroked="true" strokeweight="1pt" strokecolor="#000000">
                <v:path arrowok="t"/>
              </v:shape>
            </v:group>
            <v:group style="position:absolute;left:8204;top:5412;width:194;height:180" coordorigin="8204,5412" coordsize="194,180">
              <v:shape style="position:absolute;left:8204;top:5412;width:194;height:180" coordorigin="8204,5412" coordsize="194,180" path="m8204,5592l8397,5592,8397,5412,8204,5412,8204,5592xe" filled="true" fillcolor="#ffffff" stroked="false">
                <v:path arrowok="t"/>
                <v:fill type="solid"/>
              </v:shape>
            </v:group>
            <v:group style="position:absolute;left:8214;top:5422;width:174;height:160" coordorigin="8214,5422" coordsize="174,160">
              <v:shape style="position:absolute;left:8214;top:5422;width:174;height:160" coordorigin="8214,5422" coordsize="174,160" path="m8214,5582l8387,5582,8387,5422,8214,5422,8214,5582xe" filled="false" stroked="true" strokeweight="1pt" strokecolor="#000000">
                <v:path arrowok="t"/>
              </v:shape>
            </v:group>
            <v:group style="position:absolute;left:8629;top:5414;width:194;height:180" coordorigin="8629,5414" coordsize="194,180">
              <v:shape style="position:absolute;left:8629;top:5414;width:194;height:180" coordorigin="8629,5414" coordsize="194,180" path="m8629,5594l8822,5594,8822,5414,8629,5414,8629,5594xe" filled="true" fillcolor="#ffffff" stroked="false">
                <v:path arrowok="t"/>
                <v:fill type="solid"/>
              </v:shape>
            </v:group>
            <v:group style="position:absolute;left:8639;top:5424;width:174;height:160" coordorigin="8639,5424" coordsize="174,160">
              <v:shape style="position:absolute;left:8639;top:5424;width:174;height:160" coordorigin="8639,5424" coordsize="174,160" path="m8639,5584l8812,5584,8812,5424,8639,5424,8639,5584xe" filled="false" stroked="true" strokeweight=".999954pt" strokecolor="#000000">
                <v:path arrowok="t"/>
              </v:shape>
            </v:group>
            <v:group style="position:absolute;left:9050;top:5414;width:194;height:180" coordorigin="9050,5414" coordsize="194,180">
              <v:shape style="position:absolute;left:9050;top:5414;width:194;height:180" coordorigin="9050,5414" coordsize="194,180" path="m9050,5594l9243,5594,9243,5414,9050,5414,9050,5594xe" filled="true" fillcolor="#ffffff" stroked="false">
                <v:path arrowok="t"/>
                <v:fill type="solid"/>
              </v:shape>
            </v:group>
            <v:group style="position:absolute;left:9060;top:5424;width:174;height:160" coordorigin="9060,5424" coordsize="174,160">
              <v:shape style="position:absolute;left:9060;top:5424;width:174;height:160" coordorigin="9060,5424" coordsize="174,160" path="m9060,5584l9233,5584,9233,5424,9060,5424,9060,5584xe" filled="false" stroked="true" strokeweight=".999954pt" strokecolor="#000000">
                <v:path arrowok="t"/>
              </v:shape>
            </v:group>
            <v:group style="position:absolute;left:9486;top:5414;width:194;height:180" coordorigin="9486,5414" coordsize="194,180">
              <v:shape style="position:absolute;left:9486;top:5414;width:194;height:180" coordorigin="9486,5414" coordsize="194,180" path="m9486,5594l9679,5594,9679,5414,9486,5414,9486,5594xe" filled="true" fillcolor="#ffffff" stroked="false">
                <v:path arrowok="t"/>
                <v:fill type="solid"/>
              </v:shape>
            </v:group>
            <v:group style="position:absolute;left:9496;top:5424;width:174;height:160" coordorigin="9496,5424" coordsize="174,160">
              <v:shape style="position:absolute;left:9496;top:5424;width:174;height:160" coordorigin="9496,5424" coordsize="174,160" path="m9496,5584l9669,5584,9669,5424,9496,5424,9496,5584xe" filled="false" stroked="true" strokeweight="1pt" strokecolor="#000000">
                <v:path arrowok="t"/>
              </v:shape>
            </v:group>
            <v:group style="position:absolute;left:9971;top:5414;width:194;height:180" coordorigin="9971,5414" coordsize="194,180">
              <v:shape style="position:absolute;left:9971;top:5414;width:194;height:180" coordorigin="9971,5414" coordsize="194,180" path="m9971,5594l10165,5594,10165,5414,9971,5414,9971,5594xe" filled="true" fillcolor="#ffffff" stroked="false">
                <v:path arrowok="t"/>
                <v:fill type="solid"/>
              </v:shape>
            </v:group>
            <v:group style="position:absolute;left:9981;top:5424;width:174;height:160" coordorigin="9981,5424" coordsize="174,160">
              <v:shape style="position:absolute;left:9981;top:5424;width:174;height:160" coordorigin="9981,5424" coordsize="174,160" path="m9981,5584l10155,5584,10155,5424,9981,5424,9981,5584xe" filled="false" stroked="true" strokeweight=".999954pt" strokecolor="#000000">
                <v:path arrowok="t"/>
              </v:shape>
            </v:group>
            <v:group style="position:absolute;left:10410;top:5414;width:194;height:180" coordorigin="10410,5414" coordsize="194,180">
              <v:shape style="position:absolute;left:10410;top:5414;width:194;height:180" coordorigin="10410,5414" coordsize="194,180" path="m10410,5594l10603,5594,10603,5414,10410,5414,10410,5594xe" filled="true" fillcolor="#ffffff" stroked="false">
                <v:path arrowok="t"/>
                <v:fill type="solid"/>
              </v:shape>
            </v:group>
            <v:group style="position:absolute;left:10420;top:5424;width:174;height:160" coordorigin="10420,5424" coordsize="174,160">
              <v:shape style="position:absolute;left:10420;top:5424;width:174;height:160" coordorigin="10420,5424" coordsize="174,160" path="m10420,5584l10593,5584,10593,5424,10420,5424,10420,5584xe" filled="false" stroked="true" strokeweight="1pt" strokecolor="#000000">
                <v:path arrowok="t"/>
              </v:shape>
              <v:shape style="position:absolute;left:8174;top:1801;width:2349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73" w:val="left" w:leader="none"/>
                          <w:tab w:pos="2217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2615;width:2349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73" w:val="left" w:leader="none"/>
                          <w:tab w:pos="2217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3429;width:2349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73" w:val="left" w:leader="none"/>
                          <w:tab w:pos="2217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4242;width:2349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73" w:val="left" w:leader="none"/>
                          <w:tab w:pos="2217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5056;width:2349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73" w:val="left" w:leader="none"/>
                          <w:tab w:pos="2217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9.913116pt;margin-top:26.562464pt;width:77.850pt;height:58.25pt;mso-position-horizontal-relative:page;mso-position-vertical-relative:paragraph;z-index:32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Little</w:t>
                  </w:r>
                  <w:r>
                    <w:rPr/>
                  </w:r>
                </w:p>
                <w:p>
                  <w:pPr>
                    <w:pStyle w:val="BodyText"/>
                    <w:spacing w:line="349" w:lineRule="auto" w:before="133"/>
                    <w:ind w:left="20" w:right="18"/>
                    <w:jc w:val="left"/>
                  </w:pPr>
                  <w:r>
                    <w:rPr/>
                    <w:t>Low </w:t>
                  </w:r>
                  <w:r>
                    <w:rPr>
                      <w:spacing w:val="-1"/>
                    </w:rPr>
                    <w:t>Moderate</w:t>
                  </w:r>
                </w:p>
                <w:p>
                  <w:pPr>
                    <w:pStyle w:val="BodyText"/>
                    <w:spacing w:line="240" w:lineRule="auto" w:before="2"/>
                    <w:ind w:left="20" w:right="0"/>
                    <w:jc w:val="left"/>
                  </w:pPr>
                  <w:r>
                    <w:rPr>
                      <w:spacing w:val="-1"/>
                    </w:rPr>
                    <w:t>High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593109pt;margin-top:31.482365pt;width:36.2pt;height:53.35pt;mso-position-horizontal-relative:page;mso-position-vertical-relative:paragraph;z-index:32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Great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52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24"/>
        </w:rPr>
        <w:t>Using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scale,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select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response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that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most</w:t>
      </w:r>
      <w:r>
        <w:rPr>
          <w:rFonts w:ascii="Verdana"/>
          <w:i/>
          <w:spacing w:val="36"/>
          <w:sz w:val="24"/>
        </w:rPr>
        <w:t> </w:t>
      </w:r>
      <w:r>
        <w:rPr>
          <w:rFonts w:ascii="Verdana"/>
          <w:i/>
          <w:spacing w:val="-1"/>
          <w:sz w:val="24"/>
        </w:rPr>
        <w:t>accurately reflects </w:t>
      </w:r>
      <w:r>
        <w:rPr>
          <w:rFonts w:ascii="Verdana"/>
          <w:i/>
          <w:sz w:val="24"/>
        </w:rPr>
        <w:t>your </w:t>
      </w:r>
      <w:r>
        <w:rPr>
          <w:rFonts w:ascii="Verdana"/>
          <w:i/>
          <w:spacing w:val="-1"/>
          <w:sz w:val="24"/>
        </w:rPr>
        <w:t>understanding.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4"/>
          <w:szCs w:val="24"/>
        </w:rPr>
      </w:pPr>
    </w:p>
    <w:p>
      <w:pPr>
        <w:spacing w:line="240" w:lineRule="auto" w:before="2"/>
        <w:rPr>
          <w:rFonts w:ascii="Verdana" w:hAnsi="Verdana" w:cs="Verdana" w:eastAsia="Verdana"/>
          <w:i/>
          <w:sz w:val="23"/>
          <w:szCs w:val="23"/>
        </w:rPr>
      </w:pPr>
    </w:p>
    <w:p>
      <w:pPr>
        <w:pStyle w:val="BodyText"/>
        <w:spacing w:line="240" w:lineRule="auto"/>
        <w:ind w:left="1440" w:right="0"/>
        <w:jc w:val="left"/>
      </w:pPr>
      <w:r>
        <w:rPr>
          <w:spacing w:val="-1"/>
        </w:rPr>
        <w:t>How</w:t>
      </w:r>
      <w:r>
        <w:rPr/>
        <w:t>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students’:</w:t>
      </w:r>
    </w:p>
    <w:p>
      <w:pPr>
        <w:pStyle w:val="BodyText"/>
        <w:numPr>
          <w:ilvl w:val="0"/>
          <w:numId w:val="3"/>
        </w:numPr>
        <w:tabs>
          <w:tab w:pos="1781" w:val="left" w:leader="none"/>
        </w:tabs>
        <w:spacing w:line="276" w:lineRule="auto" w:before="164" w:after="0"/>
        <w:ind w:left="1440" w:right="4967" w:firstLine="0"/>
        <w:jc w:val="left"/>
      </w:pPr>
      <w:r>
        <w:rPr/>
        <w:pict>
          <v:shape style="position:absolute;margin-left:408.720001pt;margin-top:26.87195pt;width:12pt;height:12pt;mso-position-horizontal-relative:page;mso-position-vertical-relative:paragraph;z-index:-126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6.87195pt;width:12pt;height:12pt;mso-position-horizontal-relative:page;mso-position-vertical-relative:paragraph;z-index:-126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6.87195pt;width:12pt;height:12pt;mso-position-horizontal-relative:page;mso-position-vertical-relative:paragraph;z-index:-126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6.87195pt;width:12pt;height:12pt;mso-position-horizontal-relative:page;mso-position-vertical-relative:paragraph;z-index:-126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6.87195pt;width:12pt;height:12pt;mso-position-horizontal-relative:page;mso-position-vertical-relative:paragraph;z-index:-126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99976pt;margin-top:26.87195pt;width:12pt;height:12pt;mso-position-horizontal-relative:page;mso-position-vertical-relative:paragraph;z-index:-126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capacity for</w:t>
      </w:r>
      <w:r>
        <w:rPr/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interaction</w:t>
      </w:r>
      <w:r>
        <w:rPr>
          <w:spacing w:val="-2"/>
        </w:rPr>
        <w:t> </w:t>
      </w:r>
      <w:r>
        <w:rPr>
          <w:spacing w:val="-1"/>
        </w:rPr>
        <w:t>across different</w:t>
      </w:r>
      <w:r>
        <w:rPr>
          <w:spacing w:val="55"/>
        </w:rPr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groups?</w:t>
      </w:r>
    </w:p>
    <w:p>
      <w:pPr>
        <w:pStyle w:val="BodyText"/>
        <w:numPr>
          <w:ilvl w:val="0"/>
          <w:numId w:val="3"/>
        </w:numPr>
        <w:tabs>
          <w:tab w:pos="1781" w:val="left" w:leader="none"/>
        </w:tabs>
        <w:spacing w:line="276" w:lineRule="auto" w:before="141" w:after="0"/>
        <w:ind w:left="1440" w:right="4729" w:firstLine="0"/>
        <w:jc w:val="left"/>
      </w:pPr>
      <w:r>
        <w:rPr/>
        <w:pict>
          <v:shape style="position:absolute;margin-left:408.720001pt;margin-top:25.721857pt;width:12pt;height:12pt;mso-position-horizontal-relative:page;mso-position-vertical-relative:paragraph;z-index:-126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721857pt;width:12pt;height:12pt;mso-position-horizontal-relative:page;mso-position-vertical-relative:paragraph;z-index:-126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721857pt;width:12pt;height:12pt;mso-position-horizontal-relative:page;mso-position-vertical-relative:paragraph;z-index:-126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5.721857pt;width:12pt;height:12pt;mso-position-horizontal-relative:page;mso-position-vertical-relative:paragraph;z-index:-126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5.721857pt;width:12pt;height:12pt;mso-position-horizontal-relative:page;mso-position-vertical-relative:paragraph;z-index:-126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99976pt;margin-top:25.721857pt;width:12pt;height:12pt;mso-position-horizontal-relative:page;mso-position-vertical-relative:paragraph;z-index:-126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interdependence</w:t>
      </w:r>
      <w:r>
        <w:rPr/>
        <w:t> of</w:t>
      </w:r>
      <w:r>
        <w:rPr>
          <w:spacing w:val="-1"/>
        </w:rPr>
        <w:t> global</w:t>
      </w:r>
      <w:r>
        <w:rPr>
          <w:spacing w:val="31"/>
        </w:rPr>
        <w:t> </w:t>
      </w:r>
      <w:r>
        <w:rPr>
          <w:spacing w:val="-1"/>
        </w:rPr>
        <w:t>life?</w:t>
      </w:r>
    </w:p>
    <w:p>
      <w:pPr>
        <w:pStyle w:val="BodyText"/>
        <w:numPr>
          <w:ilvl w:val="0"/>
          <w:numId w:val="3"/>
        </w:numPr>
        <w:tabs>
          <w:tab w:pos="1781" w:val="left" w:leader="none"/>
        </w:tabs>
        <w:spacing w:line="240" w:lineRule="auto" w:before="141" w:after="0"/>
        <w:ind w:left="1780" w:right="0" w:hanging="340"/>
        <w:jc w:val="left"/>
      </w:pPr>
      <w:r>
        <w:rPr/>
        <w:pict>
          <v:shape style="position:absolute;margin-left:408.720001pt;margin-top:25.721964pt;width:12pt;height:12pt;mso-position-horizontal-relative:page;mso-position-vertical-relative:paragraph;z-index:-126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721964pt;width:12pt;height:12pt;mso-position-horizontal-relative:page;mso-position-vertical-relative:paragraph;z-index:-126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721964pt;width:12pt;height:12pt;mso-position-horizontal-relative:page;mso-position-vertical-relative:paragraph;z-index:-126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5.721964pt;width:12pt;height:12pt;mso-position-horizontal-relative:page;mso-position-vertical-relative:paragraph;z-index:-126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5.721964pt;width:12pt;height:12pt;mso-position-horizontal-relative:page;mso-position-vertical-relative:paragraph;z-index:-126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99976pt;margin-top:25.721964pt;width:12pt;height:12pt;mso-position-horizontal-relative:page;mso-position-vertical-relative:paragraph;z-index:-126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appreciation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cultural</w:t>
      </w:r>
      <w:r>
        <w:rPr>
          <w:spacing w:val="-2"/>
        </w:rPr>
        <w:t> </w:t>
      </w:r>
      <w:r>
        <w:rPr>
          <w:spacing w:val="-1"/>
        </w:rPr>
        <w:t>diversity?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1781" w:val="left" w:leader="none"/>
        </w:tabs>
        <w:spacing w:line="240" w:lineRule="auto" w:before="57" w:after="0"/>
        <w:ind w:left="1780" w:right="0" w:hanging="340"/>
        <w:jc w:val="left"/>
      </w:pPr>
      <w:r>
        <w:rPr/>
        <w:pict>
          <v:shape style="position:absolute;margin-left:408.720001pt;margin-top:21.401941pt;width:12pt;height:12pt;mso-position-horizontal-relative:page;mso-position-vertical-relative:paragraph;z-index:-126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1.401941pt;width:12pt;height:12pt;mso-position-horizontal-relative:page;mso-position-vertical-relative:paragraph;z-index:-126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1.401941pt;width:12pt;height:12pt;mso-position-horizontal-relative:page;mso-position-vertical-relative:paragraph;z-index:-126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1.401941pt;width:12pt;height:12pt;mso-position-horizontal-relative:page;mso-position-vertical-relative:paragraph;z-index:-126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1.401941pt;width:12pt;height:12pt;mso-position-horizontal-relative:page;mso-position-vertical-relative:paragraph;z-index:-126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99976pt;margin-top:21.401941pt;width:12pt;height:12pt;mso-position-horizontal-relative:page;mso-position-vertical-relative:paragraph;z-index:-126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ability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relate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collaborate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others?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1952" w:val="left" w:leader="none"/>
        </w:tabs>
        <w:spacing w:line="240" w:lineRule="auto" w:before="57" w:after="0"/>
        <w:ind w:left="1951" w:right="0" w:hanging="511"/>
        <w:jc w:val="left"/>
      </w:pPr>
      <w:r>
        <w:rPr/>
        <w:pict>
          <v:shape style="position:absolute;margin-left:408.720001pt;margin-top:21.401949pt;width:12pt;height:12pt;mso-position-horizontal-relative:page;mso-position-vertical-relative:paragraph;z-index:-126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1.401949pt;width:12pt;height:12pt;mso-position-horizontal-relative:page;mso-position-vertical-relative:paragraph;z-index:-126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1.401949pt;width:12pt;height:12pt;mso-position-horizontal-relative:page;mso-position-vertical-relative:paragraph;z-index:-126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1.401949pt;width:12pt;height:12pt;mso-position-horizontal-relative:page;mso-position-vertical-relative:paragraph;z-index:-126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1.401949pt;width:12pt;height:12pt;mso-position-horizontal-relative:page;mso-position-vertical-relative:paragraph;z-index:-126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99976pt;margin-top:21.401949pt;width:12pt;height:12pt;mso-position-horizontal-relative:page;mso-position-vertical-relative:paragraph;z-index:-126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knowledge</w:t>
      </w:r>
      <w:r>
        <w:rPr/>
        <w:t> of</w:t>
      </w:r>
      <w:r>
        <w:rPr>
          <w:spacing w:val="-1"/>
        </w:rPr>
        <w:t> other</w:t>
      </w:r>
      <w:r>
        <w:rPr/>
        <w:t> </w:t>
      </w:r>
      <w:r>
        <w:rPr>
          <w:spacing w:val="-1"/>
        </w:rPr>
        <w:t>cultures?</w:t>
      </w:r>
    </w:p>
    <w:p>
      <w:pPr>
        <w:spacing w:after="0" w:line="240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  <w:r>
        <w:rPr/>
        <w:pict>
          <v:shape style="position:absolute;margin-left:408.720001pt;margin-top:210.727493pt;width:12pt;height:12pt;mso-position-horizontal-relative:page;mso-position-vertical-relative:page;z-index:-125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720001pt;margin-top:251.407501pt;width:12pt;height:12pt;mso-position-horizontal-relative:page;mso-position-vertical-relative:page;z-index:-125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720001pt;margin-top:292.087494pt;width:12pt;height:12pt;mso-position-horizontal-relative:page;mso-position-vertical-relative:page;z-index:-125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10.727493pt;width:12pt;height:12pt;mso-position-horizontal-relative:page;mso-position-vertical-relative:page;z-index:-125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1.407501pt;width:12pt;height:12pt;mso-position-horizontal-relative:page;mso-position-vertical-relative:page;z-index:-125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92.087494pt;width:12pt;height:12pt;mso-position-horizontal-relative:page;mso-position-vertical-relative:page;z-index:-125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10.727493pt;width:12pt;height:12pt;mso-position-horizontal-relative:page;mso-position-vertical-relative:page;z-index:-125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1.407501pt;width:12pt;height:12pt;mso-position-horizontal-relative:page;mso-position-vertical-relative:page;z-index:-125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92.087494pt;width:12pt;height:12pt;mso-position-horizontal-relative:page;mso-position-vertical-relative:page;z-index:-125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10.727493pt;width:12pt;height:12pt;mso-position-horizontal-relative:page;mso-position-vertical-relative:page;z-index:-125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51.407501pt;width:12pt;height:12pt;mso-position-horizontal-relative:page;mso-position-vertical-relative:page;z-index:-125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92.087494pt;width:12pt;height:12pt;mso-position-horizontal-relative:page;mso-position-vertical-relative:page;z-index:-125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92.087494pt;width:12pt;height:12pt;mso-position-horizontal-relative:page;mso-position-vertical-relative:page;z-index:-125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10.727493pt;width:12pt;height:12pt;mso-position-horizontal-relative:page;mso-position-vertical-relative:page;z-index:-125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251.407501pt;width:12pt;height:12pt;mso-position-horizontal-relative:page;mso-position-vertical-relative:page;z-index:-125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10.727493pt;width:12pt;height:12pt;mso-position-horizontal-relative:page;mso-position-vertical-relative:page;z-index:-125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51.407501pt;width:12pt;height:12pt;mso-position-horizontal-relative:page;mso-position-vertical-relative:page;z-index:-125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92.087494pt;width:12pt;height:12pt;mso-position-horizontal-relative:page;mso-position-vertical-relative:page;z-index:-125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720001pt;margin-top:332.767487pt;width:12pt;height:12pt;mso-position-horizontal-relative:page;mso-position-vertical-relative:page;z-index:-125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32.767487pt;width:12pt;height:12pt;mso-position-horizontal-relative:page;mso-position-vertical-relative:page;z-index:-125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332.767487pt;width:12pt;height:12pt;mso-position-horizontal-relative:page;mso-position-vertical-relative:page;z-index:-125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332.767487pt;width:12pt;height:12pt;mso-position-horizontal-relative:page;mso-position-vertical-relative:page;z-index:-125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332.767487pt;width:12pt;height:12pt;mso-position-horizontal-relative:page;mso-position-vertical-relative:page;z-index:-125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332.767487pt;width:12pt;height:12pt;mso-position-horizontal-relative:page;mso-position-vertical-relative:page;z-index:-125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720001pt;margin-top:373.447388pt;width:12pt;height:12pt;mso-position-horizontal-relative:page;mso-position-vertical-relative:page;z-index:-125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73.447388pt;width:12pt;height:12pt;mso-position-horizontal-relative:page;mso-position-vertical-relative:page;z-index:-125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373.447388pt;width:12pt;height:12pt;mso-position-horizontal-relative:page;mso-position-vertical-relative:page;z-index:-125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373.447388pt;width:12pt;height:12pt;mso-position-horizontal-relative:page;mso-position-vertical-relative:page;z-index:-125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399994pt;margin-top:373.447388pt;width:12pt;height:12pt;mso-position-horizontal-relative:page;mso-position-vertical-relative:page;z-index:-125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373.447388pt;width:12pt;height:12pt;mso-position-horizontal-relative:page;mso-position-vertical-relative:page;z-index:-125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5.070007pt;margin-top:105.25pt;width:127.65pt;height:292.2pt;mso-position-horizontal-relative:page;mso-position-vertical-relative:page;z-index:-124672" coordorigin="8101,2105" coordsize="2553,5844">
            <v:group style="position:absolute;left:8138;top:2143;width:2;height:5768" coordorigin="8138,2143" coordsize="2,5768">
              <v:shape style="position:absolute;left:8138;top:2143;width:2;height:5768" coordorigin="8138,2143" coordsize="0,5768" path="m8138,2143l8138,7910e" filled="false" stroked="true" strokeweight="3.7pt" strokecolor="#f2f2f2">
                <v:path arrowok="t"/>
              </v:shape>
            </v:group>
            <v:group style="position:absolute;left:8174;top:2143;width:353;height:1702" coordorigin="8174,2143" coordsize="353,1702">
              <v:shape style="position:absolute;left:8174;top:2143;width:353;height:1702" coordorigin="8174,2143" coordsize="353,1702" path="m8174,3845l8527,3845,8527,2143,8174,2143,8174,3845xe" filled="true" fillcolor="#f2f2f2" stroked="false">
                <v:path arrowok="t"/>
                <v:fill type="solid"/>
              </v:shape>
            </v:group>
            <v:group style="position:absolute;left:8563;top:2143;width:2;height:5768" coordorigin="8563,2143" coordsize="2,5768">
              <v:shape style="position:absolute;left:8563;top:2143;width:2;height:5768" coordorigin="8563,2143" coordsize="0,5768" path="m8563,2143l8563,7910e" filled="false" stroked="true" strokeweight="3.7pt" strokecolor="#eaf7fc">
                <v:path arrowok="t"/>
              </v:shape>
            </v:group>
            <v:group style="position:absolute;left:8599;top:2143;width:353;height:1702" coordorigin="8599,2143" coordsize="353,1702">
              <v:shape style="position:absolute;left:8599;top:2143;width:353;height:1702" coordorigin="8599,2143" coordsize="353,1702" path="m8599,3845l8952,3845,8952,2143,8599,2143,8599,3845xe" filled="true" fillcolor="#eaf7fc" stroked="false">
                <v:path arrowok="t"/>
                <v:fill type="solid"/>
              </v:shape>
            </v:group>
            <v:group style="position:absolute;left:8988;top:2143;width:2;height:5768" coordorigin="8988,2143" coordsize="2,5768">
              <v:shape style="position:absolute;left:8988;top:2143;width:2;height:5768" coordorigin="8988,2143" coordsize="0,5768" path="m8988,2143l8988,7910e" filled="false" stroked="true" strokeweight="3.7pt" strokecolor="#f2f2f2">
                <v:path arrowok="t"/>
              </v:shape>
            </v:group>
            <v:group style="position:absolute;left:9024;top:2143;width:353;height:1702" coordorigin="9024,2143" coordsize="353,1702">
              <v:shape style="position:absolute;left:9024;top:2143;width:353;height:1702" coordorigin="9024,2143" coordsize="353,1702" path="m9024,3845l9377,3845,9377,2143,9024,2143,9024,3845xe" filled="true" fillcolor="#f2f2f2" stroked="false">
                <v:path arrowok="t"/>
                <v:fill type="solid"/>
              </v:shape>
            </v:group>
            <v:group style="position:absolute;left:9414;top:2143;width:2;height:5768" coordorigin="9414,2143" coordsize="2,5768">
              <v:shape style="position:absolute;left:9414;top:2143;width:2;height:5768" coordorigin="9414,2143" coordsize="0,5768" path="m9414,2143l9414,7910e" filled="false" stroked="true" strokeweight="3.82pt" strokecolor="#eaf7fc">
                <v:path arrowok="t"/>
              </v:shape>
            </v:group>
            <v:group style="position:absolute;left:9451;top:2143;width:425;height:1702" coordorigin="9451,2143" coordsize="425,1702">
              <v:shape style="position:absolute;left:9451;top:2143;width:425;height:1702" coordorigin="9451,2143" coordsize="425,1702" path="m9451,3845l9876,3845,9876,2143,9451,2143,9451,3845xe" filled="true" fillcolor="#eaf7fc" stroked="false">
                <v:path arrowok="t"/>
                <v:fill type="solid"/>
              </v:shape>
            </v:group>
            <v:group style="position:absolute;left:9912;top:2143;width:2;height:5768" coordorigin="9912,2143" coordsize="2,5768">
              <v:shape style="position:absolute;left:9912;top:2143;width:2;height:5768" coordorigin="9912,2143" coordsize="0,5768" path="m9912,2143l9912,7910e" filled="false" stroked="true" strokeweight="3.7pt" strokecolor="#f2f2f2">
                <v:path arrowok="t"/>
              </v:shape>
            </v:group>
            <v:group style="position:absolute;left:9948;top:2143;width:281;height:1702" coordorigin="9948,2143" coordsize="281,1702">
              <v:shape style="position:absolute;left:9948;top:2143;width:281;height:1702" coordorigin="9948,2143" coordsize="281,1702" path="m9948,3845l10229,3845,10229,2143,9948,2143,9948,3845xe" filled="true" fillcolor="#f2f2f2" stroked="false">
                <v:path arrowok="t"/>
                <v:fill type="solid"/>
              </v:shape>
            </v:group>
            <v:group style="position:absolute;left:10265;top:2143;width:2;height:5768" coordorigin="10265,2143" coordsize="2,5768">
              <v:shape style="position:absolute;left:10265;top:2143;width:2;height:5768" coordorigin="10265,2143" coordsize="0,5768" path="m10265,2143l10265,7910e" filled="false" stroked="true" strokeweight="3.7pt" strokecolor="#eaf7fc">
                <v:path arrowok="t"/>
              </v:shape>
            </v:group>
            <v:group style="position:absolute;left:10301;top:2143;width:353;height:1702" coordorigin="10301,2143" coordsize="353,1702">
              <v:shape style="position:absolute;left:10301;top:2143;width:353;height:1702" coordorigin="10301,2143" coordsize="353,1702" path="m10301,3845l10654,3845,10654,2143,10301,2143,10301,3845xe" filled="true" fillcolor="#eaf7fc" stroked="false">
                <v:path arrowok="t"/>
                <v:fill type="solid"/>
              </v:shape>
            </v:group>
            <v:group style="position:absolute;left:8200;top:4242;width:194;height:180" coordorigin="8200,4242" coordsize="194,180">
              <v:shape style="position:absolute;left:8200;top:4242;width:194;height:180" coordorigin="8200,4242" coordsize="194,180" path="m8200,4422l8393,4422,8393,4242,8200,4242,8200,4422xe" filled="true" fillcolor="#ffffff" stroked="false">
                <v:path arrowok="t"/>
                <v:fill type="solid"/>
              </v:shape>
            </v:group>
            <v:group style="position:absolute;left:8210;top:4252;width:174;height:160" coordorigin="8210,4252" coordsize="174,160">
              <v:shape style="position:absolute;left:8210;top:4252;width:174;height:160" coordorigin="8210,4252" coordsize="174,160" path="m8210,4412l8383,4412,8383,4252,8210,4252,8210,4412xe" filled="false" stroked="true" strokeweight="1pt" strokecolor="#000000">
                <v:path arrowok="t"/>
              </v:shape>
            </v:group>
            <v:group style="position:absolute;left:8201;top:5058;width:194;height:180" coordorigin="8201,5058" coordsize="194,180">
              <v:shape style="position:absolute;left:8201;top:5058;width:194;height:180" coordorigin="8201,5058" coordsize="194,180" path="m8201,5238l8394,5238,8394,5058,8201,5058,8201,5238xe" filled="true" fillcolor="#ffffff" stroked="false">
                <v:path arrowok="t"/>
                <v:fill type="solid"/>
              </v:shape>
            </v:group>
            <v:group style="position:absolute;left:8211;top:5068;width:174;height:160" coordorigin="8211,5068" coordsize="174,160">
              <v:shape style="position:absolute;left:8211;top:5068;width:174;height:160" coordorigin="8211,5068" coordsize="174,160" path="m8211,5228l8384,5228,8384,5068,8211,5068,8211,5228xe" filled="false" stroked="true" strokeweight=".999954pt" strokecolor="#000000">
                <v:path arrowok="t"/>
              </v:shape>
            </v:group>
            <v:group style="position:absolute;left:8205;top:5870;width:194;height:180" coordorigin="8205,5870" coordsize="194,180">
              <v:shape style="position:absolute;left:8205;top:5870;width:194;height:180" coordorigin="8205,5870" coordsize="194,180" path="m8205,6050l8398,6050,8398,5870,8205,5870,8205,6050xe" filled="true" fillcolor="#ffffff" stroked="false">
                <v:path arrowok="t"/>
                <v:fill type="solid"/>
              </v:shape>
            </v:group>
            <v:group style="position:absolute;left:8215;top:5880;width:174;height:160" coordorigin="8215,5880" coordsize="174,160">
              <v:shape style="position:absolute;left:8215;top:5880;width:174;height:160" coordorigin="8215,5880" coordsize="174,160" path="m8215,6040l8388,6040,8388,5880,8215,5880,8215,6040xe" filled="false" stroked="true" strokeweight=".999954pt" strokecolor="#000000">
                <v:path arrowok="t"/>
              </v:shape>
            </v:group>
            <v:group style="position:absolute;left:8625;top:4244;width:194;height:180" coordorigin="8625,4244" coordsize="194,180">
              <v:shape style="position:absolute;left:8625;top:4244;width:194;height:180" coordorigin="8625,4244" coordsize="194,180" path="m8625,4424l8818,4424,8818,4244,8625,4244,8625,4424xe" filled="true" fillcolor="#ffffff" stroked="false">
                <v:path arrowok="t"/>
                <v:fill type="solid"/>
              </v:shape>
            </v:group>
            <v:group style="position:absolute;left:8635;top:4254;width:174;height:160" coordorigin="8635,4254" coordsize="174,160">
              <v:shape style="position:absolute;left:8635;top:4254;width:174;height:160" coordorigin="8635,4254" coordsize="174,160" path="m8635,4414l8808,4414,8808,4254,8635,4254,8635,4414xe" filled="false" stroked="true" strokeweight="1pt" strokecolor="#000000">
                <v:path arrowok="t"/>
              </v:shape>
            </v:group>
            <v:group style="position:absolute;left:8626;top:5060;width:194;height:180" coordorigin="8626,5060" coordsize="194,180">
              <v:shape style="position:absolute;left:8626;top:5060;width:194;height:180" coordorigin="8626,5060" coordsize="194,180" path="m8626,5240l8819,5240,8819,5060,8626,5060,8626,5240xe" filled="true" fillcolor="#ffffff" stroked="false">
                <v:path arrowok="t"/>
                <v:fill type="solid"/>
              </v:shape>
            </v:group>
            <v:group style="position:absolute;left:8636;top:5070;width:174;height:160" coordorigin="8636,5070" coordsize="174,160">
              <v:shape style="position:absolute;left:8636;top:5070;width:174;height:160" coordorigin="8636,5070" coordsize="174,160" path="m8636,5230l8809,5230,8809,5070,8636,5070,8636,5230xe" filled="false" stroked="true" strokeweight=".999954pt" strokecolor="#000000">
                <v:path arrowok="t"/>
              </v:shape>
            </v:group>
            <v:group style="position:absolute;left:8630;top:5872;width:194;height:180" coordorigin="8630,5872" coordsize="194,180">
              <v:shape style="position:absolute;left:8630;top:5872;width:194;height:180" coordorigin="8630,5872" coordsize="194,180" path="m8630,6052l8823,6052,8823,5872,8630,5872,8630,6052xe" filled="true" fillcolor="#ffffff" stroked="false">
                <v:path arrowok="t"/>
                <v:fill type="solid"/>
              </v:shape>
            </v:group>
            <v:group style="position:absolute;left:8640;top:5882;width:174;height:160" coordorigin="8640,5882" coordsize="174,160">
              <v:shape style="position:absolute;left:8640;top:5882;width:174;height:160" coordorigin="8640,5882" coordsize="174,160" path="m8640,6042l8813,6042,8813,5882,8640,5882,8640,6042xe" filled="false" stroked="true" strokeweight=".999954pt" strokecolor="#000000">
                <v:path arrowok="t"/>
              </v:shape>
            </v:group>
            <v:group style="position:absolute;left:9046;top:4244;width:194;height:180" coordorigin="9046,4244" coordsize="194,180">
              <v:shape style="position:absolute;left:9046;top:4244;width:194;height:180" coordorigin="9046,4244" coordsize="194,180" path="m9046,4424l9239,4424,9239,4244,9046,4244,9046,4424xe" filled="true" fillcolor="#ffffff" stroked="false">
                <v:path arrowok="t"/>
                <v:fill type="solid"/>
              </v:shape>
            </v:group>
            <v:group style="position:absolute;left:9056;top:4254;width:174;height:160" coordorigin="9056,4254" coordsize="174,160">
              <v:shape style="position:absolute;left:9056;top:4254;width:174;height:160" coordorigin="9056,4254" coordsize="174,160" path="m9056,4414l9229,4414,9229,4254,9056,4254,9056,4414xe" filled="false" stroked="true" strokeweight=".999954pt" strokecolor="#000000">
                <v:path arrowok="t"/>
              </v:shape>
            </v:group>
            <v:group style="position:absolute;left:9046;top:5060;width:194;height:180" coordorigin="9046,5060" coordsize="194,180">
              <v:shape style="position:absolute;left:9046;top:5060;width:194;height:180" coordorigin="9046,5060" coordsize="194,180" path="m9046,5240l9239,5240,9239,5060,9046,5060,9046,5240xe" filled="true" fillcolor="#ffffff" stroked="false">
                <v:path arrowok="t"/>
                <v:fill type="solid"/>
              </v:shape>
            </v:group>
            <v:group style="position:absolute;left:9056;top:5070;width:174;height:160" coordorigin="9056,5070" coordsize="174,160">
              <v:shape style="position:absolute;left:9056;top:5070;width:174;height:160" coordorigin="9056,5070" coordsize="174,160" path="m9056,5230l9229,5230,9229,5070,9056,5070,9056,5230xe" filled="false" stroked="true" strokeweight="1pt" strokecolor="#000000">
                <v:path arrowok="t"/>
              </v:shape>
            </v:group>
            <v:group style="position:absolute;left:9051;top:5872;width:194;height:180" coordorigin="9051,5872" coordsize="194,180">
              <v:shape style="position:absolute;left:9051;top:5872;width:194;height:180" coordorigin="9051,5872" coordsize="194,180" path="m9051,6052l9244,6052,9244,5872,9051,5872,9051,6052xe" filled="true" fillcolor="#ffffff" stroked="false">
                <v:path arrowok="t"/>
                <v:fill type="solid"/>
              </v:shape>
            </v:group>
            <v:group style="position:absolute;left:9061;top:5882;width:174;height:160" coordorigin="9061,5882" coordsize="174,160">
              <v:shape style="position:absolute;left:9061;top:5882;width:174;height:160" coordorigin="9061,5882" coordsize="174,160" path="m9061,6042l9234,6042,9234,5882,9061,5882,9061,6042xe" filled="false" stroked="true" strokeweight="1pt" strokecolor="#000000">
                <v:path arrowok="t"/>
              </v:shape>
            </v:group>
            <v:group style="position:absolute;left:9482;top:4244;width:194;height:180" coordorigin="9482,4244" coordsize="194,180">
              <v:shape style="position:absolute;left:9482;top:4244;width:194;height:180" coordorigin="9482,4244" coordsize="194,180" path="m9482,4424l9675,4424,9675,4244,9482,4244,9482,4424xe" filled="true" fillcolor="#ffffff" stroked="false">
                <v:path arrowok="t"/>
                <v:fill type="solid"/>
              </v:shape>
            </v:group>
            <v:group style="position:absolute;left:9492;top:4254;width:174;height:160" coordorigin="9492,4254" coordsize="174,160">
              <v:shape style="position:absolute;left:9492;top:4254;width:174;height:160" coordorigin="9492,4254" coordsize="174,160" path="m9492,4414l9665,4414,9665,4254,9492,4254,9492,4414xe" filled="false" stroked="true" strokeweight=".999954pt" strokecolor="#000000">
                <v:path arrowok="t"/>
              </v:shape>
            </v:group>
            <v:group style="position:absolute;left:9483;top:5060;width:194;height:180" coordorigin="9483,5060" coordsize="194,180">
              <v:shape style="position:absolute;left:9483;top:5060;width:194;height:180" coordorigin="9483,5060" coordsize="194,180" path="m9483,5240l9676,5240,9676,5060,9483,5060,9483,5240xe" filled="true" fillcolor="#ffffff" stroked="false">
                <v:path arrowok="t"/>
                <v:fill type="solid"/>
              </v:shape>
            </v:group>
            <v:group style="position:absolute;left:9493;top:5070;width:174;height:160" coordorigin="9493,5070" coordsize="174,160">
              <v:shape style="position:absolute;left:9493;top:5070;width:174;height:160" coordorigin="9493,5070" coordsize="174,160" path="m9493,5230l9666,5230,9666,5070,9493,5070,9493,5230xe" filled="false" stroked="true" strokeweight="1pt" strokecolor="#000000">
                <v:path arrowok="t"/>
              </v:shape>
            </v:group>
            <v:group style="position:absolute;left:9487;top:5872;width:194;height:180" coordorigin="9487,5872" coordsize="194,180">
              <v:shape style="position:absolute;left:9487;top:5872;width:194;height:180" coordorigin="9487,5872" coordsize="194,180" path="m9487,6052l9680,6052,9680,5872,9487,5872,9487,6052xe" filled="true" fillcolor="#ffffff" stroked="false">
                <v:path arrowok="t"/>
                <v:fill type="solid"/>
              </v:shape>
            </v:group>
            <v:group style="position:absolute;left:9497;top:5882;width:174;height:160" coordorigin="9497,5882" coordsize="174,160">
              <v:shape style="position:absolute;left:9497;top:5882;width:174;height:160" coordorigin="9497,5882" coordsize="174,160" path="m9497,6042l9670,6042,9670,5882,9497,5882,9497,6042xe" filled="false" stroked="true" strokeweight="1pt" strokecolor="#000000">
                <v:path arrowok="t"/>
              </v:shape>
            </v:group>
            <v:group style="position:absolute;left:9972;top:5872;width:194;height:180" coordorigin="9972,5872" coordsize="194,180">
              <v:shape style="position:absolute;left:9972;top:5872;width:194;height:180" coordorigin="9972,5872" coordsize="194,180" path="m9972,6052l10165,6052,10165,5872,9972,5872,9972,6052xe" filled="true" fillcolor="#ffffff" stroked="false">
                <v:path arrowok="t"/>
                <v:fill type="solid"/>
              </v:shape>
            </v:group>
            <v:group style="position:absolute;left:9982;top:5882;width:174;height:160" coordorigin="9982,5882" coordsize="174,160">
              <v:shape style="position:absolute;left:9982;top:5882;width:174;height:160" coordorigin="9982,5882" coordsize="174,160" path="m9982,6042l10155,6042,10155,5882,9982,5882,9982,6042xe" filled="false" stroked="true" strokeweight=".999954pt" strokecolor="#000000">
                <v:path arrowok="t"/>
              </v:shape>
            </v:group>
            <v:group style="position:absolute;left:9967;top:4244;width:194;height:180" coordorigin="9967,4244" coordsize="194,180">
              <v:shape style="position:absolute;left:9967;top:4244;width:194;height:180" coordorigin="9967,4244" coordsize="194,180" path="m9967,4424l10160,4424,10160,4244,9967,4244,9967,4424xe" filled="true" fillcolor="#ffffff" stroked="false">
                <v:path arrowok="t"/>
                <v:fill type="solid"/>
              </v:shape>
            </v:group>
            <v:group style="position:absolute;left:9977;top:4254;width:174;height:160" coordorigin="9977,4254" coordsize="174,160">
              <v:shape style="position:absolute;left:9977;top:4254;width:174;height:160" coordorigin="9977,4254" coordsize="174,160" path="m9977,4414l10150,4414,10150,4254,9977,4254,9977,4414xe" filled="false" stroked="true" strokeweight="1pt" strokecolor="#000000">
                <v:path arrowok="t"/>
              </v:shape>
            </v:group>
            <v:group style="position:absolute;left:9968;top:5060;width:194;height:180" coordorigin="9968,5060" coordsize="194,180">
              <v:shape style="position:absolute;left:9968;top:5060;width:194;height:180" coordorigin="9968,5060" coordsize="194,180" path="m9968,5240l10161,5240,10161,5060,9968,5060,9968,5240xe" filled="true" fillcolor="#ffffff" stroked="false">
                <v:path arrowok="t"/>
                <v:fill type="solid"/>
              </v:shape>
            </v:group>
            <v:group style="position:absolute;left:9978;top:5070;width:174;height:160" coordorigin="9978,5070" coordsize="174,160">
              <v:shape style="position:absolute;left:9978;top:5070;width:174;height:160" coordorigin="9978,5070" coordsize="174,160" path="m9978,5230l10151,5230,10151,5070,9978,5070,9978,5230xe" filled="false" stroked="true" strokeweight=".999954pt" strokecolor="#000000">
                <v:path arrowok="t"/>
              </v:shape>
            </v:group>
            <v:group style="position:absolute;left:10326;top:4244;width:194;height:180" coordorigin="10326,4244" coordsize="194,180">
              <v:shape style="position:absolute;left:10326;top:4244;width:194;height:180" coordorigin="10326,4244" coordsize="194,180" path="m10326,4424l10519,4424,10519,4244,10326,4244,10326,4424xe" filled="true" fillcolor="#ffffff" stroked="false">
                <v:path arrowok="t"/>
                <v:fill type="solid"/>
              </v:shape>
            </v:group>
            <v:group style="position:absolute;left:10336;top:4254;width:174;height:160" coordorigin="10336,4254" coordsize="174,160">
              <v:shape style="position:absolute;left:10336;top:4254;width:174;height:160" coordorigin="10336,4254" coordsize="174,160" path="m10336,4414l10509,4414,10509,4254,10336,4254,10336,4414xe" filled="false" stroked="true" strokeweight=".999954pt" strokecolor="#000000">
                <v:path arrowok="t"/>
              </v:shape>
            </v:group>
            <v:group style="position:absolute;left:10326;top:5060;width:194;height:180" coordorigin="10326,5060" coordsize="194,180">
              <v:shape style="position:absolute;left:10326;top:5060;width:194;height:180" coordorigin="10326,5060" coordsize="194,180" path="m10326,5240l10519,5240,10519,5060,10326,5060,10326,5240xe" filled="true" fillcolor="#ffffff" stroked="false">
                <v:path arrowok="t"/>
                <v:fill type="solid"/>
              </v:shape>
            </v:group>
            <v:group style="position:absolute;left:10336;top:5070;width:174;height:160" coordorigin="10336,5070" coordsize="174,160">
              <v:shape style="position:absolute;left:10336;top:5070;width:174;height:160" coordorigin="10336,5070" coordsize="174,160" path="m10336,5230l10509,5230,10509,5070,10336,5070,10336,5230xe" filled="false" stroked="true" strokeweight="1pt" strokecolor="#000000">
                <v:path arrowok="t"/>
              </v:shape>
            </v:group>
            <v:group style="position:absolute;left:10331;top:5872;width:194;height:180" coordorigin="10331,5872" coordsize="194,180">
              <v:shape style="position:absolute;left:10331;top:5872;width:194;height:180" coordorigin="10331,5872" coordsize="194,180" path="m10331,6052l10524,6052,10524,5872,10331,5872,10331,6052xe" filled="true" fillcolor="#ffffff" stroked="false">
                <v:path arrowok="t"/>
                <v:fill type="solid"/>
              </v:shape>
            </v:group>
            <v:group style="position:absolute;left:10341;top:5882;width:174;height:160" coordorigin="10341,5882" coordsize="174,160">
              <v:shape style="position:absolute;left:10341;top:5882;width:174;height:160" coordorigin="10341,5882" coordsize="174,160" path="m10341,6042l10514,6042,10514,5882,10341,5882,10341,6042xe" filled="false" stroked="true" strokeweight="1pt" strokecolor="#000000">
                <v:path arrowok="t"/>
              </v:shape>
            </v:group>
            <v:group style="position:absolute;left:8201;top:6681;width:194;height:180" coordorigin="8201,6681" coordsize="194,180">
              <v:shape style="position:absolute;left:8201;top:6681;width:194;height:180" coordorigin="8201,6681" coordsize="194,180" path="m8201,6861l8394,6861,8394,6681,8201,6681,8201,6861xe" filled="true" fillcolor="#ffffff" stroked="false">
                <v:path arrowok="t"/>
                <v:fill type="solid"/>
              </v:shape>
            </v:group>
            <v:group style="position:absolute;left:8211;top:6691;width:174;height:160" coordorigin="8211,6691" coordsize="174,160">
              <v:shape style="position:absolute;left:8211;top:6691;width:174;height:160" coordorigin="8211,6691" coordsize="174,160" path="m8211,6851l8384,6851,8384,6691,8211,6691,8211,6851xe" filled="false" stroked="true" strokeweight=".999954pt" strokecolor="#000000">
                <v:path arrowok="t"/>
              </v:shape>
            </v:group>
            <v:group style="position:absolute;left:8626;top:6683;width:194;height:180" coordorigin="8626,6683" coordsize="194,180">
              <v:shape style="position:absolute;left:8626;top:6683;width:194;height:180" coordorigin="8626,6683" coordsize="194,180" path="m8626,6863l8819,6863,8819,6683,8626,6683,8626,6863xe" filled="true" fillcolor="#ffffff" stroked="false">
                <v:path arrowok="t"/>
                <v:fill type="solid"/>
              </v:shape>
            </v:group>
            <v:group style="position:absolute;left:8636;top:6693;width:174;height:160" coordorigin="8636,6693" coordsize="174,160">
              <v:shape style="position:absolute;left:8636;top:6693;width:174;height:160" coordorigin="8636,6693" coordsize="174,160" path="m8636,6853l8809,6853,8809,6693,8636,6693,8636,6853xe" filled="false" stroked="true" strokeweight=".999954pt" strokecolor="#000000">
                <v:path arrowok="t"/>
              </v:shape>
            </v:group>
            <v:group style="position:absolute;left:9046;top:6683;width:194;height:180" coordorigin="9046,6683" coordsize="194,180">
              <v:shape style="position:absolute;left:9046;top:6683;width:194;height:180" coordorigin="9046,6683" coordsize="194,180" path="m9046,6863l9239,6863,9239,6683,9046,6683,9046,6863xe" filled="true" fillcolor="#ffffff" stroked="false">
                <v:path arrowok="t"/>
                <v:fill type="solid"/>
              </v:shape>
            </v:group>
            <v:group style="position:absolute;left:9056;top:6693;width:174;height:160" coordorigin="9056,6693" coordsize="174,160">
              <v:shape style="position:absolute;left:9056;top:6693;width:174;height:160" coordorigin="9056,6693" coordsize="174,160" path="m9056,6853l9229,6853,9229,6693,9056,6693,9056,6853xe" filled="false" stroked="true" strokeweight="1pt" strokecolor="#000000">
                <v:path arrowok="t"/>
              </v:shape>
            </v:group>
            <v:group style="position:absolute;left:9483;top:6683;width:194;height:180" coordorigin="9483,6683" coordsize="194,180">
              <v:shape style="position:absolute;left:9483;top:6683;width:194;height:180" coordorigin="9483,6683" coordsize="194,180" path="m9483,6863l9676,6863,9676,6683,9483,6683,9483,6863xe" filled="true" fillcolor="#ffffff" stroked="false">
                <v:path arrowok="t"/>
                <v:fill type="solid"/>
              </v:shape>
            </v:group>
            <v:group style="position:absolute;left:9493;top:6693;width:174;height:160" coordorigin="9493,6693" coordsize="174,160">
              <v:shape style="position:absolute;left:9493;top:6693;width:174;height:160" coordorigin="9493,6693" coordsize="174,160" path="m9493,6853l9666,6853,9666,6693,9493,6693,9493,6853xe" filled="false" stroked="true" strokeweight="1pt" strokecolor="#000000">
                <v:path arrowok="t"/>
              </v:shape>
            </v:group>
            <v:group style="position:absolute;left:9968;top:6683;width:194;height:180" coordorigin="9968,6683" coordsize="194,180">
              <v:shape style="position:absolute;left:9968;top:6683;width:194;height:180" coordorigin="9968,6683" coordsize="194,180" path="m9968,6863l10161,6863,10161,6683,9968,6683,9968,6863xe" filled="true" fillcolor="#ffffff" stroked="false">
                <v:path arrowok="t"/>
                <v:fill type="solid"/>
              </v:shape>
            </v:group>
            <v:group style="position:absolute;left:9978;top:6693;width:174;height:160" coordorigin="9978,6693" coordsize="174,160">
              <v:shape style="position:absolute;left:9978;top:6693;width:174;height:160" coordorigin="9978,6693" coordsize="174,160" path="m9978,6853l10151,6853,10151,6693,9978,6693,9978,6853xe" filled="false" stroked="true" strokeweight=".999954pt" strokecolor="#000000">
                <v:path arrowok="t"/>
              </v:shape>
            </v:group>
            <v:group style="position:absolute;left:10326;top:6683;width:194;height:180" coordorigin="10326,6683" coordsize="194,180">
              <v:shape style="position:absolute;left:10326;top:6683;width:194;height:180" coordorigin="10326,6683" coordsize="194,180" path="m10326,6863l10519,6863,10519,6683,10326,6683,10326,6863xe" filled="true" fillcolor="#ffffff" stroked="false">
                <v:path arrowok="t"/>
                <v:fill type="solid"/>
              </v:shape>
            </v:group>
            <v:group style="position:absolute;left:10336;top:6693;width:174;height:160" coordorigin="10336,6693" coordsize="174,160">
              <v:shape style="position:absolute;left:10336;top:6693;width:174;height:160" coordorigin="10336,6693" coordsize="174,160" path="m10336,6853l10509,6853,10509,6693,10336,6693,10336,6853xe" filled="false" stroked="true" strokeweight="1pt" strokecolor="#000000">
                <v:path arrowok="t"/>
              </v:shape>
            </v:group>
            <v:group style="position:absolute;left:8205;top:7497;width:194;height:180" coordorigin="8205,7497" coordsize="194,180">
              <v:shape style="position:absolute;left:8205;top:7497;width:194;height:180" coordorigin="8205,7497" coordsize="194,180" path="m8205,7677l8398,7677,8398,7497,8205,7497,8205,7677xe" filled="true" fillcolor="#ffffff" stroked="false">
                <v:path arrowok="t"/>
                <v:fill type="solid"/>
              </v:shape>
            </v:group>
            <v:group style="position:absolute;left:8215;top:7507;width:174;height:160" coordorigin="8215,7507" coordsize="174,160">
              <v:shape style="position:absolute;left:8215;top:7507;width:174;height:160" coordorigin="8215,7507" coordsize="174,160" path="m8215,7667l8388,7667,8388,7507,8215,7507,8215,7667xe" filled="false" stroked="true" strokeweight=".999954pt" strokecolor="#000000">
                <v:path arrowok="t"/>
              </v:shape>
            </v:group>
            <v:group style="position:absolute;left:8630;top:7499;width:194;height:180" coordorigin="8630,7499" coordsize="194,180">
              <v:shape style="position:absolute;left:8630;top:7499;width:194;height:180" coordorigin="8630,7499" coordsize="194,180" path="m8630,7679l8823,7679,8823,7499,8630,7499,8630,7679xe" filled="true" fillcolor="#ffffff" stroked="false">
                <v:path arrowok="t"/>
                <v:fill type="solid"/>
              </v:shape>
            </v:group>
            <v:group style="position:absolute;left:8640;top:7509;width:174;height:160" coordorigin="8640,7509" coordsize="174,160">
              <v:shape style="position:absolute;left:8640;top:7509;width:174;height:160" coordorigin="8640,7509" coordsize="174,160" path="m8640,7669l8813,7669,8813,7509,8640,7509,8640,7669xe" filled="false" stroked="true" strokeweight=".999954pt" strokecolor="#000000">
                <v:path arrowok="t"/>
              </v:shape>
            </v:group>
            <v:group style="position:absolute;left:9051;top:7499;width:194;height:180" coordorigin="9051,7499" coordsize="194,180">
              <v:shape style="position:absolute;left:9051;top:7499;width:194;height:180" coordorigin="9051,7499" coordsize="194,180" path="m9051,7679l9244,7679,9244,7499,9051,7499,9051,7679xe" filled="true" fillcolor="#ffffff" stroked="false">
                <v:path arrowok="t"/>
                <v:fill type="solid"/>
              </v:shape>
            </v:group>
            <v:group style="position:absolute;left:9061;top:7509;width:174;height:160" coordorigin="9061,7509" coordsize="174,160">
              <v:shape style="position:absolute;left:9061;top:7509;width:174;height:160" coordorigin="9061,7509" coordsize="174,160" path="m9061,7669l9234,7669,9234,7509,9061,7509,9061,7669xe" filled="false" stroked="true" strokeweight="1pt" strokecolor="#000000">
                <v:path arrowok="t"/>
              </v:shape>
            </v:group>
            <v:group style="position:absolute;left:9487;top:7499;width:194;height:180" coordorigin="9487,7499" coordsize="194,180">
              <v:shape style="position:absolute;left:9487;top:7499;width:194;height:180" coordorigin="9487,7499" coordsize="194,180" path="m9487,7679l9680,7679,9680,7499,9487,7499,9487,7679xe" filled="true" fillcolor="#ffffff" stroked="false">
                <v:path arrowok="t"/>
                <v:fill type="solid"/>
              </v:shape>
            </v:group>
            <v:group style="position:absolute;left:9497;top:7509;width:174;height:160" coordorigin="9497,7509" coordsize="174,160">
              <v:shape style="position:absolute;left:9497;top:7509;width:174;height:160" coordorigin="9497,7509" coordsize="174,160" path="m9497,7669l9670,7669,9670,7509,9497,7509,9497,7669xe" filled="false" stroked="true" strokeweight="1pt" strokecolor="#000000">
                <v:path arrowok="t"/>
              </v:shape>
            </v:group>
            <v:group style="position:absolute;left:9972;top:7499;width:194;height:180" coordorigin="9972,7499" coordsize="194,180">
              <v:shape style="position:absolute;left:9972;top:7499;width:194;height:180" coordorigin="9972,7499" coordsize="194,180" path="m9972,7679l10165,7679,10165,7499,9972,7499,9972,7679xe" filled="true" fillcolor="#ffffff" stroked="false">
                <v:path arrowok="t"/>
                <v:fill type="solid"/>
              </v:shape>
            </v:group>
            <v:group style="position:absolute;left:9982;top:7509;width:174;height:160" coordorigin="9982,7509" coordsize="174,160">
              <v:shape style="position:absolute;left:9982;top:7509;width:174;height:160" coordorigin="9982,7509" coordsize="174,160" path="m9982,7669l10155,7669,10155,7509,9982,7509,9982,7669xe" filled="false" stroked="true" strokeweight=".999954pt" strokecolor="#000000">
                <v:path arrowok="t"/>
              </v:shape>
            </v:group>
            <v:group style="position:absolute;left:10331;top:7499;width:194;height:180" coordorigin="10331,7499" coordsize="194,180">
              <v:shape style="position:absolute;left:10331;top:7499;width:194;height:180" coordorigin="10331,7499" coordsize="194,180" path="m10331,7679l10524,7679,10524,7499,10331,7499,10331,7679xe" filled="true" fillcolor="#ffffff" stroked="false">
                <v:path arrowok="t"/>
                <v:fill type="solid"/>
              </v:shape>
            </v:group>
            <v:group style="position:absolute;left:10341;top:7509;width:174;height:160" coordorigin="10341,7509" coordsize="174,160">
              <v:shape style="position:absolute;left:10341;top:7509;width:174;height:160" coordorigin="10341,7509" coordsize="174,160" path="m10341,7669l10514,7669,10514,7509,10341,7509,10341,766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09.913116pt;margin-top:117.895996pt;width:77.850pt;height:71.150pt;mso-position-horizontal-relative:page;mso-position-vertical-relative:page;z-index:-124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Poorly</w:t>
                  </w:r>
                </w:p>
                <w:p>
                  <w:pPr>
                    <w:pStyle w:val="BodyText"/>
                    <w:spacing w:line="349" w:lineRule="auto" w:before="133"/>
                    <w:ind w:left="20" w:right="54"/>
                    <w:jc w:val="left"/>
                  </w:pPr>
                  <w:r>
                    <w:rPr>
                      <w:spacing w:val="-1"/>
                    </w:rPr>
                    <w:t>Poorly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Adequately</w:t>
                  </w:r>
                </w:p>
                <w:p>
                  <w:pPr>
                    <w:pStyle w:val="BodyText"/>
                    <w:spacing w:line="240" w:lineRule="auto" w:before="2"/>
                    <w:ind w:left="20" w:right="0"/>
                    <w:jc w:val="left"/>
                  </w:pPr>
                  <w:r>
                    <w:rPr>
                      <w:spacing w:val="-1"/>
                    </w:rPr>
                    <w:t>Well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593109pt;margin-top:129.679993pt;width:31.65pt;height:59.4pt;mso-position-horizontal-relative:page;mso-position-vertical-relative:page;z-index:-124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Well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1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sz w:val="19"/>
          <w:szCs w:val="19"/>
        </w:rPr>
      </w:pPr>
    </w:p>
    <w:tbl>
      <w:tblPr>
        <w:tblW w:w="0" w:type="auto"/>
        <w:jc w:val="left"/>
        <w:tblInd w:w="13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426"/>
        <w:gridCol w:w="425"/>
        <w:gridCol w:w="425"/>
        <w:gridCol w:w="499"/>
        <w:gridCol w:w="353"/>
        <w:gridCol w:w="426"/>
      </w:tblGrid>
      <w:tr>
        <w:trPr>
          <w:trHeight w:val="784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76" w:lineRule="auto" w:before="57"/>
              <w:ind w:left="55" w:right="664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How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well</w:t>
            </w:r>
            <w:r>
              <w:rPr>
                <w:rFonts w:ascii="Verdana" w:hAnsi="Verdana" w:cs="Verdana" w:eastAsia="Verdana"/>
                <w:spacing w:val="-2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do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the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units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 you</w:t>
            </w:r>
            <w:r>
              <w:rPr>
                <w:rFonts w:ascii="Verdana" w:hAnsi="Verdana" w:cs="Verdana" w:eastAsia="Verdana"/>
                <w:spacing w:val="-2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coordinate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support</w:t>
            </w:r>
            <w:r>
              <w:rPr>
                <w:rFonts w:ascii="Verdana" w:hAnsi="Verdana" w:cs="Verdana" w:eastAsia="Verdana"/>
                <w:spacing w:val="-2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the</w:t>
            </w:r>
            <w:r>
              <w:rPr>
                <w:rFonts w:ascii="Verdana" w:hAnsi="Verdana" w:cs="Verdana" w:eastAsia="Verdana"/>
                <w:spacing w:val="48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development</w:t>
            </w:r>
            <w:r>
              <w:rPr>
                <w:rFonts w:ascii="Verdana" w:hAnsi="Verdana" w:cs="Verdana" w:eastAsia="Verdana"/>
                <w:spacing w:val="-2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of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 students’:</w:t>
            </w:r>
          </w:p>
        </w:tc>
        <w:tc>
          <w:tcPr>
            <w:tcW w:w="2553" w:type="dxa"/>
            <w:gridSpan w:val="6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/>
          </w:p>
        </w:tc>
      </w:tr>
      <w:tr>
        <w:trPr>
          <w:trHeight w:val="802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74" w:lineRule="auto" w:before="65"/>
              <w:ind w:left="55" w:right="621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11.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capacity for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social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interaction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across different</w:t>
            </w:r>
            <w:r>
              <w:rPr>
                <w:rFonts w:ascii="Verdana"/>
                <w:spacing w:val="5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cultural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groups?</w:t>
            </w:r>
          </w:p>
        </w:tc>
        <w:tc>
          <w:tcPr>
            <w:tcW w:w="426" w:type="dxa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single" w:sz="58" w:space="0" w:color="F2F2F2"/>
            </w:tcBorders>
            <w:shd w:val="clear" w:color="auto" w:fill="F2F2F2"/>
          </w:tcPr>
          <w:p>
            <w:pPr>
              <w:pStyle w:val="TableParagraph"/>
              <w:spacing w:line="240" w:lineRule="auto" w:before="65"/>
              <w:ind w:left="36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65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F2F2F2"/>
          </w:tcPr>
          <w:p>
            <w:pPr>
              <w:pStyle w:val="TableParagraph"/>
              <w:spacing w:line="240" w:lineRule="auto" w:before="65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99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65"/>
              <w:ind w:left="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353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F2F2F2"/>
            </w:tcBorders>
          </w:tcPr>
          <w:p>
            <w:pPr>
              <w:pStyle w:val="TableParagraph"/>
              <w:spacing w:line="240" w:lineRule="auto" w:before="65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426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30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65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795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40" w:lineRule="auto" w:before="77"/>
              <w:ind w:left="55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12.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ability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to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relate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to</w:t>
            </w:r>
            <w:r>
              <w:rPr>
                <w:rFonts w:ascii="Verdana"/>
                <w:spacing w:val="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and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collaborate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with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others?</w:t>
            </w:r>
          </w:p>
        </w:tc>
        <w:tc>
          <w:tcPr>
            <w:tcW w:w="426" w:type="dxa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single" w:sz="58" w:space="0" w:color="F2F2F2"/>
            </w:tcBorders>
            <w:shd w:val="clear" w:color="auto" w:fill="F2F2F2"/>
          </w:tcPr>
          <w:p>
            <w:pPr>
              <w:pStyle w:val="TableParagraph"/>
              <w:spacing w:line="240" w:lineRule="auto" w:before="77"/>
              <w:ind w:left="36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77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F2F2F2"/>
          </w:tcPr>
          <w:p>
            <w:pPr>
              <w:pStyle w:val="TableParagraph"/>
              <w:spacing w:line="240" w:lineRule="auto" w:before="77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99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77"/>
              <w:ind w:left="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353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F2F2F2"/>
            </w:tcBorders>
          </w:tcPr>
          <w:p>
            <w:pPr>
              <w:pStyle w:val="TableParagraph"/>
              <w:spacing w:line="240" w:lineRule="auto" w:before="77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426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30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77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813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40" w:lineRule="auto" w:before="93"/>
              <w:ind w:left="55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13.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appreciation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cultural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diversity?</w:t>
            </w:r>
          </w:p>
        </w:tc>
        <w:tc>
          <w:tcPr>
            <w:tcW w:w="426" w:type="dxa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single" w:sz="58" w:space="0" w:color="F2F2F2"/>
            </w:tcBorders>
            <w:shd w:val="clear" w:color="auto" w:fill="F2F2F2"/>
          </w:tcPr>
          <w:p>
            <w:pPr>
              <w:pStyle w:val="TableParagraph"/>
              <w:spacing w:line="240" w:lineRule="auto" w:before="93"/>
              <w:ind w:left="36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93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F2F2F2"/>
          </w:tcPr>
          <w:p>
            <w:pPr>
              <w:pStyle w:val="TableParagraph"/>
              <w:spacing w:line="240" w:lineRule="auto" w:before="93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99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93"/>
              <w:ind w:left="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353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F2F2F2"/>
            </w:tcBorders>
          </w:tcPr>
          <w:p>
            <w:pPr>
              <w:pStyle w:val="TableParagraph"/>
              <w:spacing w:line="240" w:lineRule="auto" w:before="93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426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30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93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426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40" w:lineRule="auto" w:before="94"/>
              <w:ind w:left="55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14.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understanding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</w:t>
            </w:r>
            <w:r>
              <w:rPr>
                <w:rFonts w:ascii="Verdana"/>
                <w:sz w:val="24"/>
              </w:rPr>
              <w:t>the </w:t>
            </w:r>
            <w:r>
              <w:rPr>
                <w:rFonts w:ascii="Verdana"/>
                <w:spacing w:val="-1"/>
                <w:sz w:val="24"/>
              </w:rPr>
              <w:t>interdependence</w:t>
            </w:r>
            <w:r>
              <w:rPr>
                <w:rFonts w:ascii="Verdana"/>
                <w:sz w:val="24"/>
              </w:rPr>
              <w:t> of</w:t>
            </w:r>
            <w:r>
              <w:rPr>
                <w:rFonts w:ascii="Verdana"/>
                <w:spacing w:val="-1"/>
                <w:sz w:val="24"/>
              </w:rPr>
              <w:t> global</w:t>
            </w:r>
          </w:p>
        </w:tc>
        <w:tc>
          <w:tcPr>
            <w:tcW w:w="426" w:type="dxa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single" w:sz="58" w:space="0" w:color="F2F2F2"/>
            </w:tcBorders>
            <w:shd w:val="clear" w:color="auto" w:fill="F2F2F2"/>
          </w:tcPr>
          <w:p>
            <w:pPr>
              <w:pStyle w:val="TableParagraph"/>
              <w:spacing w:line="240" w:lineRule="auto" w:before="94"/>
              <w:ind w:left="36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94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F2F2F2"/>
          </w:tcPr>
          <w:p>
            <w:pPr>
              <w:pStyle w:val="TableParagraph"/>
              <w:spacing w:line="240" w:lineRule="auto" w:before="94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99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94"/>
              <w:ind w:left="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353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F2F2F2"/>
            </w:tcBorders>
          </w:tcPr>
          <w:p>
            <w:pPr>
              <w:pStyle w:val="TableParagraph"/>
              <w:spacing w:line="240" w:lineRule="auto" w:before="94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426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30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94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407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pacing w:val="-1"/>
                <w:sz w:val="24"/>
              </w:rPr>
              <w:t>life</w:t>
            </w:r>
          </w:p>
        </w:tc>
        <w:tc>
          <w:tcPr>
            <w:tcW w:w="426" w:type="dxa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single" w:sz="58" w:space="0" w:color="F2F2F2"/>
            </w:tcBorders>
            <w:shd w:val="clear" w:color="auto" w:fill="F2F2F2"/>
          </w:tcPr>
          <w:p>
            <w:pPr/>
          </w:p>
        </w:tc>
        <w:tc>
          <w:tcPr>
            <w:tcW w:w="425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/>
          </w:p>
        </w:tc>
        <w:tc>
          <w:tcPr>
            <w:tcW w:w="425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F2F2F2"/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/>
          </w:p>
        </w:tc>
        <w:tc>
          <w:tcPr>
            <w:tcW w:w="353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F2F2F2"/>
            </w:tcBorders>
          </w:tcPr>
          <w:p>
            <w:pPr/>
          </w:p>
        </w:tc>
        <w:tc>
          <w:tcPr>
            <w:tcW w:w="426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30" w:space="0" w:color="EAF7FC"/>
            </w:tcBorders>
            <w:shd w:val="clear" w:color="auto" w:fill="EAF7FC"/>
          </w:tcPr>
          <w:p>
            <w:pPr/>
          </w:p>
        </w:tc>
      </w:tr>
      <w:tr>
        <w:trPr>
          <w:trHeight w:val="810" w:hRule="exact"/>
        </w:trPr>
        <w:tc>
          <w:tcPr>
            <w:tcW w:w="6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0" w:space="0" w:color="F2F2F2"/>
            </w:tcBorders>
          </w:tcPr>
          <w:p>
            <w:pPr>
              <w:pStyle w:val="TableParagraph"/>
              <w:spacing w:line="240" w:lineRule="auto" w:before="76"/>
              <w:ind w:left="55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15.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knowledge</w:t>
            </w:r>
            <w:r>
              <w:rPr>
                <w:rFonts w:ascii="Verdana"/>
                <w:sz w:val="24"/>
              </w:rPr>
              <w:t> of</w:t>
            </w:r>
            <w:r>
              <w:rPr>
                <w:rFonts w:ascii="Verdana"/>
                <w:spacing w:val="-1"/>
                <w:sz w:val="24"/>
              </w:rPr>
              <w:t> other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cultures?</w:t>
            </w:r>
          </w:p>
        </w:tc>
        <w:tc>
          <w:tcPr>
            <w:tcW w:w="426" w:type="dxa"/>
            <w:tcBorders>
              <w:top w:val="nil" w:sz="6" w:space="0" w:color="auto"/>
              <w:left w:val="single" w:sz="30" w:space="0" w:color="F2F2F2"/>
              <w:bottom w:val="nil" w:sz="6" w:space="0" w:color="auto"/>
              <w:right w:val="single" w:sz="58" w:space="0" w:color="F2F2F2"/>
            </w:tcBorders>
            <w:shd w:val="clear" w:color="auto" w:fill="F2F2F2"/>
          </w:tcPr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76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25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F2F2F2"/>
          </w:tcPr>
          <w:p>
            <w:pPr>
              <w:pStyle w:val="TableParagraph"/>
              <w:spacing w:line="240" w:lineRule="auto" w:before="76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99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76"/>
              <w:ind w:left="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353" w:type="dxa"/>
            <w:tcBorders>
              <w:top w:val="nil" w:sz="6" w:space="0" w:color="auto"/>
              <w:left w:val="single" w:sz="58" w:space="0" w:color="EAF7FC"/>
              <w:bottom w:val="nil" w:sz="6" w:space="0" w:color="auto"/>
              <w:right w:val="single" w:sz="58" w:space="0" w:color="F2F2F2"/>
            </w:tcBorders>
          </w:tcPr>
          <w:p>
            <w:pPr>
              <w:pStyle w:val="TableParagraph"/>
              <w:spacing w:line="240" w:lineRule="auto" w:before="76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426" w:type="dxa"/>
            <w:tcBorders>
              <w:top w:val="nil" w:sz="6" w:space="0" w:color="auto"/>
              <w:left w:val="single" w:sz="58" w:space="0" w:color="F2F2F2"/>
              <w:bottom w:val="nil" w:sz="6" w:space="0" w:color="auto"/>
              <w:right w:val="single" w:sz="30" w:space="0" w:color="EAF7FC"/>
            </w:tcBorders>
            <w:shd w:val="clear" w:color="auto" w:fill="EAF7FC"/>
          </w:tcPr>
          <w:p>
            <w:pPr>
              <w:pStyle w:val="TableParagraph"/>
              <w:spacing w:line="240" w:lineRule="auto" w:before="76"/>
              <w:ind w:left="-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sz w:val="20"/>
          <w:szCs w:val="20"/>
        </w:rPr>
      </w:pPr>
    </w:p>
    <w:p>
      <w:pPr>
        <w:pStyle w:val="BodyText"/>
        <w:spacing w:line="240" w:lineRule="auto" w:before="57"/>
        <w:ind w:left="1440" w:right="0"/>
        <w:jc w:val="left"/>
      </w:pPr>
      <w:r>
        <w:rPr/>
        <w:pict>
          <v:group style="position:absolute;margin-left:404.950012pt;margin-top:-108.975548pt;width:120.7pt;height:299.150pt;mso-position-horizontal-relative:page;mso-position-vertical-relative:paragraph;z-index:4672" coordorigin="8099,-2180" coordsize="2414,5983">
            <v:group style="position:absolute;left:8136;top:-2143;width:2;height:5909" coordorigin="8136,-2143" coordsize="2,5909">
              <v:shape style="position:absolute;left:8136;top:-2143;width:2;height:5909" coordorigin="8136,-2143" coordsize="0,5909" path="m8136,-2143l8136,3766e" filled="false" stroked="true" strokeweight="3.7pt" strokecolor="#f2f2f2">
                <v:path arrowok="t"/>
              </v:shape>
            </v:group>
            <v:group style="position:absolute;left:8172;top:-2143;width:356;height:2657" coordorigin="8172,-2143" coordsize="356,2657">
              <v:shape style="position:absolute;left:8172;top:-2143;width:356;height:2657" coordorigin="8172,-2143" coordsize="356,2657" path="m8172,514l8527,514,8527,-2143,8172,-2143,8172,514xe" filled="true" fillcolor="#f2f2f2" stroked="false">
                <v:path arrowok="t"/>
                <v:fill type="solid"/>
              </v:shape>
            </v:group>
            <v:group style="position:absolute;left:8563;top:-2143;width:2;height:5909" coordorigin="8563,-2143" coordsize="2,5909">
              <v:shape style="position:absolute;left:8563;top:-2143;width:2;height:5909" coordorigin="8563,-2143" coordsize="0,5909" path="m8563,-2143l8563,3766e" filled="false" stroked="true" strokeweight="3.7pt" strokecolor="#eaf7fc">
                <v:path arrowok="t"/>
              </v:shape>
            </v:group>
            <v:group style="position:absolute;left:8599;top:-2143;width:353;height:2657" coordorigin="8599,-2143" coordsize="353,2657">
              <v:shape style="position:absolute;left:8599;top:-2143;width:353;height:2657" coordorigin="8599,-2143" coordsize="353,2657" path="m8599,514l8952,514,8952,-2143,8599,-2143,8599,514xe" filled="true" fillcolor="#eaf7fc" stroked="false">
                <v:path arrowok="t"/>
                <v:fill type="solid"/>
              </v:shape>
            </v:group>
            <v:group style="position:absolute;left:8988;top:-2143;width:2;height:5909" coordorigin="8988,-2143" coordsize="2,5909">
              <v:shape style="position:absolute;left:8988;top:-2143;width:2;height:5909" coordorigin="8988,-2143" coordsize="0,5909" path="m8988,-2143l8988,3766e" filled="false" stroked="true" strokeweight="3.7pt" strokecolor="#f2f2f2">
                <v:path arrowok="t"/>
              </v:shape>
            </v:group>
            <v:group style="position:absolute;left:9024;top:-2143;width:353;height:2657" coordorigin="9024,-2143" coordsize="353,2657">
              <v:shape style="position:absolute;left:9024;top:-2143;width:353;height:2657" coordorigin="9024,-2143" coordsize="353,2657" path="m9024,514l9377,514,9377,-2143,9024,-2143,9024,514xe" filled="true" fillcolor="#f2f2f2" stroked="false">
                <v:path arrowok="t"/>
                <v:fill type="solid"/>
              </v:shape>
            </v:group>
            <v:group style="position:absolute;left:9413;top:-2143;width:2;height:5909" coordorigin="9413,-2143" coordsize="2,5909">
              <v:shape style="position:absolute;left:9413;top:-2143;width:2;height:5909" coordorigin="9413,-2143" coordsize="0,5909" path="m9413,-2143l9413,3766e" filled="false" stroked="true" strokeweight="3.7pt" strokecolor="#eaf7fc">
                <v:path arrowok="t"/>
              </v:shape>
            </v:group>
            <v:group style="position:absolute;left:9449;top:-2143;width:353;height:2657" coordorigin="9449,-2143" coordsize="353,2657">
              <v:shape style="position:absolute;left:9449;top:-2143;width:353;height:2657" coordorigin="9449,-2143" coordsize="353,2657" path="m9449,514l9802,514,9802,-2143,9449,-2143,9449,514xe" filled="true" fillcolor="#eaf7fc" stroked="false">
                <v:path arrowok="t"/>
                <v:fill type="solid"/>
              </v:shape>
            </v:group>
            <v:group style="position:absolute;left:9838;top:-2143;width:2;height:5909" coordorigin="9838,-2143" coordsize="2,5909">
              <v:shape style="position:absolute;left:9838;top:-2143;width:2;height:5909" coordorigin="9838,-2143" coordsize="0,5909" path="m9838,-2143l9838,3766e" filled="false" stroked="true" strokeweight="3.7pt" strokecolor="#f2f2f2">
                <v:path arrowok="t"/>
              </v:shape>
            </v:group>
            <v:group style="position:absolute;left:9874;top:-2143;width:281;height:2657" coordorigin="9874,-2143" coordsize="281,2657">
              <v:shape style="position:absolute;left:9874;top:-2143;width:281;height:2657" coordorigin="9874,-2143" coordsize="281,2657" path="m9874,514l10154,514,10154,-2143,9874,-2143,9874,514xe" filled="true" fillcolor="#f2f2f2" stroked="false">
                <v:path arrowok="t"/>
                <v:fill type="solid"/>
              </v:shape>
            </v:group>
            <v:group style="position:absolute;left:10190;top:-2143;width:2;height:5909" coordorigin="10190,-2143" coordsize="2,5909">
              <v:shape style="position:absolute;left:10190;top:-2143;width:2;height:5909" coordorigin="10190,-2143" coordsize="0,5909" path="m10190,-2143l10190,3766e" filled="false" stroked="true" strokeweight="3.7pt" strokecolor="#eaf7fc">
                <v:path arrowok="t"/>
              </v:shape>
            </v:group>
            <v:group style="position:absolute;left:10226;top:-2143;width:286;height:2657" coordorigin="10226,-2143" coordsize="286,2657">
              <v:shape style="position:absolute;left:10226;top:-2143;width:286;height:2657" coordorigin="10226,-2143" coordsize="286,2657" path="m10226,514l10512,514,10512,-2143,10226,-2143,10226,514xe" filled="true" fillcolor="#eaf7fc" stroked="false">
                <v:path arrowok="t"/>
                <v:fill type="solid"/>
              </v:shape>
            </v:group>
            <v:group style="position:absolute;left:8491;top:514;width:2;height:3252" coordorigin="8491,514" coordsize="2,3252">
              <v:shape style="position:absolute;left:8491;top:514;width:2;height:3252" coordorigin="8491,514" coordsize="0,3252" path="m8491,514l8491,3766e" filled="false" stroked="true" strokeweight="3.7pt" strokecolor="#f2f2f2">
                <v:path arrowok="t"/>
              </v:shape>
            </v:group>
            <v:group style="position:absolute;left:8172;top:514;width:284;height:334" coordorigin="8172,514" coordsize="284,334">
              <v:shape style="position:absolute;left:8172;top:514;width:284;height:334" coordorigin="8172,514" coordsize="284,334" path="m8172,848l8455,848,8455,514,8172,514,8172,848xe" filled="true" fillcolor="#f2f2f2" stroked="false">
                <v:path arrowok="t"/>
                <v:fill type="solid"/>
              </v:shape>
            </v:group>
            <v:group style="position:absolute;left:8172;top:848;width:284;height:478" coordorigin="8172,848" coordsize="284,478">
              <v:shape style="position:absolute;left:8172;top:848;width:284;height:478" coordorigin="8172,848" coordsize="284,478" path="m8172,1325l8455,1325,8455,848,8172,848,8172,1325xe" filled="true" fillcolor="#f2f2f2" stroked="false">
                <v:path arrowok="t"/>
                <v:fill type="solid"/>
              </v:shape>
            </v:group>
            <v:group style="position:absolute;left:8916;top:514;width:2;height:3252" coordorigin="8916,514" coordsize="2,3252">
              <v:shape style="position:absolute;left:8916;top:514;width:2;height:3252" coordorigin="8916,514" coordsize="0,3252" path="m8916,514l8916,3766e" filled="false" stroked="true" strokeweight="3.7pt" strokecolor="#eaf7fc">
                <v:path arrowok="t"/>
              </v:shape>
            </v:group>
            <v:group style="position:absolute;left:8599;top:514;width:281;height:334" coordorigin="8599,514" coordsize="281,334">
              <v:shape style="position:absolute;left:8599;top:514;width:281;height:334" coordorigin="8599,514" coordsize="281,334" path="m8599,848l8880,848,8880,514,8599,514,8599,848xe" filled="true" fillcolor="#eaf7fc" stroked="false">
                <v:path arrowok="t"/>
                <v:fill type="solid"/>
              </v:shape>
            </v:group>
            <v:group style="position:absolute;left:8599;top:848;width:281;height:478" coordorigin="8599,848" coordsize="281,478">
              <v:shape style="position:absolute;left:8599;top:848;width:281;height:478" coordorigin="8599,848" coordsize="281,478" path="m8599,1325l8880,1325,8880,848,8599,848,8599,1325xe" filled="true" fillcolor="#eaf7fc" stroked="false">
                <v:path arrowok="t"/>
                <v:fill type="solid"/>
              </v:shape>
            </v:group>
            <v:group style="position:absolute;left:9341;top:514;width:2;height:3252" coordorigin="9341,514" coordsize="2,3252">
              <v:shape style="position:absolute;left:9341;top:514;width:2;height:3252" coordorigin="9341,514" coordsize="0,3252" path="m9341,514l9341,3766e" filled="false" stroked="true" strokeweight="3.7pt" strokecolor="#f2f2f2">
                <v:path arrowok="t"/>
              </v:shape>
            </v:group>
            <v:group style="position:absolute;left:9024;top:514;width:281;height:334" coordorigin="9024,514" coordsize="281,334">
              <v:shape style="position:absolute;left:9024;top:514;width:281;height:334" coordorigin="9024,514" coordsize="281,334" path="m9024,848l9305,848,9305,514,9024,514,9024,848xe" filled="true" fillcolor="#f2f2f2" stroked="false">
                <v:path arrowok="t"/>
                <v:fill type="solid"/>
              </v:shape>
            </v:group>
            <v:group style="position:absolute;left:9024;top:848;width:281;height:478" coordorigin="9024,848" coordsize="281,478">
              <v:shape style="position:absolute;left:9024;top:848;width:281;height:478" coordorigin="9024,848" coordsize="281,478" path="m9024,1325l9305,1325,9305,848,9024,848,9024,1325xe" filled="true" fillcolor="#f2f2f2" stroked="false">
                <v:path arrowok="t"/>
                <v:fill type="solid"/>
              </v:shape>
            </v:group>
            <v:group style="position:absolute;left:9766;top:514;width:2;height:3252" coordorigin="9766,514" coordsize="2,3252">
              <v:shape style="position:absolute;left:9766;top:514;width:2;height:3252" coordorigin="9766,514" coordsize="0,3252" path="m9766,514l9766,3766e" filled="false" stroked="true" strokeweight="3.7pt" strokecolor="#eaf7fc">
                <v:path arrowok="t"/>
              </v:shape>
            </v:group>
            <v:group style="position:absolute;left:9449;top:514;width:281;height:334" coordorigin="9449,514" coordsize="281,334">
              <v:shape style="position:absolute;left:9449;top:514;width:281;height:334" coordorigin="9449,514" coordsize="281,334" path="m9449,848l9730,848,9730,514,9449,514,9449,848xe" filled="true" fillcolor="#eaf7fc" stroked="false">
                <v:path arrowok="t"/>
                <v:fill type="solid"/>
              </v:shape>
            </v:group>
            <v:group style="position:absolute;left:9449;top:848;width:281;height:478" coordorigin="9449,848" coordsize="281,478">
              <v:shape style="position:absolute;left:9449;top:848;width:281;height:478" coordorigin="9449,848" coordsize="281,478" path="m9449,1325l9730,1325,9730,848,9449,848,9449,1325xe" filled="true" fillcolor="#eaf7fc" stroked="false">
                <v:path arrowok="t"/>
                <v:fill type="solid"/>
              </v:shape>
            </v:group>
            <v:group style="position:absolute;left:10118;top:514;width:2;height:3252" coordorigin="10118,514" coordsize="2,3252">
              <v:shape style="position:absolute;left:10118;top:514;width:2;height:3252" coordorigin="10118,514" coordsize="0,3252" path="m10118,514l10118,3766e" filled="false" stroked="true" strokeweight="3.7pt" strokecolor="#f2f2f2">
                <v:path arrowok="t"/>
              </v:shape>
            </v:group>
            <v:group style="position:absolute;left:9874;top:514;width:209;height:334" coordorigin="9874,514" coordsize="209,334">
              <v:shape style="position:absolute;left:9874;top:514;width:209;height:334" coordorigin="9874,514" coordsize="209,334" path="m9874,848l10082,848,10082,514,9874,514,9874,848xe" filled="true" fillcolor="#f2f2f2" stroked="false">
                <v:path arrowok="t"/>
                <v:fill type="solid"/>
              </v:shape>
            </v:group>
            <v:group style="position:absolute;left:9874;top:848;width:209;height:478" coordorigin="9874,848" coordsize="209,478">
              <v:shape style="position:absolute;left:9874;top:848;width:209;height:478" coordorigin="9874,848" coordsize="209,478" path="m9874,1325l10082,1325,10082,848,9874,848,9874,1325xe" filled="true" fillcolor="#f2f2f2" stroked="false">
                <v:path arrowok="t"/>
                <v:fill type="solid"/>
              </v:shape>
            </v:group>
            <v:group style="position:absolute;left:10476;top:514;width:2;height:3252" coordorigin="10476,514" coordsize="2,3252">
              <v:shape style="position:absolute;left:10476;top:514;width:2;height:3252" coordorigin="10476,514" coordsize="0,3252" path="m10476,514l10476,3766e" filled="false" stroked="true" strokeweight="3.7pt" strokecolor="#eaf7fc">
                <v:path arrowok="t"/>
              </v:shape>
            </v:group>
            <v:group style="position:absolute;left:10226;top:514;width:214;height:334" coordorigin="10226,514" coordsize="214,334">
              <v:shape style="position:absolute;left:10226;top:514;width:214;height:334" coordorigin="10226,514" coordsize="214,334" path="m10226,848l10440,848,10440,514,10226,514,10226,848xe" filled="true" fillcolor="#eaf7fc" stroked="false">
                <v:path arrowok="t"/>
                <v:fill type="solid"/>
              </v:shape>
            </v:group>
            <v:group style="position:absolute;left:10226;top:848;width:214;height:478" coordorigin="10226,848" coordsize="214,478">
              <v:shape style="position:absolute;left:10226;top:848;width:214;height:478" coordorigin="10226,848" coordsize="214,478" path="m10226,1325l10440,1325,10440,848,10226,848,10226,1325xe" filled="true" fillcolor="#eaf7fc" stroked="false">
                <v:path arrowok="t"/>
                <v:fill type="solid"/>
              </v:shape>
            </v:group>
            <v:group style="position:absolute;left:8172;top:1325;width:284;height:336" coordorigin="8172,1325" coordsize="284,336">
              <v:shape style="position:absolute;left:8172;top:1325;width:284;height:336" coordorigin="8172,1325" coordsize="284,336" path="m8172,1661l8455,1661,8455,1325,8172,1325,8172,1661xe" filled="true" fillcolor="#f2f2f2" stroked="false">
                <v:path arrowok="t"/>
                <v:fill type="solid"/>
              </v:shape>
            </v:group>
            <v:group style="position:absolute;left:8172;top:1661;width:284;height:478" coordorigin="8172,1661" coordsize="284,478">
              <v:shape style="position:absolute;left:8172;top:1661;width:284;height:478" coordorigin="8172,1661" coordsize="284,478" path="m8172,2139l8455,2139,8455,1661,8172,1661,8172,2139xe" filled="true" fillcolor="#f2f2f2" stroked="false">
                <v:path arrowok="t"/>
                <v:fill type="solid"/>
              </v:shape>
            </v:group>
            <v:group style="position:absolute;left:8599;top:1325;width:281;height:336" coordorigin="8599,1325" coordsize="281,336">
              <v:shape style="position:absolute;left:8599;top:1325;width:281;height:336" coordorigin="8599,1325" coordsize="281,336" path="m8599,1661l8880,1661,8880,1325,8599,1325,8599,1661xe" filled="true" fillcolor="#eaf7fc" stroked="false">
                <v:path arrowok="t"/>
                <v:fill type="solid"/>
              </v:shape>
            </v:group>
            <v:group style="position:absolute;left:8599;top:1661;width:281;height:478" coordorigin="8599,1661" coordsize="281,478">
              <v:shape style="position:absolute;left:8599;top:1661;width:281;height:478" coordorigin="8599,1661" coordsize="281,478" path="m8599,2139l8880,2139,8880,1661,8599,1661,8599,2139xe" filled="true" fillcolor="#eaf7fc" stroked="false">
                <v:path arrowok="t"/>
                <v:fill type="solid"/>
              </v:shape>
            </v:group>
            <v:group style="position:absolute;left:9024;top:1325;width:281;height:336" coordorigin="9024,1325" coordsize="281,336">
              <v:shape style="position:absolute;left:9024;top:1325;width:281;height:336" coordorigin="9024,1325" coordsize="281,336" path="m9024,1661l9305,1661,9305,1325,9024,1325,9024,1661xe" filled="true" fillcolor="#f2f2f2" stroked="false">
                <v:path arrowok="t"/>
                <v:fill type="solid"/>
              </v:shape>
            </v:group>
            <v:group style="position:absolute;left:9024;top:1661;width:281;height:478" coordorigin="9024,1661" coordsize="281,478">
              <v:shape style="position:absolute;left:9024;top:1661;width:281;height:478" coordorigin="9024,1661" coordsize="281,478" path="m9024,2139l9305,2139,9305,1661,9024,1661,9024,2139xe" filled="true" fillcolor="#f2f2f2" stroked="false">
                <v:path arrowok="t"/>
                <v:fill type="solid"/>
              </v:shape>
            </v:group>
            <v:group style="position:absolute;left:9449;top:1325;width:281;height:336" coordorigin="9449,1325" coordsize="281,336">
              <v:shape style="position:absolute;left:9449;top:1325;width:281;height:336" coordorigin="9449,1325" coordsize="281,336" path="m9449,1661l9730,1661,9730,1325,9449,1325,9449,1661xe" filled="true" fillcolor="#eaf7fc" stroked="false">
                <v:path arrowok="t"/>
                <v:fill type="solid"/>
              </v:shape>
            </v:group>
            <v:group style="position:absolute;left:9449;top:1661;width:281;height:478" coordorigin="9449,1661" coordsize="281,478">
              <v:shape style="position:absolute;left:9449;top:1661;width:281;height:478" coordorigin="9449,1661" coordsize="281,478" path="m9449,2139l9730,2139,9730,1661,9449,1661,9449,2139xe" filled="true" fillcolor="#eaf7fc" stroked="false">
                <v:path arrowok="t"/>
                <v:fill type="solid"/>
              </v:shape>
            </v:group>
            <v:group style="position:absolute;left:9874;top:1325;width:209;height:336" coordorigin="9874,1325" coordsize="209,336">
              <v:shape style="position:absolute;left:9874;top:1325;width:209;height:336" coordorigin="9874,1325" coordsize="209,336" path="m9874,1661l10082,1661,10082,1325,9874,1325,9874,1661xe" filled="true" fillcolor="#f2f2f2" stroked="false">
                <v:path arrowok="t"/>
                <v:fill type="solid"/>
              </v:shape>
            </v:group>
            <v:group style="position:absolute;left:9874;top:1661;width:209;height:478" coordorigin="9874,1661" coordsize="209,478">
              <v:shape style="position:absolute;left:9874;top:1661;width:209;height:478" coordorigin="9874,1661" coordsize="209,478" path="m9874,2139l10082,2139,10082,1661,9874,1661,9874,2139xe" filled="true" fillcolor="#f2f2f2" stroked="false">
                <v:path arrowok="t"/>
                <v:fill type="solid"/>
              </v:shape>
            </v:group>
            <v:group style="position:absolute;left:10226;top:1325;width:214;height:336" coordorigin="10226,1325" coordsize="214,336">
              <v:shape style="position:absolute;left:10226;top:1325;width:214;height:336" coordorigin="10226,1325" coordsize="214,336" path="m10226,1661l10440,1661,10440,1325,10226,1325,10226,1661xe" filled="true" fillcolor="#eaf7fc" stroked="false">
                <v:path arrowok="t"/>
                <v:fill type="solid"/>
              </v:shape>
            </v:group>
            <v:group style="position:absolute;left:10226;top:1661;width:214;height:478" coordorigin="10226,1661" coordsize="214,478">
              <v:shape style="position:absolute;left:10226;top:1661;width:214;height:478" coordorigin="10226,1661" coordsize="214,478" path="m10226,2139l10440,2139,10440,1661,10226,1661,10226,2139xe" filled="true" fillcolor="#eaf7fc" stroked="false">
                <v:path arrowok="t"/>
                <v:fill type="solid"/>
              </v:shape>
            </v:group>
            <v:group style="position:absolute;left:8172;top:2139;width:284;height:336" coordorigin="8172,2139" coordsize="284,336">
              <v:shape style="position:absolute;left:8172;top:2139;width:284;height:336" coordorigin="8172,2139" coordsize="284,336" path="m8172,2475l8455,2475,8455,2139,8172,2139,8172,2475xe" filled="true" fillcolor="#f2f2f2" stroked="false">
                <v:path arrowok="t"/>
                <v:fill type="solid"/>
              </v:shape>
            </v:group>
            <v:group style="position:absolute;left:8172;top:2475;width:284;height:478" coordorigin="8172,2475" coordsize="284,478">
              <v:shape style="position:absolute;left:8172;top:2475;width:284;height:478" coordorigin="8172,2475" coordsize="284,478" path="m8172,2953l8455,2953,8455,2475,8172,2475,8172,2953xe" filled="true" fillcolor="#f2f2f2" stroked="false">
                <v:path arrowok="t"/>
                <v:fill type="solid"/>
              </v:shape>
            </v:group>
            <v:group style="position:absolute;left:8599;top:2139;width:281;height:336" coordorigin="8599,2139" coordsize="281,336">
              <v:shape style="position:absolute;left:8599;top:2139;width:281;height:336" coordorigin="8599,2139" coordsize="281,336" path="m8599,2475l8880,2475,8880,2139,8599,2139,8599,2475xe" filled="true" fillcolor="#eaf7fc" stroked="false">
                <v:path arrowok="t"/>
                <v:fill type="solid"/>
              </v:shape>
            </v:group>
            <v:group style="position:absolute;left:8599;top:2475;width:281;height:478" coordorigin="8599,2475" coordsize="281,478">
              <v:shape style="position:absolute;left:8599;top:2475;width:281;height:478" coordorigin="8599,2475" coordsize="281,478" path="m8599,2953l8880,2953,8880,2475,8599,2475,8599,2953xe" filled="true" fillcolor="#eaf7fc" stroked="false">
                <v:path arrowok="t"/>
                <v:fill type="solid"/>
              </v:shape>
            </v:group>
            <v:group style="position:absolute;left:9024;top:2139;width:281;height:336" coordorigin="9024,2139" coordsize="281,336">
              <v:shape style="position:absolute;left:9024;top:2139;width:281;height:336" coordorigin="9024,2139" coordsize="281,336" path="m9024,2475l9305,2475,9305,2139,9024,2139,9024,2475xe" filled="true" fillcolor="#f2f2f2" stroked="false">
                <v:path arrowok="t"/>
                <v:fill type="solid"/>
              </v:shape>
            </v:group>
            <v:group style="position:absolute;left:9024;top:2475;width:281;height:478" coordorigin="9024,2475" coordsize="281,478">
              <v:shape style="position:absolute;left:9024;top:2475;width:281;height:478" coordorigin="9024,2475" coordsize="281,478" path="m9024,2953l9305,2953,9305,2475,9024,2475,9024,2953xe" filled="true" fillcolor="#f2f2f2" stroked="false">
                <v:path arrowok="t"/>
                <v:fill type="solid"/>
              </v:shape>
            </v:group>
            <v:group style="position:absolute;left:9449;top:2139;width:281;height:336" coordorigin="9449,2139" coordsize="281,336">
              <v:shape style="position:absolute;left:9449;top:2139;width:281;height:336" coordorigin="9449,2139" coordsize="281,336" path="m9449,2475l9730,2475,9730,2139,9449,2139,9449,2475xe" filled="true" fillcolor="#eaf7fc" stroked="false">
                <v:path arrowok="t"/>
                <v:fill type="solid"/>
              </v:shape>
            </v:group>
            <v:group style="position:absolute;left:9449;top:2475;width:281;height:478" coordorigin="9449,2475" coordsize="281,478">
              <v:shape style="position:absolute;left:9449;top:2475;width:281;height:478" coordorigin="9449,2475" coordsize="281,478" path="m9449,2953l9730,2953,9730,2475,9449,2475,9449,2953xe" filled="true" fillcolor="#eaf7fc" stroked="false">
                <v:path arrowok="t"/>
                <v:fill type="solid"/>
              </v:shape>
            </v:group>
            <v:group style="position:absolute;left:9874;top:2139;width:209;height:336" coordorigin="9874,2139" coordsize="209,336">
              <v:shape style="position:absolute;left:9874;top:2139;width:209;height:336" coordorigin="9874,2139" coordsize="209,336" path="m9874,2475l10082,2475,10082,2139,9874,2139,9874,2475xe" filled="true" fillcolor="#f2f2f2" stroked="false">
                <v:path arrowok="t"/>
                <v:fill type="solid"/>
              </v:shape>
            </v:group>
            <v:group style="position:absolute;left:9874;top:2475;width:209;height:478" coordorigin="9874,2475" coordsize="209,478">
              <v:shape style="position:absolute;left:9874;top:2475;width:209;height:478" coordorigin="9874,2475" coordsize="209,478" path="m9874,2953l10082,2953,10082,2475,9874,2475,9874,2953xe" filled="true" fillcolor="#f2f2f2" stroked="false">
                <v:path arrowok="t"/>
                <v:fill type="solid"/>
              </v:shape>
            </v:group>
            <v:group style="position:absolute;left:10226;top:2139;width:214;height:336" coordorigin="10226,2139" coordsize="214,336">
              <v:shape style="position:absolute;left:10226;top:2139;width:214;height:336" coordorigin="10226,2139" coordsize="214,336" path="m10226,2475l10440,2475,10440,2139,10226,2139,10226,2475xe" filled="true" fillcolor="#eaf7fc" stroked="false">
                <v:path arrowok="t"/>
                <v:fill type="solid"/>
              </v:shape>
            </v:group>
            <v:group style="position:absolute;left:10226;top:2475;width:214;height:478" coordorigin="10226,2475" coordsize="214,478">
              <v:shape style="position:absolute;left:10226;top:2475;width:214;height:478" coordorigin="10226,2475" coordsize="214,478" path="m10226,2953l10440,2953,10440,2475,10226,2475,10226,2953xe" filled="true" fillcolor="#eaf7fc" stroked="false">
                <v:path arrowok="t"/>
                <v:fill type="solid"/>
              </v:shape>
            </v:group>
            <v:group style="position:absolute;left:8172;top:2953;width:284;height:336" coordorigin="8172,2953" coordsize="284,336">
              <v:shape style="position:absolute;left:8172;top:2953;width:284;height:336" coordorigin="8172,2953" coordsize="284,336" path="m8172,3289l8455,3289,8455,2953,8172,2953,8172,3289xe" filled="true" fillcolor="#f2f2f2" stroked="false">
                <v:path arrowok="t"/>
                <v:fill type="solid"/>
              </v:shape>
            </v:group>
            <v:group style="position:absolute;left:8172;top:3289;width:284;height:478" coordorigin="8172,3289" coordsize="284,478">
              <v:shape style="position:absolute;left:8172;top:3289;width:284;height:478" coordorigin="8172,3289" coordsize="284,478" path="m8172,3766l8455,3766,8455,3289,8172,3289,8172,3766xe" filled="true" fillcolor="#f2f2f2" stroked="false">
                <v:path arrowok="t"/>
                <v:fill type="solid"/>
              </v:shape>
            </v:group>
            <v:group style="position:absolute;left:8599;top:2953;width:281;height:336" coordorigin="8599,2953" coordsize="281,336">
              <v:shape style="position:absolute;left:8599;top:2953;width:281;height:336" coordorigin="8599,2953" coordsize="281,336" path="m8599,3289l8880,3289,8880,2953,8599,2953,8599,3289xe" filled="true" fillcolor="#eaf7fc" stroked="false">
                <v:path arrowok="t"/>
                <v:fill type="solid"/>
              </v:shape>
            </v:group>
            <v:group style="position:absolute;left:8599;top:3289;width:281;height:478" coordorigin="8599,3289" coordsize="281,478">
              <v:shape style="position:absolute;left:8599;top:3289;width:281;height:478" coordorigin="8599,3289" coordsize="281,478" path="m8599,3766l8880,3766,8880,3289,8599,3289,8599,3766xe" filled="true" fillcolor="#eaf7fc" stroked="false">
                <v:path arrowok="t"/>
                <v:fill type="solid"/>
              </v:shape>
            </v:group>
            <v:group style="position:absolute;left:9024;top:2953;width:281;height:336" coordorigin="9024,2953" coordsize="281,336">
              <v:shape style="position:absolute;left:9024;top:2953;width:281;height:336" coordorigin="9024,2953" coordsize="281,336" path="m9024,3289l9305,3289,9305,2953,9024,2953,9024,3289xe" filled="true" fillcolor="#f2f2f2" stroked="false">
                <v:path arrowok="t"/>
                <v:fill type="solid"/>
              </v:shape>
            </v:group>
            <v:group style="position:absolute;left:9024;top:3289;width:281;height:478" coordorigin="9024,3289" coordsize="281,478">
              <v:shape style="position:absolute;left:9024;top:3289;width:281;height:478" coordorigin="9024,3289" coordsize="281,478" path="m9024,3766l9305,3766,9305,3289,9024,3289,9024,3766xe" filled="true" fillcolor="#f2f2f2" stroked="false">
                <v:path arrowok="t"/>
                <v:fill type="solid"/>
              </v:shape>
            </v:group>
            <v:group style="position:absolute;left:9449;top:2953;width:281;height:336" coordorigin="9449,2953" coordsize="281,336">
              <v:shape style="position:absolute;left:9449;top:2953;width:281;height:336" coordorigin="9449,2953" coordsize="281,336" path="m9449,3289l9730,3289,9730,2953,9449,2953,9449,3289xe" filled="true" fillcolor="#eaf7fc" stroked="false">
                <v:path arrowok="t"/>
                <v:fill type="solid"/>
              </v:shape>
            </v:group>
            <v:group style="position:absolute;left:9449;top:3289;width:281;height:478" coordorigin="9449,3289" coordsize="281,478">
              <v:shape style="position:absolute;left:9449;top:3289;width:281;height:478" coordorigin="9449,3289" coordsize="281,478" path="m9449,3766l9730,3766,9730,3289,9449,3289,9449,3766xe" filled="true" fillcolor="#eaf7fc" stroked="false">
                <v:path arrowok="t"/>
                <v:fill type="solid"/>
              </v:shape>
            </v:group>
            <v:group style="position:absolute;left:9874;top:2953;width:209;height:336" coordorigin="9874,2953" coordsize="209,336">
              <v:shape style="position:absolute;left:9874;top:2953;width:209;height:336" coordorigin="9874,2953" coordsize="209,336" path="m9874,3289l10082,3289,10082,2953,9874,2953,9874,3289xe" filled="true" fillcolor="#f2f2f2" stroked="false">
                <v:path arrowok="t"/>
                <v:fill type="solid"/>
              </v:shape>
            </v:group>
            <v:group style="position:absolute;left:9874;top:3289;width:209;height:478" coordorigin="9874,3289" coordsize="209,478">
              <v:shape style="position:absolute;left:9874;top:3289;width:209;height:478" coordorigin="9874,3289" coordsize="209,478" path="m9874,3766l10082,3766,10082,3289,9874,3289,9874,3766xe" filled="true" fillcolor="#f2f2f2" stroked="false">
                <v:path arrowok="t"/>
                <v:fill type="solid"/>
              </v:shape>
            </v:group>
            <v:group style="position:absolute;left:10226;top:2953;width:214;height:336" coordorigin="10226,2953" coordsize="214,336">
              <v:shape style="position:absolute;left:10226;top:2953;width:214;height:336" coordorigin="10226,2953" coordsize="214,336" path="m10226,3289l10440,3289,10440,2953,10226,2953,10226,3289xe" filled="true" fillcolor="#eaf7fc" stroked="false">
                <v:path arrowok="t"/>
                <v:fill type="solid"/>
              </v:shape>
            </v:group>
            <v:group style="position:absolute;left:10226;top:3289;width:214;height:478" coordorigin="10226,3289" coordsize="214,478">
              <v:shape style="position:absolute;left:10226;top:3289;width:214;height:478" coordorigin="10226,3289" coordsize="214,478" path="m10226,3766l10440,3766,10440,3289,10226,3289,10226,3766xe" filled="true" fillcolor="#eaf7fc" stroked="false">
                <v:path arrowok="t"/>
                <v:fill type="solid"/>
              </v:shape>
            </v:group>
            <v:group style="position:absolute;left:8196;top:913;width:194;height:180" coordorigin="8196,913" coordsize="194,180">
              <v:shape style="position:absolute;left:8196;top:913;width:194;height:180" coordorigin="8196,913" coordsize="194,180" path="m8196,1093l8389,1093,8389,913,8196,913,8196,1093xe" filled="true" fillcolor="#ffffff" stroked="false">
                <v:path arrowok="t"/>
                <v:fill type="solid"/>
              </v:shape>
            </v:group>
            <v:group style="position:absolute;left:8206;top:923;width:174;height:160" coordorigin="8206,923" coordsize="174,160">
              <v:shape style="position:absolute;left:8206;top:923;width:174;height:160" coordorigin="8206,923" coordsize="174,160" path="m8206,1083l8379,1083,8379,923,8206,923,8206,1083xe" filled="false" stroked="true" strokeweight="1pt" strokecolor="#000000">
                <v:path arrowok="t"/>
              </v:shape>
            </v:group>
            <v:group style="position:absolute;left:8621;top:915;width:194;height:180" coordorigin="8621,915" coordsize="194,180">
              <v:shape style="position:absolute;left:8621;top:915;width:194;height:180" coordorigin="8621,915" coordsize="194,180" path="m8621,1095l8814,1095,8814,915,8621,915,8621,1095xe" filled="true" fillcolor="#ffffff" stroked="false">
                <v:path arrowok="t"/>
                <v:fill type="solid"/>
              </v:shape>
            </v:group>
            <v:group style="position:absolute;left:8631;top:925;width:174;height:160" coordorigin="8631,925" coordsize="174,160">
              <v:shape style="position:absolute;left:8631;top:925;width:174;height:160" coordorigin="8631,925" coordsize="174,160" path="m8631,1085l8804,1085,8804,925,8631,925,8631,1085xe" filled="false" stroked="true" strokeweight=".999954pt" strokecolor="#000000">
                <v:path arrowok="t"/>
              </v:shape>
            </v:group>
            <v:group style="position:absolute;left:9042;top:915;width:194;height:180" coordorigin="9042,915" coordsize="194,180">
              <v:shape style="position:absolute;left:9042;top:915;width:194;height:180" coordorigin="9042,915" coordsize="194,180" path="m9042,1095l9235,1095,9235,915,9042,915,9042,1095xe" filled="true" fillcolor="#ffffff" stroked="false">
                <v:path arrowok="t"/>
                <v:fill type="solid"/>
              </v:shape>
            </v:group>
            <v:group style="position:absolute;left:9052;top:925;width:174;height:160" coordorigin="9052,925" coordsize="174,160">
              <v:shape style="position:absolute;left:9052;top:925;width:174;height:160" coordorigin="9052,925" coordsize="174,160" path="m9052,1085l9225,1085,9225,925,9052,925,9052,1085xe" filled="false" stroked="true" strokeweight=".999954pt" strokecolor="#000000">
                <v:path arrowok="t"/>
              </v:shape>
            </v:group>
            <v:group style="position:absolute;left:9478;top:915;width:194;height:180" coordorigin="9478,915" coordsize="194,180">
              <v:shape style="position:absolute;left:9478;top:915;width:194;height:180" coordorigin="9478,915" coordsize="194,180" path="m9478,1095l9671,1095,9671,915,9478,915,9478,1095xe" filled="true" fillcolor="#ffffff" stroked="false">
                <v:path arrowok="t"/>
                <v:fill type="solid"/>
              </v:shape>
            </v:group>
            <v:group style="position:absolute;left:9488;top:925;width:174;height:160" coordorigin="9488,925" coordsize="174,160">
              <v:shape style="position:absolute;left:9488;top:925;width:174;height:160" coordorigin="9488,925" coordsize="174,160" path="m9488,1085l9661,1085,9661,925,9488,925,9488,1085xe" filled="false" stroked="true" strokeweight="1pt" strokecolor="#000000">
                <v:path arrowok="t"/>
              </v:shape>
            </v:group>
            <v:group style="position:absolute;left:9903;top:915;width:194;height:180" coordorigin="9903,915" coordsize="194,180">
              <v:shape style="position:absolute;left:9903;top:915;width:194;height:180" coordorigin="9903,915" coordsize="194,180" path="m9903,1095l10097,1095,10097,915,9903,915,9903,1095xe" filled="true" fillcolor="#ffffff" stroked="false">
                <v:path arrowok="t"/>
                <v:fill type="solid"/>
              </v:shape>
            </v:group>
            <v:group style="position:absolute;left:9913;top:925;width:174;height:160" coordorigin="9913,925" coordsize="174,160">
              <v:shape style="position:absolute;left:9913;top:925;width:174;height:160" coordorigin="9913,925" coordsize="174,160" path="m9913,1085l10087,1085,10087,925,9913,925,9913,1085xe" filled="false" stroked="true" strokeweight=".999954pt" strokecolor="#000000">
                <v:path arrowok="t"/>
              </v:shape>
            </v:group>
            <v:group style="position:absolute;left:10251;top:915;width:194;height:180" coordorigin="10251,915" coordsize="194,180">
              <v:shape style="position:absolute;left:10251;top:915;width:194;height:180" coordorigin="10251,915" coordsize="194,180" path="m10251,1095l10444,1095,10444,915,10251,915,10251,1095xe" filled="true" fillcolor="#ffffff" stroked="false">
                <v:path arrowok="t"/>
                <v:fill type="solid"/>
              </v:shape>
            </v:group>
            <v:group style="position:absolute;left:10261;top:925;width:174;height:160" coordorigin="10261,925" coordsize="174,160">
              <v:shape style="position:absolute;left:10261;top:925;width:174;height:160" coordorigin="10261,925" coordsize="174,160" path="m10261,1085l10434,1085,10434,925,10261,925,10261,1085xe" filled="false" stroked="true" strokeweight="1pt" strokecolor="#000000">
                <v:path arrowok="t"/>
              </v:shape>
            </v:group>
            <v:group style="position:absolute;left:8201;top:1727;width:194;height:180" coordorigin="8201,1727" coordsize="194,180">
              <v:shape style="position:absolute;left:8201;top:1727;width:194;height:180" coordorigin="8201,1727" coordsize="194,180" path="m8201,1907l8394,1907,8394,1727,8201,1727,8201,1907xe" filled="true" fillcolor="#ffffff" stroked="false">
                <v:path arrowok="t"/>
                <v:fill type="solid"/>
              </v:shape>
            </v:group>
            <v:group style="position:absolute;left:8211;top:1737;width:174;height:160" coordorigin="8211,1737" coordsize="174,160">
              <v:shape style="position:absolute;left:8211;top:1737;width:174;height:160" coordorigin="8211,1737" coordsize="174,160" path="m8211,1897l8384,1897,8384,1737,8211,1737,8211,1897xe" filled="false" stroked="true" strokeweight=".999954pt" strokecolor="#000000">
                <v:path arrowok="t"/>
              </v:shape>
            </v:group>
            <v:group style="position:absolute;left:8626;top:1729;width:194;height:180" coordorigin="8626,1729" coordsize="194,180">
              <v:shape style="position:absolute;left:8626;top:1729;width:194;height:180" coordorigin="8626,1729" coordsize="194,180" path="m8626,1909l8819,1909,8819,1729,8626,1729,8626,1909xe" filled="true" fillcolor="#ffffff" stroked="false">
                <v:path arrowok="t"/>
                <v:fill type="solid"/>
              </v:shape>
            </v:group>
            <v:group style="position:absolute;left:8636;top:1739;width:174;height:160" coordorigin="8636,1739" coordsize="174,160">
              <v:shape style="position:absolute;left:8636;top:1739;width:174;height:160" coordorigin="8636,1739" coordsize="174,160" path="m8636,1899l8809,1899,8809,1739,8636,1739,8636,1899xe" filled="false" stroked="true" strokeweight="1pt" strokecolor="#000000">
                <v:path arrowok="t"/>
              </v:shape>
            </v:group>
            <v:group style="position:absolute;left:9047;top:1729;width:194;height:180" coordorigin="9047,1729" coordsize="194,180">
              <v:shape style="position:absolute;left:9047;top:1729;width:194;height:180" coordorigin="9047,1729" coordsize="194,180" path="m9047,1909l9240,1909,9240,1729,9047,1729,9047,1909xe" filled="true" fillcolor="#ffffff" stroked="false">
                <v:path arrowok="t"/>
                <v:fill type="solid"/>
              </v:shape>
            </v:group>
            <v:group style="position:absolute;left:9057;top:1739;width:174;height:160" coordorigin="9057,1739" coordsize="174,160">
              <v:shape style="position:absolute;left:9057;top:1739;width:174;height:160" coordorigin="9057,1739" coordsize="174,160" path="m9057,1899l9230,1899,9230,1739,9057,1739,9057,1899xe" filled="false" stroked="true" strokeweight="1pt" strokecolor="#000000">
                <v:path arrowok="t"/>
              </v:shape>
            </v:group>
            <v:group style="position:absolute;left:9483;top:1729;width:194;height:180" coordorigin="9483,1729" coordsize="194,180">
              <v:shape style="position:absolute;left:9483;top:1729;width:194;height:180" coordorigin="9483,1729" coordsize="194,180" path="m9483,1909l9677,1909,9677,1729,9483,1729,9483,1909xe" filled="true" fillcolor="#ffffff" stroked="false">
                <v:path arrowok="t"/>
                <v:fill type="solid"/>
              </v:shape>
            </v:group>
            <v:group style="position:absolute;left:9493;top:1739;width:174;height:160" coordorigin="9493,1739" coordsize="174,160">
              <v:shape style="position:absolute;left:9493;top:1739;width:174;height:160" coordorigin="9493,1739" coordsize="174,160" path="m9493,1899l9667,1899,9667,1739,9493,1739,9493,1899xe" filled="false" stroked="true" strokeweight=".999954pt" strokecolor="#000000">
                <v:path arrowok="t"/>
              </v:shape>
            </v:group>
            <v:group style="position:absolute;left:9909;top:1729;width:194;height:180" coordorigin="9909,1729" coordsize="194,180">
              <v:shape style="position:absolute;left:9909;top:1729;width:194;height:180" coordorigin="9909,1729" coordsize="194,180" path="m9909,1909l10102,1909,10102,1729,9909,1729,9909,1909xe" filled="true" fillcolor="#ffffff" stroked="false">
                <v:path arrowok="t"/>
                <v:fill type="solid"/>
              </v:shape>
            </v:group>
            <v:group style="position:absolute;left:9919;top:1739;width:174;height:160" coordorigin="9919,1739" coordsize="174,160">
              <v:shape style="position:absolute;left:9919;top:1739;width:174;height:160" coordorigin="9919,1739" coordsize="174,160" path="m9919,1899l10092,1899,10092,1739,9919,1739,9919,1899xe" filled="false" stroked="true" strokeweight="1pt" strokecolor="#000000">
                <v:path arrowok="t"/>
              </v:shape>
            </v:group>
            <v:group style="position:absolute;left:10256;top:1729;width:194;height:180" coordorigin="10256,1729" coordsize="194,180">
              <v:shape style="position:absolute;left:10256;top:1729;width:194;height:180" coordorigin="10256,1729" coordsize="194,180" path="m10256,1909l10449,1909,10449,1729,10256,1729,10256,1909xe" filled="true" fillcolor="#ffffff" stroked="false">
                <v:path arrowok="t"/>
                <v:fill type="solid"/>
              </v:shape>
            </v:group>
            <v:group style="position:absolute;left:10266;top:1739;width:174;height:160" coordorigin="10266,1739" coordsize="174,160">
              <v:shape style="position:absolute;left:10266;top:1739;width:174;height:160" coordorigin="10266,1739" coordsize="174,160" path="m10266,1899l10439,1899,10439,1739,10266,1739,10266,1899xe" filled="false" stroked="true" strokeweight=".999954pt" strokecolor="#000000">
                <v:path arrowok="t"/>
              </v:shape>
            </v:group>
            <v:group style="position:absolute;left:8201;top:2539;width:194;height:180" coordorigin="8201,2539" coordsize="194,180">
              <v:shape style="position:absolute;left:8201;top:2539;width:194;height:180" coordorigin="8201,2539" coordsize="194,180" path="m8201,2719l8394,2719,8394,2539,8201,2539,8201,2719xe" filled="true" fillcolor="#ffffff" stroked="false">
                <v:path arrowok="t"/>
                <v:fill type="solid"/>
              </v:shape>
            </v:group>
            <v:group style="position:absolute;left:8211;top:2549;width:174;height:160" coordorigin="8211,2549" coordsize="174,160">
              <v:shape style="position:absolute;left:8211;top:2549;width:174;height:160" coordorigin="8211,2549" coordsize="174,160" path="m8211,2709l8384,2709,8384,2549,8211,2549,8211,2709xe" filled="false" stroked="true" strokeweight=".999954pt" strokecolor="#000000">
                <v:path arrowok="t"/>
              </v:shape>
            </v:group>
            <v:group style="position:absolute;left:8626;top:2541;width:194;height:180" coordorigin="8626,2541" coordsize="194,180">
              <v:shape style="position:absolute;left:8626;top:2541;width:194;height:180" coordorigin="8626,2541" coordsize="194,180" path="m8626,2721l8819,2721,8819,2541,8626,2541,8626,2721xe" filled="true" fillcolor="#ffffff" stroked="false">
                <v:path arrowok="t"/>
                <v:fill type="solid"/>
              </v:shape>
            </v:group>
            <v:group style="position:absolute;left:8636;top:2551;width:174;height:160" coordorigin="8636,2551" coordsize="174,160">
              <v:shape style="position:absolute;left:8636;top:2551;width:174;height:160" coordorigin="8636,2551" coordsize="174,160" path="m8636,2711l8809,2711,8809,2551,8636,2551,8636,2711xe" filled="false" stroked="true" strokeweight="1pt" strokecolor="#000000">
                <v:path arrowok="t"/>
              </v:shape>
            </v:group>
            <v:group style="position:absolute;left:9047;top:2541;width:194;height:180" coordorigin="9047,2541" coordsize="194,180">
              <v:shape style="position:absolute;left:9047;top:2541;width:194;height:180" coordorigin="9047,2541" coordsize="194,180" path="m9047,2721l9240,2721,9240,2541,9047,2541,9047,2721xe" filled="true" fillcolor="#ffffff" stroked="false">
                <v:path arrowok="t"/>
                <v:fill type="solid"/>
              </v:shape>
            </v:group>
            <v:group style="position:absolute;left:9057;top:2551;width:174;height:160" coordorigin="9057,2551" coordsize="174,160">
              <v:shape style="position:absolute;left:9057;top:2551;width:174;height:160" coordorigin="9057,2551" coordsize="174,160" path="m9057,2711l9230,2711,9230,2551,9057,2551,9057,2711xe" filled="false" stroked="true" strokeweight="1pt" strokecolor="#000000">
                <v:path arrowok="t"/>
              </v:shape>
            </v:group>
            <v:group style="position:absolute;left:9483;top:2541;width:194;height:180" coordorigin="9483,2541" coordsize="194,180">
              <v:shape style="position:absolute;left:9483;top:2541;width:194;height:180" coordorigin="9483,2541" coordsize="194,180" path="m9483,2721l9677,2721,9677,2541,9483,2541,9483,2721xe" filled="true" fillcolor="#ffffff" stroked="false">
                <v:path arrowok="t"/>
                <v:fill type="solid"/>
              </v:shape>
            </v:group>
            <v:group style="position:absolute;left:9493;top:2551;width:174;height:160" coordorigin="9493,2551" coordsize="174,160">
              <v:shape style="position:absolute;left:9493;top:2551;width:174;height:160" coordorigin="9493,2551" coordsize="174,160" path="m9493,2711l9667,2711,9667,2551,9493,2551,9493,2711xe" filled="false" stroked="true" strokeweight=".999954pt" strokecolor="#000000">
                <v:path arrowok="t"/>
              </v:shape>
            </v:group>
            <v:group style="position:absolute;left:9909;top:2541;width:194;height:180" coordorigin="9909,2541" coordsize="194,180">
              <v:shape style="position:absolute;left:9909;top:2541;width:194;height:180" coordorigin="9909,2541" coordsize="194,180" path="m9909,2721l10102,2721,10102,2541,9909,2541,9909,2721xe" filled="true" fillcolor="#ffffff" stroked="false">
                <v:path arrowok="t"/>
                <v:fill type="solid"/>
              </v:shape>
            </v:group>
            <v:group style="position:absolute;left:9919;top:2551;width:174;height:160" coordorigin="9919,2551" coordsize="174,160">
              <v:shape style="position:absolute;left:9919;top:2551;width:174;height:160" coordorigin="9919,2551" coordsize="174,160" path="m9919,2711l10092,2711,10092,2551,9919,2551,9919,2711xe" filled="false" stroked="true" strokeweight="1pt" strokecolor="#000000">
                <v:path arrowok="t"/>
              </v:shape>
            </v:group>
            <v:group style="position:absolute;left:10256;top:2541;width:194;height:180" coordorigin="10256,2541" coordsize="194,180">
              <v:shape style="position:absolute;left:10256;top:2541;width:194;height:180" coordorigin="10256,2541" coordsize="194,180" path="m10256,2721l10449,2721,10449,2541,10256,2541,10256,2721xe" filled="true" fillcolor="#ffffff" stroked="false">
                <v:path arrowok="t"/>
                <v:fill type="solid"/>
              </v:shape>
            </v:group>
            <v:group style="position:absolute;left:10266;top:2551;width:174;height:160" coordorigin="10266,2551" coordsize="174,160">
              <v:shape style="position:absolute;left:10266;top:2551;width:174;height:160" coordorigin="10266,2551" coordsize="174,160" path="m10266,2711l10439,2711,10439,2551,10266,2551,10266,2711xe" filled="false" stroked="true" strokeweight=".999954pt" strokecolor="#000000">
                <v:path arrowok="t"/>
              </v:shape>
            </v:group>
            <v:group style="position:absolute;left:8198;top:3352;width:194;height:180" coordorigin="8198,3352" coordsize="194,180">
              <v:shape style="position:absolute;left:8198;top:3352;width:194;height:180" coordorigin="8198,3352" coordsize="194,180" path="m8198,3532l8391,3532,8391,3352,8198,3352,8198,3532xe" filled="true" fillcolor="#ffffff" stroked="false">
                <v:path arrowok="t"/>
                <v:fill type="solid"/>
              </v:shape>
            </v:group>
            <v:group style="position:absolute;left:8208;top:3362;width:174;height:160" coordorigin="8208,3362" coordsize="174,160">
              <v:shape style="position:absolute;left:8208;top:3362;width:174;height:160" coordorigin="8208,3362" coordsize="174,160" path="m8208,3522l8381,3522,8381,3362,8208,3362,8208,3522xe" filled="false" stroked="true" strokeweight="1pt" strokecolor="#000000">
                <v:path arrowok="t"/>
              </v:shape>
            </v:group>
            <v:group style="position:absolute;left:8623;top:3354;width:194;height:180" coordorigin="8623,3354" coordsize="194,180">
              <v:shape style="position:absolute;left:8623;top:3354;width:194;height:180" coordorigin="8623,3354" coordsize="194,180" path="m8623,3534l8817,3534,8817,3354,8623,3354,8623,3534xe" filled="true" fillcolor="#ffffff" stroked="false">
                <v:path arrowok="t"/>
                <v:fill type="solid"/>
              </v:shape>
            </v:group>
            <v:group style="position:absolute;left:8633;top:3364;width:174;height:160" coordorigin="8633,3364" coordsize="174,160">
              <v:shape style="position:absolute;left:8633;top:3364;width:174;height:160" coordorigin="8633,3364" coordsize="174,160" path="m8633,3524l8807,3524,8807,3364,8633,3364,8633,3524xe" filled="false" stroked="true" strokeweight=".999954pt" strokecolor="#000000">
                <v:path arrowok="t"/>
              </v:shape>
            </v:group>
            <v:group style="position:absolute;left:9044;top:3354;width:194;height:180" coordorigin="9044,3354" coordsize="194,180">
              <v:shape style="position:absolute;left:9044;top:3354;width:194;height:180" coordorigin="9044,3354" coordsize="194,180" path="m9044,3534l9237,3534,9237,3354,9044,3354,9044,3534xe" filled="true" fillcolor="#ffffff" stroked="false">
                <v:path arrowok="t"/>
                <v:fill type="solid"/>
              </v:shape>
            </v:group>
            <v:group style="position:absolute;left:9054;top:3364;width:174;height:160" coordorigin="9054,3364" coordsize="174,160">
              <v:shape style="position:absolute;left:9054;top:3364;width:174;height:160" coordorigin="9054,3364" coordsize="174,160" path="m9054,3524l9227,3524,9227,3364,9054,3364,9054,3524xe" filled="false" stroked="true" strokeweight=".999954pt" strokecolor="#000000">
                <v:path arrowok="t"/>
              </v:shape>
            </v:group>
            <v:group style="position:absolute;left:9481;top:3354;width:194;height:180" coordorigin="9481,3354" coordsize="194,180">
              <v:shape style="position:absolute;left:9481;top:3354;width:194;height:180" coordorigin="9481,3354" coordsize="194,180" path="m9481,3534l9674,3534,9674,3354,9481,3354,9481,3534xe" filled="true" fillcolor="#ffffff" stroked="false">
                <v:path arrowok="t"/>
                <v:fill type="solid"/>
              </v:shape>
            </v:group>
            <v:group style="position:absolute;left:9491;top:3364;width:174;height:160" coordorigin="9491,3364" coordsize="174,160">
              <v:shape style="position:absolute;left:9491;top:3364;width:174;height:160" coordorigin="9491,3364" coordsize="174,160" path="m9491,3524l9664,3524,9664,3364,9491,3364,9491,3524xe" filled="false" stroked="true" strokeweight="1pt" strokecolor="#000000">
                <v:path arrowok="t"/>
              </v:shape>
            </v:group>
            <v:group style="position:absolute;left:9906;top:3354;width:194;height:180" coordorigin="9906,3354" coordsize="194,180">
              <v:shape style="position:absolute;left:9906;top:3354;width:194;height:180" coordorigin="9906,3354" coordsize="194,180" path="m9906,3534l10099,3534,10099,3354,9906,3354,9906,3534xe" filled="true" fillcolor="#ffffff" stroked="false">
                <v:path arrowok="t"/>
                <v:fill type="solid"/>
              </v:shape>
            </v:group>
            <v:group style="position:absolute;left:9916;top:3364;width:174;height:160" coordorigin="9916,3364" coordsize="174,160">
              <v:shape style="position:absolute;left:9916;top:3364;width:174;height:160" coordorigin="9916,3364" coordsize="174,160" path="m9916,3524l10089,3524,10089,3364,9916,3364,9916,3524xe" filled="false" stroked="true" strokeweight=".999954pt" strokecolor="#000000">
                <v:path arrowok="t"/>
              </v:shape>
            </v:group>
            <v:group style="position:absolute;left:10253;top:3354;width:194;height:180" coordorigin="10253,3354" coordsize="194,180">
              <v:shape style="position:absolute;left:10253;top:3354;width:194;height:180" coordorigin="10253,3354" coordsize="194,180" path="m10253,3534l10446,3534,10446,3354,10253,3354,10253,3534xe" filled="true" fillcolor="#ffffff" stroked="false">
                <v:path arrowok="t"/>
                <v:fill type="solid"/>
              </v:shape>
            </v:group>
            <v:group style="position:absolute;left:10263;top:3364;width:174;height:160" coordorigin="10263,3364" coordsize="174,160">
              <v:shape style="position:absolute;left:10263;top:3364;width:174;height:160" coordorigin="10263,3364" coordsize="174,160" path="m10263,3524l10436,3524,10436,3364,10263,3364,10263,3524xe" filled="false" stroked="true" strokeweight="1pt" strokecolor="#000000">
                <v:path arrowok="t"/>
              </v:shape>
              <v:shape style="position:absolute;left:8172;top:556;width:2186;height:240" type="#_x0000_t202" filled="false" stroked="false">
                <v:textbox inset="0,0,0,0">
                  <w:txbxContent>
                    <w:p>
                      <w:pPr>
                        <w:tabs>
                          <w:tab w:pos="427" w:val="left" w:leader="none"/>
                          <w:tab w:pos="851" w:val="left" w:leader="none"/>
                          <w:tab w:pos="1276" w:val="left" w:leader="none"/>
                          <w:tab w:pos="1701" w:val="left" w:leader="none"/>
                          <w:tab w:pos="205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2;top:1367;width:2186;height:240" type="#_x0000_t202" filled="false" stroked="false">
                <v:textbox inset="0,0,0,0">
                  <w:txbxContent>
                    <w:p>
                      <w:pPr>
                        <w:tabs>
                          <w:tab w:pos="427" w:val="left" w:leader="none"/>
                          <w:tab w:pos="851" w:val="left" w:leader="none"/>
                          <w:tab w:pos="1276" w:val="left" w:leader="none"/>
                          <w:tab w:pos="1701" w:val="left" w:leader="none"/>
                          <w:tab w:pos="205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2;top:2181;width:2186;height:240" type="#_x0000_t202" filled="false" stroked="false">
                <v:textbox inset="0,0,0,0">
                  <w:txbxContent>
                    <w:p>
                      <w:pPr>
                        <w:tabs>
                          <w:tab w:pos="427" w:val="left" w:leader="none"/>
                          <w:tab w:pos="851" w:val="left" w:leader="none"/>
                          <w:tab w:pos="1276" w:val="left" w:leader="none"/>
                          <w:tab w:pos="1701" w:val="left" w:leader="none"/>
                          <w:tab w:pos="205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2;top:2994;width:2186;height:240" type="#_x0000_t202" filled="false" stroked="false">
                <v:textbox inset="0,0,0,0">
                  <w:txbxContent>
                    <w:p>
                      <w:pPr>
                        <w:tabs>
                          <w:tab w:pos="427" w:val="left" w:leader="none"/>
                          <w:tab w:pos="851" w:val="left" w:leader="none"/>
                          <w:tab w:pos="1276" w:val="left" w:leader="none"/>
                          <w:tab w:pos="1701" w:val="left" w:leader="none"/>
                          <w:tab w:pos="205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9.793121pt;margin-top:-99.893547pt;width:116.75pt;height:122.45pt;mso-position-horizontal-relative:page;mso-position-vertical-relative:paragraph;z-index:46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349" w:lineRule="auto" w:before="135"/>
                    <w:ind w:left="20" w:right="18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  <w:p>
                  <w:pPr>
                    <w:pStyle w:val="BodyText"/>
                    <w:spacing w:line="220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coordinate,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extent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you:</w:t>
      </w:r>
      <w:r>
        <w:rPr/>
      </w:r>
    </w:p>
    <w:p>
      <w:pPr>
        <w:pStyle w:val="BodyText"/>
        <w:numPr>
          <w:ilvl w:val="0"/>
          <w:numId w:val="4"/>
        </w:numPr>
        <w:tabs>
          <w:tab w:pos="1952" w:val="left" w:leader="none"/>
        </w:tabs>
        <w:spacing w:line="274" w:lineRule="auto" w:before="164" w:after="0"/>
        <w:ind w:left="1440" w:right="5265" w:firstLine="0"/>
        <w:jc w:val="left"/>
      </w:pPr>
      <w:r>
        <w:rPr/>
        <w:pict>
          <v:shape style="position:absolute;margin-left:408.600006pt;margin-top:26.751949pt;width:12pt;height:12pt;mso-position-horizontal-relative:page;mso-position-vertical-relative:paragraph;z-index:-125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6.751949pt;width:12pt;height:12pt;mso-position-horizontal-relative:page;mso-position-vertical-relative:paragraph;z-index:-125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6.751949pt;width:12pt;height:12pt;mso-position-horizontal-relative:page;mso-position-vertical-relative:paragraph;z-index:-125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26.751949pt;width:12pt;height:12pt;mso-position-horizontal-relative:page;mso-position-vertical-relative:paragraph;z-index:-125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6.751949pt;width:12pt;height:12pt;mso-position-horizontal-relative:page;mso-position-vertical-relative:paragraph;z-index:-125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6.751949pt;width:12pt;height:12pt;mso-position-horizontal-relative:page;mso-position-vertical-relative:paragraph;z-index:-125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encompass </w:t>
      </w:r>
      <w:r>
        <w:rPr/>
        <w:t>a</w:t>
      </w:r>
      <w:r>
        <w:rPr>
          <w:spacing w:val="-1"/>
        </w:rPr>
        <w:t> broad</w:t>
      </w:r>
      <w:r>
        <w:rPr>
          <w:spacing w:val="1"/>
        </w:rPr>
        <w:t> </w:t>
      </w:r>
      <w:r>
        <w:rPr>
          <w:spacing w:val="-1"/>
        </w:rPr>
        <w:t>range</w:t>
      </w:r>
      <w:r>
        <w:rPr/>
        <w:t> of</w:t>
      </w:r>
      <w:r>
        <w:rPr>
          <w:spacing w:val="-1"/>
        </w:rPr>
        <w:t> knowledges,</w:t>
      </w:r>
      <w:r>
        <w:rPr>
          <w:spacing w:val="31"/>
        </w:rPr>
        <w:t> </w:t>
      </w:r>
      <w:r>
        <w:rPr>
          <w:spacing w:val="-1"/>
        </w:rPr>
        <w:t>experiences and</w:t>
      </w:r>
      <w:r>
        <w:rPr>
          <w:spacing w:val="-2"/>
        </w:rPr>
        <w:t> </w:t>
      </w:r>
      <w:r>
        <w:rPr>
          <w:spacing w:val="-1"/>
        </w:rPr>
        <w:t>processes?</w:t>
      </w:r>
      <w:r>
        <w:rPr/>
      </w:r>
    </w:p>
    <w:p>
      <w:pPr>
        <w:pStyle w:val="BodyText"/>
        <w:numPr>
          <w:ilvl w:val="0"/>
          <w:numId w:val="4"/>
        </w:numPr>
        <w:tabs>
          <w:tab w:pos="1952" w:val="left" w:leader="none"/>
        </w:tabs>
        <w:spacing w:line="276" w:lineRule="auto" w:before="144" w:after="0"/>
        <w:ind w:left="1440" w:right="5054" w:firstLine="0"/>
        <w:jc w:val="left"/>
      </w:pPr>
      <w:r>
        <w:rPr/>
        <w:pict>
          <v:shape style="position:absolute;margin-left:408.600006pt;margin-top:25.871952pt;width:12pt;height:12pt;mso-position-horizontal-relative:page;mso-position-vertical-relative:paragraph;z-index:-125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871952pt;width:12pt;height:12pt;mso-position-horizontal-relative:page;mso-position-vertical-relative:paragraph;z-index:-125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871952pt;width:12pt;height:12pt;mso-position-horizontal-relative:page;mso-position-vertical-relative:paragraph;z-index:-125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25.871952pt;width:12pt;height:12pt;mso-position-horizontal-relative:page;mso-position-vertical-relative:paragraph;z-index:-125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5.871952pt;width:12pt;height:12pt;mso-position-horizontal-relative:page;mso-position-vertical-relative:paragraph;z-index:-125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5.871952pt;width:12pt;height:12pt;mso-position-horizontal-relative:page;mso-position-vertical-relative:paragraph;z-index:-124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encourage</w:t>
      </w:r>
      <w:r>
        <w:rPr/>
        <w:t> </w:t>
      </w:r>
      <w:r>
        <w:rPr>
          <w:spacing w:val="-1"/>
        </w:rPr>
        <w:t>critical</w:t>
      </w:r>
      <w:r>
        <w:rPr>
          <w:spacing w:val="-2"/>
        </w:rPr>
        <w:t> </w:t>
      </w:r>
      <w:r>
        <w:rPr>
          <w:spacing w:val="-1"/>
        </w:rPr>
        <w:t>evaluation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cultural</w:t>
      </w:r>
      <w:r>
        <w:rPr>
          <w:spacing w:val="41"/>
        </w:rPr>
        <w:t> </w:t>
      </w:r>
      <w:r>
        <w:rPr>
          <w:spacing w:val="-1"/>
        </w:rPr>
        <w:t>foundations </w:t>
      </w:r>
      <w:r>
        <w:rPr/>
        <w:t>of</w:t>
      </w:r>
      <w:r>
        <w:rPr>
          <w:spacing w:val="-1"/>
        </w:rPr>
        <w:t> knowledge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2"/>
        </w:rPr>
        <w:t> </w:t>
      </w:r>
      <w:r>
        <w:rPr>
          <w:spacing w:val="-1"/>
        </w:rPr>
        <w:t>discipline?</w:t>
      </w:r>
    </w:p>
    <w:p>
      <w:pPr>
        <w:pStyle w:val="BodyText"/>
        <w:numPr>
          <w:ilvl w:val="0"/>
          <w:numId w:val="5"/>
        </w:numPr>
        <w:tabs>
          <w:tab w:pos="1952" w:val="left" w:leader="none"/>
        </w:tabs>
        <w:spacing w:line="276" w:lineRule="auto" w:before="141" w:after="0"/>
        <w:ind w:left="1440" w:right="4298" w:firstLine="0"/>
        <w:jc w:val="left"/>
      </w:pPr>
      <w:r>
        <w:rPr/>
        <w:pict>
          <v:shape style="position:absolute;margin-left:408.600006pt;margin-top:25.72196pt;width:12pt;height:12pt;mso-position-horizontal-relative:page;mso-position-vertical-relative:paragraph;z-index:-124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72196pt;width:12pt;height:12pt;mso-position-horizontal-relative:page;mso-position-vertical-relative:paragraph;z-index:-124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72196pt;width:12pt;height:12pt;mso-position-horizontal-relative:page;mso-position-vertical-relative:paragraph;z-index:-124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25.72196pt;width:12pt;height:12pt;mso-position-horizontal-relative:page;mso-position-vertical-relative:paragraph;z-index:-124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5.72196pt;width:12pt;height:12pt;mso-position-horizontal-relative:page;mso-position-vertical-relative:paragraph;z-index:-124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5.72196pt;width:12pt;height:12pt;mso-position-horizontal-relative:page;mso-position-vertical-relative:paragraph;z-index:-124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background</w:t>
      </w:r>
      <w:r>
        <w:rPr>
          <w:spacing w:val="-2"/>
        </w:rPr>
        <w:t> </w:t>
      </w:r>
      <w:r>
        <w:rPr>
          <w:spacing w:val="-1"/>
        </w:rPr>
        <w:t>influences</w:t>
      </w:r>
      <w:r>
        <w:rPr>
          <w:spacing w:val="5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approach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teaching?</w:t>
      </w:r>
      <w:r>
        <w:rPr/>
      </w:r>
    </w:p>
    <w:p>
      <w:pPr>
        <w:pStyle w:val="BodyText"/>
        <w:numPr>
          <w:ilvl w:val="0"/>
          <w:numId w:val="5"/>
        </w:numPr>
        <w:tabs>
          <w:tab w:pos="1952" w:val="left" w:leader="none"/>
        </w:tabs>
        <w:spacing w:line="276" w:lineRule="auto" w:before="141" w:after="0"/>
        <w:ind w:left="1440" w:right="4298" w:firstLine="0"/>
        <w:jc w:val="left"/>
      </w:pPr>
      <w:r>
        <w:rPr/>
        <w:pict>
          <v:shape style="position:absolute;margin-left:408.600006pt;margin-top:25.721951pt;width:12pt;height:12pt;mso-position-horizontal-relative:page;mso-position-vertical-relative:paragraph;z-index:-124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721951pt;width:12pt;height:12pt;mso-position-horizontal-relative:page;mso-position-vertical-relative:paragraph;z-index:-1247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721951pt;width:12pt;height:12pt;mso-position-horizontal-relative:page;mso-position-vertical-relative:paragraph;z-index:-124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25.721951pt;width:12pt;height:12pt;mso-position-horizontal-relative:page;mso-position-vertical-relative:paragraph;z-index:-124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5.721951pt;width:12pt;height:12pt;mso-position-horizontal-relative:page;mso-position-vertical-relative:paragraph;z-index:-124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5.721951pt;width:12pt;height:12pt;mso-position-horizontal-relative:page;mso-position-vertical-relative:paragraph;z-index:-124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students’ </w:t>
      </w:r>
      <w:r>
        <w:rPr/>
        <w:t>cultural</w:t>
      </w:r>
      <w:r>
        <w:rPr>
          <w:spacing w:val="-2"/>
        </w:rPr>
        <w:t> </w:t>
      </w:r>
      <w:r>
        <w:rPr>
          <w:spacing w:val="-1"/>
        </w:rPr>
        <w:t>backgrounds</w:t>
      </w:r>
      <w:r>
        <w:rPr>
          <w:spacing w:val="34"/>
        </w:rPr>
        <w:t> </w:t>
      </w:r>
      <w:r>
        <w:rPr>
          <w:spacing w:val="-1"/>
        </w:rPr>
        <w:t>influence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approaches to</w:t>
      </w:r>
      <w:r>
        <w:rPr/>
        <w:t> </w:t>
      </w:r>
      <w:r>
        <w:rPr>
          <w:spacing w:val="-1"/>
        </w:rPr>
        <w:t>learning?</w:t>
      </w:r>
      <w:r>
        <w:rPr/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1952" w:val="left" w:leader="none"/>
        </w:tabs>
        <w:spacing w:line="276" w:lineRule="auto" w:before="0" w:after="0"/>
        <w:ind w:left="1440" w:right="4621" w:firstLine="0"/>
        <w:jc w:val="left"/>
      </w:pPr>
      <w:r>
        <w:rPr/>
        <w:pict>
          <v:shape style="position:absolute;margin-left:408.600006pt;margin-top:18.671963pt;width:12pt;height:12pt;mso-position-horizontal-relative:page;mso-position-vertical-relative:paragraph;z-index:-124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18.671963pt;width:12pt;height:12pt;mso-position-horizontal-relative:page;mso-position-vertical-relative:paragraph;z-index:-124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18.671963pt;width:12pt;height:12pt;mso-position-horizontal-relative:page;mso-position-vertical-relative:paragraph;z-index:-124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18.671963pt;width:12pt;height:12pt;mso-position-horizontal-relative:page;mso-position-vertical-relative:paragraph;z-index:-124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18.671963pt;width:12pt;height:12pt;mso-position-horizontal-relative:page;mso-position-vertical-relative:paragraph;z-index:-124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18.671963pt;width:12pt;height:12pt;mso-position-horizontal-relative:page;mso-position-vertical-relative:paragraph;z-index:-124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04.950012pt;margin-top:-140.865540pt;width:120.7pt;height:224.15pt;mso-position-horizontal-relative:page;mso-position-vertical-relative:paragraph;z-index:5104" coordorigin="8099,-2817" coordsize="2414,4483">
            <v:group style="position:absolute;left:8136;top:-2780;width:2;height:4409" coordorigin="8136,-2780" coordsize="2,4409">
              <v:shape style="position:absolute;left:8136;top:-2780;width:2;height:4409" coordorigin="8136,-2780" coordsize="0,4409" path="m8136,-2780l8136,1628e" filled="false" stroked="true" strokeweight="3.7pt" strokecolor="#f2f2f2">
                <v:path arrowok="t"/>
              </v:shape>
            </v:group>
            <v:group style="position:absolute;left:8172;top:-2780;width:356;height:2782" coordorigin="8172,-2780" coordsize="356,2782">
              <v:shape style="position:absolute;left:8172;top:-2780;width:356;height:2782" coordorigin="8172,-2780" coordsize="356,2782" path="m8172,1l8527,1,8527,-2780,8172,-2780,8172,1xe" filled="true" fillcolor="#f2f2f2" stroked="false">
                <v:path arrowok="t"/>
                <v:fill type="solid"/>
              </v:shape>
            </v:group>
            <v:group style="position:absolute;left:8563;top:-2780;width:2;height:4409" coordorigin="8563,-2780" coordsize="2,4409">
              <v:shape style="position:absolute;left:8563;top:-2780;width:2;height:4409" coordorigin="8563,-2780" coordsize="0,4409" path="m8563,-2780l8563,1628e" filled="false" stroked="true" strokeweight="3.7pt" strokecolor="#eaf7fc">
                <v:path arrowok="t"/>
              </v:shape>
            </v:group>
            <v:group style="position:absolute;left:8599;top:-2780;width:353;height:2782" coordorigin="8599,-2780" coordsize="353,2782">
              <v:shape style="position:absolute;left:8599;top:-2780;width:353;height:2782" coordorigin="8599,-2780" coordsize="353,2782" path="m8599,1l8952,1,8952,-2780,8599,-2780,8599,1xe" filled="true" fillcolor="#eaf7fc" stroked="false">
                <v:path arrowok="t"/>
                <v:fill type="solid"/>
              </v:shape>
            </v:group>
            <v:group style="position:absolute;left:8988;top:-2780;width:2;height:4409" coordorigin="8988,-2780" coordsize="2,4409">
              <v:shape style="position:absolute;left:8988;top:-2780;width:2;height:4409" coordorigin="8988,-2780" coordsize="0,4409" path="m8988,-2780l8988,1628e" filled="false" stroked="true" strokeweight="3.7pt" strokecolor="#f2f2f2">
                <v:path arrowok="t"/>
              </v:shape>
            </v:group>
            <v:group style="position:absolute;left:9024;top:-2780;width:353;height:2782" coordorigin="9024,-2780" coordsize="353,2782">
              <v:shape style="position:absolute;left:9024;top:-2780;width:353;height:2782" coordorigin="9024,-2780" coordsize="353,2782" path="m9024,1l9377,1,9377,-2780,9024,-2780,9024,1xe" filled="true" fillcolor="#f2f2f2" stroked="false">
                <v:path arrowok="t"/>
                <v:fill type="solid"/>
              </v:shape>
            </v:group>
            <v:group style="position:absolute;left:9413;top:-2780;width:2;height:4409" coordorigin="9413,-2780" coordsize="2,4409">
              <v:shape style="position:absolute;left:9413;top:-2780;width:2;height:4409" coordorigin="9413,-2780" coordsize="0,4409" path="m9413,-2780l9413,1628e" filled="false" stroked="true" strokeweight="3.7pt" strokecolor="#eaf7fc">
                <v:path arrowok="t"/>
              </v:shape>
            </v:group>
            <v:group style="position:absolute;left:9449;top:-2780;width:353;height:2782" coordorigin="9449,-2780" coordsize="353,2782">
              <v:shape style="position:absolute;left:9449;top:-2780;width:353;height:2782" coordorigin="9449,-2780" coordsize="353,2782" path="m9449,1l9802,1,9802,-2780,9449,-2780,9449,1xe" filled="true" fillcolor="#eaf7fc" stroked="false">
                <v:path arrowok="t"/>
                <v:fill type="solid"/>
              </v:shape>
            </v:group>
            <v:group style="position:absolute;left:9838;top:-2780;width:2;height:4409" coordorigin="9838,-2780" coordsize="2,4409">
              <v:shape style="position:absolute;left:9838;top:-2780;width:2;height:4409" coordorigin="9838,-2780" coordsize="0,4409" path="m9838,-2780l9838,1628e" filled="false" stroked="true" strokeweight="3.7pt" strokecolor="#f2f2f2">
                <v:path arrowok="t"/>
              </v:shape>
            </v:group>
            <v:group style="position:absolute;left:9874;top:-2780;width:281;height:2782" coordorigin="9874,-2780" coordsize="281,2782">
              <v:shape style="position:absolute;left:9874;top:-2780;width:281;height:2782" coordorigin="9874,-2780" coordsize="281,2782" path="m9874,1l10154,1,10154,-2780,9874,-2780,9874,1xe" filled="true" fillcolor="#f2f2f2" stroked="false">
                <v:path arrowok="t"/>
                <v:fill type="solid"/>
              </v:shape>
            </v:group>
            <v:group style="position:absolute;left:10190;top:-2780;width:2;height:4409" coordorigin="10190,-2780" coordsize="2,4409">
              <v:shape style="position:absolute;left:10190;top:-2780;width:2;height:4409" coordorigin="10190,-2780" coordsize="0,4409" path="m10190,-2780l10190,1628e" filled="false" stroked="true" strokeweight="3.7pt" strokecolor="#eaf7fc">
                <v:path arrowok="t"/>
              </v:shape>
            </v:group>
            <v:group style="position:absolute;left:10226;top:-2780;width:286;height:2782" coordorigin="10226,-2780" coordsize="286,2782">
              <v:shape style="position:absolute;left:10226;top:-2780;width:286;height:2782" coordorigin="10226,-2780" coordsize="286,2782" path="m10226,1l10512,1,10512,-2780,10226,-2780,10226,1xe" filled="true" fillcolor="#eaf7fc" stroked="false">
                <v:path arrowok="t"/>
                <v:fill type="solid"/>
              </v:shape>
            </v:group>
            <v:group style="position:absolute;left:8491;top:1;width:2;height:1628" coordorigin="8491,1" coordsize="2,1628">
              <v:shape style="position:absolute;left:8491;top:1;width:2;height:1628" coordorigin="8491,1" coordsize="0,1628" path="m8491,1l8491,1628e" filled="false" stroked="true" strokeweight="3.7pt" strokecolor="#f2f2f2">
                <v:path arrowok="t"/>
              </v:shape>
            </v:group>
            <v:group style="position:absolute;left:8172;top:1;width:284;height:336" coordorigin="8172,1" coordsize="284,336">
              <v:shape style="position:absolute;left:8172;top:1;width:284;height:336" coordorigin="8172,1" coordsize="284,336" path="m8172,337l8455,337,8455,1,8172,1,8172,337xe" filled="true" fillcolor="#f2f2f2" stroked="false">
                <v:path arrowok="t"/>
                <v:fill type="solid"/>
              </v:shape>
            </v:group>
            <v:group style="position:absolute;left:8172;top:337;width:284;height:478" coordorigin="8172,337" coordsize="284,478">
              <v:shape style="position:absolute;left:8172;top:337;width:284;height:478" coordorigin="8172,337" coordsize="284,478" path="m8172,815l8455,815,8455,337,8172,337,8172,815xe" filled="true" fillcolor="#f2f2f2" stroked="false">
                <v:path arrowok="t"/>
                <v:fill type="solid"/>
              </v:shape>
            </v:group>
            <v:group style="position:absolute;left:8916;top:1;width:2;height:1628" coordorigin="8916,1" coordsize="2,1628">
              <v:shape style="position:absolute;left:8916;top:1;width:2;height:1628" coordorigin="8916,1" coordsize="0,1628" path="m8916,1l8916,1628e" filled="false" stroked="true" strokeweight="3.7pt" strokecolor="#eaf7fc">
                <v:path arrowok="t"/>
              </v:shape>
            </v:group>
            <v:group style="position:absolute;left:8599;top:1;width:281;height:336" coordorigin="8599,1" coordsize="281,336">
              <v:shape style="position:absolute;left:8599;top:1;width:281;height:336" coordorigin="8599,1" coordsize="281,336" path="m8599,337l8880,337,8880,1,8599,1,8599,337xe" filled="true" fillcolor="#eaf7fc" stroked="false">
                <v:path arrowok="t"/>
                <v:fill type="solid"/>
              </v:shape>
            </v:group>
            <v:group style="position:absolute;left:8599;top:337;width:281;height:478" coordorigin="8599,337" coordsize="281,478">
              <v:shape style="position:absolute;left:8599;top:337;width:281;height:478" coordorigin="8599,337" coordsize="281,478" path="m8599,815l8880,815,8880,337,8599,337,8599,815xe" filled="true" fillcolor="#eaf7fc" stroked="false">
                <v:path arrowok="t"/>
                <v:fill type="solid"/>
              </v:shape>
            </v:group>
            <v:group style="position:absolute;left:9341;top:1;width:2;height:1628" coordorigin="9341,1" coordsize="2,1628">
              <v:shape style="position:absolute;left:9341;top:1;width:2;height:1628" coordorigin="9341,1" coordsize="0,1628" path="m9341,1l9341,1628e" filled="false" stroked="true" strokeweight="3.7pt" strokecolor="#f2f2f2">
                <v:path arrowok="t"/>
              </v:shape>
            </v:group>
            <v:group style="position:absolute;left:9024;top:1;width:281;height:336" coordorigin="9024,1" coordsize="281,336">
              <v:shape style="position:absolute;left:9024;top:1;width:281;height:336" coordorigin="9024,1" coordsize="281,336" path="m9024,337l9305,337,9305,1,9024,1,9024,337xe" filled="true" fillcolor="#f2f2f2" stroked="false">
                <v:path arrowok="t"/>
                <v:fill type="solid"/>
              </v:shape>
            </v:group>
            <v:group style="position:absolute;left:9024;top:337;width:281;height:478" coordorigin="9024,337" coordsize="281,478">
              <v:shape style="position:absolute;left:9024;top:337;width:281;height:478" coordorigin="9024,337" coordsize="281,478" path="m9024,815l9305,815,9305,337,9024,337,9024,815xe" filled="true" fillcolor="#f2f2f2" stroked="false">
                <v:path arrowok="t"/>
                <v:fill type="solid"/>
              </v:shape>
            </v:group>
            <v:group style="position:absolute;left:9766;top:1;width:2;height:1628" coordorigin="9766,1" coordsize="2,1628">
              <v:shape style="position:absolute;left:9766;top:1;width:2;height:1628" coordorigin="9766,1" coordsize="0,1628" path="m9766,1l9766,1628e" filled="false" stroked="true" strokeweight="3.7pt" strokecolor="#eaf7fc">
                <v:path arrowok="t"/>
              </v:shape>
            </v:group>
            <v:group style="position:absolute;left:9449;top:1;width:281;height:336" coordorigin="9449,1" coordsize="281,336">
              <v:shape style="position:absolute;left:9449;top:1;width:281;height:336" coordorigin="9449,1" coordsize="281,336" path="m9449,337l9730,337,9730,1,9449,1,9449,337xe" filled="true" fillcolor="#eaf7fc" stroked="false">
                <v:path arrowok="t"/>
                <v:fill type="solid"/>
              </v:shape>
            </v:group>
            <v:group style="position:absolute;left:9449;top:337;width:281;height:478" coordorigin="9449,337" coordsize="281,478">
              <v:shape style="position:absolute;left:9449;top:337;width:281;height:478" coordorigin="9449,337" coordsize="281,478" path="m9449,815l9730,815,9730,337,9449,337,9449,815xe" filled="true" fillcolor="#eaf7fc" stroked="false">
                <v:path arrowok="t"/>
                <v:fill type="solid"/>
              </v:shape>
            </v:group>
            <v:group style="position:absolute;left:10118;top:1;width:2;height:1628" coordorigin="10118,1" coordsize="2,1628">
              <v:shape style="position:absolute;left:10118;top:1;width:2;height:1628" coordorigin="10118,1" coordsize="0,1628" path="m10118,1l10118,1628e" filled="false" stroked="true" strokeweight="3.7pt" strokecolor="#f2f2f2">
                <v:path arrowok="t"/>
              </v:shape>
            </v:group>
            <v:group style="position:absolute;left:9874;top:1;width:209;height:336" coordorigin="9874,1" coordsize="209,336">
              <v:shape style="position:absolute;left:9874;top:1;width:209;height:336" coordorigin="9874,1" coordsize="209,336" path="m9874,337l10082,337,10082,1,9874,1,9874,337xe" filled="true" fillcolor="#f2f2f2" stroked="false">
                <v:path arrowok="t"/>
                <v:fill type="solid"/>
              </v:shape>
            </v:group>
            <v:group style="position:absolute;left:9874;top:337;width:209;height:478" coordorigin="9874,337" coordsize="209,478">
              <v:shape style="position:absolute;left:9874;top:337;width:209;height:478" coordorigin="9874,337" coordsize="209,478" path="m9874,815l10082,815,10082,337,9874,337,9874,815xe" filled="true" fillcolor="#f2f2f2" stroked="false">
                <v:path arrowok="t"/>
                <v:fill type="solid"/>
              </v:shape>
            </v:group>
            <v:group style="position:absolute;left:10476;top:1;width:2;height:1628" coordorigin="10476,1" coordsize="2,1628">
              <v:shape style="position:absolute;left:10476;top:1;width:2;height:1628" coordorigin="10476,1" coordsize="0,1628" path="m10476,1l10476,1628e" filled="false" stroked="true" strokeweight="3.7pt" strokecolor="#eaf7fc">
                <v:path arrowok="t"/>
              </v:shape>
            </v:group>
            <v:group style="position:absolute;left:10226;top:1;width:214;height:336" coordorigin="10226,1" coordsize="214,336">
              <v:shape style="position:absolute;left:10226;top:1;width:214;height:336" coordorigin="10226,1" coordsize="214,336" path="m10226,337l10440,337,10440,1,10226,1,10226,337xe" filled="true" fillcolor="#eaf7fc" stroked="false">
                <v:path arrowok="t"/>
                <v:fill type="solid"/>
              </v:shape>
            </v:group>
            <v:group style="position:absolute;left:10226;top:337;width:214;height:478" coordorigin="10226,337" coordsize="214,478">
              <v:shape style="position:absolute;left:10226;top:337;width:214;height:478" coordorigin="10226,337" coordsize="214,478" path="m10226,815l10440,815,10440,337,10226,337,10226,815xe" filled="true" fillcolor="#eaf7fc" stroked="false">
                <v:path arrowok="t"/>
                <v:fill type="solid"/>
              </v:shape>
            </v:group>
            <v:group style="position:absolute;left:8172;top:815;width:284;height:334" coordorigin="8172,815" coordsize="284,334">
              <v:shape style="position:absolute;left:8172;top:815;width:284;height:334" coordorigin="8172,815" coordsize="284,334" path="m8172,1148l8455,1148,8455,815,8172,815,8172,1148xe" filled="true" fillcolor="#f2f2f2" stroked="false">
                <v:path arrowok="t"/>
                <v:fill type="solid"/>
              </v:shape>
            </v:group>
            <v:group style="position:absolute;left:8172;top:1148;width:284;height:480" coordorigin="8172,1148" coordsize="284,480">
              <v:shape style="position:absolute;left:8172;top:1148;width:284;height:480" coordorigin="8172,1148" coordsize="284,480" path="m8172,1628l8455,1628,8455,1148,8172,1148,8172,1628xe" filled="true" fillcolor="#f2f2f2" stroked="false">
                <v:path arrowok="t"/>
                <v:fill type="solid"/>
              </v:shape>
            </v:group>
            <v:group style="position:absolute;left:8599;top:815;width:281;height:334" coordorigin="8599,815" coordsize="281,334">
              <v:shape style="position:absolute;left:8599;top:815;width:281;height:334" coordorigin="8599,815" coordsize="281,334" path="m8599,1148l8880,1148,8880,815,8599,815,8599,1148xe" filled="true" fillcolor="#eaf7fc" stroked="false">
                <v:path arrowok="t"/>
                <v:fill type="solid"/>
              </v:shape>
            </v:group>
            <v:group style="position:absolute;left:8599;top:1148;width:281;height:480" coordorigin="8599,1148" coordsize="281,480">
              <v:shape style="position:absolute;left:8599;top:1148;width:281;height:480" coordorigin="8599,1148" coordsize="281,480" path="m8599,1628l8880,1628,8880,1148,8599,1148,8599,1628xe" filled="true" fillcolor="#eaf7fc" stroked="false">
                <v:path arrowok="t"/>
                <v:fill type="solid"/>
              </v:shape>
            </v:group>
            <v:group style="position:absolute;left:9024;top:815;width:281;height:334" coordorigin="9024,815" coordsize="281,334">
              <v:shape style="position:absolute;left:9024;top:815;width:281;height:334" coordorigin="9024,815" coordsize="281,334" path="m9024,1148l9305,1148,9305,815,9024,815,9024,1148xe" filled="true" fillcolor="#f2f2f2" stroked="false">
                <v:path arrowok="t"/>
                <v:fill type="solid"/>
              </v:shape>
            </v:group>
            <v:group style="position:absolute;left:9024;top:1148;width:281;height:480" coordorigin="9024,1148" coordsize="281,480">
              <v:shape style="position:absolute;left:9024;top:1148;width:281;height:480" coordorigin="9024,1148" coordsize="281,480" path="m9024,1628l9305,1628,9305,1148,9024,1148,9024,1628xe" filled="true" fillcolor="#f2f2f2" stroked="false">
                <v:path arrowok="t"/>
                <v:fill type="solid"/>
              </v:shape>
            </v:group>
            <v:group style="position:absolute;left:9449;top:815;width:281;height:334" coordorigin="9449,815" coordsize="281,334">
              <v:shape style="position:absolute;left:9449;top:815;width:281;height:334" coordorigin="9449,815" coordsize="281,334" path="m9449,1148l9730,1148,9730,815,9449,815,9449,1148xe" filled="true" fillcolor="#eaf7fc" stroked="false">
                <v:path arrowok="t"/>
                <v:fill type="solid"/>
              </v:shape>
            </v:group>
            <v:group style="position:absolute;left:9449;top:1148;width:281;height:480" coordorigin="9449,1148" coordsize="281,480">
              <v:shape style="position:absolute;left:9449;top:1148;width:281;height:480" coordorigin="9449,1148" coordsize="281,480" path="m9449,1628l9730,1628,9730,1148,9449,1148,9449,1628xe" filled="true" fillcolor="#eaf7fc" stroked="false">
                <v:path arrowok="t"/>
                <v:fill type="solid"/>
              </v:shape>
            </v:group>
            <v:group style="position:absolute;left:9874;top:815;width:209;height:334" coordorigin="9874,815" coordsize="209,334">
              <v:shape style="position:absolute;left:9874;top:815;width:209;height:334" coordorigin="9874,815" coordsize="209,334" path="m9874,1148l10082,1148,10082,815,9874,815,9874,1148xe" filled="true" fillcolor="#f2f2f2" stroked="false">
                <v:path arrowok="t"/>
                <v:fill type="solid"/>
              </v:shape>
            </v:group>
            <v:group style="position:absolute;left:9874;top:1148;width:209;height:480" coordorigin="9874,1148" coordsize="209,480">
              <v:shape style="position:absolute;left:9874;top:1148;width:209;height:480" coordorigin="9874,1148" coordsize="209,480" path="m9874,1628l10082,1628,10082,1148,9874,1148,9874,1628xe" filled="true" fillcolor="#f2f2f2" stroked="false">
                <v:path arrowok="t"/>
                <v:fill type="solid"/>
              </v:shape>
            </v:group>
            <v:group style="position:absolute;left:10226;top:815;width:214;height:334" coordorigin="10226,815" coordsize="214,334">
              <v:shape style="position:absolute;left:10226;top:815;width:214;height:334" coordorigin="10226,815" coordsize="214,334" path="m10226,1148l10440,1148,10440,815,10226,815,10226,1148xe" filled="true" fillcolor="#eaf7fc" stroked="false">
                <v:path arrowok="t"/>
                <v:fill type="solid"/>
              </v:shape>
            </v:group>
            <v:group style="position:absolute;left:10226;top:1148;width:214;height:480" coordorigin="10226,1148" coordsize="214,480">
              <v:shape style="position:absolute;left:10226;top:1148;width:214;height:480" coordorigin="10226,1148" coordsize="214,480" path="m10226,1628l10440,1628,10440,1148,10226,1148,10226,1628xe" filled="true" fillcolor="#eaf7fc" stroked="false">
                <v:path arrowok="t"/>
                <v:fill type="solid"/>
              </v:shape>
            </v:group>
            <v:group style="position:absolute;left:8195;top:399;width:194;height:180" coordorigin="8195,399" coordsize="194,180">
              <v:shape style="position:absolute;left:8195;top:399;width:194;height:180" coordorigin="8195,399" coordsize="194,180" path="m8195,579l8389,579,8389,399,8195,399,8195,579xe" filled="true" fillcolor="#ffffff" stroked="false">
                <v:path arrowok="t"/>
                <v:fill type="solid"/>
              </v:shape>
            </v:group>
            <v:group style="position:absolute;left:8205;top:409;width:174;height:160" coordorigin="8205,409" coordsize="174,160">
              <v:shape style="position:absolute;left:8205;top:409;width:174;height:160" coordorigin="8205,409" coordsize="174,160" path="m8205,569l8379,569,8379,409,8205,409,8205,569xe" filled="false" stroked="true" strokeweight=".999954pt" strokecolor="#000000">
                <v:path arrowok="t"/>
              </v:shape>
            </v:group>
            <v:group style="position:absolute;left:8197;top:1212;width:194;height:180" coordorigin="8197,1212" coordsize="194,180">
              <v:shape style="position:absolute;left:8197;top:1212;width:194;height:180" coordorigin="8197,1212" coordsize="194,180" path="m8197,1392l8390,1392,8390,1212,8197,1212,8197,1392xe" filled="true" fillcolor="#ffffff" stroked="false">
                <v:path arrowok="t"/>
                <v:fill type="solid"/>
              </v:shape>
            </v:group>
            <v:group style="position:absolute;left:8207;top:1222;width:174;height:160" coordorigin="8207,1222" coordsize="174,160">
              <v:shape style="position:absolute;left:8207;top:1222;width:174;height:160" coordorigin="8207,1222" coordsize="174,160" path="m8207,1382l8380,1382,8380,1222,8207,1222,8207,1382xe" filled="false" stroked="true" strokeweight=".999954pt" strokecolor="#000000">
                <v:path arrowok="t"/>
              </v:shape>
            </v:group>
            <v:group style="position:absolute;left:8621;top:401;width:194;height:180" coordorigin="8621,401" coordsize="194,180">
              <v:shape style="position:absolute;left:8621;top:401;width:194;height:180" coordorigin="8621,401" coordsize="194,180" path="m8621,581l8814,581,8814,401,8621,401,8621,581xe" filled="true" fillcolor="#ffffff" stroked="false">
                <v:path arrowok="t"/>
                <v:fill type="solid"/>
              </v:shape>
            </v:group>
            <v:group style="position:absolute;left:8631;top:411;width:174;height:160" coordorigin="8631,411" coordsize="174,160">
              <v:shape style="position:absolute;left:8631;top:411;width:174;height:160" coordorigin="8631,411" coordsize="174,160" path="m8631,571l8804,571,8804,411,8631,411,8631,571xe" filled="false" stroked="true" strokeweight="1pt" strokecolor="#000000">
                <v:path arrowok="t"/>
              </v:shape>
            </v:group>
            <v:group style="position:absolute;left:8622;top:1215;width:194;height:180" coordorigin="8622,1215" coordsize="194,180">
              <v:shape style="position:absolute;left:8622;top:1215;width:194;height:180" coordorigin="8622,1215" coordsize="194,180" path="m8622,1395l8815,1395,8815,1215,8622,1215,8622,1395xe" filled="true" fillcolor="#ffffff" stroked="false">
                <v:path arrowok="t"/>
                <v:fill type="solid"/>
              </v:shape>
            </v:group>
            <v:group style="position:absolute;left:8632;top:1225;width:174;height:160" coordorigin="8632,1225" coordsize="174,160">
              <v:shape style="position:absolute;left:8632;top:1225;width:174;height:160" coordorigin="8632,1225" coordsize="174,160" path="m8632,1385l8805,1385,8805,1225,8632,1225,8632,1385xe" filled="false" stroked="true" strokeweight=".999954pt" strokecolor="#000000">
                <v:path arrowok="t"/>
              </v:shape>
            </v:group>
            <v:group style="position:absolute;left:9041;top:401;width:194;height:180" coordorigin="9041,401" coordsize="194,180">
              <v:shape style="position:absolute;left:9041;top:401;width:194;height:180" coordorigin="9041,401" coordsize="194,180" path="m9041,581l9234,581,9234,401,9041,401,9041,581xe" filled="true" fillcolor="#ffffff" stroked="false">
                <v:path arrowok="t"/>
                <v:fill type="solid"/>
              </v:shape>
            </v:group>
            <v:group style="position:absolute;left:9051;top:411;width:174;height:160" coordorigin="9051,411" coordsize="174,160">
              <v:shape style="position:absolute;left:9051;top:411;width:174;height:160" coordorigin="9051,411" coordsize="174,160" path="m9051,571l9224,571,9224,411,9051,411,9051,571xe" filled="false" stroked="true" strokeweight="1pt" strokecolor="#000000">
                <v:path arrowok="t"/>
              </v:shape>
            </v:group>
            <v:group style="position:absolute;left:9043;top:1215;width:194;height:180" coordorigin="9043,1215" coordsize="194,180">
              <v:shape style="position:absolute;left:9043;top:1215;width:194;height:180" coordorigin="9043,1215" coordsize="194,180" path="m9043,1395l9236,1395,9236,1215,9043,1215,9043,1395xe" filled="true" fillcolor="#ffffff" stroked="false">
                <v:path arrowok="t"/>
                <v:fill type="solid"/>
              </v:shape>
            </v:group>
            <v:group style="position:absolute;left:9053;top:1225;width:174;height:160" coordorigin="9053,1225" coordsize="174,160">
              <v:shape style="position:absolute;left:9053;top:1225;width:174;height:160" coordorigin="9053,1225" coordsize="174,160" path="m9053,1385l9226,1385,9226,1225,9053,1225,9053,1385xe" filled="false" stroked="true" strokeweight="1pt" strokecolor="#000000">
                <v:path arrowok="t"/>
              </v:shape>
            </v:group>
            <v:group style="position:absolute;left:9478;top:401;width:194;height:180" coordorigin="9478,401" coordsize="194,180">
              <v:shape style="position:absolute;left:9478;top:401;width:194;height:180" coordorigin="9478,401" coordsize="194,180" path="m9478,581l9671,581,9671,401,9478,401,9478,581xe" filled="true" fillcolor="#ffffff" stroked="false">
                <v:path arrowok="t"/>
                <v:fill type="solid"/>
              </v:shape>
            </v:group>
            <v:group style="position:absolute;left:9488;top:411;width:174;height:160" coordorigin="9488,411" coordsize="174,160">
              <v:shape style="position:absolute;left:9488;top:411;width:174;height:160" coordorigin="9488,411" coordsize="174,160" path="m9488,571l9661,571,9661,411,9488,411,9488,571xe" filled="false" stroked="true" strokeweight=".999954pt" strokecolor="#000000">
                <v:path arrowok="t"/>
              </v:shape>
            </v:group>
            <v:group style="position:absolute;left:9479;top:1215;width:194;height:180" coordorigin="9479,1215" coordsize="194,180">
              <v:shape style="position:absolute;left:9479;top:1215;width:194;height:180" coordorigin="9479,1215" coordsize="194,180" path="m9479,1395l9672,1395,9672,1215,9479,1215,9479,1395xe" filled="true" fillcolor="#ffffff" stroked="false">
                <v:path arrowok="t"/>
                <v:fill type="solid"/>
              </v:shape>
            </v:group>
            <v:group style="position:absolute;left:9489;top:1225;width:174;height:160" coordorigin="9489,1225" coordsize="174,160">
              <v:shape style="position:absolute;left:9489;top:1225;width:174;height:160" coordorigin="9489,1225" coordsize="174,160" path="m9489,1385l9662,1385,9662,1225,9489,1225,9489,1385xe" filled="false" stroked="true" strokeweight="1pt" strokecolor="#000000">
                <v:path arrowok="t"/>
              </v:shape>
            </v:group>
            <v:group style="position:absolute;left:9903;top:401;width:194;height:180" coordorigin="9903,401" coordsize="194,180">
              <v:shape style="position:absolute;left:9903;top:401;width:194;height:180" coordorigin="9903,401" coordsize="194,180" path="m9903,581l10096,581,10096,401,9903,401,9903,581xe" filled="true" fillcolor="#ffffff" stroked="false">
                <v:path arrowok="t"/>
                <v:fill type="solid"/>
              </v:shape>
            </v:group>
            <v:group style="position:absolute;left:9913;top:411;width:174;height:160" coordorigin="9913,411" coordsize="174,160">
              <v:shape style="position:absolute;left:9913;top:411;width:174;height:160" coordorigin="9913,411" coordsize="174,160" path="m9913,571l10086,571,10086,411,9913,411,9913,571xe" filled="false" stroked="true" strokeweight="1pt" strokecolor="#000000">
                <v:path arrowok="t"/>
              </v:shape>
            </v:group>
            <v:group style="position:absolute;left:9904;top:1215;width:194;height:180" coordorigin="9904,1215" coordsize="194,180">
              <v:shape style="position:absolute;left:9904;top:1215;width:194;height:180" coordorigin="9904,1215" coordsize="194,180" path="m9904,1395l10097,1395,10097,1215,9904,1215,9904,1395xe" filled="true" fillcolor="#ffffff" stroked="false">
                <v:path arrowok="t"/>
                <v:fill type="solid"/>
              </v:shape>
            </v:group>
            <v:group style="position:absolute;left:9914;top:1225;width:174;height:160" coordorigin="9914,1225" coordsize="174,160">
              <v:shape style="position:absolute;left:9914;top:1225;width:174;height:160" coordorigin="9914,1225" coordsize="174,160" path="m9914,1385l10087,1385,10087,1225,9914,1225,9914,1385xe" filled="false" stroked="true" strokeweight=".999954pt" strokecolor="#000000">
                <v:path arrowok="t"/>
              </v:shape>
            </v:group>
            <v:group style="position:absolute;left:10250;top:401;width:194;height:180" coordorigin="10250,401" coordsize="194,180">
              <v:shape style="position:absolute;left:10250;top:401;width:194;height:180" coordorigin="10250,401" coordsize="194,180" path="m10250,581l10443,581,10443,401,10250,401,10250,581xe" filled="true" fillcolor="#ffffff" stroked="false">
                <v:path arrowok="t"/>
                <v:fill type="solid"/>
              </v:shape>
            </v:group>
            <v:group style="position:absolute;left:10260;top:411;width:174;height:160" coordorigin="10260,411" coordsize="174,160">
              <v:shape style="position:absolute;left:10260;top:411;width:174;height:160" coordorigin="10260,411" coordsize="174,160" path="m10260,571l10433,571,10433,411,10260,411,10260,571xe" filled="false" stroked="true" strokeweight="1pt" strokecolor="#000000">
                <v:path arrowok="t"/>
              </v:shape>
            </v:group>
            <v:group style="position:absolute;left:10251;top:1215;width:194;height:180" coordorigin="10251,1215" coordsize="194,180">
              <v:shape style="position:absolute;left:10251;top:1215;width:194;height:180" coordorigin="10251,1215" coordsize="194,180" path="m10251,1395l10445,1395,10445,1215,10251,1215,10251,1395xe" filled="true" fillcolor="#ffffff" stroked="false">
                <v:path arrowok="t"/>
                <v:fill type="solid"/>
              </v:shape>
            </v:group>
            <v:group style="position:absolute;left:10261;top:1225;width:174;height:160" coordorigin="10261,1225" coordsize="174,160">
              <v:shape style="position:absolute;left:10261;top:1225;width:174;height:160" coordorigin="10261,1225" coordsize="174,160" path="m10261,1385l10435,1385,10435,1225,10261,1225,10261,1385xe" filled="false" stroked="true" strokeweight="1pt" strokecolor="#000000">
                <v:path arrowok="t"/>
              </v:shape>
              <v:shape style="position:absolute;left:8172;top:43;width:2186;height:240" type="#_x0000_t202" filled="false" stroked="false">
                <v:textbox inset="0,0,0,0">
                  <w:txbxContent>
                    <w:p>
                      <w:pPr>
                        <w:tabs>
                          <w:tab w:pos="427" w:val="left" w:leader="none"/>
                          <w:tab w:pos="851" w:val="left" w:leader="none"/>
                          <w:tab w:pos="1276" w:val="left" w:leader="none"/>
                          <w:tab w:pos="1701" w:val="left" w:leader="none"/>
                          <w:tab w:pos="205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2;top:856;width:2186;height:240" type="#_x0000_t202" filled="false" stroked="false">
                <v:textbox inset="0,0,0,0">
                  <w:txbxContent>
                    <w:p>
                      <w:pPr>
                        <w:tabs>
                          <w:tab w:pos="427" w:val="left" w:leader="none"/>
                          <w:tab w:pos="851" w:val="left" w:leader="none"/>
                          <w:tab w:pos="1276" w:val="left" w:leader="none"/>
                          <w:tab w:pos="1701" w:val="left" w:leader="none"/>
                          <w:tab w:pos="205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9.793121pt;margin-top:-125.543541pt;width:116.75pt;height:122.45pt;mso-position-horizontal-relative:page;mso-position-vertical-relative:paragraph;z-index:51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349" w:lineRule="auto" w:before="135"/>
                    <w:ind w:left="20" w:right="18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  <w:p>
                  <w:pPr>
                    <w:pStyle w:val="BodyText"/>
                    <w:spacing w:line="220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adapt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account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student</w:t>
      </w:r>
      <w:r>
        <w:rPr>
          <w:spacing w:val="45"/>
        </w:rPr>
        <w:t> </w:t>
      </w:r>
      <w:r>
        <w:rPr>
          <w:spacing w:val="-1"/>
        </w:rPr>
        <w:t>diversity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classes?</w:t>
      </w:r>
    </w:p>
    <w:p>
      <w:pPr>
        <w:pStyle w:val="BodyText"/>
        <w:numPr>
          <w:ilvl w:val="0"/>
          <w:numId w:val="5"/>
        </w:numPr>
        <w:tabs>
          <w:tab w:pos="1952" w:val="left" w:leader="none"/>
        </w:tabs>
        <w:spacing w:line="274" w:lineRule="auto" w:before="141" w:after="0"/>
        <w:ind w:left="1440" w:right="5175" w:firstLine="0"/>
        <w:jc w:val="left"/>
      </w:pPr>
      <w:r>
        <w:rPr/>
        <w:pict>
          <v:shape style="position:absolute;margin-left:408.600006pt;margin-top:25.60194pt;width:12pt;height:12pt;mso-position-horizontal-relative:page;mso-position-vertical-relative:paragraph;z-index:-124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60194pt;width:12pt;height:12pt;mso-position-horizontal-relative:page;mso-position-vertical-relative:paragraph;z-index:-124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60194pt;width:12pt;height:12pt;mso-position-horizontal-relative:page;mso-position-vertical-relative:paragraph;z-index:-124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25.60194pt;width:12pt;height:12pt;mso-position-horizontal-relative:page;mso-position-vertical-relative:paragraph;z-index:-124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5.60194pt;width:12pt;height:12pt;mso-position-horizontal-relative:page;mso-position-vertical-relative:paragraph;z-index:-124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5.60194pt;width:12pt;height:12pt;mso-position-horizontal-relative:page;mso-position-vertical-relative:paragraph;z-index:-124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adapt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learning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take</w:t>
      </w:r>
      <w:r>
        <w:rPr>
          <w:spacing w:val="37"/>
        </w:rPr>
        <w:t> </w:t>
      </w:r>
      <w:r>
        <w:rPr>
          <w:spacing w:val="-1"/>
        </w:rPr>
        <w:t>account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student</w:t>
      </w:r>
      <w:r>
        <w:rPr>
          <w:spacing w:val="3"/>
        </w:rPr>
        <w:t> </w:t>
      </w:r>
      <w:r>
        <w:rPr>
          <w:spacing w:val="-1"/>
        </w:rPr>
        <w:t>diversity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classes?</w:t>
      </w:r>
      <w:r>
        <w:rPr/>
      </w:r>
    </w:p>
    <w:p>
      <w:pPr>
        <w:spacing w:after="0" w:line="274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Heading2"/>
        <w:spacing w:line="240" w:lineRule="auto" w:before="57"/>
        <w:ind w:right="0"/>
        <w:jc w:val="left"/>
        <w:rPr>
          <w:b w:val="0"/>
          <w:bCs w:val="0"/>
        </w:rPr>
      </w:pPr>
      <w:bookmarkStart w:name="2. Aims, goals and learning outcomes" w:id="13"/>
      <w:bookmarkEnd w:id="13"/>
      <w:r>
        <w:rPr>
          <w:b w:val="0"/>
        </w:rPr>
      </w:r>
      <w:r>
        <w:rPr>
          <w:color w:val="064890"/>
          <w:spacing w:val="-1"/>
        </w:rPr>
        <w:t>2. Aims, goals</w:t>
      </w:r>
      <w:r>
        <w:rPr>
          <w:color w:val="064890"/>
          <w:spacing w:val="-2"/>
        </w:rPr>
        <w:t> </w:t>
      </w:r>
      <w:r>
        <w:rPr>
          <w:color w:val="064890"/>
        </w:rPr>
        <w:t>and</w:t>
      </w:r>
      <w:r>
        <w:rPr>
          <w:color w:val="064890"/>
          <w:spacing w:val="-1"/>
        </w:rPr>
        <w:t> learning outcomes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50.4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6" w:lineRule="auto" w:before="0"/>
                    <w:ind w:left="28" w:right="285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concerns 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aims,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goals,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learning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opportunities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outcomes</w:t>
                  </w:r>
                  <w:r>
                    <w:rPr>
                      <w:rFonts w:ascii="Verdana"/>
                      <w:color w:val="064890"/>
                      <w:spacing w:val="7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related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to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development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global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perspectives 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pacing w:val="69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competency in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pacing w:val="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units 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teach.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76" w:lineRule="auto" w:before="57"/>
        <w:ind w:left="1440" w:right="443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405.070007pt;margin-top:1.00447pt;width:130.2pt;height:429.95pt;mso-position-horizontal-relative:page;mso-position-vertical-relative:paragraph;z-index:6016" coordorigin="8101,20" coordsize="2604,8599">
            <v:group style="position:absolute;left:8138;top:58;width:2;height:4001" coordorigin="8138,58" coordsize="2,4001">
              <v:shape style="position:absolute;left:8138;top:58;width:2;height:4001" coordorigin="8138,58" coordsize="0,4001" path="m8138,58l8138,4059e" filled="false" stroked="true" strokeweight="3.7pt" strokecolor="#f2f2f2">
                <v:path arrowok="t"/>
              </v:shape>
            </v:group>
            <v:group style="position:absolute;left:8174;top:58;width:353;height:2374" coordorigin="8174,58" coordsize="353,2374">
              <v:shape style="position:absolute;left:8174;top:58;width:353;height:2374" coordorigin="8174,58" coordsize="353,2374" path="m8174,2432l8527,2432,8527,58,8174,58,8174,2432xe" filled="true" fillcolor="#f2f2f2" stroked="false">
                <v:path arrowok="t"/>
                <v:fill type="solid"/>
              </v:shape>
            </v:group>
            <v:group style="position:absolute;left:8563;top:58;width:2;height:4001" coordorigin="8563,58" coordsize="2,4001">
              <v:shape style="position:absolute;left:8563;top:58;width:2;height:4001" coordorigin="8563,58" coordsize="0,4001" path="m8563,58l8563,4059e" filled="false" stroked="true" strokeweight="3.7pt" strokecolor="#eaf7fc">
                <v:path arrowok="t"/>
              </v:shape>
            </v:group>
            <v:group style="position:absolute;left:8599;top:58;width:353;height:2374" coordorigin="8599,58" coordsize="353,2374">
              <v:shape style="position:absolute;left:8599;top:58;width:353;height:2374" coordorigin="8599,58" coordsize="353,2374" path="m8599,2432l8952,2432,8952,58,8599,58,8599,2432xe" filled="true" fillcolor="#eaf7fc" stroked="false">
                <v:path arrowok="t"/>
                <v:fill type="solid"/>
              </v:shape>
            </v:group>
            <v:group style="position:absolute;left:8988;top:58;width:2;height:4001" coordorigin="8988,58" coordsize="2,4001">
              <v:shape style="position:absolute;left:8988;top:58;width:2;height:4001" coordorigin="8988,58" coordsize="0,4001" path="m8988,58l8988,4059e" filled="false" stroked="true" strokeweight="3.7pt" strokecolor="#f2f2f2">
                <v:path arrowok="t"/>
              </v:shape>
            </v:group>
            <v:group style="position:absolute;left:9024;top:58;width:353;height:2374" coordorigin="9024,58" coordsize="353,2374">
              <v:shape style="position:absolute;left:9024;top:58;width:353;height:2374" coordorigin="9024,58" coordsize="353,2374" path="m9024,2432l9377,2432,9377,58,9024,58,9024,2432xe" filled="true" fillcolor="#f2f2f2" stroked="false">
                <v:path arrowok="t"/>
                <v:fill type="solid"/>
              </v:shape>
            </v:group>
            <v:group style="position:absolute;left:9414;top:58;width:2;height:4001" coordorigin="9414,58" coordsize="2,4001">
              <v:shape style="position:absolute;left:9414;top:58;width:2;height:4001" coordorigin="9414,58" coordsize="0,4001" path="m9414,58l9414,4059e" filled="false" stroked="true" strokeweight="3.82pt" strokecolor="#eaf7fc">
                <v:path arrowok="t"/>
              </v:shape>
            </v:group>
            <v:group style="position:absolute;left:9451;top:58;width:353;height:2374" coordorigin="9451,58" coordsize="353,2374">
              <v:shape style="position:absolute;left:9451;top:58;width:353;height:2374" coordorigin="9451,58" coordsize="353,2374" path="m9451,2432l9804,2432,9804,58,9451,58,9451,2432xe" filled="true" fillcolor="#eaf7fc" stroked="false">
                <v:path arrowok="t"/>
                <v:fill type="solid"/>
              </v:shape>
            </v:group>
            <v:group style="position:absolute;left:9840;top:58;width:2;height:4001" coordorigin="9840,58" coordsize="2,4001">
              <v:shape style="position:absolute;left:9840;top:58;width:2;height:4001" coordorigin="9840,58" coordsize="0,4001" path="m9840,58l9840,4059e" filled="false" stroked="true" strokeweight="3.7pt" strokecolor="#f2f2f2">
                <v:path arrowok="t"/>
              </v:shape>
            </v:group>
            <v:group style="position:absolute;left:9876;top:58;width:353;height:2374" coordorigin="9876,58" coordsize="353,2374">
              <v:shape style="position:absolute;left:9876;top:58;width:353;height:2374" coordorigin="9876,58" coordsize="353,2374" path="m9876,2432l10229,2432,10229,58,9876,58,9876,2432xe" filled="true" fillcolor="#f2f2f2" stroked="false">
                <v:path arrowok="t"/>
                <v:fill type="solid"/>
              </v:shape>
            </v:group>
            <v:group style="position:absolute;left:10265;top:58;width:2;height:4001" coordorigin="10265,58" coordsize="2,4001">
              <v:shape style="position:absolute;left:10265;top:58;width:2;height:4001" coordorigin="10265,58" coordsize="0,4001" path="m10265,58l10265,4059e" filled="false" stroked="true" strokeweight="3.7pt" strokecolor="#eaf7fc">
                <v:path arrowok="t"/>
              </v:shape>
            </v:group>
            <v:group style="position:absolute;left:10301;top:58;width:404;height:2374" coordorigin="10301,58" coordsize="404,2374">
              <v:shape style="position:absolute;left:10301;top:58;width:404;height:2374" coordorigin="10301,58" coordsize="404,2374" path="m10301,2432l10704,2432,10704,58,10301,58,10301,2432xe" filled="true" fillcolor="#eaf7fc" stroked="false">
                <v:path arrowok="t"/>
                <v:fill type="solid"/>
              </v:shape>
            </v:group>
            <v:group style="position:absolute;left:8491;top:2432;width:2;height:1628" coordorigin="8491,2432" coordsize="2,1628">
              <v:shape style="position:absolute;left:8491;top:2432;width:2;height:1628" coordorigin="8491,2432" coordsize="0,1628" path="m8491,2432l8491,4059e" filled="false" stroked="true" strokeweight="3.7pt" strokecolor="#f2f2f2">
                <v:path arrowok="t"/>
              </v:shape>
            </v:group>
            <v:group style="position:absolute;left:8174;top:2432;width:281;height:336" coordorigin="8174,2432" coordsize="281,336">
              <v:shape style="position:absolute;left:8174;top:2432;width:281;height:336" coordorigin="8174,2432" coordsize="281,336" path="m8174,2768l8455,2768,8455,2432,8174,2432,8174,2768xe" filled="true" fillcolor="#f2f2f2" stroked="false">
                <v:path arrowok="t"/>
                <v:fill type="solid"/>
              </v:shape>
            </v:group>
            <v:group style="position:absolute;left:8174;top:2768;width:281;height:478" coordorigin="8174,2768" coordsize="281,478">
              <v:shape style="position:absolute;left:8174;top:2768;width:281;height:478" coordorigin="8174,2768" coordsize="281,478" path="m8174,3245l8455,3245,8455,2768,8174,2768,8174,3245xe" filled="true" fillcolor="#f2f2f2" stroked="false">
                <v:path arrowok="t"/>
                <v:fill type="solid"/>
              </v:shape>
            </v:group>
            <v:group style="position:absolute;left:8916;top:2432;width:2;height:1628" coordorigin="8916,2432" coordsize="2,1628">
              <v:shape style="position:absolute;left:8916;top:2432;width:2;height:1628" coordorigin="8916,2432" coordsize="0,1628" path="m8916,2432l8916,4059e" filled="false" stroked="true" strokeweight="3.7pt" strokecolor="#eaf7fc">
                <v:path arrowok="t"/>
              </v:shape>
            </v:group>
            <v:group style="position:absolute;left:8599;top:2432;width:281;height:336" coordorigin="8599,2432" coordsize="281,336">
              <v:shape style="position:absolute;left:8599;top:2432;width:281;height:336" coordorigin="8599,2432" coordsize="281,336" path="m8599,2768l8880,2768,8880,2432,8599,2432,8599,2768xe" filled="true" fillcolor="#eaf7fc" stroked="false">
                <v:path arrowok="t"/>
                <v:fill type="solid"/>
              </v:shape>
            </v:group>
            <v:group style="position:absolute;left:8599;top:2768;width:281;height:478" coordorigin="8599,2768" coordsize="281,478">
              <v:shape style="position:absolute;left:8599;top:2768;width:281;height:478" coordorigin="8599,2768" coordsize="281,478" path="m8599,3245l8880,3245,8880,2768,8599,2768,8599,3245xe" filled="true" fillcolor="#eaf7fc" stroked="false">
                <v:path arrowok="t"/>
                <v:fill type="solid"/>
              </v:shape>
            </v:group>
            <v:group style="position:absolute;left:9342;top:2432;width:2;height:1628" coordorigin="9342,2432" coordsize="2,1628">
              <v:shape style="position:absolute;left:9342;top:2432;width:2;height:1628" coordorigin="9342,2432" coordsize="0,1628" path="m9342,2432l9342,4059e" filled="false" stroked="true" strokeweight="3.58pt" strokecolor="#f2f2f2">
                <v:path arrowok="t"/>
              </v:shape>
            </v:group>
            <v:group style="position:absolute;left:9024;top:2432;width:284;height:336" coordorigin="9024,2432" coordsize="284,336">
              <v:shape style="position:absolute;left:9024;top:2432;width:284;height:336" coordorigin="9024,2432" coordsize="284,336" path="m9024,2768l9307,2768,9307,2432,9024,2432,9024,2768xe" filled="true" fillcolor="#f2f2f2" stroked="false">
                <v:path arrowok="t"/>
                <v:fill type="solid"/>
              </v:shape>
            </v:group>
            <v:group style="position:absolute;left:9024;top:2768;width:284;height:478" coordorigin="9024,2768" coordsize="284,478">
              <v:shape style="position:absolute;left:9024;top:2768;width:284;height:478" coordorigin="9024,2768" coordsize="284,478" path="m9024,3245l9307,3245,9307,2768,9024,2768,9024,3245xe" filled="true" fillcolor="#f2f2f2" stroked="false">
                <v:path arrowok="t"/>
                <v:fill type="solid"/>
              </v:shape>
            </v:group>
            <v:group style="position:absolute;left:9768;top:2432;width:2;height:1628" coordorigin="9768,2432" coordsize="2,1628">
              <v:shape style="position:absolute;left:9768;top:2432;width:2;height:1628" coordorigin="9768,2432" coordsize="0,1628" path="m9768,2432l9768,4059e" filled="false" stroked="true" strokeweight="3.7pt" strokecolor="#eaf7fc">
                <v:path arrowok="t"/>
              </v:shape>
            </v:group>
            <v:group style="position:absolute;left:9451;top:2432;width:281;height:336" coordorigin="9451,2432" coordsize="281,336">
              <v:shape style="position:absolute;left:9451;top:2432;width:281;height:336" coordorigin="9451,2432" coordsize="281,336" path="m9451,2768l9732,2768,9732,2432,9451,2432,9451,2768xe" filled="true" fillcolor="#eaf7fc" stroked="false">
                <v:path arrowok="t"/>
                <v:fill type="solid"/>
              </v:shape>
            </v:group>
            <v:group style="position:absolute;left:9451;top:2768;width:281;height:478" coordorigin="9451,2768" coordsize="281,478">
              <v:shape style="position:absolute;left:9451;top:2768;width:281;height:478" coordorigin="9451,2768" coordsize="281,478" path="m9451,3245l9732,3245,9732,2768,9451,2768,9451,3245xe" filled="true" fillcolor="#eaf7fc" stroked="false">
                <v:path arrowok="t"/>
                <v:fill type="solid"/>
              </v:shape>
            </v:group>
            <v:group style="position:absolute;left:10193;top:2432;width:2;height:1628" coordorigin="10193,2432" coordsize="2,1628">
              <v:shape style="position:absolute;left:10193;top:2432;width:2;height:1628" coordorigin="10193,2432" coordsize="0,1628" path="m10193,2432l10193,4059e" filled="false" stroked="true" strokeweight="3.7pt" strokecolor="#f2f2f2">
                <v:path arrowok="t"/>
              </v:shape>
            </v:group>
            <v:group style="position:absolute;left:9876;top:2432;width:281;height:336" coordorigin="9876,2432" coordsize="281,336">
              <v:shape style="position:absolute;left:9876;top:2432;width:281;height:336" coordorigin="9876,2432" coordsize="281,336" path="m9876,2768l10157,2768,10157,2432,9876,2432,9876,2768xe" filled="true" fillcolor="#f2f2f2" stroked="false">
                <v:path arrowok="t"/>
                <v:fill type="solid"/>
              </v:shape>
            </v:group>
            <v:group style="position:absolute;left:9876;top:2768;width:281;height:478" coordorigin="9876,2768" coordsize="281,478">
              <v:shape style="position:absolute;left:9876;top:2768;width:281;height:478" coordorigin="9876,2768" coordsize="281,478" path="m9876,3245l10157,3245,10157,2768,9876,2768,9876,3245xe" filled="true" fillcolor="#f2f2f2" stroked="false">
                <v:path arrowok="t"/>
                <v:fill type="solid"/>
              </v:shape>
            </v:group>
            <v:group style="position:absolute;left:10668;top:2432;width:2;height:1628" coordorigin="10668,2432" coordsize="2,1628">
              <v:shape style="position:absolute;left:10668;top:2432;width:2;height:1628" coordorigin="10668,2432" coordsize="0,1628" path="m10668,2432l10668,4059e" filled="false" stroked="true" strokeweight="3.7pt" strokecolor="#eaf7fc">
                <v:path arrowok="t"/>
              </v:shape>
            </v:group>
            <v:group style="position:absolute;left:10301;top:2432;width:332;height:336" coordorigin="10301,2432" coordsize="332,336">
              <v:shape style="position:absolute;left:10301;top:2432;width:332;height:336" coordorigin="10301,2432" coordsize="332,336" path="m10301,2768l10632,2768,10632,2432,10301,2432,10301,2768xe" filled="true" fillcolor="#eaf7fc" stroked="false">
                <v:path arrowok="t"/>
                <v:fill type="solid"/>
              </v:shape>
            </v:group>
            <v:group style="position:absolute;left:10301;top:2768;width:332;height:478" coordorigin="10301,2768" coordsize="332,478">
              <v:shape style="position:absolute;left:10301;top:2768;width:332;height:478" coordorigin="10301,2768" coordsize="332,478" path="m10301,3245l10632,3245,10632,2768,10301,2768,10301,3245xe" filled="true" fillcolor="#eaf7fc" stroked="false">
                <v:path arrowok="t"/>
                <v:fill type="solid"/>
              </v:shape>
            </v:group>
            <v:group style="position:absolute;left:8102;top:4059;width:425;height:272" coordorigin="8102,4059" coordsize="425,272">
              <v:shape style="position:absolute;left:8102;top:4059;width:425;height:272" coordorigin="8102,4059" coordsize="425,272" path="m8102,4330l8527,4330,8527,4059,8102,4059,8102,4330xe" filled="true" fillcolor="#f2f2f2" stroked="false">
                <v:path arrowok="t"/>
                <v:fill type="solid"/>
              </v:shape>
            </v:group>
            <v:group style="position:absolute;left:8174;top:3245;width:281;height:336" coordorigin="8174,3245" coordsize="281,336">
              <v:shape style="position:absolute;left:8174;top:3245;width:281;height:336" coordorigin="8174,3245" coordsize="281,336" path="m8174,3581l8455,3581,8455,3245,8174,3245,8174,3581xe" filled="true" fillcolor="#f2f2f2" stroked="false">
                <v:path arrowok="t"/>
                <v:fill type="solid"/>
              </v:shape>
            </v:group>
            <v:group style="position:absolute;left:8174;top:3581;width:281;height:478" coordorigin="8174,3581" coordsize="281,478">
              <v:shape style="position:absolute;left:8174;top:3581;width:281;height:478" coordorigin="8174,3581" coordsize="281,478" path="m8174,4059l8455,4059,8455,3581,8174,3581,8174,4059xe" filled="true" fillcolor="#f2f2f2" stroked="false">
                <v:path arrowok="t"/>
                <v:fill type="solid"/>
              </v:shape>
            </v:group>
            <v:group style="position:absolute;left:8527;top:4059;width:425;height:272" coordorigin="8527,4059" coordsize="425,272">
              <v:shape style="position:absolute;left:8527;top:4059;width:425;height:272" coordorigin="8527,4059" coordsize="425,272" path="m8527,4330l8952,4330,8952,4059,8527,4059,8527,4330xe" filled="true" fillcolor="#eaf7fc" stroked="false">
                <v:path arrowok="t"/>
                <v:fill type="solid"/>
              </v:shape>
            </v:group>
            <v:group style="position:absolute;left:8599;top:3245;width:281;height:336" coordorigin="8599,3245" coordsize="281,336">
              <v:shape style="position:absolute;left:8599;top:3245;width:281;height:336" coordorigin="8599,3245" coordsize="281,336" path="m8599,3581l8880,3581,8880,3245,8599,3245,8599,3581xe" filled="true" fillcolor="#eaf7fc" stroked="false">
                <v:path arrowok="t"/>
                <v:fill type="solid"/>
              </v:shape>
            </v:group>
            <v:group style="position:absolute;left:8599;top:3581;width:281;height:478" coordorigin="8599,3581" coordsize="281,478">
              <v:shape style="position:absolute;left:8599;top:3581;width:281;height:478" coordorigin="8599,3581" coordsize="281,478" path="m8599,4059l8880,4059,8880,3581,8599,3581,8599,4059xe" filled="true" fillcolor="#eaf7fc" stroked="false">
                <v:path arrowok="t"/>
                <v:fill type="solid"/>
              </v:shape>
            </v:group>
            <v:group style="position:absolute;left:8952;top:4059;width:425;height:272" coordorigin="8952,4059" coordsize="425,272">
              <v:shape style="position:absolute;left:8952;top:4059;width:425;height:272" coordorigin="8952,4059" coordsize="425,272" path="m8952,4330l9377,4330,9377,4059,8952,4059,8952,4330xe" filled="true" fillcolor="#f2f2f2" stroked="false">
                <v:path arrowok="t"/>
                <v:fill type="solid"/>
              </v:shape>
            </v:group>
            <v:group style="position:absolute;left:9024;top:3245;width:284;height:336" coordorigin="9024,3245" coordsize="284,336">
              <v:shape style="position:absolute;left:9024;top:3245;width:284;height:336" coordorigin="9024,3245" coordsize="284,336" path="m9024,3581l9307,3581,9307,3245,9024,3245,9024,3581xe" filled="true" fillcolor="#f2f2f2" stroked="false">
                <v:path arrowok="t"/>
                <v:fill type="solid"/>
              </v:shape>
            </v:group>
            <v:group style="position:absolute;left:9024;top:3581;width:284;height:478" coordorigin="9024,3581" coordsize="284,478">
              <v:shape style="position:absolute;left:9024;top:3581;width:284;height:478" coordorigin="9024,3581" coordsize="284,478" path="m9024,4059l9307,4059,9307,3581,9024,3581,9024,4059xe" filled="true" fillcolor="#f2f2f2" stroked="false">
                <v:path arrowok="t"/>
                <v:fill type="solid"/>
              </v:shape>
            </v:group>
            <v:group style="position:absolute;left:9377;top:4059;width:428;height:272" coordorigin="9377,4059" coordsize="428,272">
              <v:shape style="position:absolute;left:9377;top:4059;width:428;height:272" coordorigin="9377,4059" coordsize="428,272" path="m9377,4330l9804,4330,9804,4059,9377,4059,9377,4330xe" filled="true" fillcolor="#eaf7fc" stroked="false">
                <v:path arrowok="t"/>
                <v:fill type="solid"/>
              </v:shape>
            </v:group>
            <v:group style="position:absolute;left:9451;top:3245;width:281;height:336" coordorigin="9451,3245" coordsize="281,336">
              <v:shape style="position:absolute;left:9451;top:3245;width:281;height:336" coordorigin="9451,3245" coordsize="281,336" path="m9451,3581l9732,3581,9732,3245,9451,3245,9451,3581xe" filled="true" fillcolor="#eaf7fc" stroked="false">
                <v:path arrowok="t"/>
                <v:fill type="solid"/>
              </v:shape>
            </v:group>
            <v:group style="position:absolute;left:9451;top:3581;width:281;height:478" coordorigin="9451,3581" coordsize="281,478">
              <v:shape style="position:absolute;left:9451;top:3581;width:281;height:478" coordorigin="9451,3581" coordsize="281,478" path="m9451,4059l9732,4059,9732,3581,9451,3581,9451,4059xe" filled="true" fillcolor="#eaf7fc" stroked="false">
                <v:path arrowok="t"/>
                <v:fill type="solid"/>
              </v:shape>
            </v:group>
            <v:group style="position:absolute;left:9804;top:4059;width:425;height:272" coordorigin="9804,4059" coordsize="425,272">
              <v:shape style="position:absolute;left:9804;top:4059;width:425;height:272" coordorigin="9804,4059" coordsize="425,272" path="m9804,4330l10229,4330,10229,4059,9804,4059,9804,4330xe" filled="true" fillcolor="#f2f2f2" stroked="false">
                <v:path arrowok="t"/>
                <v:fill type="solid"/>
              </v:shape>
            </v:group>
            <v:group style="position:absolute;left:9876;top:3245;width:281;height:336" coordorigin="9876,3245" coordsize="281,336">
              <v:shape style="position:absolute;left:9876;top:3245;width:281;height:336" coordorigin="9876,3245" coordsize="281,336" path="m9876,3581l10157,3581,10157,3245,9876,3245,9876,3581xe" filled="true" fillcolor="#f2f2f2" stroked="false">
                <v:path arrowok="t"/>
                <v:fill type="solid"/>
              </v:shape>
            </v:group>
            <v:group style="position:absolute;left:9876;top:3581;width:281;height:478" coordorigin="9876,3581" coordsize="281,478">
              <v:shape style="position:absolute;left:9876;top:3581;width:281;height:478" coordorigin="9876,3581" coordsize="281,478" path="m9876,4059l10157,4059,10157,3581,9876,3581,9876,4059xe" filled="true" fillcolor="#f2f2f2" stroked="false">
                <v:path arrowok="t"/>
                <v:fill type="solid"/>
              </v:shape>
            </v:group>
            <v:group style="position:absolute;left:10229;top:4059;width:476;height:272" coordorigin="10229,4059" coordsize="476,272">
              <v:shape style="position:absolute;left:10229;top:4059;width:476;height:272" coordorigin="10229,4059" coordsize="476,272" path="m10229,4330l10704,4330,10704,4059,10229,4059,10229,4330xe" filled="true" fillcolor="#eaf7fc" stroked="false">
                <v:path arrowok="t"/>
                <v:fill type="solid"/>
              </v:shape>
            </v:group>
            <v:group style="position:absolute;left:10301;top:3245;width:332;height:336" coordorigin="10301,3245" coordsize="332,336">
              <v:shape style="position:absolute;left:10301;top:3245;width:332;height:336" coordorigin="10301,3245" coordsize="332,336" path="m10301,3581l10632,3581,10632,3245,10301,3245,10301,3581xe" filled="true" fillcolor="#eaf7fc" stroked="false">
                <v:path arrowok="t"/>
                <v:fill type="solid"/>
              </v:shape>
            </v:group>
            <v:group style="position:absolute;left:10301;top:3581;width:332;height:478" coordorigin="10301,3581" coordsize="332,478">
              <v:shape style="position:absolute;left:10301;top:3581;width:332;height:478" coordorigin="10301,3581" coordsize="332,478" path="m10301,4059l10632,4059,10632,3581,10301,3581,10301,4059xe" filled="true" fillcolor="#eaf7fc" stroked="false">
                <v:path arrowok="t"/>
                <v:fill type="solid"/>
              </v:shape>
            </v:group>
            <v:group style="position:absolute;left:8138;top:4330;width:2;height:1724" coordorigin="8138,4330" coordsize="2,1724">
              <v:shape style="position:absolute;left:8138;top:4330;width:2;height:1724" coordorigin="8138,4330" coordsize="0,1724" path="m8138,4330l8138,6053e" filled="false" stroked="true" strokeweight="3.7pt" strokecolor="#f2f2f2">
                <v:path arrowok="t"/>
              </v:shape>
            </v:group>
            <v:group style="position:absolute;left:8174;top:4330;width:353;height:910" coordorigin="8174,4330" coordsize="353,910">
              <v:shape style="position:absolute;left:8174;top:4330;width:353;height:910" coordorigin="8174,4330" coordsize="353,910" path="m8174,5240l8527,5240,8527,4330,8174,4330,8174,5240xe" filled="true" fillcolor="#f2f2f2" stroked="false">
                <v:path arrowok="t"/>
                <v:fill type="solid"/>
              </v:shape>
            </v:group>
            <v:group style="position:absolute;left:8563;top:4330;width:2;height:1724" coordorigin="8563,4330" coordsize="2,1724">
              <v:shape style="position:absolute;left:8563;top:4330;width:2;height:1724" coordorigin="8563,4330" coordsize="0,1724" path="m8563,4330l8563,6053e" filled="false" stroked="true" strokeweight="3.7pt" strokecolor="#eaf7fc">
                <v:path arrowok="t"/>
              </v:shape>
            </v:group>
            <v:group style="position:absolute;left:8599;top:4330;width:353;height:910" coordorigin="8599,4330" coordsize="353,910">
              <v:shape style="position:absolute;left:8599;top:4330;width:353;height:910" coordorigin="8599,4330" coordsize="353,910" path="m8599,5240l8952,5240,8952,4330,8599,4330,8599,5240xe" filled="true" fillcolor="#eaf7fc" stroked="false">
                <v:path arrowok="t"/>
                <v:fill type="solid"/>
              </v:shape>
            </v:group>
            <v:group style="position:absolute;left:8988;top:4330;width:2;height:1724" coordorigin="8988,4330" coordsize="2,1724">
              <v:shape style="position:absolute;left:8988;top:4330;width:2;height:1724" coordorigin="8988,4330" coordsize="0,1724" path="m8988,4330l8988,6053e" filled="false" stroked="true" strokeweight="3.7pt" strokecolor="#f2f2f2">
                <v:path arrowok="t"/>
              </v:shape>
            </v:group>
            <v:group style="position:absolute;left:9024;top:4330;width:353;height:910" coordorigin="9024,4330" coordsize="353,910">
              <v:shape style="position:absolute;left:9024;top:4330;width:353;height:910" coordorigin="9024,4330" coordsize="353,910" path="m9024,5240l9377,5240,9377,4330,9024,4330,9024,5240xe" filled="true" fillcolor="#f2f2f2" stroked="false">
                <v:path arrowok="t"/>
                <v:fill type="solid"/>
              </v:shape>
            </v:group>
            <v:group style="position:absolute;left:9414;top:4330;width:2;height:1724" coordorigin="9414,4330" coordsize="2,1724">
              <v:shape style="position:absolute;left:9414;top:4330;width:2;height:1724" coordorigin="9414,4330" coordsize="0,1724" path="m9414,4330l9414,6053e" filled="false" stroked="true" strokeweight="3.82pt" strokecolor="#eaf7fc">
                <v:path arrowok="t"/>
              </v:shape>
            </v:group>
            <v:group style="position:absolute;left:9451;top:4330;width:353;height:910" coordorigin="9451,4330" coordsize="353,910">
              <v:shape style="position:absolute;left:9451;top:4330;width:353;height:910" coordorigin="9451,4330" coordsize="353,910" path="m9451,5240l9804,5240,9804,4330,9451,4330,9451,5240xe" filled="true" fillcolor="#eaf7fc" stroked="false">
                <v:path arrowok="t"/>
                <v:fill type="solid"/>
              </v:shape>
            </v:group>
            <v:group style="position:absolute;left:9840;top:4330;width:2;height:1724" coordorigin="9840,4330" coordsize="2,1724">
              <v:shape style="position:absolute;left:9840;top:4330;width:2;height:1724" coordorigin="9840,4330" coordsize="0,1724" path="m9840,4330l9840,6053e" filled="false" stroked="true" strokeweight="3.7pt" strokecolor="#f2f2f2">
                <v:path arrowok="t"/>
              </v:shape>
            </v:group>
            <v:group style="position:absolute;left:9876;top:4330;width:353;height:910" coordorigin="9876,4330" coordsize="353,910">
              <v:shape style="position:absolute;left:9876;top:4330;width:353;height:910" coordorigin="9876,4330" coordsize="353,910" path="m9876,5240l10229,5240,10229,4330,9876,4330,9876,5240xe" filled="true" fillcolor="#f2f2f2" stroked="false">
                <v:path arrowok="t"/>
                <v:fill type="solid"/>
              </v:shape>
            </v:group>
            <v:group style="position:absolute;left:10265;top:4330;width:2;height:1724" coordorigin="10265,4330" coordsize="2,1724">
              <v:shape style="position:absolute;left:10265;top:4330;width:2;height:1724" coordorigin="10265,4330" coordsize="0,1724" path="m10265,4330l10265,6053e" filled="false" stroked="true" strokeweight="3.7pt" strokecolor="#eaf7fc">
                <v:path arrowok="t"/>
              </v:shape>
            </v:group>
            <v:group style="position:absolute;left:10301;top:4330;width:404;height:910" coordorigin="10301,4330" coordsize="404,910">
              <v:shape style="position:absolute;left:10301;top:4330;width:404;height:910" coordorigin="10301,4330" coordsize="404,910" path="m10301,5240l10704,5240,10704,4330,10301,4330,10301,5240xe" filled="true" fillcolor="#eaf7fc" stroked="false">
                <v:path arrowok="t"/>
                <v:fill type="solid"/>
              </v:shape>
            </v:group>
            <v:group style="position:absolute;left:8491;top:5240;width:2;height:814" coordorigin="8491,5240" coordsize="2,814">
              <v:shape style="position:absolute;left:8491;top:5240;width:2;height:814" coordorigin="8491,5240" coordsize="0,814" path="m8491,5240l8491,6053e" filled="false" stroked="true" strokeweight="3.7pt" strokecolor="#f2f2f2">
                <v:path arrowok="t"/>
              </v:shape>
            </v:group>
            <v:group style="position:absolute;left:8102;top:6053;width:425;height:312" coordorigin="8102,6053" coordsize="425,312">
              <v:shape style="position:absolute;left:8102;top:6053;width:425;height:312" coordorigin="8102,6053" coordsize="425,312" path="m8102,6365l8527,6365,8527,6053,8102,6053,8102,6365xe" filled="true" fillcolor="#f2f2f2" stroked="false">
                <v:path arrowok="t"/>
                <v:fill type="solid"/>
              </v:shape>
            </v:group>
            <v:group style="position:absolute;left:8174;top:5240;width:281;height:336" coordorigin="8174,5240" coordsize="281,336">
              <v:shape style="position:absolute;left:8174;top:5240;width:281;height:336" coordorigin="8174,5240" coordsize="281,336" path="m8174,5576l8455,5576,8455,5240,8174,5240,8174,5576xe" filled="true" fillcolor="#f2f2f2" stroked="false">
                <v:path arrowok="t"/>
                <v:fill type="solid"/>
              </v:shape>
            </v:group>
            <v:group style="position:absolute;left:8174;top:5576;width:281;height:478" coordorigin="8174,5576" coordsize="281,478">
              <v:shape style="position:absolute;left:8174;top:5576;width:281;height:478" coordorigin="8174,5576" coordsize="281,478" path="m8174,6053l8455,6053,8455,5576,8174,5576,8174,6053xe" filled="true" fillcolor="#f2f2f2" stroked="false">
                <v:path arrowok="t"/>
                <v:fill type="solid"/>
              </v:shape>
            </v:group>
            <v:group style="position:absolute;left:8916;top:5240;width:2;height:814" coordorigin="8916,5240" coordsize="2,814">
              <v:shape style="position:absolute;left:8916;top:5240;width:2;height:814" coordorigin="8916,5240" coordsize="0,814" path="m8916,5240l8916,6053e" filled="false" stroked="true" strokeweight="3.7pt" strokecolor="#eaf7fc">
                <v:path arrowok="t"/>
              </v:shape>
            </v:group>
            <v:group style="position:absolute;left:8527;top:6053;width:425;height:312" coordorigin="8527,6053" coordsize="425,312">
              <v:shape style="position:absolute;left:8527;top:6053;width:425;height:312" coordorigin="8527,6053" coordsize="425,312" path="m8527,6365l8952,6365,8952,6053,8527,6053,8527,6365xe" filled="true" fillcolor="#eaf7fc" stroked="false">
                <v:path arrowok="t"/>
                <v:fill type="solid"/>
              </v:shape>
            </v:group>
            <v:group style="position:absolute;left:8599;top:5240;width:281;height:336" coordorigin="8599,5240" coordsize="281,336">
              <v:shape style="position:absolute;left:8599;top:5240;width:281;height:336" coordorigin="8599,5240" coordsize="281,336" path="m8599,5576l8880,5576,8880,5240,8599,5240,8599,5576xe" filled="true" fillcolor="#eaf7fc" stroked="false">
                <v:path arrowok="t"/>
                <v:fill type="solid"/>
              </v:shape>
            </v:group>
            <v:group style="position:absolute;left:8599;top:5576;width:281;height:478" coordorigin="8599,5576" coordsize="281,478">
              <v:shape style="position:absolute;left:8599;top:5576;width:281;height:478" coordorigin="8599,5576" coordsize="281,478" path="m8599,6053l8880,6053,8880,5576,8599,5576,8599,6053xe" filled="true" fillcolor="#eaf7fc" stroked="false">
                <v:path arrowok="t"/>
                <v:fill type="solid"/>
              </v:shape>
            </v:group>
            <v:group style="position:absolute;left:9342;top:5240;width:2;height:814" coordorigin="9342,5240" coordsize="2,814">
              <v:shape style="position:absolute;left:9342;top:5240;width:2;height:814" coordorigin="9342,5240" coordsize="0,814" path="m9342,5240l9342,6053e" filled="false" stroked="true" strokeweight="3.58pt" strokecolor="#f2f2f2">
                <v:path arrowok="t"/>
              </v:shape>
            </v:group>
            <v:group style="position:absolute;left:8952;top:6053;width:425;height:312" coordorigin="8952,6053" coordsize="425,312">
              <v:shape style="position:absolute;left:8952;top:6053;width:425;height:312" coordorigin="8952,6053" coordsize="425,312" path="m8952,6365l9377,6365,9377,6053,8952,6053,8952,6365xe" filled="true" fillcolor="#f2f2f2" stroked="false">
                <v:path arrowok="t"/>
                <v:fill type="solid"/>
              </v:shape>
            </v:group>
            <v:group style="position:absolute;left:9024;top:5240;width:284;height:336" coordorigin="9024,5240" coordsize="284,336">
              <v:shape style="position:absolute;left:9024;top:5240;width:284;height:336" coordorigin="9024,5240" coordsize="284,336" path="m9024,5576l9307,5576,9307,5240,9024,5240,9024,5576xe" filled="true" fillcolor="#f2f2f2" stroked="false">
                <v:path arrowok="t"/>
                <v:fill type="solid"/>
              </v:shape>
            </v:group>
            <v:group style="position:absolute;left:9024;top:5576;width:284;height:478" coordorigin="9024,5576" coordsize="284,478">
              <v:shape style="position:absolute;left:9024;top:5576;width:284;height:478" coordorigin="9024,5576" coordsize="284,478" path="m9024,6053l9307,6053,9307,5576,9024,5576,9024,6053xe" filled="true" fillcolor="#f2f2f2" stroked="false">
                <v:path arrowok="t"/>
                <v:fill type="solid"/>
              </v:shape>
            </v:group>
            <v:group style="position:absolute;left:9768;top:5240;width:2;height:814" coordorigin="9768,5240" coordsize="2,814">
              <v:shape style="position:absolute;left:9768;top:5240;width:2;height:814" coordorigin="9768,5240" coordsize="0,814" path="m9768,5240l9768,6053e" filled="false" stroked="true" strokeweight="3.7pt" strokecolor="#eaf7fc">
                <v:path arrowok="t"/>
              </v:shape>
            </v:group>
            <v:group style="position:absolute;left:9377;top:6053;width:428;height:312" coordorigin="9377,6053" coordsize="428,312">
              <v:shape style="position:absolute;left:9377;top:6053;width:428;height:312" coordorigin="9377,6053" coordsize="428,312" path="m9377,6365l9804,6365,9804,6053,9377,6053,9377,6365xe" filled="true" fillcolor="#eaf7fc" stroked="false">
                <v:path arrowok="t"/>
                <v:fill type="solid"/>
              </v:shape>
            </v:group>
            <v:group style="position:absolute;left:9451;top:5240;width:281;height:336" coordorigin="9451,5240" coordsize="281,336">
              <v:shape style="position:absolute;left:9451;top:5240;width:281;height:336" coordorigin="9451,5240" coordsize="281,336" path="m9451,5576l9732,5576,9732,5240,9451,5240,9451,5576xe" filled="true" fillcolor="#eaf7fc" stroked="false">
                <v:path arrowok="t"/>
                <v:fill type="solid"/>
              </v:shape>
            </v:group>
            <v:group style="position:absolute;left:9451;top:5576;width:281;height:478" coordorigin="9451,5576" coordsize="281,478">
              <v:shape style="position:absolute;left:9451;top:5576;width:281;height:478" coordorigin="9451,5576" coordsize="281,478" path="m9451,6053l9732,6053,9732,5576,9451,5576,9451,6053xe" filled="true" fillcolor="#eaf7fc" stroked="false">
                <v:path arrowok="t"/>
                <v:fill type="solid"/>
              </v:shape>
            </v:group>
            <v:group style="position:absolute;left:10193;top:5240;width:2;height:814" coordorigin="10193,5240" coordsize="2,814">
              <v:shape style="position:absolute;left:10193;top:5240;width:2;height:814" coordorigin="10193,5240" coordsize="0,814" path="m10193,5240l10193,6053e" filled="false" stroked="true" strokeweight="3.7pt" strokecolor="#f2f2f2">
                <v:path arrowok="t"/>
              </v:shape>
            </v:group>
            <v:group style="position:absolute;left:9804;top:6053;width:425;height:312" coordorigin="9804,6053" coordsize="425,312">
              <v:shape style="position:absolute;left:9804;top:6053;width:425;height:312" coordorigin="9804,6053" coordsize="425,312" path="m9804,6365l10229,6365,10229,6053,9804,6053,9804,6365xe" filled="true" fillcolor="#f2f2f2" stroked="false">
                <v:path arrowok="t"/>
                <v:fill type="solid"/>
              </v:shape>
            </v:group>
            <v:group style="position:absolute;left:9876;top:5240;width:281;height:336" coordorigin="9876,5240" coordsize="281,336">
              <v:shape style="position:absolute;left:9876;top:5240;width:281;height:336" coordorigin="9876,5240" coordsize="281,336" path="m9876,5576l10157,5576,10157,5240,9876,5240,9876,5576xe" filled="true" fillcolor="#f2f2f2" stroked="false">
                <v:path arrowok="t"/>
                <v:fill type="solid"/>
              </v:shape>
            </v:group>
            <v:group style="position:absolute;left:9876;top:5576;width:281;height:478" coordorigin="9876,5576" coordsize="281,478">
              <v:shape style="position:absolute;left:9876;top:5576;width:281;height:478" coordorigin="9876,5576" coordsize="281,478" path="m9876,6053l10157,6053,10157,5576,9876,5576,9876,6053xe" filled="true" fillcolor="#f2f2f2" stroked="false">
                <v:path arrowok="t"/>
                <v:fill type="solid"/>
              </v:shape>
            </v:group>
            <v:group style="position:absolute;left:10668;top:5240;width:2;height:814" coordorigin="10668,5240" coordsize="2,814">
              <v:shape style="position:absolute;left:10668;top:5240;width:2;height:814" coordorigin="10668,5240" coordsize="0,814" path="m10668,5240l10668,6053e" filled="false" stroked="true" strokeweight="3.7pt" strokecolor="#eaf7fc">
                <v:path arrowok="t"/>
              </v:shape>
            </v:group>
            <v:group style="position:absolute;left:10229;top:6053;width:476;height:312" coordorigin="10229,6053" coordsize="476,312">
              <v:shape style="position:absolute;left:10229;top:6053;width:476;height:312" coordorigin="10229,6053" coordsize="476,312" path="m10229,6365l10704,6365,10704,6053,10229,6053,10229,6365xe" filled="true" fillcolor="#eaf7fc" stroked="false">
                <v:path arrowok="t"/>
                <v:fill type="solid"/>
              </v:shape>
            </v:group>
            <v:group style="position:absolute;left:10301;top:5240;width:332;height:336" coordorigin="10301,5240" coordsize="332,336">
              <v:shape style="position:absolute;left:10301;top:5240;width:332;height:336" coordorigin="10301,5240" coordsize="332,336" path="m10301,5576l10632,5576,10632,5240,10301,5240,10301,5576xe" filled="true" fillcolor="#eaf7fc" stroked="false">
                <v:path arrowok="t"/>
                <v:fill type="solid"/>
              </v:shape>
            </v:group>
            <v:group style="position:absolute;left:10301;top:5576;width:332;height:478" coordorigin="10301,5576" coordsize="332,478">
              <v:shape style="position:absolute;left:10301;top:5576;width:332;height:478" coordorigin="10301,5576" coordsize="332,478" path="m10301,6053l10632,6053,10632,5576,10301,5576,10301,6053xe" filled="true" fillcolor="#eaf7fc" stroked="false">
                <v:path arrowok="t"/>
                <v:fill type="solid"/>
              </v:shape>
            </v:group>
            <v:group style="position:absolute;left:8138;top:6365;width:2;height:814" coordorigin="8138,6365" coordsize="2,814">
              <v:shape style="position:absolute;left:8138;top:6365;width:2;height:814" coordorigin="8138,6365" coordsize="0,814" path="m8138,6365l8138,7179e" filled="false" stroked="true" strokeweight="3.7pt" strokecolor="#f2f2f2">
                <v:path arrowok="t"/>
              </v:shape>
            </v:group>
            <v:group style="position:absolute;left:8454;top:6365;width:74;height:814" coordorigin="8454,6365" coordsize="74,814">
              <v:shape style="position:absolute;left:8454;top:6365;width:74;height:814" coordorigin="8454,6365" coordsize="74,814" path="m8454,7179l8528,7179,8528,6365,8454,6365,8454,7179xe" filled="true" fillcolor="#f2f2f2" stroked="false">
                <v:path arrowok="t"/>
                <v:fill type="solid"/>
              </v:shape>
            </v:group>
            <v:group style="position:absolute;left:8102;top:7179;width:425;height:315" coordorigin="8102,7179" coordsize="425,315">
              <v:shape style="position:absolute;left:8102;top:7179;width:425;height:315" coordorigin="8102,7179" coordsize="425,315" path="m8102,7493l8527,7493,8527,7179,8102,7179,8102,7493xe" filled="true" fillcolor="#f2f2f2" stroked="false">
                <v:path arrowok="t"/>
                <v:fill type="solid"/>
              </v:shape>
            </v:group>
            <v:group style="position:absolute;left:8174;top:6365;width:281;height:336" coordorigin="8174,6365" coordsize="281,336">
              <v:shape style="position:absolute;left:8174;top:6365;width:281;height:336" coordorigin="8174,6365" coordsize="281,336" path="m8174,6701l8455,6701,8455,6365,8174,6365,8174,6701xe" filled="true" fillcolor="#f2f2f2" stroked="false">
                <v:path arrowok="t"/>
                <v:fill type="solid"/>
              </v:shape>
            </v:group>
            <v:group style="position:absolute;left:8174;top:6701;width:281;height:478" coordorigin="8174,6701" coordsize="281,478">
              <v:shape style="position:absolute;left:8174;top:6701;width:281;height:478" coordorigin="8174,6701" coordsize="281,478" path="m8174,7179l8455,7179,8455,6701,8174,6701,8174,7179xe" filled="true" fillcolor="#f2f2f2" stroked="false">
                <v:path arrowok="t"/>
                <v:fill type="solid"/>
              </v:shape>
            </v:group>
            <v:group style="position:absolute;left:8526;top:6365;width:74;height:814" coordorigin="8526,6365" coordsize="74,814">
              <v:shape style="position:absolute;left:8526;top:6365;width:74;height:814" coordorigin="8526,6365" coordsize="74,814" path="m8526,7179l8600,7179,8600,6365,8526,6365,8526,7179xe" filled="true" fillcolor="#eaf7fc" stroked="false">
                <v:path arrowok="t"/>
                <v:fill type="solid"/>
              </v:shape>
            </v:group>
            <v:group style="position:absolute;left:8879;top:6365;width:74;height:814" coordorigin="8879,6365" coordsize="74,814">
              <v:shape style="position:absolute;left:8879;top:6365;width:74;height:814" coordorigin="8879,6365" coordsize="74,814" path="m8879,7179l8953,7179,8953,6365,8879,6365,8879,7179xe" filled="true" fillcolor="#eaf7fc" stroked="false">
                <v:path arrowok="t"/>
                <v:fill type="solid"/>
              </v:shape>
            </v:group>
            <v:group style="position:absolute;left:8527;top:7179;width:425;height:315" coordorigin="8527,7179" coordsize="425,315">
              <v:shape style="position:absolute;left:8527;top:7179;width:425;height:315" coordorigin="8527,7179" coordsize="425,315" path="m8527,7493l8952,7493,8952,7179,8527,7179,8527,7493xe" filled="true" fillcolor="#eaf7fc" stroked="false">
                <v:path arrowok="t"/>
                <v:fill type="solid"/>
              </v:shape>
            </v:group>
            <v:group style="position:absolute;left:8599;top:6365;width:281;height:336" coordorigin="8599,6365" coordsize="281,336">
              <v:shape style="position:absolute;left:8599;top:6365;width:281;height:336" coordorigin="8599,6365" coordsize="281,336" path="m8599,6701l8880,6701,8880,6365,8599,6365,8599,6701xe" filled="true" fillcolor="#eaf7fc" stroked="false">
                <v:path arrowok="t"/>
                <v:fill type="solid"/>
              </v:shape>
            </v:group>
            <v:group style="position:absolute;left:8599;top:6701;width:281;height:478" coordorigin="8599,6701" coordsize="281,478">
              <v:shape style="position:absolute;left:8599;top:6701;width:281;height:478" coordorigin="8599,6701" coordsize="281,478" path="m8599,7179l8880,7179,8880,6701,8599,6701,8599,7179xe" filled="true" fillcolor="#eaf7fc" stroked="false">
                <v:path arrowok="t"/>
                <v:fill type="solid"/>
              </v:shape>
            </v:group>
            <v:group style="position:absolute;left:8951;top:6365;width:74;height:814" coordorigin="8951,6365" coordsize="74,814">
              <v:shape style="position:absolute;left:8951;top:6365;width:74;height:814" coordorigin="8951,6365" coordsize="74,814" path="m8951,7179l9025,7179,9025,6365,8951,6365,8951,7179xe" filled="true" fillcolor="#f2f2f2" stroked="false">
                <v:path arrowok="t"/>
                <v:fill type="solid"/>
              </v:shape>
            </v:group>
            <v:group style="position:absolute;left:9306;top:6365;width:72;height:814" coordorigin="9306,6365" coordsize="72,814">
              <v:shape style="position:absolute;left:9306;top:6365;width:72;height:814" coordorigin="9306,6365" coordsize="72,814" path="m9306,7179l9378,7179,9378,6365,9306,6365,9306,7179xe" filled="true" fillcolor="#f2f2f2" stroked="false">
                <v:path arrowok="t"/>
                <v:fill type="solid"/>
              </v:shape>
            </v:group>
            <v:group style="position:absolute;left:8952;top:7179;width:425;height:315" coordorigin="8952,7179" coordsize="425,315">
              <v:shape style="position:absolute;left:8952;top:7179;width:425;height:315" coordorigin="8952,7179" coordsize="425,315" path="m8952,7493l9377,7493,9377,7179,8952,7179,8952,7493xe" filled="true" fillcolor="#f2f2f2" stroked="false">
                <v:path arrowok="t"/>
                <v:fill type="solid"/>
              </v:shape>
            </v:group>
            <v:group style="position:absolute;left:9024;top:6365;width:284;height:336" coordorigin="9024,6365" coordsize="284,336">
              <v:shape style="position:absolute;left:9024;top:6365;width:284;height:336" coordorigin="9024,6365" coordsize="284,336" path="m9024,6701l9307,6701,9307,6365,9024,6365,9024,6701xe" filled="true" fillcolor="#f2f2f2" stroked="false">
                <v:path arrowok="t"/>
                <v:fill type="solid"/>
              </v:shape>
            </v:group>
            <v:group style="position:absolute;left:9024;top:6701;width:284;height:478" coordorigin="9024,6701" coordsize="284,478">
              <v:shape style="position:absolute;left:9024;top:6701;width:284;height:478" coordorigin="9024,6701" coordsize="284,478" path="m9024,7179l9307,7179,9307,6701,9024,6701,9024,7179xe" filled="true" fillcolor="#f2f2f2" stroked="false">
                <v:path arrowok="t"/>
                <v:fill type="solid"/>
              </v:shape>
            </v:group>
            <v:group style="position:absolute;left:9376;top:6365;width:77;height:814" coordorigin="9376,6365" coordsize="77,814">
              <v:shape style="position:absolute;left:9376;top:6365;width:77;height:814" coordorigin="9376,6365" coordsize="77,814" path="m9376,7179l9452,7179,9452,6365,9376,6365,9376,7179xe" filled="true" fillcolor="#eaf7fc" stroked="false">
                <v:path arrowok="t"/>
                <v:fill type="solid"/>
              </v:shape>
            </v:group>
            <v:group style="position:absolute;left:9731;top:6365;width:74;height:814" coordorigin="9731,6365" coordsize="74,814">
              <v:shape style="position:absolute;left:9731;top:6365;width:74;height:814" coordorigin="9731,6365" coordsize="74,814" path="m9731,7179l9805,7179,9805,6365,9731,6365,9731,7179xe" filled="true" fillcolor="#eaf7fc" stroked="false">
                <v:path arrowok="t"/>
                <v:fill type="solid"/>
              </v:shape>
            </v:group>
            <v:group style="position:absolute;left:9377;top:7179;width:428;height:315" coordorigin="9377,7179" coordsize="428,315">
              <v:shape style="position:absolute;left:9377;top:7179;width:428;height:315" coordorigin="9377,7179" coordsize="428,315" path="m9377,7493l9804,7493,9804,7179,9377,7179,9377,7493xe" filled="true" fillcolor="#eaf7fc" stroked="false">
                <v:path arrowok="t"/>
                <v:fill type="solid"/>
              </v:shape>
            </v:group>
            <v:group style="position:absolute;left:9451;top:6365;width:281;height:336" coordorigin="9451,6365" coordsize="281,336">
              <v:shape style="position:absolute;left:9451;top:6365;width:281;height:336" coordorigin="9451,6365" coordsize="281,336" path="m9451,6701l9732,6701,9732,6365,9451,6365,9451,6701xe" filled="true" fillcolor="#eaf7fc" stroked="false">
                <v:path arrowok="t"/>
                <v:fill type="solid"/>
              </v:shape>
            </v:group>
            <v:group style="position:absolute;left:9451;top:6701;width:281;height:478" coordorigin="9451,6701" coordsize="281,478">
              <v:shape style="position:absolute;left:9451;top:6701;width:281;height:478" coordorigin="9451,6701" coordsize="281,478" path="m9451,7179l9732,7179,9732,6701,9451,6701,9451,7179xe" filled="true" fillcolor="#eaf7fc" stroked="false">
                <v:path arrowok="t"/>
                <v:fill type="solid"/>
              </v:shape>
            </v:group>
            <v:group style="position:absolute;left:9803;top:6365;width:74;height:814" coordorigin="9803,6365" coordsize="74,814">
              <v:shape style="position:absolute;left:9803;top:6365;width:74;height:814" coordorigin="9803,6365" coordsize="74,814" path="m9803,7179l9877,7179,9877,6365,9803,6365,9803,7179xe" filled="true" fillcolor="#f2f2f2" stroked="false">
                <v:path arrowok="t"/>
                <v:fill type="solid"/>
              </v:shape>
            </v:group>
            <v:group style="position:absolute;left:10156;top:6365;width:74;height:814" coordorigin="10156,6365" coordsize="74,814">
              <v:shape style="position:absolute;left:10156;top:6365;width:74;height:814" coordorigin="10156,6365" coordsize="74,814" path="m10156,7179l10230,7179,10230,6365,10156,6365,10156,7179xe" filled="true" fillcolor="#f2f2f2" stroked="false">
                <v:path arrowok="t"/>
                <v:fill type="solid"/>
              </v:shape>
            </v:group>
            <v:group style="position:absolute;left:9804;top:7179;width:425;height:315" coordorigin="9804,7179" coordsize="425,315">
              <v:shape style="position:absolute;left:9804;top:7179;width:425;height:315" coordorigin="9804,7179" coordsize="425,315" path="m9804,7493l10229,7493,10229,7179,9804,7179,9804,7493xe" filled="true" fillcolor="#f2f2f2" stroked="false">
                <v:path arrowok="t"/>
                <v:fill type="solid"/>
              </v:shape>
            </v:group>
            <v:group style="position:absolute;left:9876;top:6365;width:281;height:336" coordorigin="9876,6365" coordsize="281,336">
              <v:shape style="position:absolute;left:9876;top:6365;width:281;height:336" coordorigin="9876,6365" coordsize="281,336" path="m9876,6701l10157,6701,10157,6365,9876,6365,9876,6701xe" filled="true" fillcolor="#f2f2f2" stroked="false">
                <v:path arrowok="t"/>
                <v:fill type="solid"/>
              </v:shape>
            </v:group>
            <v:group style="position:absolute;left:9876;top:6701;width:281;height:478" coordorigin="9876,6701" coordsize="281,478">
              <v:shape style="position:absolute;left:9876;top:6701;width:281;height:478" coordorigin="9876,6701" coordsize="281,478" path="m9876,7179l10157,7179,10157,6701,9876,6701,9876,7179xe" filled="true" fillcolor="#f2f2f2" stroked="false">
                <v:path arrowok="t"/>
                <v:fill type="solid"/>
              </v:shape>
            </v:group>
            <v:group style="position:absolute;left:10228;top:6365;width:74;height:814" coordorigin="10228,6365" coordsize="74,814">
              <v:shape style="position:absolute;left:10228;top:6365;width:74;height:814" coordorigin="10228,6365" coordsize="74,814" path="m10228,7179l10302,7179,10302,6365,10228,6365,10228,7179xe" filled="true" fillcolor="#eaf7fc" stroked="false">
                <v:path arrowok="t"/>
                <v:fill type="solid"/>
              </v:shape>
            </v:group>
            <v:group style="position:absolute;left:10668;top:6365;width:2;height:814" coordorigin="10668,6365" coordsize="2,814">
              <v:shape style="position:absolute;left:10668;top:6365;width:2;height:814" coordorigin="10668,6365" coordsize="0,814" path="m10668,6365l10668,7179e" filled="false" stroked="true" strokeweight="3.7pt" strokecolor="#eaf7fc">
                <v:path arrowok="t"/>
              </v:shape>
            </v:group>
            <v:group style="position:absolute;left:10229;top:7179;width:476;height:315" coordorigin="10229,7179" coordsize="476,315">
              <v:shape style="position:absolute;left:10229;top:7179;width:476;height:315" coordorigin="10229,7179" coordsize="476,315" path="m10229,7493l10704,7493,10704,7179,10229,7179,10229,7493xe" filled="true" fillcolor="#eaf7fc" stroked="false">
                <v:path arrowok="t"/>
                <v:fill type="solid"/>
              </v:shape>
            </v:group>
            <v:group style="position:absolute;left:10301;top:6365;width:332;height:336" coordorigin="10301,6365" coordsize="332,336">
              <v:shape style="position:absolute;left:10301;top:6365;width:332;height:336" coordorigin="10301,6365" coordsize="332,336" path="m10301,6701l10632,6701,10632,6365,10301,6365,10301,6701xe" filled="true" fillcolor="#eaf7fc" stroked="false">
                <v:path arrowok="t"/>
                <v:fill type="solid"/>
              </v:shape>
            </v:group>
            <v:group style="position:absolute;left:10301;top:6701;width:332;height:478" coordorigin="10301,6701" coordsize="332,478">
              <v:shape style="position:absolute;left:10301;top:6701;width:332;height:478" coordorigin="10301,6701" coordsize="332,478" path="m10301,7179l10632,7179,10632,6701,10301,6701,10301,7179xe" filled="true" fillcolor="#eaf7fc" stroked="false">
                <v:path arrowok="t"/>
                <v:fill type="solid"/>
              </v:shape>
            </v:group>
            <v:group style="position:absolute;left:8138;top:7493;width:2;height:814" coordorigin="8138,7493" coordsize="2,814">
              <v:shape style="position:absolute;left:8138;top:7493;width:2;height:814" coordorigin="8138,7493" coordsize="0,814" path="m8138,7493l8138,8307e" filled="false" stroked="true" strokeweight="3.7pt" strokecolor="#f2f2f2">
                <v:path arrowok="t"/>
              </v:shape>
            </v:group>
            <v:group style="position:absolute;left:8454;top:7493;width:74;height:814" coordorigin="8454,7493" coordsize="74,814">
              <v:shape style="position:absolute;left:8454;top:7493;width:74;height:814" coordorigin="8454,7493" coordsize="74,814" path="m8454,8307l8528,8307,8528,7493,8454,7493,8454,8307xe" filled="true" fillcolor="#f2f2f2" stroked="false">
                <v:path arrowok="t"/>
                <v:fill type="solid"/>
              </v:shape>
            </v:group>
            <v:group style="position:absolute;left:8102;top:8307;width:425;height:312" coordorigin="8102,8307" coordsize="425,312">
              <v:shape style="position:absolute;left:8102;top:8307;width:425;height:312" coordorigin="8102,8307" coordsize="425,312" path="m8102,8619l8527,8619,8527,8307,8102,8307,8102,8619xe" filled="true" fillcolor="#f2f2f2" stroked="false">
                <v:path arrowok="t"/>
                <v:fill type="solid"/>
              </v:shape>
            </v:group>
            <v:group style="position:absolute;left:8174;top:7493;width:281;height:334" coordorigin="8174,7493" coordsize="281,334">
              <v:shape style="position:absolute;left:8174;top:7493;width:281;height:334" coordorigin="8174,7493" coordsize="281,334" path="m8174,7827l8455,7827,8455,7493,8174,7493,8174,7827xe" filled="true" fillcolor="#f2f2f2" stroked="false">
                <v:path arrowok="t"/>
                <v:fill type="solid"/>
              </v:shape>
            </v:group>
            <v:group style="position:absolute;left:8174;top:7827;width:281;height:480" coordorigin="8174,7827" coordsize="281,480">
              <v:shape style="position:absolute;left:8174;top:7827;width:281;height:480" coordorigin="8174,7827" coordsize="281,480" path="m8174,8307l8455,8307,8455,7827,8174,7827,8174,8307xe" filled="true" fillcolor="#f2f2f2" stroked="false">
                <v:path arrowok="t"/>
                <v:fill type="solid"/>
              </v:shape>
            </v:group>
            <v:group style="position:absolute;left:8526;top:7493;width:74;height:814" coordorigin="8526,7493" coordsize="74,814">
              <v:shape style="position:absolute;left:8526;top:7493;width:74;height:814" coordorigin="8526,7493" coordsize="74,814" path="m8526,8307l8600,8307,8600,7493,8526,7493,8526,8307xe" filled="true" fillcolor="#eaf7fc" stroked="false">
                <v:path arrowok="t"/>
                <v:fill type="solid"/>
              </v:shape>
            </v:group>
            <v:group style="position:absolute;left:8879;top:7493;width:74;height:814" coordorigin="8879,7493" coordsize="74,814">
              <v:shape style="position:absolute;left:8879;top:7493;width:74;height:814" coordorigin="8879,7493" coordsize="74,814" path="m8879,8307l8953,8307,8953,7493,8879,7493,8879,8307xe" filled="true" fillcolor="#eaf7fc" stroked="false">
                <v:path arrowok="t"/>
                <v:fill type="solid"/>
              </v:shape>
            </v:group>
            <v:group style="position:absolute;left:8527;top:8307;width:425;height:312" coordorigin="8527,8307" coordsize="425,312">
              <v:shape style="position:absolute;left:8527;top:8307;width:425;height:312" coordorigin="8527,8307" coordsize="425,312" path="m8527,8619l8952,8619,8952,8307,8527,8307,8527,8619xe" filled="true" fillcolor="#eaf7fc" stroked="false">
                <v:path arrowok="t"/>
                <v:fill type="solid"/>
              </v:shape>
            </v:group>
            <v:group style="position:absolute;left:8599;top:7493;width:281;height:334" coordorigin="8599,7493" coordsize="281,334">
              <v:shape style="position:absolute;left:8599;top:7493;width:281;height:334" coordorigin="8599,7493" coordsize="281,334" path="m8599,7827l8880,7827,8880,7493,8599,7493,8599,7827xe" filled="true" fillcolor="#eaf7fc" stroked="false">
                <v:path arrowok="t"/>
                <v:fill type="solid"/>
              </v:shape>
            </v:group>
            <v:group style="position:absolute;left:8599;top:7827;width:281;height:480" coordorigin="8599,7827" coordsize="281,480">
              <v:shape style="position:absolute;left:8599;top:7827;width:281;height:480" coordorigin="8599,7827" coordsize="281,480" path="m8599,8307l8880,8307,8880,7827,8599,7827,8599,8307xe" filled="true" fillcolor="#eaf7fc" stroked="false">
                <v:path arrowok="t"/>
                <v:fill type="solid"/>
              </v:shape>
            </v:group>
            <v:group style="position:absolute;left:8951;top:7493;width:74;height:814" coordorigin="8951,7493" coordsize="74,814">
              <v:shape style="position:absolute;left:8951;top:7493;width:74;height:814" coordorigin="8951,7493" coordsize="74,814" path="m8951,8307l9025,8307,9025,7493,8951,7493,8951,8307xe" filled="true" fillcolor="#f2f2f2" stroked="false">
                <v:path arrowok="t"/>
                <v:fill type="solid"/>
              </v:shape>
            </v:group>
            <v:group style="position:absolute;left:9306;top:7493;width:72;height:814" coordorigin="9306,7493" coordsize="72,814">
              <v:shape style="position:absolute;left:9306;top:7493;width:72;height:814" coordorigin="9306,7493" coordsize="72,814" path="m9306,8307l9378,8307,9378,7493,9306,7493,9306,8307xe" filled="true" fillcolor="#f2f2f2" stroked="false">
                <v:path arrowok="t"/>
                <v:fill type="solid"/>
              </v:shape>
            </v:group>
            <v:group style="position:absolute;left:8952;top:8307;width:425;height:312" coordorigin="8952,8307" coordsize="425,312">
              <v:shape style="position:absolute;left:8952;top:8307;width:425;height:312" coordorigin="8952,8307" coordsize="425,312" path="m8952,8619l9377,8619,9377,8307,8952,8307,8952,8619xe" filled="true" fillcolor="#f2f2f2" stroked="false">
                <v:path arrowok="t"/>
                <v:fill type="solid"/>
              </v:shape>
            </v:group>
            <v:group style="position:absolute;left:9024;top:7493;width:284;height:334" coordorigin="9024,7493" coordsize="284,334">
              <v:shape style="position:absolute;left:9024;top:7493;width:284;height:334" coordorigin="9024,7493" coordsize="284,334" path="m9024,7827l9307,7827,9307,7493,9024,7493,9024,7827xe" filled="true" fillcolor="#f2f2f2" stroked="false">
                <v:path arrowok="t"/>
                <v:fill type="solid"/>
              </v:shape>
            </v:group>
            <v:group style="position:absolute;left:9024;top:7827;width:284;height:480" coordorigin="9024,7827" coordsize="284,480">
              <v:shape style="position:absolute;left:9024;top:7827;width:284;height:480" coordorigin="9024,7827" coordsize="284,480" path="m9024,8307l9307,8307,9307,7827,9024,7827,9024,8307xe" filled="true" fillcolor="#f2f2f2" stroked="false">
                <v:path arrowok="t"/>
                <v:fill type="solid"/>
              </v:shape>
            </v:group>
            <v:group style="position:absolute;left:9376;top:7493;width:77;height:814" coordorigin="9376,7493" coordsize="77,814">
              <v:shape style="position:absolute;left:9376;top:7493;width:77;height:814" coordorigin="9376,7493" coordsize="77,814" path="m9376,8307l9452,8307,9452,7493,9376,7493,9376,8307xe" filled="true" fillcolor="#eaf7fc" stroked="false">
                <v:path arrowok="t"/>
                <v:fill type="solid"/>
              </v:shape>
            </v:group>
            <v:group style="position:absolute;left:9731;top:7493;width:74;height:814" coordorigin="9731,7493" coordsize="74,814">
              <v:shape style="position:absolute;left:9731;top:7493;width:74;height:814" coordorigin="9731,7493" coordsize="74,814" path="m9731,8307l9805,8307,9805,7493,9731,7493,9731,8307xe" filled="true" fillcolor="#eaf7fc" stroked="false">
                <v:path arrowok="t"/>
                <v:fill type="solid"/>
              </v:shape>
            </v:group>
            <v:group style="position:absolute;left:9377;top:8307;width:428;height:312" coordorigin="9377,8307" coordsize="428,312">
              <v:shape style="position:absolute;left:9377;top:8307;width:428;height:312" coordorigin="9377,8307" coordsize="428,312" path="m9377,8619l9804,8619,9804,8307,9377,8307,9377,8619xe" filled="true" fillcolor="#eaf7fc" stroked="false">
                <v:path arrowok="t"/>
                <v:fill type="solid"/>
              </v:shape>
            </v:group>
            <v:group style="position:absolute;left:9451;top:7493;width:281;height:334" coordorigin="9451,7493" coordsize="281,334">
              <v:shape style="position:absolute;left:9451;top:7493;width:281;height:334" coordorigin="9451,7493" coordsize="281,334" path="m9451,7827l9732,7827,9732,7493,9451,7493,9451,7827xe" filled="true" fillcolor="#eaf7fc" stroked="false">
                <v:path arrowok="t"/>
                <v:fill type="solid"/>
              </v:shape>
            </v:group>
            <v:group style="position:absolute;left:9451;top:7827;width:281;height:480" coordorigin="9451,7827" coordsize="281,480">
              <v:shape style="position:absolute;left:9451;top:7827;width:281;height:480" coordorigin="9451,7827" coordsize="281,480" path="m9451,8307l9732,8307,9732,7827,9451,7827,9451,8307xe" filled="true" fillcolor="#eaf7fc" stroked="false">
                <v:path arrowok="t"/>
                <v:fill type="solid"/>
              </v:shape>
            </v:group>
            <v:group style="position:absolute;left:9803;top:7493;width:74;height:814" coordorigin="9803,7493" coordsize="74,814">
              <v:shape style="position:absolute;left:9803;top:7493;width:74;height:814" coordorigin="9803,7493" coordsize="74,814" path="m9803,8307l9877,8307,9877,7493,9803,7493,9803,8307xe" filled="true" fillcolor="#f2f2f2" stroked="false">
                <v:path arrowok="t"/>
                <v:fill type="solid"/>
              </v:shape>
            </v:group>
            <v:group style="position:absolute;left:10156;top:7493;width:74;height:814" coordorigin="10156,7493" coordsize="74,814">
              <v:shape style="position:absolute;left:10156;top:7493;width:74;height:814" coordorigin="10156,7493" coordsize="74,814" path="m10156,8307l10230,8307,10230,7493,10156,7493,10156,8307xe" filled="true" fillcolor="#f2f2f2" stroked="false">
                <v:path arrowok="t"/>
                <v:fill type="solid"/>
              </v:shape>
            </v:group>
            <v:group style="position:absolute;left:9804;top:8307;width:425;height:312" coordorigin="9804,8307" coordsize="425,312">
              <v:shape style="position:absolute;left:9804;top:8307;width:425;height:312" coordorigin="9804,8307" coordsize="425,312" path="m9804,8619l10229,8619,10229,8307,9804,8307,9804,8619xe" filled="true" fillcolor="#f2f2f2" stroked="false">
                <v:path arrowok="t"/>
                <v:fill type="solid"/>
              </v:shape>
            </v:group>
            <v:group style="position:absolute;left:9876;top:7493;width:281;height:334" coordorigin="9876,7493" coordsize="281,334">
              <v:shape style="position:absolute;left:9876;top:7493;width:281;height:334" coordorigin="9876,7493" coordsize="281,334" path="m9876,7827l10157,7827,10157,7493,9876,7493,9876,7827xe" filled="true" fillcolor="#f2f2f2" stroked="false">
                <v:path arrowok="t"/>
                <v:fill type="solid"/>
              </v:shape>
            </v:group>
            <v:group style="position:absolute;left:9876;top:7827;width:281;height:480" coordorigin="9876,7827" coordsize="281,480">
              <v:shape style="position:absolute;left:9876;top:7827;width:281;height:480" coordorigin="9876,7827" coordsize="281,480" path="m9876,8307l10157,8307,10157,7827,9876,7827,9876,8307xe" filled="true" fillcolor="#f2f2f2" stroked="false">
                <v:path arrowok="t"/>
                <v:fill type="solid"/>
              </v:shape>
            </v:group>
            <v:group style="position:absolute;left:10228;top:7493;width:74;height:814" coordorigin="10228,7493" coordsize="74,814">
              <v:shape style="position:absolute;left:10228;top:7493;width:74;height:814" coordorigin="10228,7493" coordsize="74,814" path="m10228,8307l10302,8307,10302,7493,10228,7493,10228,8307xe" filled="true" fillcolor="#eaf7fc" stroked="false">
                <v:path arrowok="t"/>
                <v:fill type="solid"/>
              </v:shape>
            </v:group>
            <v:group style="position:absolute;left:10668;top:7493;width:2;height:814" coordorigin="10668,7493" coordsize="2,814">
              <v:shape style="position:absolute;left:10668;top:7493;width:2;height:814" coordorigin="10668,7493" coordsize="0,814" path="m10668,7493l10668,8307e" filled="false" stroked="true" strokeweight="3.7pt" strokecolor="#eaf7fc">
                <v:path arrowok="t"/>
              </v:shape>
            </v:group>
            <v:group style="position:absolute;left:10229;top:8307;width:476;height:312" coordorigin="10229,8307" coordsize="476,312">
              <v:shape style="position:absolute;left:10229;top:8307;width:476;height:312" coordorigin="10229,8307" coordsize="476,312" path="m10229,8619l10704,8619,10704,8307,10229,8307,10229,8619xe" filled="true" fillcolor="#eaf7fc" stroked="false">
                <v:path arrowok="t"/>
                <v:fill type="solid"/>
              </v:shape>
            </v:group>
            <v:group style="position:absolute;left:10301;top:7493;width:332;height:334" coordorigin="10301,7493" coordsize="332,334">
              <v:shape style="position:absolute;left:10301;top:7493;width:332;height:334" coordorigin="10301,7493" coordsize="332,334" path="m10301,7827l10632,7827,10632,7493,10301,7493,10301,7827xe" filled="true" fillcolor="#eaf7fc" stroked="false">
                <v:path arrowok="t"/>
                <v:fill type="solid"/>
              </v:shape>
            </v:group>
            <v:group style="position:absolute;left:10301;top:7827;width:332;height:480" coordorigin="10301,7827" coordsize="332,480">
              <v:shape style="position:absolute;left:10301;top:7827;width:332;height:480" coordorigin="10301,7827" coordsize="332,480" path="m10301,8307l10632,8307,10632,7827,10301,7827,10301,8307xe" filled="true" fillcolor="#eaf7fc" stroked="false">
                <v:path arrowok="t"/>
                <v:fill type="solid"/>
              </v:shape>
            </v:group>
            <v:group style="position:absolute;left:8201;top:2834;width:194;height:180" coordorigin="8201,2834" coordsize="194,180">
              <v:shape style="position:absolute;left:8201;top:2834;width:194;height:180" coordorigin="8201,2834" coordsize="194,180" path="m8201,3014l8394,3014,8394,2834,8201,2834,8201,3014xe" filled="true" fillcolor="#ffffff" stroked="false">
                <v:path arrowok="t"/>
                <v:fill type="solid"/>
              </v:shape>
            </v:group>
            <v:group style="position:absolute;left:8211;top:2844;width:174;height:160" coordorigin="8211,2844" coordsize="174,160">
              <v:shape style="position:absolute;left:8211;top:2844;width:174;height:160" coordorigin="8211,2844" coordsize="174,160" path="m8211,3004l8384,3004,8384,2844,8211,2844,8211,3004xe" filled="false" stroked="true" strokeweight=".999954pt" strokecolor="#000000">
                <v:path arrowok="t"/>
              </v:shape>
            </v:group>
            <v:group style="position:absolute;left:8196;top:3646;width:194;height:180" coordorigin="8196,3646" coordsize="194,180">
              <v:shape style="position:absolute;left:8196;top:3646;width:194;height:180" coordorigin="8196,3646" coordsize="194,180" path="m8196,3826l8389,3826,8389,3646,8196,3646,8196,3826xe" filled="true" fillcolor="#ffffff" stroked="false">
                <v:path arrowok="t"/>
                <v:fill type="solid"/>
              </v:shape>
            </v:group>
            <v:group style="position:absolute;left:8206;top:3656;width:174;height:160" coordorigin="8206,3656" coordsize="174,160">
              <v:shape style="position:absolute;left:8206;top:3656;width:174;height:160" coordorigin="8206,3656" coordsize="174,160" path="m8206,3816l8379,3816,8379,3656,8206,3656,8206,3816xe" filled="false" stroked="true" strokeweight="1pt" strokecolor="#000000">
                <v:path arrowok="t"/>
              </v:shape>
            </v:group>
            <v:group style="position:absolute;left:8626;top:2836;width:194;height:180" coordorigin="8626,2836" coordsize="194,180">
              <v:shape style="position:absolute;left:8626;top:2836;width:194;height:180" coordorigin="8626,2836" coordsize="194,180" path="m8626,3016l8819,3016,8819,2836,8626,2836,8626,3016xe" filled="true" fillcolor="#ffffff" stroked="false">
                <v:path arrowok="t"/>
                <v:fill type="solid"/>
              </v:shape>
            </v:group>
            <v:group style="position:absolute;left:8636;top:2846;width:174;height:160" coordorigin="8636,2846" coordsize="174,160">
              <v:shape style="position:absolute;left:8636;top:2846;width:174;height:160" coordorigin="8636,2846" coordsize="174,160" path="m8636,3006l8809,3006,8809,2846,8636,2846,8636,3006xe" filled="false" stroked="true" strokeweight="1pt" strokecolor="#000000">
                <v:path arrowok="t"/>
              </v:shape>
            </v:group>
            <v:group style="position:absolute;left:8621;top:3648;width:194;height:180" coordorigin="8621,3648" coordsize="194,180">
              <v:shape style="position:absolute;left:8621;top:3648;width:194;height:180" coordorigin="8621,3648" coordsize="194,180" path="m8621,3828l8814,3828,8814,3648,8621,3648,8621,3828xe" filled="true" fillcolor="#ffffff" stroked="false">
                <v:path arrowok="t"/>
                <v:fill type="solid"/>
              </v:shape>
            </v:group>
            <v:group style="position:absolute;left:8631;top:3658;width:174;height:160" coordorigin="8631,3658" coordsize="174,160">
              <v:shape style="position:absolute;left:8631;top:3658;width:174;height:160" coordorigin="8631,3658" coordsize="174,160" path="m8631,3818l8804,3818,8804,3658,8631,3658,8631,3818xe" filled="false" stroked="true" strokeweight=".999954pt" strokecolor="#000000">
                <v:path arrowok="t"/>
              </v:shape>
            </v:group>
            <v:group style="position:absolute;left:9047;top:2836;width:194;height:180" coordorigin="9047,2836" coordsize="194,180">
              <v:shape style="position:absolute;left:9047;top:2836;width:194;height:180" coordorigin="9047,2836" coordsize="194,180" path="m9047,3016l9240,3016,9240,2836,9047,2836,9047,3016xe" filled="true" fillcolor="#ffffff" stroked="false">
                <v:path arrowok="t"/>
                <v:fill type="solid"/>
              </v:shape>
            </v:group>
            <v:group style="position:absolute;left:9057;top:2846;width:174;height:160" coordorigin="9057,2846" coordsize="174,160">
              <v:shape style="position:absolute;left:9057;top:2846;width:174;height:160" coordorigin="9057,2846" coordsize="174,160" path="m9057,3006l9230,3006,9230,2846,9057,2846,9057,3006xe" filled="false" stroked="true" strokeweight="1pt" strokecolor="#000000">
                <v:path arrowok="t"/>
              </v:shape>
            </v:group>
            <v:group style="position:absolute;left:9042;top:3648;width:194;height:180" coordorigin="9042,3648" coordsize="194,180">
              <v:shape style="position:absolute;left:9042;top:3648;width:194;height:180" coordorigin="9042,3648" coordsize="194,180" path="m9042,3828l9235,3828,9235,3648,9042,3648,9042,3828xe" filled="true" fillcolor="#ffffff" stroked="false">
                <v:path arrowok="t"/>
                <v:fill type="solid"/>
              </v:shape>
            </v:group>
            <v:group style="position:absolute;left:9052;top:3658;width:174;height:160" coordorigin="9052,3658" coordsize="174,160">
              <v:shape style="position:absolute;left:9052;top:3658;width:174;height:160" coordorigin="9052,3658" coordsize="174,160" path="m9052,3818l9225,3818,9225,3658,9052,3658,9052,3818xe" filled="false" stroked="true" strokeweight=".999954pt" strokecolor="#000000">
                <v:path arrowok="t"/>
              </v:shape>
            </v:group>
            <v:group style="position:absolute;left:9483;top:2836;width:194;height:180" coordorigin="9483,2836" coordsize="194,180">
              <v:shape style="position:absolute;left:9483;top:2836;width:194;height:180" coordorigin="9483,2836" coordsize="194,180" path="m9483,3016l9677,3016,9677,2836,9483,2836,9483,3016xe" filled="true" fillcolor="#ffffff" stroked="false">
                <v:path arrowok="t"/>
                <v:fill type="solid"/>
              </v:shape>
            </v:group>
            <v:group style="position:absolute;left:9493;top:2846;width:174;height:160" coordorigin="9493,2846" coordsize="174,160">
              <v:shape style="position:absolute;left:9493;top:2846;width:174;height:160" coordorigin="9493,2846" coordsize="174,160" path="m9493,3006l9667,3006,9667,2846,9493,2846,9493,3006xe" filled="false" stroked="true" strokeweight=".999954pt" strokecolor="#000000">
                <v:path arrowok="t"/>
              </v:shape>
            </v:group>
            <v:group style="position:absolute;left:9478;top:3648;width:194;height:180" coordorigin="9478,3648" coordsize="194,180">
              <v:shape style="position:absolute;left:9478;top:3648;width:194;height:180" coordorigin="9478,3648" coordsize="194,180" path="m9478,3828l9671,3828,9671,3648,9478,3648,9478,3828xe" filled="true" fillcolor="#ffffff" stroked="false">
                <v:path arrowok="t"/>
                <v:fill type="solid"/>
              </v:shape>
            </v:group>
            <v:group style="position:absolute;left:9488;top:3658;width:174;height:160" coordorigin="9488,3658" coordsize="174,160">
              <v:shape style="position:absolute;left:9488;top:3658;width:174;height:160" coordorigin="9488,3658" coordsize="174,160" path="m9488,3818l9661,3818,9661,3658,9488,3658,9488,3818xe" filled="false" stroked="true" strokeweight="1pt" strokecolor="#000000">
                <v:path arrowok="t"/>
              </v:shape>
            </v:group>
            <v:group style="position:absolute;left:8201;top:5640;width:194;height:180" coordorigin="8201,5640" coordsize="194,180">
              <v:shape style="position:absolute;left:8201;top:5640;width:194;height:180" coordorigin="8201,5640" coordsize="194,180" path="m8201,5820l8394,5820,8394,5640,8201,5640,8201,5820xe" filled="true" fillcolor="#ffffff" stroked="false">
                <v:path arrowok="t"/>
                <v:fill type="solid"/>
              </v:shape>
            </v:group>
            <v:group style="position:absolute;left:8211;top:5650;width:174;height:160" coordorigin="8211,5650" coordsize="174,160">
              <v:shape style="position:absolute;left:8211;top:5650;width:174;height:160" coordorigin="8211,5650" coordsize="174,160" path="m8211,5810l8384,5810,8384,5650,8211,5650,8211,5810xe" filled="false" stroked="true" strokeweight="1pt" strokecolor="#000000">
                <v:path arrowok="t"/>
              </v:shape>
            </v:group>
            <v:group style="position:absolute;left:8626;top:5642;width:194;height:180" coordorigin="8626,5642" coordsize="194,180">
              <v:shape style="position:absolute;left:8626;top:5642;width:194;height:180" coordorigin="8626,5642" coordsize="194,180" path="m8626,5822l8819,5822,8819,5642,8626,5642,8626,5822xe" filled="true" fillcolor="#ffffff" stroked="false">
                <v:path arrowok="t"/>
                <v:fill type="solid"/>
              </v:shape>
            </v:group>
            <v:group style="position:absolute;left:8636;top:5652;width:174;height:160" coordorigin="8636,5652" coordsize="174,160">
              <v:shape style="position:absolute;left:8636;top:5652;width:174;height:160" coordorigin="8636,5652" coordsize="174,160" path="m8636,5812l8809,5812,8809,5652,8636,5652,8636,5812xe" filled="false" stroked="true" strokeweight=".999954pt" strokecolor="#000000">
                <v:path arrowok="t"/>
              </v:shape>
            </v:group>
            <v:group style="position:absolute;left:9046;top:5642;width:194;height:180" coordorigin="9046,5642" coordsize="194,180">
              <v:shape style="position:absolute;left:9046;top:5642;width:194;height:180" coordorigin="9046,5642" coordsize="194,180" path="m9046,5822l9239,5822,9239,5642,9046,5642,9046,5822xe" filled="true" fillcolor="#ffffff" stroked="false">
                <v:path arrowok="t"/>
                <v:fill type="solid"/>
              </v:shape>
            </v:group>
            <v:group style="position:absolute;left:9056;top:5652;width:174;height:160" coordorigin="9056,5652" coordsize="174,160">
              <v:shape style="position:absolute;left:9056;top:5652;width:174;height:160" coordorigin="9056,5652" coordsize="174,160" path="m9056,5812l9229,5812,9229,5652,9056,5652,9056,5812xe" filled="false" stroked="true" strokeweight="1pt" strokecolor="#000000">
                <v:path arrowok="t"/>
              </v:shape>
            </v:group>
            <v:group style="position:absolute;left:9483;top:5642;width:194;height:180" coordorigin="9483,5642" coordsize="194,180">
              <v:shape style="position:absolute;left:9483;top:5642;width:194;height:180" coordorigin="9483,5642" coordsize="194,180" path="m9483,5822l9676,5822,9676,5642,9483,5642,9483,5822xe" filled="true" fillcolor="#ffffff" stroked="false">
                <v:path arrowok="t"/>
                <v:fill type="solid"/>
              </v:shape>
            </v:group>
            <v:group style="position:absolute;left:9493;top:5652;width:174;height:160" coordorigin="9493,5652" coordsize="174,160">
              <v:shape style="position:absolute;left:9493;top:5652;width:174;height:160" coordorigin="9493,5652" coordsize="174,160" path="m9493,5812l9666,5812,9666,5652,9493,5652,9493,5812xe" filled="false" stroked="true" strokeweight="1pt" strokecolor="#000000">
                <v:path arrowok="t"/>
              </v:shape>
            </v:group>
            <v:group style="position:absolute;left:9908;top:5642;width:194;height:180" coordorigin="9908,5642" coordsize="194,180">
              <v:shape style="position:absolute;left:9908;top:5642;width:194;height:180" coordorigin="9908,5642" coordsize="194,180" path="m9908,5822l10101,5822,10101,5642,9908,5642,9908,5822xe" filled="true" fillcolor="#ffffff" stroked="false">
                <v:path arrowok="t"/>
                <v:fill type="solid"/>
              </v:shape>
            </v:group>
            <v:group style="position:absolute;left:9918;top:5652;width:174;height:160" coordorigin="9918,5652" coordsize="174,160">
              <v:shape style="position:absolute;left:9918;top:5652;width:174;height:160" coordorigin="9918,5652" coordsize="174,160" path="m9918,5812l10091,5812,10091,5652,9918,5652,9918,5812xe" filled="false" stroked="true" strokeweight=".999954pt" strokecolor="#000000">
                <v:path arrowok="t"/>
              </v:shape>
            </v:group>
            <v:group style="position:absolute;left:9909;top:2836;width:194;height:180" coordorigin="9909,2836" coordsize="194,180">
              <v:shape style="position:absolute;left:9909;top:2836;width:194;height:180" coordorigin="9909,2836" coordsize="194,180" path="m9909,3016l10102,3016,10102,2836,9909,2836,9909,3016xe" filled="true" fillcolor="#ffffff" stroked="false">
                <v:path arrowok="t"/>
                <v:fill type="solid"/>
              </v:shape>
            </v:group>
            <v:group style="position:absolute;left:9919;top:2846;width:174;height:160" coordorigin="9919,2846" coordsize="174,160">
              <v:shape style="position:absolute;left:9919;top:2846;width:174;height:160" coordorigin="9919,2846" coordsize="174,160" path="m9919,3006l10092,3006,10092,2846,9919,2846,9919,3006xe" filled="false" stroked="true" strokeweight="1pt" strokecolor="#000000">
                <v:path arrowok="t"/>
              </v:shape>
            </v:group>
            <v:group style="position:absolute;left:9903;top:3648;width:194;height:180" coordorigin="9903,3648" coordsize="194,180">
              <v:shape style="position:absolute;left:9903;top:3648;width:194;height:180" coordorigin="9903,3648" coordsize="194,180" path="m9903,3828l10097,3828,10097,3648,9903,3648,9903,3828xe" filled="true" fillcolor="#ffffff" stroked="false">
                <v:path arrowok="t"/>
                <v:fill type="solid"/>
              </v:shape>
            </v:group>
            <v:group style="position:absolute;left:9913;top:3658;width:174;height:160" coordorigin="9913,3658" coordsize="174,160">
              <v:shape style="position:absolute;left:9913;top:3658;width:174;height:160" coordorigin="9913,3658" coordsize="174,160" path="m9913,3818l10087,3818,10087,3658,9913,3658,9913,3818xe" filled="false" stroked="true" strokeweight=".999954pt" strokecolor="#000000">
                <v:path arrowok="t"/>
              </v:shape>
            </v:group>
            <v:group style="position:absolute;left:10327;top:2836;width:194;height:180" coordorigin="10327,2836" coordsize="194,180">
              <v:shape style="position:absolute;left:10327;top:2836;width:194;height:180" coordorigin="10327,2836" coordsize="194,180" path="m10327,3016l10520,3016,10520,2836,10327,2836,10327,3016xe" filled="true" fillcolor="#ffffff" stroked="false">
                <v:path arrowok="t"/>
                <v:fill type="solid"/>
              </v:shape>
            </v:group>
            <v:group style="position:absolute;left:10337;top:2846;width:174;height:160" coordorigin="10337,2846" coordsize="174,160">
              <v:shape style="position:absolute;left:10337;top:2846;width:174;height:160" coordorigin="10337,2846" coordsize="174,160" path="m10337,3006l10510,3006,10510,2846,10337,2846,10337,3006xe" filled="false" stroked="true" strokeweight="1pt" strokecolor="#000000">
                <v:path arrowok="t"/>
              </v:shape>
            </v:group>
            <v:group style="position:absolute;left:10322;top:3648;width:194;height:180" coordorigin="10322,3648" coordsize="194,180">
              <v:shape style="position:absolute;left:10322;top:3648;width:194;height:180" coordorigin="10322,3648" coordsize="194,180" path="m10322,3828l10515,3828,10515,3648,10322,3648,10322,3828xe" filled="true" fillcolor="#ffffff" stroked="false">
                <v:path arrowok="t"/>
                <v:fill type="solid"/>
              </v:shape>
            </v:group>
            <v:group style="position:absolute;left:10332;top:3658;width:174;height:160" coordorigin="10332,3658" coordsize="174,160">
              <v:shape style="position:absolute;left:10332;top:3658;width:174;height:160" coordorigin="10332,3658" coordsize="174,160" path="m10332,3818l10505,3818,10505,3658,10332,3658,10332,3818xe" filled="false" stroked="true" strokeweight=".999954pt" strokecolor="#000000">
                <v:path arrowok="t"/>
              </v:shape>
            </v:group>
            <v:group style="position:absolute;left:10326;top:5642;width:194;height:180" coordorigin="10326,5642" coordsize="194,180">
              <v:shape style="position:absolute;left:10326;top:5642;width:194;height:180" coordorigin="10326,5642" coordsize="194,180" path="m10326,5822l10519,5822,10519,5642,10326,5642,10326,5822xe" filled="true" fillcolor="#ffffff" stroked="false">
                <v:path arrowok="t"/>
                <v:fill type="solid"/>
              </v:shape>
            </v:group>
            <v:group style="position:absolute;left:10336;top:5652;width:174;height:160" coordorigin="10336,5652" coordsize="174,160">
              <v:shape style="position:absolute;left:10336;top:5652;width:174;height:160" coordorigin="10336,5652" coordsize="174,160" path="m10336,5812l10509,5812,10509,5652,10336,5652,10336,5812xe" filled="false" stroked="true" strokeweight="1pt" strokecolor="#000000">
                <v:path arrowok="t"/>
              </v:shape>
            </v:group>
            <v:group style="position:absolute;left:8202;top:6767;width:194;height:180" coordorigin="8202,6767" coordsize="194,180">
              <v:shape style="position:absolute;left:8202;top:6767;width:194;height:180" coordorigin="8202,6767" coordsize="194,180" path="m8202,6947l8395,6947,8395,6767,8202,6767,8202,6947xe" filled="true" fillcolor="#ffffff" stroked="false">
                <v:path arrowok="t"/>
                <v:fill type="solid"/>
              </v:shape>
            </v:group>
            <v:group style="position:absolute;left:8212;top:6777;width:174;height:160" coordorigin="8212,6777" coordsize="174,160">
              <v:shape style="position:absolute;left:8212;top:6777;width:174;height:160" coordorigin="8212,6777" coordsize="174,160" path="m8212,6937l8385,6937,8385,6777,8212,6777,8212,6937xe" filled="false" stroked="true" strokeweight="1pt" strokecolor="#000000">
                <v:path arrowok="t"/>
              </v:shape>
            </v:group>
            <v:group style="position:absolute;left:8627;top:6769;width:194;height:180" coordorigin="8627,6769" coordsize="194,180">
              <v:shape style="position:absolute;left:8627;top:6769;width:194;height:180" coordorigin="8627,6769" coordsize="194,180" path="m8627,6949l8820,6949,8820,6769,8627,6769,8627,6949xe" filled="true" fillcolor="#ffffff" stroked="false">
                <v:path arrowok="t"/>
                <v:fill type="solid"/>
              </v:shape>
            </v:group>
            <v:group style="position:absolute;left:8637;top:6779;width:174;height:160" coordorigin="8637,6779" coordsize="174,160">
              <v:shape style="position:absolute;left:8637;top:6779;width:174;height:160" coordorigin="8637,6779" coordsize="174,160" path="m8637,6939l8810,6939,8810,6779,8637,6779,8637,6939xe" filled="false" stroked="true" strokeweight="1pt" strokecolor="#000000">
                <v:path arrowok="t"/>
              </v:shape>
            </v:group>
            <v:group style="position:absolute;left:9048;top:6769;width:194;height:180" coordorigin="9048,6769" coordsize="194,180">
              <v:shape style="position:absolute;left:9048;top:6769;width:194;height:180" coordorigin="9048,6769" coordsize="194,180" path="m9048,6949l9241,6949,9241,6769,9048,6769,9048,6949xe" filled="true" fillcolor="#ffffff" stroked="false">
                <v:path arrowok="t"/>
                <v:fill type="solid"/>
              </v:shape>
            </v:group>
            <v:group style="position:absolute;left:9058;top:6779;width:174;height:160" coordorigin="9058,6779" coordsize="174,160">
              <v:shape style="position:absolute;left:9058;top:6779;width:174;height:160" coordorigin="9058,6779" coordsize="174,160" path="m9058,6939l9231,6939,9231,6779,9058,6779,9058,6939xe" filled="false" stroked="true" strokeweight=".999954pt" strokecolor="#000000">
                <v:path arrowok="t"/>
              </v:shape>
            </v:group>
            <v:group style="position:absolute;left:9484;top:6769;width:194;height:180" coordorigin="9484,6769" coordsize="194,180">
              <v:shape style="position:absolute;left:9484;top:6769;width:194;height:180" coordorigin="9484,6769" coordsize="194,180" path="m9484,6949l9677,6949,9677,6769,9484,6769,9484,6949xe" filled="true" fillcolor="#ffffff" stroked="false">
                <v:path arrowok="t"/>
                <v:fill type="solid"/>
              </v:shape>
            </v:group>
            <v:group style="position:absolute;left:9494;top:6779;width:174;height:160" coordorigin="9494,6779" coordsize="174,160">
              <v:shape style="position:absolute;left:9494;top:6779;width:174;height:160" coordorigin="9494,6779" coordsize="174,160" path="m9494,6939l9667,6939,9667,6779,9494,6779,9494,6939xe" filled="false" stroked="true" strokeweight=".999954pt" strokecolor="#000000">
                <v:path arrowok="t"/>
              </v:shape>
            </v:group>
            <v:group style="position:absolute;left:9909;top:6769;width:194;height:180" coordorigin="9909,6769" coordsize="194,180">
              <v:shape style="position:absolute;left:9909;top:6769;width:194;height:180" coordorigin="9909,6769" coordsize="194,180" path="m9909,6949l10102,6949,10102,6769,9909,6769,9909,6949xe" filled="true" fillcolor="#ffffff" stroked="false">
                <v:path arrowok="t"/>
                <v:fill type="solid"/>
              </v:shape>
            </v:group>
            <v:group style="position:absolute;left:9919;top:6779;width:174;height:160" coordorigin="9919,6779" coordsize="174,160">
              <v:shape style="position:absolute;left:9919;top:6779;width:174;height:160" coordorigin="9919,6779" coordsize="174,160" path="m9919,6939l10092,6939,10092,6779,9919,6779,9919,6939xe" filled="false" stroked="true" strokeweight="1pt" strokecolor="#000000">
                <v:path arrowok="t"/>
              </v:shape>
            </v:group>
            <v:group style="position:absolute;left:10328;top:6769;width:194;height:180" coordorigin="10328,6769" coordsize="194,180">
              <v:shape style="position:absolute;left:10328;top:6769;width:194;height:180" coordorigin="10328,6769" coordsize="194,180" path="m10328,6949l10521,6949,10521,6769,10328,6769,10328,6949xe" filled="true" fillcolor="#ffffff" stroked="false">
                <v:path arrowok="t"/>
                <v:fill type="solid"/>
              </v:shape>
            </v:group>
            <v:group style="position:absolute;left:10338;top:6779;width:174;height:160" coordorigin="10338,6779" coordsize="174,160">
              <v:shape style="position:absolute;left:10338;top:6779;width:174;height:160" coordorigin="10338,6779" coordsize="174,160" path="m10338,6939l10511,6939,10511,6779,10338,6779,10338,6939xe" filled="false" stroked="true" strokeweight=".999954pt" strokecolor="#000000">
                <v:path arrowok="t"/>
              </v:shape>
            </v:group>
            <v:group style="position:absolute;left:8203;top:7890;width:194;height:180" coordorigin="8203,7890" coordsize="194,180">
              <v:shape style="position:absolute;left:8203;top:7890;width:194;height:180" coordorigin="8203,7890" coordsize="194,180" path="m8203,8070l8397,8070,8397,7890,8203,7890,8203,8070xe" filled="true" fillcolor="#ffffff" stroked="false">
                <v:path arrowok="t"/>
                <v:fill type="solid"/>
              </v:shape>
            </v:group>
            <v:group style="position:absolute;left:8213;top:7900;width:174;height:160" coordorigin="8213,7900" coordsize="174,160">
              <v:shape style="position:absolute;left:8213;top:7900;width:174;height:160" coordorigin="8213,7900" coordsize="174,160" path="m8213,8060l8387,8060,8387,7900,8213,7900,8213,8060xe" filled="false" stroked="true" strokeweight=".999954pt" strokecolor="#000000">
                <v:path arrowok="t"/>
              </v:shape>
            </v:group>
            <v:group style="position:absolute;left:8629;top:7892;width:194;height:180" coordorigin="8629,7892" coordsize="194,180">
              <v:shape style="position:absolute;left:8629;top:7892;width:194;height:180" coordorigin="8629,7892" coordsize="194,180" path="m8629,8072l8822,8072,8822,7892,8629,7892,8629,8072xe" filled="true" fillcolor="#ffffff" stroked="false">
                <v:path arrowok="t"/>
                <v:fill type="solid"/>
              </v:shape>
            </v:group>
            <v:group style="position:absolute;left:8639;top:7902;width:174;height:160" coordorigin="8639,7902" coordsize="174,160">
              <v:shape style="position:absolute;left:8639;top:7902;width:174;height:160" coordorigin="8639,7902" coordsize="174,160" path="m8639,8062l8812,8062,8812,7902,8639,7902,8639,8062xe" filled="false" stroked="true" strokeweight="1pt" strokecolor="#000000">
                <v:path arrowok="t"/>
              </v:shape>
            </v:group>
            <v:group style="position:absolute;left:9049;top:7892;width:194;height:180" coordorigin="9049,7892" coordsize="194,180">
              <v:shape style="position:absolute;left:9049;top:7892;width:194;height:180" coordorigin="9049,7892" coordsize="194,180" path="m9049,8072l9242,8072,9242,7892,9049,7892,9049,8072xe" filled="true" fillcolor="#ffffff" stroked="false">
                <v:path arrowok="t"/>
                <v:fill type="solid"/>
              </v:shape>
            </v:group>
            <v:group style="position:absolute;left:9059;top:7902;width:174;height:160" coordorigin="9059,7902" coordsize="174,160">
              <v:shape style="position:absolute;left:9059;top:7902;width:174;height:160" coordorigin="9059,7902" coordsize="174,160" path="m9059,8062l9232,8062,9232,7902,9059,7902,9059,8062xe" filled="false" stroked="true" strokeweight="1pt" strokecolor="#000000">
                <v:path arrowok="t"/>
              </v:shape>
            </v:group>
            <v:group style="position:absolute;left:9486;top:7892;width:194;height:180" coordorigin="9486,7892" coordsize="194,180">
              <v:shape style="position:absolute;left:9486;top:7892;width:194;height:180" coordorigin="9486,7892" coordsize="194,180" path="m9486,8072l9679,8072,9679,7892,9486,7892,9486,8072xe" filled="true" fillcolor="#ffffff" stroked="false">
                <v:path arrowok="t"/>
                <v:fill type="solid"/>
              </v:shape>
            </v:group>
            <v:group style="position:absolute;left:9496;top:7902;width:174;height:160" coordorigin="9496,7902" coordsize="174,160">
              <v:shape style="position:absolute;left:9496;top:7902;width:174;height:160" coordorigin="9496,7902" coordsize="174,160" path="m9496,8062l9669,8062,9669,7902,9496,7902,9496,8062xe" filled="false" stroked="true" strokeweight=".999954pt" strokecolor="#000000">
                <v:path arrowok="t"/>
              </v:shape>
            </v:group>
            <v:group style="position:absolute;left:9911;top:7892;width:194;height:180" coordorigin="9911,7892" coordsize="194,180">
              <v:shape style="position:absolute;left:9911;top:7892;width:194;height:180" coordorigin="9911,7892" coordsize="194,180" path="m9911,8072l10104,8072,10104,7892,9911,7892,9911,8072xe" filled="true" fillcolor="#ffffff" stroked="false">
                <v:path arrowok="t"/>
                <v:fill type="solid"/>
              </v:shape>
            </v:group>
            <v:group style="position:absolute;left:9921;top:7902;width:174;height:160" coordorigin="9921,7902" coordsize="174,160">
              <v:shape style="position:absolute;left:9921;top:7902;width:174;height:160" coordorigin="9921,7902" coordsize="174,160" path="m9921,8062l10094,8062,10094,7902,9921,7902,9921,8062xe" filled="false" stroked="true" strokeweight="1pt" strokecolor="#000000">
                <v:path arrowok="t"/>
              </v:shape>
            </v:group>
            <v:group style="position:absolute;left:10329;top:7892;width:194;height:180" coordorigin="10329,7892" coordsize="194,180">
              <v:shape style="position:absolute;left:10329;top:7892;width:194;height:180" coordorigin="10329,7892" coordsize="194,180" path="m10329,8072l10522,8072,10522,7892,10329,7892,10329,8072xe" filled="true" fillcolor="#ffffff" stroked="false">
                <v:path arrowok="t"/>
                <v:fill type="solid"/>
              </v:shape>
            </v:group>
            <v:group style="position:absolute;left:10339;top:7902;width:174;height:160" coordorigin="10339,7902" coordsize="174,160">
              <v:shape style="position:absolute;left:10339;top:7902;width:174;height:160" coordorigin="10339,7902" coordsize="174,160" path="m10339,8062l10512,8062,10512,7902,10339,7902,10339,8062xe" filled="false" stroked="true" strokeweight="1pt" strokecolor="#000000">
                <v:path arrowok="t"/>
              </v:shape>
              <v:shape style="position:absolute;left:8174;top:2473;width:2258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01" w:val="left" w:leader="none"/>
                          <w:tab w:pos="2126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3287;width:2258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01" w:val="left" w:leader="none"/>
                          <w:tab w:pos="2126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5281;width:2258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01" w:val="left" w:leader="none"/>
                          <w:tab w:pos="2126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6407;width:2258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01" w:val="left" w:leader="none"/>
                          <w:tab w:pos="2126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174;top:7535;width:2258;height:240" type="#_x0000_t202" filled="false" stroked="false">
                <v:textbox inset="0,0,0,0">
                  <w:txbxContent>
                    <w:p>
                      <w:pPr>
                        <w:tabs>
                          <w:tab w:pos="424" w:val="left" w:leader="none"/>
                          <w:tab w:pos="849" w:val="left" w:leader="none"/>
                          <w:tab w:pos="1276" w:val="left" w:leader="none"/>
                          <w:tab w:pos="1701" w:val="left" w:leader="none"/>
                          <w:tab w:pos="2126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9.913116pt;margin-top:47.250465pt;width:120.35pt;height:71.150pt;mso-position-horizontal-relative:page;mso-position-vertical-relative:paragraph;z-index:60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Poorly</w:t>
                  </w:r>
                </w:p>
                <w:p>
                  <w:pPr>
                    <w:pStyle w:val="BodyText"/>
                    <w:spacing w:line="350" w:lineRule="auto" w:before="133"/>
                    <w:ind w:left="20" w:right="54"/>
                    <w:jc w:val="left"/>
                  </w:pPr>
                  <w:r>
                    <w:rPr>
                      <w:spacing w:val="-1"/>
                    </w:rPr>
                    <w:t>Poorly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Adequately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Well</w:t>
                  </w:r>
                  <w:r>
                    <w:rPr/>
                  </w:r>
                </w:p>
                <w:p>
                  <w:pPr>
                    <w:pStyle w:val="BodyText"/>
                    <w:spacing w:line="290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Well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33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24"/>
        </w:rPr>
        <w:t>Using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scale,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select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response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that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most</w:t>
      </w:r>
      <w:r>
        <w:rPr>
          <w:rFonts w:ascii="Verdana"/>
          <w:i/>
          <w:spacing w:val="39"/>
          <w:sz w:val="24"/>
        </w:rPr>
        <w:t> </w:t>
      </w:r>
      <w:r>
        <w:rPr>
          <w:rFonts w:ascii="Verdana"/>
          <w:i/>
          <w:spacing w:val="-1"/>
          <w:sz w:val="24"/>
        </w:rPr>
        <w:t>accurately reflects </w:t>
      </w:r>
      <w:r>
        <w:rPr>
          <w:rFonts w:ascii="Verdana"/>
          <w:i/>
          <w:sz w:val="24"/>
        </w:rPr>
        <w:t>your </w:t>
      </w:r>
      <w:r>
        <w:rPr>
          <w:rFonts w:ascii="Verdana"/>
          <w:i/>
          <w:spacing w:val="-1"/>
          <w:sz w:val="24"/>
        </w:rPr>
        <w:t>understanding </w:t>
      </w:r>
      <w:r>
        <w:rPr>
          <w:rFonts w:ascii="Verdana"/>
          <w:i/>
          <w:spacing w:val="1"/>
          <w:sz w:val="24"/>
        </w:rPr>
        <w:t>or</w:t>
      </w:r>
      <w:r>
        <w:rPr>
          <w:rFonts w:ascii="Verdana"/>
          <w:i/>
          <w:spacing w:val="29"/>
          <w:sz w:val="24"/>
        </w:rPr>
        <w:t> </w:t>
      </w:r>
      <w:r>
        <w:rPr>
          <w:rFonts w:ascii="Verdana"/>
          <w:i/>
          <w:spacing w:val="-1"/>
          <w:sz w:val="24"/>
        </w:rPr>
        <w:t>perspectives.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4"/>
          <w:szCs w:val="24"/>
        </w:rPr>
      </w:pPr>
    </w:p>
    <w:p>
      <w:pPr>
        <w:spacing w:line="240" w:lineRule="auto" w:before="2"/>
        <w:rPr>
          <w:rFonts w:ascii="Verdana" w:hAnsi="Verdana" w:cs="Verdana" w:eastAsia="Verdana"/>
          <w:i/>
          <w:sz w:val="23"/>
          <w:szCs w:val="23"/>
        </w:rPr>
      </w:pPr>
    </w:p>
    <w:p>
      <w:pPr>
        <w:pStyle w:val="BodyText"/>
        <w:spacing w:line="276" w:lineRule="auto"/>
        <w:ind w:left="1440" w:right="4250"/>
        <w:jc w:val="left"/>
      </w:pP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coordinate</w:t>
      </w:r>
      <w:r>
        <w:rPr/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clearly</w:t>
      </w:r>
      <w:r>
        <w:rPr>
          <w:spacing w:val="3"/>
        </w:rPr>
        <w:t> </w:t>
      </w:r>
      <w:r>
        <w:rPr>
          <w:spacing w:val="-1"/>
        </w:rPr>
        <w:t>articulated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49"/>
        </w:rPr>
        <w:t> </w:t>
      </w:r>
      <w:r>
        <w:rPr>
          <w:spacing w:val="-1"/>
        </w:rPr>
        <w:t>any:</w:t>
      </w:r>
    </w:p>
    <w:p>
      <w:pPr>
        <w:pStyle w:val="BodyText"/>
        <w:numPr>
          <w:ilvl w:val="0"/>
          <w:numId w:val="6"/>
        </w:numPr>
        <w:tabs>
          <w:tab w:pos="1952" w:val="left" w:leader="none"/>
        </w:tabs>
        <w:spacing w:line="276" w:lineRule="auto" w:before="120" w:after="0"/>
        <w:ind w:left="1440" w:right="5175" w:firstLine="0"/>
        <w:jc w:val="left"/>
      </w:pPr>
      <w:r>
        <w:rPr/>
        <w:pict>
          <v:shape style="position:absolute;margin-left:408.720001pt;margin-top:24.671947pt;width:12pt;height:12pt;mso-position-horizontal-relative:page;mso-position-vertical-relative:paragraph;z-index:-124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4.671947pt;width:12pt;height:12pt;mso-position-horizontal-relative:page;mso-position-vertical-relative:paragraph;z-index:-124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4.671947pt;width:12pt;height:12pt;mso-position-horizontal-relative:page;mso-position-vertical-relative:paragraph;z-index:-123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4.671947pt;width:12pt;height:12pt;mso-position-horizontal-relative:page;mso-position-vertical-relative:paragraph;z-index:-123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4.671947pt;width:12pt;height:12pt;mso-position-horizontal-relative:page;mso-position-vertical-relative:paragraph;z-index:-123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4.671947pt;width:12pt;height:12pt;mso-position-horizontal-relative:page;mso-position-vertical-relative:paragraph;z-index:-123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intercultural</w:t>
      </w:r>
      <w:r>
        <w:rPr/>
        <w:t> </w:t>
      </w:r>
      <w:r>
        <w:rPr>
          <w:spacing w:val="-1"/>
        </w:rPr>
        <w:t>perspectives,</w:t>
      </w:r>
      <w:r>
        <w:rPr>
          <w:spacing w:val="-2"/>
        </w:rPr>
        <w:t> </w:t>
      </w:r>
      <w:r>
        <w:rPr/>
        <w:t>aims,</w:t>
      </w:r>
      <w:r>
        <w:rPr>
          <w:spacing w:val="-2"/>
        </w:rPr>
        <w:t> </w:t>
      </w:r>
      <w:r>
        <w:rPr>
          <w:spacing w:val="-1"/>
        </w:rPr>
        <w:t>goals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outcomes?</w:t>
      </w:r>
    </w:p>
    <w:p>
      <w:pPr>
        <w:pStyle w:val="BodyText"/>
        <w:numPr>
          <w:ilvl w:val="0"/>
          <w:numId w:val="6"/>
        </w:numPr>
        <w:tabs>
          <w:tab w:pos="1952" w:val="left" w:leader="none"/>
        </w:tabs>
        <w:spacing w:line="276" w:lineRule="auto" w:before="141" w:after="0"/>
        <w:ind w:left="1440" w:right="4763" w:firstLine="0"/>
        <w:jc w:val="left"/>
      </w:pPr>
      <w:r>
        <w:rPr/>
        <w:pict>
          <v:shape style="position:absolute;margin-left:408.720001pt;margin-top:25.721954pt;width:12pt;height:12pt;mso-position-horizontal-relative:page;mso-position-vertical-relative:paragraph;z-index:-124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.721954pt;width:12pt;height:12pt;mso-position-horizontal-relative:page;mso-position-vertical-relative:paragraph;z-index:-123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5.721954pt;width:12pt;height:12pt;mso-position-horizontal-relative:page;mso-position-vertical-relative:paragraph;z-index:-123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5.721954pt;width:12pt;height:12pt;mso-position-horizontal-relative:page;mso-position-vertical-relative:paragraph;z-index:-123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5.721954pt;width:12pt;height:12pt;mso-position-horizontal-relative:page;mso-position-vertical-relative:paragraph;z-index:-123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5.721954pt;width:12pt;height:12pt;mso-position-horizontal-relative:page;mso-position-vertical-relative:paragraph;z-index:-123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☒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perspectives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understandings aims,</w:t>
      </w:r>
      <w:r>
        <w:rPr>
          <w:spacing w:val="43"/>
        </w:rPr>
        <w:t> </w:t>
      </w:r>
      <w:r>
        <w:rPr>
          <w:spacing w:val="-1"/>
        </w:rPr>
        <w:t>goals and</w:t>
      </w:r>
      <w:r>
        <w:rPr>
          <w:spacing w:val="1"/>
        </w:rPr>
        <w:t> </w:t>
      </w:r>
      <w:r>
        <w:rPr>
          <w:spacing w:val="-1"/>
        </w:rPr>
        <w:t>outcomes?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40" w:lineRule="auto" w:before="57"/>
        <w:ind w:left="1440" w:right="0"/>
        <w:jc w:val="left"/>
      </w:pP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coordinate,</w:t>
      </w:r>
      <w:r>
        <w:rPr/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well</w:t>
      </w:r>
      <w:r>
        <w:rPr>
          <w:spacing w:val="-2"/>
        </w:rPr>
        <w:t> </w:t>
      </w:r>
      <w:r>
        <w:rPr/>
        <w:t>do:</w:t>
      </w:r>
    </w:p>
    <w:p>
      <w:pPr>
        <w:pStyle w:val="BodyText"/>
        <w:numPr>
          <w:ilvl w:val="0"/>
          <w:numId w:val="6"/>
        </w:numPr>
        <w:tabs>
          <w:tab w:pos="1952" w:val="left" w:leader="none"/>
        </w:tabs>
        <w:spacing w:line="276" w:lineRule="auto" w:before="164" w:after="0"/>
        <w:ind w:left="1440" w:right="4432" w:firstLine="0"/>
        <w:jc w:val="left"/>
      </w:pPr>
      <w:r>
        <w:rPr/>
        <w:pict>
          <v:shape style="position:absolute;margin-left:408.720001pt;margin-top:26.871954pt;width:12pt;height:12pt;mso-position-horizontal-relative:page;mso-position-vertical-relative:paragraph;z-index:-123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6.871954pt;width:12pt;height:12pt;mso-position-horizontal-relative:page;mso-position-vertical-relative:paragraph;z-index:-123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6.871954pt;width:12pt;height:12pt;mso-position-horizontal-relative:page;mso-position-vertical-relative:paragraph;z-index:-123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6.871954pt;width:12pt;height:12pt;mso-position-horizontal-relative:page;mso-position-vertical-relative:paragraph;z-index:-123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6.871954pt;width:12pt;height:12pt;mso-position-horizontal-relative:page;mso-position-vertical-relative:paragraph;z-index:-123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6.871954pt;width:12pt;height:12pt;mso-position-horizontal-relative:page;mso-position-vertical-relative:paragraph;z-index:-123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stated</w:t>
      </w:r>
      <w:r>
        <w:rPr>
          <w:spacing w:val="-2"/>
        </w:rPr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outcomes </w:t>
      </w:r>
      <w:r>
        <w:rPr/>
        <w:t>of</w:t>
      </w:r>
      <w:r>
        <w:rPr>
          <w:spacing w:val="-1"/>
        </w:rPr>
        <w:t> the</w:t>
      </w:r>
      <w:r>
        <w:rPr>
          <w:spacing w:val="55"/>
        </w:rPr>
        <w:t> </w:t>
      </w:r>
      <w:r>
        <w:rPr>
          <w:spacing w:val="-1"/>
        </w:rPr>
        <w:t>unit</w:t>
      </w:r>
      <w:r>
        <w:rPr/>
        <w:t> </w:t>
      </w:r>
      <w:r>
        <w:rPr>
          <w:spacing w:val="-1"/>
        </w:rPr>
        <w:t>relate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those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units </w:t>
      </w:r>
      <w:r>
        <w:rPr/>
        <w:t>across</w:t>
      </w:r>
      <w:r>
        <w:rPr>
          <w:spacing w:val="-1"/>
        </w:rPr>
        <w:t> the</w:t>
      </w:r>
      <w:r>
        <w:rPr>
          <w:spacing w:val="31"/>
        </w:rPr>
        <w:t> </w:t>
      </w:r>
      <w:r>
        <w:rPr>
          <w:spacing w:val="-1"/>
        </w:rPr>
        <w:t>major/degree</w:t>
      </w:r>
      <w:r>
        <w:rPr/>
        <w:t> </w:t>
      </w:r>
      <w:r>
        <w:rPr>
          <w:spacing w:val="-1"/>
        </w:rPr>
        <w:t>program?</w:t>
      </w:r>
      <w:r>
        <w:rPr/>
      </w:r>
    </w:p>
    <w:p>
      <w:pPr>
        <w:pStyle w:val="BodyText"/>
        <w:numPr>
          <w:ilvl w:val="0"/>
          <w:numId w:val="6"/>
        </w:numPr>
        <w:tabs>
          <w:tab w:pos="1952" w:val="left" w:leader="none"/>
        </w:tabs>
        <w:spacing w:line="276" w:lineRule="auto" w:before="117" w:after="0"/>
        <w:ind w:left="1440" w:right="4621" w:firstLine="0"/>
        <w:jc w:val="left"/>
      </w:pPr>
      <w:r>
        <w:rPr/>
        <w:pict>
          <v:shape style="position:absolute;margin-left:408.720001pt;margin-top:24.521954pt;width:12pt;height:12pt;mso-position-horizontal-relative:page;mso-position-vertical-relative:paragraph;z-index:-123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4.521954pt;width:12pt;height:12pt;mso-position-horizontal-relative:page;mso-position-vertical-relative:paragraph;z-index:-123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4.521954pt;width:12pt;height:12pt;mso-position-horizontal-relative:page;mso-position-vertical-relative:paragraph;z-index:-123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4.521954pt;width:12pt;height:12pt;mso-position-horizontal-relative:page;mso-position-vertical-relative:paragraph;z-index:-123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4.521954pt;width:12pt;height:12pt;mso-position-horizontal-relative:page;mso-position-vertical-relative:paragraph;z-index:-123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4.521954pt;width:12pt;height:12pt;mso-position-horizontal-relative:page;mso-position-vertical-relative:paragraph;z-index:-123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stated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1"/>
        </w:rPr>
        <w:t> </w:t>
      </w:r>
      <w:r>
        <w:rPr>
          <w:spacing w:val="-1"/>
        </w:rPr>
        <w:t>outcomes </w:t>
      </w:r>
      <w:r>
        <w:rPr/>
        <w:t>of</w:t>
      </w:r>
      <w:r>
        <w:rPr>
          <w:spacing w:val="-1"/>
        </w:rPr>
        <w:t> the</w:t>
      </w:r>
      <w:r>
        <w:rPr/>
        <w:t> unit</w:t>
      </w:r>
      <w:r>
        <w:rPr>
          <w:spacing w:val="35"/>
        </w:rPr>
        <w:t> </w:t>
      </w:r>
      <w:r>
        <w:rPr>
          <w:spacing w:val="-1"/>
        </w:rPr>
        <w:t>regarding</w:t>
      </w:r>
      <w:r>
        <w:rPr>
          <w:spacing w:val="-2"/>
        </w:rPr>
        <w:t>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perspectives relate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those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units</w:t>
      </w:r>
      <w:r>
        <w:rPr>
          <w:spacing w:val="1"/>
        </w:rPr>
        <w:t> </w:t>
      </w:r>
      <w:r>
        <w:rPr>
          <w:spacing w:val="-1"/>
        </w:rPr>
        <w:t>across </w:t>
      </w:r>
      <w:r>
        <w:rPr/>
        <w:t>the </w:t>
      </w:r>
      <w:r>
        <w:rPr>
          <w:spacing w:val="-1"/>
        </w:rPr>
        <w:t>major/degree</w:t>
      </w:r>
      <w:r>
        <w:rPr/>
        <w:t> </w:t>
      </w:r>
      <w:r>
        <w:rPr>
          <w:spacing w:val="-1"/>
        </w:rPr>
        <w:t>program?</w:t>
      </w:r>
      <w:r>
        <w:rPr/>
      </w:r>
    </w:p>
    <w:p>
      <w:pPr>
        <w:pStyle w:val="BodyText"/>
        <w:numPr>
          <w:ilvl w:val="0"/>
          <w:numId w:val="6"/>
        </w:numPr>
        <w:tabs>
          <w:tab w:pos="1952" w:val="left" w:leader="none"/>
        </w:tabs>
        <w:spacing w:line="275" w:lineRule="auto" w:before="120" w:after="0"/>
        <w:ind w:left="1440" w:right="4250" w:firstLine="0"/>
        <w:jc w:val="left"/>
      </w:pPr>
      <w:r>
        <w:rPr/>
        <w:pict>
          <v:shape style="position:absolute;margin-left:408.720001pt;margin-top:24.55196pt;width:12pt;height:12pt;mso-position-horizontal-relative:page;mso-position-vertical-relative:paragraph;z-index:-123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4.55196pt;width:12pt;height:12pt;mso-position-horizontal-relative:page;mso-position-vertical-relative:paragraph;z-index:-123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4.55196pt;width:12pt;height:12pt;mso-position-horizontal-relative:page;mso-position-vertical-relative:paragraph;z-index:-123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59998pt;margin-top:24.55196pt;width:12pt;height:12pt;mso-position-horizontal-relative:page;mso-position-vertical-relative:paragraph;z-index:-123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4.55196pt;width:12pt;height:12pt;mso-position-horizontal-relative:page;mso-position-vertical-relative:paragraph;z-index:-123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4.55196pt;width:12pt;height:12pt;mso-position-horizontal-relative:page;mso-position-vertical-relative:paragraph;z-index:-123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</w:t>
      </w:r>
      <w:r>
        <w:rPr>
          <w:spacing w:val="-2"/>
        </w:rPr>
        <w:t> </w:t>
      </w:r>
      <w:r>
        <w:rPr>
          <w:spacing w:val="-1"/>
        </w:rPr>
        <w:t>materials </w:t>
      </w:r>
      <w:r>
        <w:rPr/>
        <w:t>explicitly</w:t>
      </w:r>
      <w:r>
        <w:rPr>
          <w:spacing w:val="-1"/>
        </w:rPr>
        <w:t> define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articulate</w:t>
      </w:r>
      <w:r>
        <w:rPr>
          <w:spacing w:val="36"/>
        </w:rPr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outcomes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</w:t>
      </w:r>
      <w:r>
        <w:rPr>
          <w:spacing w:val="-2"/>
        </w:rPr>
        <w:t> </w:t>
      </w:r>
      <w:r>
        <w:rPr>
          <w:spacing w:val="-1"/>
        </w:rPr>
        <w:t>relate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those</w:t>
      </w:r>
      <w:r>
        <w:rPr/>
        <w:t> 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major/degree</w:t>
      </w:r>
      <w:r>
        <w:rPr/>
        <w:t> </w:t>
      </w:r>
      <w:r>
        <w:rPr>
          <w:spacing w:val="-1"/>
        </w:rPr>
        <w:t>program?</w:t>
      </w:r>
      <w:r>
        <w:rPr/>
      </w:r>
    </w:p>
    <w:p>
      <w:pPr>
        <w:spacing w:after="0" w:line="275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Heading2"/>
        <w:spacing w:line="240" w:lineRule="auto" w:before="57"/>
        <w:ind w:right="0"/>
        <w:jc w:val="left"/>
        <w:rPr>
          <w:b w:val="0"/>
          <w:bCs w:val="0"/>
        </w:rPr>
      </w:pPr>
      <w:bookmarkStart w:name="3. Learning activities" w:id="14"/>
      <w:bookmarkEnd w:id="14"/>
      <w:r>
        <w:rPr>
          <w:b w:val="0"/>
        </w:rPr>
      </w:r>
      <w:r>
        <w:rPr>
          <w:color w:val="064890"/>
          <w:spacing w:val="-1"/>
        </w:rPr>
        <w:t>3. Learning activities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50.4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6" w:lineRule="auto" w:before="0"/>
                    <w:ind w:left="28" w:right="287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concerns your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learning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teaching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activities that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support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pacing w:val="7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development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global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perspectives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capability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6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confidence.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76" w:lineRule="auto" w:before="57"/>
        <w:ind w:left="1440" w:right="443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397.98999pt;margin-top:1.06447pt;width:147.5pt;height:446.35pt;mso-position-horizontal-relative:page;mso-position-vertical-relative:paragraph;z-index:7096" coordorigin="7960,21" coordsize="2950,8927">
            <v:group style="position:absolute;left:7997;top:58;width:2;height:6324" coordorigin="7997,58" coordsize="2,6324">
              <v:shape style="position:absolute;left:7997;top:58;width:2;height:6324" coordorigin="7997,58" coordsize="0,6324" path="m7997,58l7997,6382e" filled="false" stroked="true" strokeweight="3.7pt" strokecolor="#f2f2f2">
                <v:path arrowok="t"/>
              </v:shape>
            </v:group>
            <v:group style="position:absolute;left:8033;top:58;width:420;height:2616" coordorigin="8033,58" coordsize="420,2616">
              <v:shape style="position:absolute;left:8033;top:58;width:420;height:2616" coordorigin="8033,58" coordsize="420,2616" path="m8033,2674l8453,2674,8453,58,8033,58,8033,2674xe" filled="true" fillcolor="#f2f2f2" stroked="false">
                <v:path arrowok="t"/>
                <v:fill type="solid"/>
              </v:shape>
            </v:group>
            <v:group style="position:absolute;left:8489;top:58;width:2;height:6324" coordorigin="8489,58" coordsize="2,6324">
              <v:shape style="position:absolute;left:8489;top:58;width:2;height:6324" coordorigin="8489,58" coordsize="0,6324" path="m8489,58l8489,6382e" filled="false" stroked="true" strokeweight="3.7pt" strokecolor="#eaf7fc">
                <v:path arrowok="t"/>
              </v:shape>
            </v:group>
            <v:group style="position:absolute;left:8525;top:58;width:418;height:2616" coordorigin="8525,58" coordsize="418,2616">
              <v:shape style="position:absolute;left:8525;top:58;width:418;height:2616" coordorigin="8525,58" coordsize="418,2616" path="m8525,2674l8942,2674,8942,58,8525,58,8525,2674xe" filled="true" fillcolor="#eaf7fc" stroked="false">
                <v:path arrowok="t"/>
                <v:fill type="solid"/>
              </v:shape>
            </v:group>
            <v:group style="position:absolute;left:8978;top:58;width:2;height:6324" coordorigin="8978,58" coordsize="2,6324">
              <v:shape style="position:absolute;left:8978;top:58;width:2;height:6324" coordorigin="8978,58" coordsize="0,6324" path="m8978,58l8978,6382e" filled="false" stroked="true" strokeweight="3.7pt" strokecolor="#f2f2f2">
                <v:path arrowok="t"/>
              </v:shape>
            </v:group>
            <v:group style="position:absolute;left:9014;top:58;width:420;height:2616" coordorigin="9014,58" coordsize="420,2616">
              <v:shape style="position:absolute;left:9014;top:58;width:420;height:2616" coordorigin="9014,58" coordsize="420,2616" path="m9014,2674l9434,2674,9434,58,9014,58,9014,2674xe" filled="true" fillcolor="#f2f2f2" stroked="false">
                <v:path arrowok="t"/>
                <v:fill type="solid"/>
              </v:shape>
            </v:group>
            <v:group style="position:absolute;left:9470;top:58;width:2;height:6324" coordorigin="9470,58" coordsize="2,6324">
              <v:shape style="position:absolute;left:9470;top:58;width:2;height:6324" coordorigin="9470,58" coordsize="0,6324" path="m9470,58l9470,6382e" filled="false" stroked="true" strokeweight="3.7pt" strokecolor="#eaf7fc">
                <v:path arrowok="t"/>
              </v:shape>
            </v:group>
            <v:group style="position:absolute;left:9506;top:58;width:418;height:2616" coordorigin="9506,58" coordsize="418,2616">
              <v:shape style="position:absolute;left:9506;top:58;width:418;height:2616" coordorigin="9506,58" coordsize="418,2616" path="m9506,2674l9924,2674,9924,58,9506,58,9506,2674xe" filled="true" fillcolor="#eaf7fc" stroked="false">
                <v:path arrowok="t"/>
                <v:fill type="solid"/>
              </v:shape>
            </v:group>
            <v:group style="position:absolute;left:9960;top:58;width:2;height:6324" coordorigin="9960,58" coordsize="2,6324">
              <v:shape style="position:absolute;left:9960;top:58;width:2;height:6324" coordorigin="9960,58" coordsize="0,6324" path="m9960,58l9960,6382e" filled="false" stroked="true" strokeweight="3.7pt" strokecolor="#f2f2f2">
                <v:path arrowok="t"/>
              </v:shape>
            </v:group>
            <v:group style="position:absolute;left:9996;top:58;width:420;height:2616" coordorigin="9996,58" coordsize="420,2616">
              <v:shape style="position:absolute;left:9996;top:58;width:420;height:2616" coordorigin="9996,58" coordsize="420,2616" path="m9996,2674l10416,2674,10416,58,9996,58,9996,2674xe" filled="true" fillcolor="#f2f2f2" stroked="false">
                <v:path arrowok="t"/>
                <v:fill type="solid"/>
              </v:shape>
            </v:group>
            <v:group style="position:absolute;left:10452;top:58;width:2;height:6324" coordorigin="10452,58" coordsize="2,6324">
              <v:shape style="position:absolute;left:10452;top:58;width:2;height:6324" coordorigin="10452,58" coordsize="0,6324" path="m10452,58l10452,6382e" filled="false" stroked="true" strokeweight="3.7pt" strokecolor="#eaf7fc">
                <v:path arrowok="t"/>
              </v:shape>
            </v:group>
            <v:group style="position:absolute;left:10488;top:58;width:420;height:2616" coordorigin="10488,58" coordsize="420,2616">
              <v:shape style="position:absolute;left:10488;top:58;width:420;height:2616" coordorigin="10488,58" coordsize="420,2616" path="m10488,2674l10908,2674,10908,58,10488,58,10488,2674xe" filled="true" fillcolor="#eaf7fc" stroked="false">
                <v:path arrowok="t"/>
                <v:fill type="solid"/>
              </v:shape>
            </v:group>
            <v:group style="position:absolute;left:8417;top:2674;width:2;height:3708" coordorigin="8417,2674" coordsize="2,3708">
              <v:shape style="position:absolute;left:8417;top:2674;width:2;height:3708" coordorigin="8417,2674" coordsize="0,3708" path="m8417,2674l8417,6382e" filled="false" stroked="true" strokeweight="3.7pt" strokecolor="#f2f2f2">
                <v:path arrowok="t"/>
              </v:shape>
            </v:group>
            <v:group style="position:absolute;left:8033;top:2674;width:348;height:454" coordorigin="8033,2674" coordsize="348,454">
              <v:shape style="position:absolute;left:8033;top:2674;width:348;height:454" coordorigin="8033,2674" coordsize="348,454" path="m8033,3128l8381,3128,8381,2674,8033,2674,8033,3128xe" filled="true" fillcolor="#f2f2f2" stroked="false">
                <v:path arrowok="t"/>
                <v:fill type="solid"/>
              </v:shape>
            </v:group>
            <v:group style="position:absolute;left:8906;top:2674;width:2;height:3708" coordorigin="8906,2674" coordsize="2,3708">
              <v:shape style="position:absolute;left:8906;top:2674;width:2;height:3708" coordorigin="8906,2674" coordsize="0,3708" path="m8906,2674l8906,6382e" filled="false" stroked="true" strokeweight="3.7pt" strokecolor="#eaf7fc">
                <v:path arrowok="t"/>
              </v:shape>
            </v:group>
            <v:group style="position:absolute;left:8525;top:2674;width:346;height:454" coordorigin="8525,2674" coordsize="346,454">
              <v:shape style="position:absolute;left:8525;top:2674;width:346;height:454" coordorigin="8525,2674" coordsize="346,454" path="m8525,3128l8870,3128,8870,2674,8525,2674,8525,3128xe" filled="true" fillcolor="#eaf7fc" stroked="false">
                <v:path arrowok="t"/>
                <v:fill type="solid"/>
              </v:shape>
            </v:group>
            <v:group style="position:absolute;left:9398;top:2674;width:2;height:3708" coordorigin="9398,2674" coordsize="2,3708">
              <v:shape style="position:absolute;left:9398;top:2674;width:2;height:3708" coordorigin="9398,2674" coordsize="0,3708" path="m9398,2674l9398,6382e" filled="false" stroked="true" strokeweight="3.7pt" strokecolor="#f2f2f2">
                <v:path arrowok="t"/>
              </v:shape>
            </v:group>
            <v:group style="position:absolute;left:9014;top:2674;width:348;height:454" coordorigin="9014,2674" coordsize="348,454">
              <v:shape style="position:absolute;left:9014;top:2674;width:348;height:454" coordorigin="9014,2674" coordsize="348,454" path="m9014,3128l9362,3128,9362,2674,9014,2674,9014,3128xe" filled="true" fillcolor="#f2f2f2" stroked="false">
                <v:path arrowok="t"/>
                <v:fill type="solid"/>
              </v:shape>
            </v:group>
            <v:group style="position:absolute;left:9888;top:2674;width:2;height:3708" coordorigin="9888,2674" coordsize="2,3708">
              <v:shape style="position:absolute;left:9888;top:2674;width:2;height:3708" coordorigin="9888,2674" coordsize="0,3708" path="m9888,2674l9888,6382e" filled="false" stroked="true" strokeweight="3.7pt" strokecolor="#eaf7fc">
                <v:path arrowok="t"/>
              </v:shape>
            </v:group>
            <v:group style="position:absolute;left:9506;top:2674;width:346;height:454" coordorigin="9506,2674" coordsize="346,454">
              <v:shape style="position:absolute;left:9506;top:2674;width:346;height:454" coordorigin="9506,2674" coordsize="346,454" path="m9506,3128l9852,3128,9852,2674,9506,2674,9506,3128xe" filled="true" fillcolor="#eaf7fc" stroked="false">
                <v:path arrowok="t"/>
                <v:fill type="solid"/>
              </v:shape>
            </v:group>
            <v:group style="position:absolute;left:10380;top:2674;width:2;height:3708" coordorigin="10380,2674" coordsize="2,3708">
              <v:shape style="position:absolute;left:10380;top:2674;width:2;height:3708" coordorigin="10380,2674" coordsize="0,3708" path="m10380,2674l10380,6382e" filled="false" stroked="true" strokeweight="3.7pt" strokecolor="#f2f2f2">
                <v:path arrowok="t"/>
              </v:shape>
            </v:group>
            <v:group style="position:absolute;left:9996;top:2674;width:348;height:454" coordorigin="9996,2674" coordsize="348,454">
              <v:shape style="position:absolute;left:9996;top:2674;width:348;height:454" coordorigin="9996,2674" coordsize="348,454" path="m9996,3128l10344,3128,10344,2674,9996,2674,9996,3128xe" filled="true" fillcolor="#f2f2f2" stroked="false">
                <v:path arrowok="t"/>
                <v:fill type="solid"/>
              </v:shape>
            </v:group>
            <v:group style="position:absolute;left:10872;top:2674;width:2;height:3708" coordorigin="10872,2674" coordsize="2,3708">
              <v:shape style="position:absolute;left:10872;top:2674;width:2;height:3708" coordorigin="10872,2674" coordsize="0,3708" path="m10872,2674l10872,6382e" filled="false" stroked="true" strokeweight="3.7pt" strokecolor="#eaf7fc">
                <v:path arrowok="t"/>
              </v:shape>
            </v:group>
            <v:group style="position:absolute;left:10488;top:2674;width:348;height:454" coordorigin="10488,2674" coordsize="348,454">
              <v:shape style="position:absolute;left:10488;top:2674;width:348;height:454" coordorigin="10488,2674" coordsize="348,454" path="m10488,3128l10836,3128,10836,2674,10488,2674,10488,3128xe" filled="true" fillcolor="#eaf7fc" stroked="false">
                <v:path arrowok="t"/>
                <v:fill type="solid"/>
              </v:shape>
            </v:group>
            <v:group style="position:absolute;left:8033;top:3128;width:348;height:336" coordorigin="8033,3128" coordsize="348,336">
              <v:shape style="position:absolute;left:8033;top:3128;width:348;height:336" coordorigin="8033,3128" coordsize="348,336" path="m8033,3464l8381,3464,8381,3128,8033,3128,8033,3464xe" filled="true" fillcolor="#f2f2f2" stroked="false">
                <v:path arrowok="t"/>
                <v:fill type="solid"/>
              </v:shape>
            </v:group>
            <v:group style="position:absolute;left:8033;top:3464;width:348;height:478" coordorigin="8033,3464" coordsize="348,478">
              <v:shape style="position:absolute;left:8033;top:3464;width:348;height:478" coordorigin="8033,3464" coordsize="348,478" path="m8033,3941l8381,3941,8381,3464,8033,3464,8033,3941xe" filled="true" fillcolor="#f2f2f2" stroked="false">
                <v:path arrowok="t"/>
                <v:fill type="solid"/>
              </v:shape>
            </v:group>
            <v:group style="position:absolute;left:8525;top:3128;width:346;height:336" coordorigin="8525,3128" coordsize="346,336">
              <v:shape style="position:absolute;left:8525;top:3128;width:346;height:336" coordorigin="8525,3128" coordsize="346,336" path="m8525,3464l8870,3464,8870,3128,8525,3128,8525,3464xe" filled="true" fillcolor="#eaf7fc" stroked="false">
                <v:path arrowok="t"/>
                <v:fill type="solid"/>
              </v:shape>
            </v:group>
            <v:group style="position:absolute;left:8525;top:3464;width:346;height:478" coordorigin="8525,3464" coordsize="346,478">
              <v:shape style="position:absolute;left:8525;top:3464;width:346;height:478" coordorigin="8525,3464" coordsize="346,478" path="m8525,3941l8870,3941,8870,3464,8525,3464,8525,3941xe" filled="true" fillcolor="#eaf7fc" stroked="false">
                <v:path arrowok="t"/>
                <v:fill type="solid"/>
              </v:shape>
            </v:group>
            <v:group style="position:absolute;left:9014;top:3128;width:348;height:336" coordorigin="9014,3128" coordsize="348,336">
              <v:shape style="position:absolute;left:9014;top:3128;width:348;height:336" coordorigin="9014,3128" coordsize="348,336" path="m9014,3464l9362,3464,9362,3128,9014,3128,9014,3464xe" filled="true" fillcolor="#f2f2f2" stroked="false">
                <v:path arrowok="t"/>
                <v:fill type="solid"/>
              </v:shape>
            </v:group>
            <v:group style="position:absolute;left:9014;top:3464;width:348;height:478" coordorigin="9014,3464" coordsize="348,478">
              <v:shape style="position:absolute;left:9014;top:3464;width:348;height:478" coordorigin="9014,3464" coordsize="348,478" path="m9014,3941l9362,3941,9362,3464,9014,3464,9014,3941xe" filled="true" fillcolor="#f2f2f2" stroked="false">
                <v:path arrowok="t"/>
                <v:fill type="solid"/>
              </v:shape>
            </v:group>
            <v:group style="position:absolute;left:9506;top:3128;width:346;height:336" coordorigin="9506,3128" coordsize="346,336">
              <v:shape style="position:absolute;left:9506;top:3128;width:346;height:336" coordorigin="9506,3128" coordsize="346,336" path="m9506,3464l9852,3464,9852,3128,9506,3128,9506,3464xe" filled="true" fillcolor="#eaf7fc" stroked="false">
                <v:path arrowok="t"/>
                <v:fill type="solid"/>
              </v:shape>
            </v:group>
            <v:group style="position:absolute;left:9506;top:3464;width:346;height:478" coordorigin="9506,3464" coordsize="346,478">
              <v:shape style="position:absolute;left:9506;top:3464;width:346;height:478" coordorigin="9506,3464" coordsize="346,478" path="m9506,3941l9852,3941,9852,3464,9506,3464,9506,3941xe" filled="true" fillcolor="#eaf7fc" stroked="false">
                <v:path arrowok="t"/>
                <v:fill type="solid"/>
              </v:shape>
            </v:group>
            <v:group style="position:absolute;left:9996;top:3128;width:348;height:336" coordorigin="9996,3128" coordsize="348,336">
              <v:shape style="position:absolute;left:9996;top:3128;width:348;height:336" coordorigin="9996,3128" coordsize="348,336" path="m9996,3464l10344,3464,10344,3128,9996,3128,9996,3464xe" filled="true" fillcolor="#f2f2f2" stroked="false">
                <v:path arrowok="t"/>
                <v:fill type="solid"/>
              </v:shape>
            </v:group>
            <v:group style="position:absolute;left:9996;top:3464;width:348;height:478" coordorigin="9996,3464" coordsize="348,478">
              <v:shape style="position:absolute;left:9996;top:3464;width:348;height:478" coordorigin="9996,3464" coordsize="348,478" path="m9996,3941l10344,3941,10344,3464,9996,3464,9996,3941xe" filled="true" fillcolor="#f2f2f2" stroked="false">
                <v:path arrowok="t"/>
                <v:fill type="solid"/>
              </v:shape>
            </v:group>
            <v:group style="position:absolute;left:10488;top:3128;width:348;height:336" coordorigin="10488,3128" coordsize="348,336">
              <v:shape style="position:absolute;left:10488;top:3128;width:348;height:336" coordorigin="10488,3128" coordsize="348,336" path="m10488,3464l10836,3464,10836,3128,10488,3128,10488,3464xe" filled="true" fillcolor="#eaf7fc" stroked="false">
                <v:path arrowok="t"/>
                <v:fill type="solid"/>
              </v:shape>
            </v:group>
            <v:group style="position:absolute;left:10488;top:3464;width:348;height:478" coordorigin="10488,3464" coordsize="348,478">
              <v:shape style="position:absolute;left:10488;top:3464;width:348;height:478" coordorigin="10488,3464" coordsize="348,478" path="m10488,3941l10836,3941,10836,3464,10488,3464,10488,3941xe" filled="true" fillcolor="#eaf7fc" stroked="false">
                <v:path arrowok="t"/>
                <v:fill type="solid"/>
              </v:shape>
            </v:group>
            <v:group style="position:absolute;left:8033;top:3941;width:348;height:336" coordorigin="8033,3941" coordsize="348,336">
              <v:shape style="position:absolute;left:8033;top:3941;width:348;height:336" coordorigin="8033,3941" coordsize="348,336" path="m8033,4277l8381,4277,8381,3941,8033,3941,8033,4277xe" filled="true" fillcolor="#f2f2f2" stroked="false">
                <v:path arrowok="t"/>
                <v:fill type="solid"/>
              </v:shape>
            </v:group>
            <v:group style="position:absolute;left:8033;top:4277;width:348;height:478" coordorigin="8033,4277" coordsize="348,478">
              <v:shape style="position:absolute;left:8033;top:4277;width:348;height:478" coordorigin="8033,4277" coordsize="348,478" path="m8033,4755l8381,4755,8381,4277,8033,4277,8033,4755xe" filled="true" fillcolor="#f2f2f2" stroked="false">
                <v:path arrowok="t"/>
                <v:fill type="solid"/>
              </v:shape>
            </v:group>
            <v:group style="position:absolute;left:8525;top:3941;width:346;height:336" coordorigin="8525,3941" coordsize="346,336">
              <v:shape style="position:absolute;left:8525;top:3941;width:346;height:336" coordorigin="8525,3941" coordsize="346,336" path="m8525,4277l8870,4277,8870,3941,8525,3941,8525,4277xe" filled="true" fillcolor="#eaf7fc" stroked="false">
                <v:path arrowok="t"/>
                <v:fill type="solid"/>
              </v:shape>
            </v:group>
            <v:group style="position:absolute;left:8525;top:4277;width:346;height:478" coordorigin="8525,4277" coordsize="346,478">
              <v:shape style="position:absolute;left:8525;top:4277;width:346;height:478" coordorigin="8525,4277" coordsize="346,478" path="m8525,4755l8870,4755,8870,4277,8525,4277,8525,4755xe" filled="true" fillcolor="#eaf7fc" stroked="false">
                <v:path arrowok="t"/>
                <v:fill type="solid"/>
              </v:shape>
            </v:group>
            <v:group style="position:absolute;left:9014;top:3941;width:348;height:336" coordorigin="9014,3941" coordsize="348,336">
              <v:shape style="position:absolute;left:9014;top:3941;width:348;height:336" coordorigin="9014,3941" coordsize="348,336" path="m9014,4277l9362,4277,9362,3941,9014,3941,9014,4277xe" filled="true" fillcolor="#f2f2f2" stroked="false">
                <v:path arrowok="t"/>
                <v:fill type="solid"/>
              </v:shape>
            </v:group>
            <v:group style="position:absolute;left:9014;top:4277;width:348;height:478" coordorigin="9014,4277" coordsize="348,478">
              <v:shape style="position:absolute;left:9014;top:4277;width:348;height:478" coordorigin="9014,4277" coordsize="348,478" path="m9014,4755l9362,4755,9362,4277,9014,4277,9014,4755xe" filled="true" fillcolor="#f2f2f2" stroked="false">
                <v:path arrowok="t"/>
                <v:fill type="solid"/>
              </v:shape>
            </v:group>
            <v:group style="position:absolute;left:9506;top:3941;width:346;height:336" coordorigin="9506,3941" coordsize="346,336">
              <v:shape style="position:absolute;left:9506;top:3941;width:346;height:336" coordorigin="9506,3941" coordsize="346,336" path="m9506,4277l9852,4277,9852,3941,9506,3941,9506,4277xe" filled="true" fillcolor="#eaf7fc" stroked="false">
                <v:path arrowok="t"/>
                <v:fill type="solid"/>
              </v:shape>
            </v:group>
            <v:group style="position:absolute;left:9506;top:4277;width:346;height:478" coordorigin="9506,4277" coordsize="346,478">
              <v:shape style="position:absolute;left:9506;top:4277;width:346;height:478" coordorigin="9506,4277" coordsize="346,478" path="m9506,4755l9852,4755,9852,4277,9506,4277,9506,4755xe" filled="true" fillcolor="#eaf7fc" stroked="false">
                <v:path arrowok="t"/>
                <v:fill type="solid"/>
              </v:shape>
            </v:group>
            <v:group style="position:absolute;left:9996;top:3941;width:348;height:336" coordorigin="9996,3941" coordsize="348,336">
              <v:shape style="position:absolute;left:9996;top:3941;width:348;height:336" coordorigin="9996,3941" coordsize="348,336" path="m9996,4277l10344,4277,10344,3941,9996,3941,9996,4277xe" filled="true" fillcolor="#f2f2f2" stroked="false">
                <v:path arrowok="t"/>
                <v:fill type="solid"/>
              </v:shape>
            </v:group>
            <v:group style="position:absolute;left:9996;top:4277;width:348;height:478" coordorigin="9996,4277" coordsize="348,478">
              <v:shape style="position:absolute;left:9996;top:4277;width:348;height:478" coordorigin="9996,4277" coordsize="348,478" path="m9996,4755l10344,4755,10344,4277,9996,4277,9996,4755xe" filled="true" fillcolor="#f2f2f2" stroked="false">
                <v:path arrowok="t"/>
                <v:fill type="solid"/>
              </v:shape>
            </v:group>
            <v:group style="position:absolute;left:10488;top:3941;width:348;height:336" coordorigin="10488,3941" coordsize="348,336">
              <v:shape style="position:absolute;left:10488;top:3941;width:348;height:336" coordorigin="10488,3941" coordsize="348,336" path="m10488,4277l10836,4277,10836,3941,10488,3941,10488,4277xe" filled="true" fillcolor="#eaf7fc" stroked="false">
                <v:path arrowok="t"/>
                <v:fill type="solid"/>
              </v:shape>
            </v:group>
            <v:group style="position:absolute;left:10488;top:4277;width:348;height:478" coordorigin="10488,4277" coordsize="348,478">
              <v:shape style="position:absolute;left:10488;top:4277;width:348;height:478" coordorigin="10488,4277" coordsize="348,478" path="m10488,4755l10836,4755,10836,4277,10488,4277,10488,4755xe" filled="true" fillcolor="#eaf7fc" stroked="false">
                <v:path arrowok="t"/>
                <v:fill type="solid"/>
              </v:shape>
            </v:group>
            <v:group style="position:absolute;left:8033;top:4755;width:348;height:336" coordorigin="8033,4755" coordsize="348,336">
              <v:shape style="position:absolute;left:8033;top:4755;width:348;height:336" coordorigin="8033,4755" coordsize="348,336" path="m8033,5091l8381,5091,8381,4755,8033,4755,8033,5091xe" filled="true" fillcolor="#f2f2f2" stroked="false">
                <v:path arrowok="t"/>
                <v:fill type="solid"/>
              </v:shape>
            </v:group>
            <v:group style="position:absolute;left:8033;top:5091;width:348;height:478" coordorigin="8033,5091" coordsize="348,478">
              <v:shape style="position:absolute;left:8033;top:5091;width:348;height:478" coordorigin="8033,5091" coordsize="348,478" path="m8033,5569l8381,5569,8381,5091,8033,5091,8033,5569xe" filled="true" fillcolor="#f2f2f2" stroked="false">
                <v:path arrowok="t"/>
                <v:fill type="solid"/>
              </v:shape>
            </v:group>
            <v:group style="position:absolute;left:8525;top:4755;width:346;height:336" coordorigin="8525,4755" coordsize="346,336">
              <v:shape style="position:absolute;left:8525;top:4755;width:346;height:336" coordorigin="8525,4755" coordsize="346,336" path="m8525,5091l8870,5091,8870,4755,8525,4755,8525,5091xe" filled="true" fillcolor="#eaf7fc" stroked="false">
                <v:path arrowok="t"/>
                <v:fill type="solid"/>
              </v:shape>
            </v:group>
            <v:group style="position:absolute;left:8525;top:5091;width:346;height:478" coordorigin="8525,5091" coordsize="346,478">
              <v:shape style="position:absolute;left:8525;top:5091;width:346;height:478" coordorigin="8525,5091" coordsize="346,478" path="m8525,5569l8870,5569,8870,5091,8525,5091,8525,5569xe" filled="true" fillcolor="#eaf7fc" stroked="false">
                <v:path arrowok="t"/>
                <v:fill type="solid"/>
              </v:shape>
            </v:group>
            <v:group style="position:absolute;left:9014;top:4755;width:348;height:336" coordorigin="9014,4755" coordsize="348,336">
              <v:shape style="position:absolute;left:9014;top:4755;width:348;height:336" coordorigin="9014,4755" coordsize="348,336" path="m9014,5091l9362,5091,9362,4755,9014,4755,9014,5091xe" filled="true" fillcolor="#f2f2f2" stroked="false">
                <v:path arrowok="t"/>
                <v:fill type="solid"/>
              </v:shape>
            </v:group>
            <v:group style="position:absolute;left:9014;top:5091;width:348;height:478" coordorigin="9014,5091" coordsize="348,478">
              <v:shape style="position:absolute;left:9014;top:5091;width:348;height:478" coordorigin="9014,5091" coordsize="348,478" path="m9014,5569l9362,5569,9362,5091,9014,5091,9014,5569xe" filled="true" fillcolor="#f2f2f2" stroked="false">
                <v:path arrowok="t"/>
                <v:fill type="solid"/>
              </v:shape>
            </v:group>
            <v:group style="position:absolute;left:9506;top:4755;width:346;height:336" coordorigin="9506,4755" coordsize="346,336">
              <v:shape style="position:absolute;left:9506;top:4755;width:346;height:336" coordorigin="9506,4755" coordsize="346,336" path="m9506,5091l9852,5091,9852,4755,9506,4755,9506,5091xe" filled="true" fillcolor="#eaf7fc" stroked="false">
                <v:path arrowok="t"/>
                <v:fill type="solid"/>
              </v:shape>
            </v:group>
            <v:group style="position:absolute;left:9506;top:5091;width:346;height:478" coordorigin="9506,5091" coordsize="346,478">
              <v:shape style="position:absolute;left:9506;top:5091;width:346;height:478" coordorigin="9506,5091" coordsize="346,478" path="m9506,5569l9852,5569,9852,5091,9506,5091,9506,5569xe" filled="true" fillcolor="#eaf7fc" stroked="false">
                <v:path arrowok="t"/>
                <v:fill type="solid"/>
              </v:shape>
            </v:group>
            <v:group style="position:absolute;left:9996;top:4755;width:348;height:336" coordorigin="9996,4755" coordsize="348,336">
              <v:shape style="position:absolute;left:9996;top:4755;width:348;height:336" coordorigin="9996,4755" coordsize="348,336" path="m9996,5091l10344,5091,10344,4755,9996,4755,9996,5091xe" filled="true" fillcolor="#f2f2f2" stroked="false">
                <v:path arrowok="t"/>
                <v:fill type="solid"/>
              </v:shape>
            </v:group>
            <v:group style="position:absolute;left:9996;top:5091;width:348;height:478" coordorigin="9996,5091" coordsize="348,478">
              <v:shape style="position:absolute;left:9996;top:5091;width:348;height:478" coordorigin="9996,5091" coordsize="348,478" path="m9996,5569l10344,5569,10344,5091,9996,5091,9996,5569xe" filled="true" fillcolor="#f2f2f2" stroked="false">
                <v:path arrowok="t"/>
                <v:fill type="solid"/>
              </v:shape>
            </v:group>
            <v:group style="position:absolute;left:10488;top:4755;width:348;height:336" coordorigin="10488,4755" coordsize="348,336">
              <v:shape style="position:absolute;left:10488;top:4755;width:348;height:336" coordorigin="10488,4755" coordsize="348,336" path="m10488,5091l10836,5091,10836,4755,10488,4755,10488,5091xe" filled="true" fillcolor="#eaf7fc" stroked="false">
                <v:path arrowok="t"/>
                <v:fill type="solid"/>
              </v:shape>
            </v:group>
            <v:group style="position:absolute;left:10488;top:5091;width:348;height:478" coordorigin="10488,5091" coordsize="348,478">
              <v:shape style="position:absolute;left:10488;top:5091;width:348;height:478" coordorigin="10488,5091" coordsize="348,478" path="m10488,5569l10836,5569,10836,5091,10488,5091,10488,5569xe" filled="true" fillcolor="#eaf7fc" stroked="false">
                <v:path arrowok="t"/>
                <v:fill type="solid"/>
              </v:shape>
            </v:group>
            <v:group style="position:absolute;left:7961;top:6382;width:492;height:312" coordorigin="7961,6382" coordsize="492,312">
              <v:shape style="position:absolute;left:7961;top:6382;width:492;height:312" coordorigin="7961,6382" coordsize="492,312" path="m7961,6694l8453,6694,8453,6382,7961,6382,7961,6694xe" filled="true" fillcolor="#f2f2f2" stroked="false">
                <v:path arrowok="t"/>
                <v:fill type="solid"/>
              </v:shape>
            </v:group>
            <v:group style="position:absolute;left:8033;top:5569;width:348;height:336" coordorigin="8033,5569" coordsize="348,336">
              <v:shape style="position:absolute;left:8033;top:5569;width:348;height:336" coordorigin="8033,5569" coordsize="348,336" path="m8033,5905l8381,5905,8381,5569,8033,5569,8033,5905xe" filled="true" fillcolor="#f2f2f2" stroked="false">
                <v:path arrowok="t"/>
                <v:fill type="solid"/>
              </v:shape>
            </v:group>
            <v:group style="position:absolute;left:8033;top:5905;width:348;height:478" coordorigin="8033,5905" coordsize="348,478">
              <v:shape style="position:absolute;left:8033;top:5905;width:348;height:478" coordorigin="8033,5905" coordsize="348,478" path="m8033,6382l8381,6382,8381,5905,8033,5905,8033,6382xe" filled="true" fillcolor="#f2f2f2" stroked="false">
                <v:path arrowok="t"/>
                <v:fill type="solid"/>
              </v:shape>
            </v:group>
            <v:group style="position:absolute;left:8453;top:6382;width:490;height:312" coordorigin="8453,6382" coordsize="490,312">
              <v:shape style="position:absolute;left:8453;top:6382;width:490;height:312" coordorigin="8453,6382" coordsize="490,312" path="m8453,6694l8942,6694,8942,6382,8453,6382,8453,6694xe" filled="true" fillcolor="#eaf7fc" stroked="false">
                <v:path arrowok="t"/>
                <v:fill type="solid"/>
              </v:shape>
            </v:group>
            <v:group style="position:absolute;left:8525;top:5569;width:346;height:336" coordorigin="8525,5569" coordsize="346,336">
              <v:shape style="position:absolute;left:8525;top:5569;width:346;height:336" coordorigin="8525,5569" coordsize="346,336" path="m8525,5905l8870,5905,8870,5569,8525,5569,8525,5905xe" filled="true" fillcolor="#eaf7fc" stroked="false">
                <v:path arrowok="t"/>
                <v:fill type="solid"/>
              </v:shape>
            </v:group>
            <v:group style="position:absolute;left:8525;top:5905;width:346;height:478" coordorigin="8525,5905" coordsize="346,478">
              <v:shape style="position:absolute;left:8525;top:5905;width:346;height:478" coordorigin="8525,5905" coordsize="346,478" path="m8525,6382l8870,6382,8870,5905,8525,5905,8525,6382xe" filled="true" fillcolor="#eaf7fc" stroked="false">
                <v:path arrowok="t"/>
                <v:fill type="solid"/>
              </v:shape>
            </v:group>
            <v:group style="position:absolute;left:8942;top:6382;width:492;height:312" coordorigin="8942,6382" coordsize="492,312">
              <v:shape style="position:absolute;left:8942;top:6382;width:492;height:312" coordorigin="8942,6382" coordsize="492,312" path="m8942,6694l9434,6694,9434,6382,8942,6382,8942,6694xe" filled="true" fillcolor="#f2f2f2" stroked="false">
                <v:path arrowok="t"/>
                <v:fill type="solid"/>
              </v:shape>
            </v:group>
            <v:group style="position:absolute;left:9014;top:5569;width:348;height:336" coordorigin="9014,5569" coordsize="348,336">
              <v:shape style="position:absolute;left:9014;top:5569;width:348;height:336" coordorigin="9014,5569" coordsize="348,336" path="m9014,5905l9362,5905,9362,5569,9014,5569,9014,5905xe" filled="true" fillcolor="#f2f2f2" stroked="false">
                <v:path arrowok="t"/>
                <v:fill type="solid"/>
              </v:shape>
            </v:group>
            <v:group style="position:absolute;left:9014;top:5905;width:348;height:478" coordorigin="9014,5905" coordsize="348,478">
              <v:shape style="position:absolute;left:9014;top:5905;width:348;height:478" coordorigin="9014,5905" coordsize="348,478" path="m9014,6382l9362,6382,9362,5905,9014,5905,9014,6382xe" filled="true" fillcolor="#f2f2f2" stroked="false">
                <v:path arrowok="t"/>
                <v:fill type="solid"/>
              </v:shape>
            </v:group>
            <v:group style="position:absolute;left:9434;top:6382;width:490;height:312" coordorigin="9434,6382" coordsize="490,312">
              <v:shape style="position:absolute;left:9434;top:6382;width:490;height:312" coordorigin="9434,6382" coordsize="490,312" path="m9434,6694l9924,6694,9924,6382,9434,6382,9434,6694xe" filled="true" fillcolor="#eaf7fc" stroked="false">
                <v:path arrowok="t"/>
                <v:fill type="solid"/>
              </v:shape>
            </v:group>
            <v:group style="position:absolute;left:9506;top:5569;width:346;height:336" coordorigin="9506,5569" coordsize="346,336">
              <v:shape style="position:absolute;left:9506;top:5569;width:346;height:336" coordorigin="9506,5569" coordsize="346,336" path="m9506,5905l9852,5905,9852,5569,9506,5569,9506,5905xe" filled="true" fillcolor="#eaf7fc" stroked="false">
                <v:path arrowok="t"/>
                <v:fill type="solid"/>
              </v:shape>
            </v:group>
            <v:group style="position:absolute;left:9506;top:5905;width:346;height:478" coordorigin="9506,5905" coordsize="346,478">
              <v:shape style="position:absolute;left:9506;top:5905;width:346;height:478" coordorigin="9506,5905" coordsize="346,478" path="m9506,6382l9852,6382,9852,5905,9506,5905,9506,6382xe" filled="true" fillcolor="#eaf7fc" stroked="false">
                <v:path arrowok="t"/>
                <v:fill type="solid"/>
              </v:shape>
            </v:group>
            <v:group style="position:absolute;left:9924;top:6382;width:492;height:312" coordorigin="9924,6382" coordsize="492,312">
              <v:shape style="position:absolute;left:9924;top:6382;width:492;height:312" coordorigin="9924,6382" coordsize="492,312" path="m9924,6694l10416,6694,10416,6382,9924,6382,9924,6694xe" filled="true" fillcolor="#f2f2f2" stroked="false">
                <v:path arrowok="t"/>
                <v:fill type="solid"/>
              </v:shape>
            </v:group>
            <v:group style="position:absolute;left:9996;top:5569;width:348;height:336" coordorigin="9996,5569" coordsize="348,336">
              <v:shape style="position:absolute;left:9996;top:5569;width:348;height:336" coordorigin="9996,5569" coordsize="348,336" path="m9996,5905l10344,5905,10344,5569,9996,5569,9996,5905xe" filled="true" fillcolor="#f2f2f2" stroked="false">
                <v:path arrowok="t"/>
                <v:fill type="solid"/>
              </v:shape>
            </v:group>
            <v:group style="position:absolute;left:9996;top:5905;width:348;height:478" coordorigin="9996,5905" coordsize="348,478">
              <v:shape style="position:absolute;left:9996;top:5905;width:348;height:478" coordorigin="9996,5905" coordsize="348,478" path="m9996,6382l10344,6382,10344,5905,9996,5905,9996,6382xe" filled="true" fillcolor="#f2f2f2" stroked="false">
                <v:path arrowok="t"/>
                <v:fill type="solid"/>
              </v:shape>
            </v:group>
            <v:group style="position:absolute;left:10416;top:6382;width:492;height:312" coordorigin="10416,6382" coordsize="492,312">
              <v:shape style="position:absolute;left:10416;top:6382;width:492;height:312" coordorigin="10416,6382" coordsize="492,312" path="m10416,6694l10908,6694,10908,6382,10416,6382,10416,6694xe" filled="true" fillcolor="#eaf7fc" stroked="false">
                <v:path arrowok="t"/>
                <v:fill type="solid"/>
              </v:shape>
            </v:group>
            <v:group style="position:absolute;left:10488;top:5569;width:348;height:336" coordorigin="10488,5569" coordsize="348,336">
              <v:shape style="position:absolute;left:10488;top:5569;width:348;height:336" coordorigin="10488,5569" coordsize="348,336" path="m10488,5905l10836,5905,10836,5569,10488,5569,10488,5905xe" filled="true" fillcolor="#eaf7fc" stroked="false">
                <v:path arrowok="t"/>
                <v:fill type="solid"/>
              </v:shape>
            </v:group>
            <v:group style="position:absolute;left:10488;top:5905;width:348;height:478" coordorigin="10488,5905" coordsize="348,478">
              <v:shape style="position:absolute;left:10488;top:5905;width:348;height:478" coordorigin="10488,5905" coordsize="348,478" path="m10488,6382l10836,6382,10836,5905,10488,5905,10488,6382xe" filled="true" fillcolor="#eaf7fc" stroked="false">
                <v:path arrowok="t"/>
                <v:fill type="solid"/>
              </v:shape>
            </v:group>
            <v:group style="position:absolute;left:7997;top:6694;width:2;height:814" coordorigin="7997,6694" coordsize="2,814">
              <v:shape style="position:absolute;left:7997;top:6694;width:2;height:814" coordorigin="7997,6694" coordsize="0,814" path="m7997,6694l7997,7508e" filled="false" stroked="true" strokeweight="3.7pt" strokecolor="#f2f2f2">
                <v:path arrowok="t"/>
              </v:shape>
            </v:group>
            <v:group style="position:absolute;left:8380;top:6694;width:74;height:814" coordorigin="8380,6694" coordsize="74,814">
              <v:shape style="position:absolute;left:8380;top:6694;width:74;height:814" coordorigin="8380,6694" coordsize="74,814" path="m8380,7508l8454,7508,8454,6694,8380,6694,8380,7508xe" filled="true" fillcolor="#f2f2f2" stroked="false">
                <v:path arrowok="t"/>
                <v:fill type="solid"/>
              </v:shape>
            </v:group>
            <v:group style="position:absolute;left:7961;top:7508;width:492;height:315" coordorigin="7961,7508" coordsize="492,315">
              <v:shape style="position:absolute;left:7961;top:7508;width:492;height:315" coordorigin="7961,7508" coordsize="492,315" path="m7961,7822l8453,7822,8453,7508,7961,7508,7961,7822xe" filled="true" fillcolor="#f2f2f2" stroked="false">
                <v:path arrowok="t"/>
                <v:fill type="solid"/>
              </v:shape>
            </v:group>
            <v:group style="position:absolute;left:8033;top:6694;width:348;height:336" coordorigin="8033,6694" coordsize="348,336">
              <v:shape style="position:absolute;left:8033;top:6694;width:348;height:336" coordorigin="8033,6694" coordsize="348,336" path="m8033,7030l8381,7030,8381,6694,8033,6694,8033,7030xe" filled="true" fillcolor="#f2f2f2" stroked="false">
                <v:path arrowok="t"/>
                <v:fill type="solid"/>
              </v:shape>
            </v:group>
            <v:group style="position:absolute;left:8033;top:7030;width:348;height:478" coordorigin="8033,7030" coordsize="348,478">
              <v:shape style="position:absolute;left:8033;top:7030;width:348;height:478" coordorigin="8033,7030" coordsize="348,478" path="m8033,7508l8381,7508,8381,7030,8033,7030,8033,7508xe" filled="true" fillcolor="#f2f2f2" stroked="false">
                <v:path arrowok="t"/>
                <v:fill type="solid"/>
              </v:shape>
            </v:group>
            <v:group style="position:absolute;left:8452;top:6694;width:74;height:814" coordorigin="8452,6694" coordsize="74,814">
              <v:shape style="position:absolute;left:8452;top:6694;width:74;height:814" coordorigin="8452,6694" coordsize="74,814" path="m8452,7508l8526,7508,8526,6694,8452,6694,8452,7508xe" filled="true" fillcolor="#eaf7fc" stroked="false">
                <v:path arrowok="t"/>
                <v:fill type="solid"/>
              </v:shape>
            </v:group>
            <v:group style="position:absolute;left:8869;top:6694;width:74;height:814" coordorigin="8869,6694" coordsize="74,814">
              <v:shape style="position:absolute;left:8869;top:6694;width:74;height:814" coordorigin="8869,6694" coordsize="74,814" path="m8869,7508l8943,7508,8943,6694,8869,6694,8869,7508xe" filled="true" fillcolor="#eaf7fc" stroked="false">
                <v:path arrowok="t"/>
                <v:fill type="solid"/>
              </v:shape>
            </v:group>
            <v:group style="position:absolute;left:8453;top:7508;width:490;height:315" coordorigin="8453,7508" coordsize="490,315">
              <v:shape style="position:absolute;left:8453;top:7508;width:490;height:315" coordorigin="8453,7508" coordsize="490,315" path="m8453,7822l8942,7822,8942,7508,8453,7508,8453,7822xe" filled="true" fillcolor="#eaf7fc" stroked="false">
                <v:path arrowok="t"/>
                <v:fill type="solid"/>
              </v:shape>
            </v:group>
            <v:group style="position:absolute;left:8525;top:6694;width:346;height:336" coordorigin="8525,6694" coordsize="346,336">
              <v:shape style="position:absolute;left:8525;top:6694;width:346;height:336" coordorigin="8525,6694" coordsize="346,336" path="m8525,7030l8870,7030,8870,6694,8525,6694,8525,7030xe" filled="true" fillcolor="#eaf7fc" stroked="false">
                <v:path arrowok="t"/>
                <v:fill type="solid"/>
              </v:shape>
            </v:group>
            <v:group style="position:absolute;left:8525;top:7030;width:346;height:478" coordorigin="8525,7030" coordsize="346,478">
              <v:shape style="position:absolute;left:8525;top:7030;width:346;height:478" coordorigin="8525,7030" coordsize="346,478" path="m8525,7508l8870,7508,8870,7030,8525,7030,8525,7508xe" filled="true" fillcolor="#eaf7fc" stroked="false">
                <v:path arrowok="t"/>
                <v:fill type="solid"/>
              </v:shape>
            </v:group>
            <v:group style="position:absolute;left:8941;top:6694;width:74;height:814" coordorigin="8941,6694" coordsize="74,814">
              <v:shape style="position:absolute;left:8941;top:6694;width:74;height:814" coordorigin="8941,6694" coordsize="74,814" path="m8941,7508l9015,7508,9015,6694,8941,6694,8941,7508xe" filled="true" fillcolor="#f2f2f2" stroked="false">
                <v:path arrowok="t"/>
                <v:fill type="solid"/>
              </v:shape>
            </v:group>
            <v:group style="position:absolute;left:9361;top:6694;width:74;height:814" coordorigin="9361,6694" coordsize="74,814">
              <v:shape style="position:absolute;left:9361;top:6694;width:74;height:814" coordorigin="9361,6694" coordsize="74,814" path="m9361,7508l9435,7508,9435,6694,9361,6694,9361,7508xe" filled="true" fillcolor="#f2f2f2" stroked="false">
                <v:path arrowok="t"/>
                <v:fill type="solid"/>
              </v:shape>
            </v:group>
            <v:group style="position:absolute;left:8942;top:7508;width:492;height:315" coordorigin="8942,7508" coordsize="492,315">
              <v:shape style="position:absolute;left:8942;top:7508;width:492;height:315" coordorigin="8942,7508" coordsize="492,315" path="m8942,7822l9434,7822,9434,7508,8942,7508,8942,7822xe" filled="true" fillcolor="#f2f2f2" stroked="false">
                <v:path arrowok="t"/>
                <v:fill type="solid"/>
              </v:shape>
            </v:group>
            <v:group style="position:absolute;left:9014;top:6694;width:348;height:336" coordorigin="9014,6694" coordsize="348,336">
              <v:shape style="position:absolute;left:9014;top:6694;width:348;height:336" coordorigin="9014,6694" coordsize="348,336" path="m9014,7030l9362,7030,9362,6694,9014,6694,9014,7030xe" filled="true" fillcolor="#f2f2f2" stroked="false">
                <v:path arrowok="t"/>
                <v:fill type="solid"/>
              </v:shape>
            </v:group>
            <v:group style="position:absolute;left:9014;top:7030;width:348;height:478" coordorigin="9014,7030" coordsize="348,478">
              <v:shape style="position:absolute;left:9014;top:7030;width:348;height:478" coordorigin="9014,7030" coordsize="348,478" path="m9014,7508l9362,7508,9362,7030,9014,7030,9014,7508xe" filled="true" fillcolor="#f2f2f2" stroked="false">
                <v:path arrowok="t"/>
                <v:fill type="solid"/>
              </v:shape>
            </v:group>
            <v:group style="position:absolute;left:9433;top:6694;width:74;height:814" coordorigin="9433,6694" coordsize="74,814">
              <v:shape style="position:absolute;left:9433;top:6694;width:74;height:814" coordorigin="9433,6694" coordsize="74,814" path="m9433,7508l9507,7508,9507,6694,9433,6694,9433,7508xe" filled="true" fillcolor="#eaf7fc" stroked="false">
                <v:path arrowok="t"/>
                <v:fill type="solid"/>
              </v:shape>
            </v:group>
            <v:group style="position:absolute;left:9851;top:6694;width:74;height:814" coordorigin="9851,6694" coordsize="74,814">
              <v:shape style="position:absolute;left:9851;top:6694;width:74;height:814" coordorigin="9851,6694" coordsize="74,814" path="m9851,7508l9925,7508,9925,6694,9851,6694,9851,7508xe" filled="true" fillcolor="#eaf7fc" stroked="false">
                <v:path arrowok="t"/>
                <v:fill type="solid"/>
              </v:shape>
            </v:group>
            <v:group style="position:absolute;left:9434;top:7508;width:490;height:315" coordorigin="9434,7508" coordsize="490,315">
              <v:shape style="position:absolute;left:9434;top:7508;width:490;height:315" coordorigin="9434,7508" coordsize="490,315" path="m9434,7822l9924,7822,9924,7508,9434,7508,9434,7822xe" filled="true" fillcolor="#eaf7fc" stroked="false">
                <v:path arrowok="t"/>
                <v:fill type="solid"/>
              </v:shape>
            </v:group>
            <v:group style="position:absolute;left:9506;top:6694;width:346;height:336" coordorigin="9506,6694" coordsize="346,336">
              <v:shape style="position:absolute;left:9506;top:6694;width:346;height:336" coordorigin="9506,6694" coordsize="346,336" path="m9506,7030l9852,7030,9852,6694,9506,6694,9506,7030xe" filled="true" fillcolor="#eaf7fc" stroked="false">
                <v:path arrowok="t"/>
                <v:fill type="solid"/>
              </v:shape>
            </v:group>
            <v:group style="position:absolute;left:9506;top:7030;width:346;height:478" coordorigin="9506,7030" coordsize="346,478">
              <v:shape style="position:absolute;left:9506;top:7030;width:346;height:478" coordorigin="9506,7030" coordsize="346,478" path="m9506,7508l9852,7508,9852,7030,9506,7030,9506,7508xe" filled="true" fillcolor="#eaf7fc" stroked="false">
                <v:path arrowok="t"/>
                <v:fill type="solid"/>
              </v:shape>
            </v:group>
            <v:group style="position:absolute;left:9923;top:6694;width:74;height:814" coordorigin="9923,6694" coordsize="74,814">
              <v:shape style="position:absolute;left:9923;top:6694;width:74;height:814" coordorigin="9923,6694" coordsize="74,814" path="m9923,7508l9997,7508,9997,6694,9923,6694,9923,7508xe" filled="true" fillcolor="#f2f2f2" stroked="false">
                <v:path arrowok="t"/>
                <v:fill type="solid"/>
              </v:shape>
            </v:group>
            <v:group style="position:absolute;left:10343;top:6694;width:74;height:814" coordorigin="10343,6694" coordsize="74,814">
              <v:shape style="position:absolute;left:10343;top:6694;width:74;height:814" coordorigin="10343,6694" coordsize="74,814" path="m10343,7508l10417,7508,10417,6694,10343,6694,10343,7508xe" filled="true" fillcolor="#f2f2f2" stroked="false">
                <v:path arrowok="t"/>
                <v:fill type="solid"/>
              </v:shape>
            </v:group>
            <v:group style="position:absolute;left:9924;top:7508;width:492;height:315" coordorigin="9924,7508" coordsize="492,315">
              <v:shape style="position:absolute;left:9924;top:7508;width:492;height:315" coordorigin="9924,7508" coordsize="492,315" path="m9924,7822l10416,7822,10416,7508,9924,7508,9924,7822xe" filled="true" fillcolor="#f2f2f2" stroked="false">
                <v:path arrowok="t"/>
                <v:fill type="solid"/>
              </v:shape>
            </v:group>
            <v:group style="position:absolute;left:9996;top:6694;width:348;height:336" coordorigin="9996,6694" coordsize="348,336">
              <v:shape style="position:absolute;left:9996;top:6694;width:348;height:336" coordorigin="9996,6694" coordsize="348,336" path="m9996,7030l10344,7030,10344,6694,9996,6694,9996,7030xe" filled="true" fillcolor="#f2f2f2" stroked="false">
                <v:path arrowok="t"/>
                <v:fill type="solid"/>
              </v:shape>
            </v:group>
            <v:group style="position:absolute;left:9996;top:7030;width:348;height:478" coordorigin="9996,7030" coordsize="348,478">
              <v:shape style="position:absolute;left:9996;top:7030;width:348;height:478" coordorigin="9996,7030" coordsize="348,478" path="m9996,7508l10344,7508,10344,7030,9996,7030,9996,7508xe" filled="true" fillcolor="#f2f2f2" stroked="false">
                <v:path arrowok="t"/>
                <v:fill type="solid"/>
              </v:shape>
            </v:group>
            <v:group style="position:absolute;left:10415;top:6694;width:74;height:814" coordorigin="10415,6694" coordsize="74,814">
              <v:shape style="position:absolute;left:10415;top:6694;width:74;height:814" coordorigin="10415,6694" coordsize="74,814" path="m10415,7508l10489,7508,10489,6694,10415,6694,10415,7508xe" filled="true" fillcolor="#eaf7fc" stroked="false">
                <v:path arrowok="t"/>
                <v:fill type="solid"/>
              </v:shape>
            </v:group>
            <v:group style="position:absolute;left:10872;top:6694;width:2;height:814" coordorigin="10872,6694" coordsize="2,814">
              <v:shape style="position:absolute;left:10872;top:6694;width:2;height:814" coordorigin="10872,6694" coordsize="0,814" path="m10872,6694l10872,7508e" filled="false" stroked="true" strokeweight="3.7pt" strokecolor="#eaf7fc">
                <v:path arrowok="t"/>
              </v:shape>
            </v:group>
            <v:group style="position:absolute;left:10416;top:7508;width:492;height:315" coordorigin="10416,7508" coordsize="492,315">
              <v:shape style="position:absolute;left:10416;top:7508;width:492;height:315" coordorigin="10416,7508" coordsize="492,315" path="m10416,7822l10908,7822,10908,7508,10416,7508,10416,7822xe" filled="true" fillcolor="#eaf7fc" stroked="false">
                <v:path arrowok="t"/>
                <v:fill type="solid"/>
              </v:shape>
            </v:group>
            <v:group style="position:absolute;left:10488;top:6694;width:348;height:336" coordorigin="10488,6694" coordsize="348,336">
              <v:shape style="position:absolute;left:10488;top:6694;width:348;height:336" coordorigin="10488,6694" coordsize="348,336" path="m10488,7030l10836,7030,10836,6694,10488,6694,10488,7030xe" filled="true" fillcolor="#eaf7fc" stroked="false">
                <v:path arrowok="t"/>
                <v:fill type="solid"/>
              </v:shape>
            </v:group>
            <v:group style="position:absolute;left:10488;top:7030;width:348;height:478" coordorigin="10488,7030" coordsize="348,478">
              <v:shape style="position:absolute;left:10488;top:7030;width:348;height:478" coordorigin="10488,7030" coordsize="348,478" path="m10488,7508l10836,7508,10836,7030,10488,7030,10488,7508xe" filled="true" fillcolor="#eaf7fc" stroked="false">
                <v:path arrowok="t"/>
                <v:fill type="solid"/>
              </v:shape>
            </v:group>
            <v:group style="position:absolute;left:7997;top:7822;width:2;height:814" coordorigin="7997,7822" coordsize="2,814">
              <v:shape style="position:absolute;left:7997;top:7822;width:2;height:814" coordorigin="7997,7822" coordsize="0,814" path="m7997,7822l7997,8636e" filled="false" stroked="true" strokeweight="3.7pt" strokecolor="#f2f2f2">
                <v:path arrowok="t"/>
              </v:shape>
            </v:group>
            <v:group style="position:absolute;left:8380;top:7822;width:74;height:814" coordorigin="8380,7822" coordsize="74,814">
              <v:shape style="position:absolute;left:8380;top:7822;width:74;height:814" coordorigin="8380,7822" coordsize="74,814" path="m8380,8636l8454,8636,8454,7822,8380,7822,8380,8636xe" filled="true" fillcolor="#f2f2f2" stroked="false">
                <v:path arrowok="t"/>
                <v:fill type="solid"/>
              </v:shape>
            </v:group>
            <v:group style="position:absolute;left:7961;top:8636;width:492;height:312" coordorigin="7961,8636" coordsize="492,312">
              <v:shape style="position:absolute;left:7961;top:8636;width:492;height:312" coordorigin="7961,8636" coordsize="492,312" path="m7961,8948l8453,8948,8453,8636,7961,8636,7961,8948xe" filled="true" fillcolor="#f2f2f2" stroked="false">
                <v:path arrowok="t"/>
                <v:fill type="solid"/>
              </v:shape>
            </v:group>
            <v:group style="position:absolute;left:8033;top:7822;width:348;height:334" coordorigin="8033,7822" coordsize="348,334">
              <v:shape style="position:absolute;left:8033;top:7822;width:348;height:334" coordorigin="8033,7822" coordsize="348,334" path="m8033,8156l8381,8156,8381,7822,8033,7822,8033,8156xe" filled="true" fillcolor="#f2f2f2" stroked="false">
                <v:path arrowok="t"/>
                <v:fill type="solid"/>
              </v:shape>
            </v:group>
            <v:group style="position:absolute;left:8033;top:8156;width:348;height:480" coordorigin="8033,8156" coordsize="348,480">
              <v:shape style="position:absolute;left:8033;top:8156;width:348;height:480" coordorigin="8033,8156" coordsize="348,480" path="m8033,8636l8381,8636,8381,8156,8033,8156,8033,8636xe" filled="true" fillcolor="#f2f2f2" stroked="false">
                <v:path arrowok="t"/>
                <v:fill type="solid"/>
              </v:shape>
            </v:group>
            <v:group style="position:absolute;left:8452;top:7822;width:74;height:814" coordorigin="8452,7822" coordsize="74,814">
              <v:shape style="position:absolute;left:8452;top:7822;width:74;height:814" coordorigin="8452,7822" coordsize="74,814" path="m8452,8636l8526,8636,8526,7822,8452,7822,8452,8636xe" filled="true" fillcolor="#eaf7fc" stroked="false">
                <v:path arrowok="t"/>
                <v:fill type="solid"/>
              </v:shape>
            </v:group>
            <v:group style="position:absolute;left:8869;top:7822;width:74;height:814" coordorigin="8869,7822" coordsize="74,814">
              <v:shape style="position:absolute;left:8869;top:7822;width:74;height:814" coordorigin="8869,7822" coordsize="74,814" path="m8869,8636l8943,8636,8943,7822,8869,7822,8869,8636xe" filled="true" fillcolor="#eaf7fc" stroked="false">
                <v:path arrowok="t"/>
                <v:fill type="solid"/>
              </v:shape>
            </v:group>
            <v:group style="position:absolute;left:8453;top:8636;width:490;height:312" coordorigin="8453,8636" coordsize="490,312">
              <v:shape style="position:absolute;left:8453;top:8636;width:490;height:312" coordorigin="8453,8636" coordsize="490,312" path="m8453,8948l8942,8948,8942,8636,8453,8636,8453,8948xe" filled="true" fillcolor="#eaf7fc" stroked="false">
                <v:path arrowok="t"/>
                <v:fill type="solid"/>
              </v:shape>
            </v:group>
            <v:group style="position:absolute;left:8525;top:7822;width:346;height:334" coordorigin="8525,7822" coordsize="346,334">
              <v:shape style="position:absolute;left:8525;top:7822;width:346;height:334" coordorigin="8525,7822" coordsize="346,334" path="m8525,8156l8870,8156,8870,7822,8525,7822,8525,8156xe" filled="true" fillcolor="#eaf7fc" stroked="false">
                <v:path arrowok="t"/>
                <v:fill type="solid"/>
              </v:shape>
            </v:group>
            <v:group style="position:absolute;left:8525;top:8156;width:346;height:480" coordorigin="8525,8156" coordsize="346,480">
              <v:shape style="position:absolute;left:8525;top:8156;width:346;height:480" coordorigin="8525,8156" coordsize="346,480" path="m8525,8636l8870,8636,8870,8156,8525,8156,8525,8636xe" filled="true" fillcolor="#eaf7fc" stroked="false">
                <v:path arrowok="t"/>
                <v:fill type="solid"/>
              </v:shape>
            </v:group>
            <v:group style="position:absolute;left:8941;top:7822;width:74;height:814" coordorigin="8941,7822" coordsize="74,814">
              <v:shape style="position:absolute;left:8941;top:7822;width:74;height:814" coordorigin="8941,7822" coordsize="74,814" path="m8941,8636l9015,8636,9015,7822,8941,7822,8941,8636xe" filled="true" fillcolor="#f2f2f2" stroked="false">
                <v:path arrowok="t"/>
                <v:fill type="solid"/>
              </v:shape>
            </v:group>
            <v:group style="position:absolute;left:9361;top:7822;width:74;height:814" coordorigin="9361,7822" coordsize="74,814">
              <v:shape style="position:absolute;left:9361;top:7822;width:74;height:814" coordorigin="9361,7822" coordsize="74,814" path="m9361,8636l9435,8636,9435,7822,9361,7822,9361,8636xe" filled="true" fillcolor="#f2f2f2" stroked="false">
                <v:path arrowok="t"/>
                <v:fill type="solid"/>
              </v:shape>
            </v:group>
            <v:group style="position:absolute;left:8942;top:8636;width:492;height:312" coordorigin="8942,8636" coordsize="492,312">
              <v:shape style="position:absolute;left:8942;top:8636;width:492;height:312" coordorigin="8942,8636" coordsize="492,312" path="m8942,8948l9434,8948,9434,8636,8942,8636,8942,8948xe" filled="true" fillcolor="#f2f2f2" stroked="false">
                <v:path arrowok="t"/>
                <v:fill type="solid"/>
              </v:shape>
            </v:group>
            <v:group style="position:absolute;left:9014;top:7822;width:348;height:334" coordorigin="9014,7822" coordsize="348,334">
              <v:shape style="position:absolute;left:9014;top:7822;width:348;height:334" coordorigin="9014,7822" coordsize="348,334" path="m9014,8156l9362,8156,9362,7822,9014,7822,9014,8156xe" filled="true" fillcolor="#f2f2f2" stroked="false">
                <v:path arrowok="t"/>
                <v:fill type="solid"/>
              </v:shape>
            </v:group>
            <v:group style="position:absolute;left:9014;top:8156;width:348;height:480" coordorigin="9014,8156" coordsize="348,480">
              <v:shape style="position:absolute;left:9014;top:8156;width:348;height:480" coordorigin="9014,8156" coordsize="348,480" path="m9014,8636l9362,8636,9362,8156,9014,8156,9014,8636xe" filled="true" fillcolor="#f2f2f2" stroked="false">
                <v:path arrowok="t"/>
                <v:fill type="solid"/>
              </v:shape>
            </v:group>
            <v:group style="position:absolute;left:9433;top:7822;width:74;height:814" coordorigin="9433,7822" coordsize="74,814">
              <v:shape style="position:absolute;left:9433;top:7822;width:74;height:814" coordorigin="9433,7822" coordsize="74,814" path="m9433,8636l9507,8636,9507,7822,9433,7822,9433,8636xe" filled="true" fillcolor="#eaf7fc" stroked="false">
                <v:path arrowok="t"/>
                <v:fill type="solid"/>
              </v:shape>
            </v:group>
            <v:group style="position:absolute;left:9851;top:7822;width:74;height:814" coordorigin="9851,7822" coordsize="74,814">
              <v:shape style="position:absolute;left:9851;top:7822;width:74;height:814" coordorigin="9851,7822" coordsize="74,814" path="m9851,8636l9925,8636,9925,7822,9851,7822,9851,8636xe" filled="true" fillcolor="#eaf7fc" stroked="false">
                <v:path arrowok="t"/>
                <v:fill type="solid"/>
              </v:shape>
            </v:group>
            <v:group style="position:absolute;left:9434;top:8636;width:490;height:312" coordorigin="9434,8636" coordsize="490,312">
              <v:shape style="position:absolute;left:9434;top:8636;width:490;height:312" coordorigin="9434,8636" coordsize="490,312" path="m9434,8948l9924,8948,9924,8636,9434,8636,9434,8948xe" filled="true" fillcolor="#eaf7fc" stroked="false">
                <v:path arrowok="t"/>
                <v:fill type="solid"/>
              </v:shape>
            </v:group>
            <v:group style="position:absolute;left:9506;top:7822;width:346;height:334" coordorigin="9506,7822" coordsize="346,334">
              <v:shape style="position:absolute;left:9506;top:7822;width:346;height:334" coordorigin="9506,7822" coordsize="346,334" path="m9506,8156l9852,8156,9852,7822,9506,7822,9506,8156xe" filled="true" fillcolor="#eaf7fc" stroked="false">
                <v:path arrowok="t"/>
                <v:fill type="solid"/>
              </v:shape>
            </v:group>
            <v:group style="position:absolute;left:9506;top:8156;width:346;height:480" coordorigin="9506,8156" coordsize="346,480">
              <v:shape style="position:absolute;left:9506;top:8156;width:346;height:480" coordorigin="9506,8156" coordsize="346,480" path="m9506,8636l9852,8636,9852,8156,9506,8156,9506,8636xe" filled="true" fillcolor="#eaf7fc" stroked="false">
                <v:path arrowok="t"/>
                <v:fill type="solid"/>
              </v:shape>
            </v:group>
            <v:group style="position:absolute;left:9923;top:7822;width:74;height:814" coordorigin="9923,7822" coordsize="74,814">
              <v:shape style="position:absolute;left:9923;top:7822;width:74;height:814" coordorigin="9923,7822" coordsize="74,814" path="m9923,8636l9997,8636,9997,7822,9923,7822,9923,8636xe" filled="true" fillcolor="#f2f2f2" stroked="false">
                <v:path arrowok="t"/>
                <v:fill type="solid"/>
              </v:shape>
            </v:group>
            <v:group style="position:absolute;left:10343;top:7822;width:74;height:814" coordorigin="10343,7822" coordsize="74,814">
              <v:shape style="position:absolute;left:10343;top:7822;width:74;height:814" coordorigin="10343,7822" coordsize="74,814" path="m10343,8636l10417,8636,10417,7822,10343,7822,10343,8636xe" filled="true" fillcolor="#f2f2f2" stroked="false">
                <v:path arrowok="t"/>
                <v:fill type="solid"/>
              </v:shape>
            </v:group>
            <v:group style="position:absolute;left:9924;top:8636;width:492;height:312" coordorigin="9924,8636" coordsize="492,312">
              <v:shape style="position:absolute;left:9924;top:8636;width:492;height:312" coordorigin="9924,8636" coordsize="492,312" path="m9924,8948l10416,8948,10416,8636,9924,8636,9924,8948xe" filled="true" fillcolor="#f2f2f2" stroked="false">
                <v:path arrowok="t"/>
                <v:fill type="solid"/>
              </v:shape>
            </v:group>
            <v:group style="position:absolute;left:9996;top:7822;width:348;height:334" coordorigin="9996,7822" coordsize="348,334">
              <v:shape style="position:absolute;left:9996;top:7822;width:348;height:334" coordorigin="9996,7822" coordsize="348,334" path="m9996,8156l10344,8156,10344,7822,9996,7822,9996,8156xe" filled="true" fillcolor="#f2f2f2" stroked="false">
                <v:path arrowok="t"/>
                <v:fill type="solid"/>
              </v:shape>
            </v:group>
            <v:group style="position:absolute;left:9996;top:8156;width:348;height:480" coordorigin="9996,8156" coordsize="348,480">
              <v:shape style="position:absolute;left:9996;top:8156;width:348;height:480" coordorigin="9996,8156" coordsize="348,480" path="m9996,8636l10344,8636,10344,8156,9996,8156,9996,8636xe" filled="true" fillcolor="#f2f2f2" stroked="false">
                <v:path arrowok="t"/>
                <v:fill type="solid"/>
              </v:shape>
            </v:group>
            <v:group style="position:absolute;left:10415;top:7822;width:74;height:814" coordorigin="10415,7822" coordsize="74,814">
              <v:shape style="position:absolute;left:10415;top:7822;width:74;height:814" coordorigin="10415,7822" coordsize="74,814" path="m10415,8636l10489,8636,10489,7822,10415,7822,10415,8636xe" filled="true" fillcolor="#eaf7fc" stroked="false">
                <v:path arrowok="t"/>
                <v:fill type="solid"/>
              </v:shape>
            </v:group>
            <v:group style="position:absolute;left:10872;top:7822;width:2;height:814" coordorigin="10872,7822" coordsize="2,814">
              <v:shape style="position:absolute;left:10872;top:7822;width:2;height:814" coordorigin="10872,7822" coordsize="0,814" path="m10872,7822l10872,8636e" filled="false" stroked="true" strokeweight="3.7pt" strokecolor="#eaf7fc">
                <v:path arrowok="t"/>
              </v:shape>
            </v:group>
            <v:group style="position:absolute;left:10416;top:8636;width:492;height:312" coordorigin="10416,8636" coordsize="492,312">
              <v:shape style="position:absolute;left:10416;top:8636;width:492;height:312" coordorigin="10416,8636" coordsize="492,312" path="m10416,8948l10908,8948,10908,8636,10416,8636,10416,8948xe" filled="true" fillcolor="#eaf7fc" stroked="false">
                <v:path arrowok="t"/>
                <v:fill type="solid"/>
              </v:shape>
            </v:group>
            <v:group style="position:absolute;left:10488;top:7822;width:348;height:334" coordorigin="10488,7822" coordsize="348,334">
              <v:shape style="position:absolute;left:10488;top:7822;width:348;height:334" coordorigin="10488,7822" coordsize="348,334" path="m10488,8156l10836,8156,10836,7822,10488,7822,10488,8156xe" filled="true" fillcolor="#eaf7fc" stroked="false">
                <v:path arrowok="t"/>
                <v:fill type="solid"/>
              </v:shape>
            </v:group>
            <v:group style="position:absolute;left:10488;top:8156;width:348;height:480" coordorigin="10488,8156" coordsize="348,480">
              <v:shape style="position:absolute;left:10488;top:8156;width:348;height:480" coordorigin="10488,8156" coordsize="348,480" path="m10488,8636l10836,8636,10836,8156,10488,8156,10488,8636xe" filled="true" fillcolor="#eaf7fc" stroked="false">
                <v:path arrowok="t"/>
                <v:fill type="solid"/>
              </v:shape>
            </v:group>
            <v:group style="position:absolute;left:8057;top:3525;width:194;height:180" coordorigin="8057,3525" coordsize="194,180">
              <v:shape style="position:absolute;left:8057;top:3525;width:194;height:180" coordorigin="8057,3525" coordsize="194,180" path="m8057,3705l8250,3705,8250,3525,8057,3525,8057,3705xe" filled="true" fillcolor="#ffffff" stroked="false">
                <v:path arrowok="t"/>
                <v:fill type="solid"/>
              </v:shape>
            </v:group>
            <v:group style="position:absolute;left:8067;top:3535;width:174;height:160" coordorigin="8067,3535" coordsize="174,160">
              <v:shape style="position:absolute;left:8067;top:3535;width:174;height:160" coordorigin="8067,3535" coordsize="174,160" path="m8067,3695l8240,3695,8240,3535,8067,3535,8067,3695xe" filled="false" stroked="true" strokeweight=".999954pt" strokecolor="#000000">
                <v:path arrowok="t"/>
              </v:shape>
            </v:group>
            <v:group style="position:absolute;left:8062;top:4339;width:194;height:180" coordorigin="8062,4339" coordsize="194,180">
              <v:shape style="position:absolute;left:8062;top:4339;width:194;height:180" coordorigin="8062,4339" coordsize="194,180" path="m8062,4519l8255,4519,8255,4339,8062,4339,8062,4519xe" filled="true" fillcolor="#ffffff" stroked="false">
                <v:path arrowok="t"/>
                <v:fill type="solid"/>
              </v:shape>
            </v:group>
            <v:group style="position:absolute;left:8072;top:4349;width:174;height:160" coordorigin="8072,4349" coordsize="174,160">
              <v:shape style="position:absolute;left:8072;top:4349;width:174;height:160" coordorigin="8072,4349" coordsize="174,160" path="m8072,4509l8245,4509,8245,4349,8072,4349,8072,4509xe" filled="false" stroked="true" strokeweight="1pt" strokecolor="#000000">
                <v:path arrowok="t"/>
              </v:shape>
            </v:group>
            <v:group style="position:absolute;left:8542;top:3527;width:194;height:180" coordorigin="8542,3527" coordsize="194,180">
              <v:shape style="position:absolute;left:8542;top:3527;width:194;height:180" coordorigin="8542,3527" coordsize="194,180" path="m8542,3707l8735,3707,8735,3527,8542,3527,8542,3707xe" filled="true" fillcolor="#ffffff" stroked="false">
                <v:path arrowok="t"/>
                <v:fill type="solid"/>
              </v:shape>
            </v:group>
            <v:group style="position:absolute;left:8552;top:3537;width:174;height:160" coordorigin="8552,3537" coordsize="174,160">
              <v:shape style="position:absolute;left:8552;top:3537;width:174;height:160" coordorigin="8552,3537" coordsize="174,160" path="m8552,3697l8725,3697,8725,3537,8552,3537,8552,3697xe" filled="false" stroked="true" strokeweight=".999954pt" strokecolor="#000000">
                <v:path arrowok="t"/>
              </v:shape>
            </v:group>
            <v:group style="position:absolute;left:8547;top:4342;width:194;height:180" coordorigin="8547,4342" coordsize="194,180">
              <v:shape style="position:absolute;left:8547;top:4342;width:194;height:180" coordorigin="8547,4342" coordsize="194,180" path="m8547,4522l8741,4522,8741,4342,8547,4342,8547,4522xe" filled="true" fillcolor="#ffffff" stroked="false">
                <v:path arrowok="t"/>
                <v:fill type="solid"/>
              </v:shape>
            </v:group>
            <v:group style="position:absolute;left:8557;top:4352;width:174;height:160" coordorigin="8557,4352" coordsize="174,160">
              <v:shape style="position:absolute;left:8557;top:4352;width:174;height:160" coordorigin="8557,4352" coordsize="174,160" path="m8557,4512l8731,4512,8731,4352,8557,4352,8557,4512xe" filled="false" stroked="true" strokeweight=".999954pt" strokecolor="#000000">
                <v:path arrowok="t"/>
              </v:shape>
            </v:group>
            <v:group style="position:absolute;left:9042;top:3527;width:194;height:180" coordorigin="9042,3527" coordsize="194,180">
              <v:shape style="position:absolute;left:9042;top:3527;width:194;height:180" coordorigin="9042,3527" coordsize="194,180" path="m9042,3707l9235,3707,9235,3527,9042,3527,9042,3707xe" filled="true" fillcolor="#ffffff" stroked="false">
                <v:path arrowok="t"/>
                <v:fill type="solid"/>
              </v:shape>
            </v:group>
            <v:group style="position:absolute;left:9052;top:3537;width:174;height:160" coordorigin="9052,3537" coordsize="174,160">
              <v:shape style="position:absolute;left:9052;top:3537;width:174;height:160" coordorigin="9052,3537" coordsize="174,160" path="m9052,3697l9225,3697,9225,3537,9052,3537,9052,3697xe" filled="false" stroked="true" strokeweight="1pt" strokecolor="#000000">
                <v:path arrowok="t"/>
              </v:shape>
            </v:group>
            <v:group style="position:absolute;left:9048;top:4342;width:194;height:180" coordorigin="9048,4342" coordsize="194,180">
              <v:shape style="position:absolute;left:9048;top:4342;width:194;height:180" coordorigin="9048,4342" coordsize="194,180" path="m9048,4522l9241,4522,9241,4342,9048,4342,9048,4522xe" filled="true" fillcolor="#ffffff" stroked="false">
                <v:path arrowok="t"/>
                <v:fill type="solid"/>
              </v:shape>
            </v:group>
            <v:group style="position:absolute;left:9058;top:4352;width:174;height:160" coordorigin="9058,4352" coordsize="174,160">
              <v:shape style="position:absolute;left:9058;top:4352;width:174;height:160" coordorigin="9058,4352" coordsize="174,160" path="m9058,4512l9231,4512,9231,4352,9058,4352,9058,4512xe" filled="false" stroked="true" strokeweight=".999954pt" strokecolor="#000000">
                <v:path arrowok="t"/>
              </v:shape>
            </v:group>
            <v:group style="position:absolute;left:8062;top:5153;width:194;height:180" coordorigin="8062,5153" coordsize="194,180">
              <v:shape style="position:absolute;left:8062;top:5153;width:194;height:180" coordorigin="8062,5153" coordsize="194,180" path="m8062,5333l8255,5333,8255,5153,8062,5153,8062,5333xe" filled="true" fillcolor="#ffffff" stroked="false">
                <v:path arrowok="t"/>
                <v:fill type="solid"/>
              </v:shape>
            </v:group>
            <v:group style="position:absolute;left:8072;top:5163;width:174;height:160" coordorigin="8072,5163" coordsize="174,160">
              <v:shape style="position:absolute;left:8072;top:5163;width:174;height:160" coordorigin="8072,5163" coordsize="174,160" path="m8072,5323l8245,5323,8245,5163,8072,5163,8072,5323xe" filled="false" stroked="true" strokeweight="1pt" strokecolor="#000000">
                <v:path arrowok="t"/>
              </v:shape>
            </v:group>
            <v:group style="position:absolute;left:8547;top:5155;width:194;height:180" coordorigin="8547,5155" coordsize="194,180">
              <v:shape style="position:absolute;left:8547;top:5155;width:194;height:180" coordorigin="8547,5155" coordsize="194,180" path="m8547,5335l8741,5335,8741,5155,8547,5155,8547,5335xe" filled="true" fillcolor="#ffffff" stroked="false">
                <v:path arrowok="t"/>
                <v:fill type="solid"/>
              </v:shape>
            </v:group>
            <v:group style="position:absolute;left:8557;top:5165;width:174;height:160" coordorigin="8557,5165" coordsize="174,160">
              <v:shape style="position:absolute;left:8557;top:5165;width:174;height:160" coordorigin="8557,5165" coordsize="174,160" path="m8557,5325l8731,5325,8731,5165,8557,5165,8557,5325xe" filled="false" stroked="true" strokeweight=".999954pt" strokecolor="#000000">
                <v:path arrowok="t"/>
              </v:shape>
            </v:group>
            <v:group style="position:absolute;left:9048;top:5155;width:194;height:180" coordorigin="9048,5155" coordsize="194,180">
              <v:shape style="position:absolute;left:9048;top:5155;width:194;height:180" coordorigin="9048,5155" coordsize="194,180" path="m9048,5335l9241,5335,9241,5155,9048,5155,9048,5335xe" filled="true" fillcolor="#ffffff" stroked="false">
                <v:path arrowok="t"/>
                <v:fill type="solid"/>
              </v:shape>
            </v:group>
            <v:group style="position:absolute;left:9058;top:5165;width:174;height:160" coordorigin="9058,5165" coordsize="174,160">
              <v:shape style="position:absolute;left:9058;top:5165;width:174;height:160" coordorigin="9058,5165" coordsize="174,160" path="m9058,5325l9231,5325,9231,5165,9058,5165,9058,5325xe" filled="false" stroked="true" strokeweight=".999954pt" strokecolor="#000000">
                <v:path arrowok="t"/>
              </v:shape>
            </v:group>
            <v:group style="position:absolute;left:9545;top:5155;width:194;height:180" coordorigin="9545,5155" coordsize="194,180">
              <v:shape style="position:absolute;left:9545;top:5155;width:194;height:180" coordorigin="9545,5155" coordsize="194,180" path="m9545,5335l9738,5335,9738,5155,9545,5155,9545,5335xe" filled="true" fillcolor="#ffffff" stroked="false">
                <v:path arrowok="t"/>
                <v:fill type="solid"/>
              </v:shape>
            </v:group>
            <v:group style="position:absolute;left:9555;top:5165;width:174;height:160" coordorigin="9555,5165" coordsize="174,160">
              <v:shape style="position:absolute;left:9555;top:5165;width:174;height:160" coordorigin="9555,5165" coordsize="174,160" path="m9555,5325l9728,5325,9728,5165,9555,5165,9555,5325xe" filled="false" stroked="true" strokeweight="1pt" strokecolor="#000000">
                <v:path arrowok="t"/>
              </v:shape>
            </v:group>
            <v:group style="position:absolute;left:9539;top:3527;width:194;height:180" coordorigin="9539,3527" coordsize="194,180">
              <v:shape style="position:absolute;left:9539;top:3527;width:194;height:180" coordorigin="9539,3527" coordsize="194,180" path="m9539,3707l9732,3707,9732,3527,9539,3527,9539,3707xe" filled="true" fillcolor="#ffffff" stroked="false">
                <v:path arrowok="t"/>
                <v:fill type="solid"/>
              </v:shape>
            </v:group>
            <v:group style="position:absolute;left:9549;top:3537;width:174;height:160" coordorigin="9549,3537" coordsize="174,160">
              <v:shape style="position:absolute;left:9549;top:3537;width:174;height:160" coordorigin="9549,3537" coordsize="174,160" path="m9549,3697l9722,3697,9722,3537,9549,3537,9549,3697xe" filled="false" stroked="true" strokeweight="1pt" strokecolor="#000000">
                <v:path arrowok="t"/>
              </v:shape>
            </v:group>
            <v:group style="position:absolute;left:9545;top:4342;width:194;height:180" coordorigin="9545,4342" coordsize="194,180">
              <v:shape style="position:absolute;left:9545;top:4342;width:194;height:180" coordorigin="9545,4342" coordsize="194,180" path="m9545,4522l9738,4522,9738,4342,9545,4342,9545,4522xe" filled="true" fillcolor="#ffffff" stroked="false">
                <v:path arrowok="t"/>
                <v:fill type="solid"/>
              </v:shape>
            </v:group>
            <v:group style="position:absolute;left:9555;top:4352;width:174;height:160" coordorigin="9555,4352" coordsize="174,160">
              <v:shape style="position:absolute;left:9555;top:4352;width:174;height:160" coordorigin="9555,4352" coordsize="174,160" path="m9555,4512l9728,4512,9728,4352,9555,4352,9555,4512xe" filled="false" stroked="true" strokeweight="1pt" strokecolor="#000000">
                <v:path arrowok="t"/>
              </v:shape>
            </v:group>
            <v:group style="position:absolute;left:10030;top:5155;width:194;height:180" coordorigin="10030,5155" coordsize="194,180">
              <v:shape style="position:absolute;left:10030;top:5155;width:194;height:180" coordorigin="10030,5155" coordsize="194,180" path="m10030,5335l10223,5335,10223,5155,10030,5155,10030,5335xe" filled="true" fillcolor="#ffffff" stroked="false">
                <v:path arrowok="t"/>
                <v:fill type="solid"/>
              </v:shape>
            </v:group>
            <v:group style="position:absolute;left:10040;top:5165;width:174;height:160" coordorigin="10040,5165" coordsize="174,160">
              <v:shape style="position:absolute;left:10040;top:5165;width:174;height:160" coordorigin="10040,5165" coordsize="174,160" path="m10040,5325l10213,5325,10213,5165,10040,5165,10040,5325xe" filled="false" stroked="true" strokeweight=".999954pt" strokecolor="#000000">
                <v:path arrowok="t"/>
              </v:shape>
            </v:group>
            <v:group style="position:absolute;left:10024;top:3527;width:194;height:180" coordorigin="10024,3527" coordsize="194,180">
              <v:shape style="position:absolute;left:10024;top:3527;width:194;height:180" coordorigin="10024,3527" coordsize="194,180" path="m10024,3707l10217,3707,10217,3527,10024,3527,10024,3707xe" filled="true" fillcolor="#ffffff" stroked="false">
                <v:path arrowok="t"/>
                <v:fill type="solid"/>
              </v:shape>
            </v:group>
            <v:group style="position:absolute;left:10034;top:3537;width:174;height:160" coordorigin="10034,3537" coordsize="174,160">
              <v:shape style="position:absolute;left:10034;top:3537;width:174;height:160" coordorigin="10034,3537" coordsize="174,160" path="m10034,3697l10207,3697,10207,3537,10034,3537,10034,3697xe" filled="false" stroked="true" strokeweight=".999954pt" strokecolor="#000000">
                <v:path arrowok="t"/>
              </v:shape>
            </v:group>
            <v:group style="position:absolute;left:10030;top:4342;width:194;height:180" coordorigin="10030,4342" coordsize="194,180">
              <v:shape style="position:absolute;left:10030;top:4342;width:194;height:180" coordorigin="10030,4342" coordsize="194,180" path="m10030,4522l10223,4522,10223,4342,10030,4342,10030,4522xe" filled="true" fillcolor="#ffffff" stroked="false">
                <v:path arrowok="t"/>
                <v:fill type="solid"/>
              </v:shape>
            </v:group>
            <v:group style="position:absolute;left:10040;top:4352;width:174;height:160" coordorigin="10040,4352" coordsize="174,160">
              <v:shape style="position:absolute;left:10040;top:4352;width:174;height:160" coordorigin="10040,4352" coordsize="174,160" path="m10040,4512l10213,4512,10213,4352,10040,4352,10040,4512xe" filled="false" stroked="true" strokeweight=".999954pt" strokecolor="#000000">
                <v:path arrowok="t"/>
              </v:shape>
            </v:group>
            <v:group style="position:absolute;left:10502;top:3527;width:194;height:180" coordorigin="10502,3527" coordsize="194,180">
              <v:shape style="position:absolute;left:10502;top:3527;width:194;height:180" coordorigin="10502,3527" coordsize="194,180" path="m10502,3707l10695,3707,10695,3527,10502,3527,10502,3707xe" filled="true" fillcolor="#ffffff" stroked="false">
                <v:path arrowok="t"/>
                <v:fill type="solid"/>
              </v:shape>
            </v:group>
            <v:group style="position:absolute;left:10512;top:3537;width:174;height:160" coordorigin="10512,3537" coordsize="174,160">
              <v:shape style="position:absolute;left:10512;top:3537;width:174;height:160" coordorigin="10512,3537" coordsize="174,160" path="m10512,3697l10685,3697,10685,3537,10512,3537,10512,3697xe" filled="false" stroked="true" strokeweight="1pt" strokecolor="#000000">
                <v:path arrowok="t"/>
              </v:shape>
            </v:group>
            <v:group style="position:absolute;left:10508;top:4342;width:194;height:180" coordorigin="10508,4342" coordsize="194,180">
              <v:shape style="position:absolute;left:10508;top:4342;width:194;height:180" coordorigin="10508,4342" coordsize="194,180" path="m10508,4522l10701,4522,10701,4342,10508,4342,10508,4522xe" filled="true" fillcolor="#ffffff" stroked="false">
                <v:path arrowok="t"/>
                <v:fill type="solid"/>
              </v:shape>
            </v:group>
            <v:group style="position:absolute;left:10518;top:4352;width:174;height:160" coordorigin="10518,4352" coordsize="174,160">
              <v:shape style="position:absolute;left:10518;top:4352;width:174;height:160" coordorigin="10518,4352" coordsize="174,160" path="m10518,4512l10691,4512,10691,4352,10518,4352,10518,4512xe" filled="false" stroked="true" strokeweight="1pt" strokecolor="#000000">
                <v:path arrowok="t"/>
              </v:shape>
            </v:group>
            <v:group style="position:absolute;left:10508;top:5155;width:194;height:180" coordorigin="10508,5155" coordsize="194,180">
              <v:shape style="position:absolute;left:10508;top:5155;width:194;height:180" coordorigin="10508,5155" coordsize="194,180" path="m10508,5335l10701,5335,10701,5155,10508,5155,10508,5335xe" filled="true" fillcolor="#ffffff" stroked="false">
                <v:path arrowok="t"/>
                <v:fill type="solid"/>
              </v:shape>
            </v:group>
            <v:group style="position:absolute;left:10518;top:5165;width:174;height:160" coordorigin="10518,5165" coordsize="174,160">
              <v:shape style="position:absolute;left:10518;top:5165;width:174;height:160" coordorigin="10518,5165" coordsize="174,160" path="m10518,5325l10691,5325,10691,5165,10518,5165,10518,5325xe" filled="false" stroked="true" strokeweight="1pt" strokecolor="#000000">
                <v:path arrowok="t"/>
              </v:shape>
            </v:group>
            <v:group style="position:absolute;left:8062;top:5963;width:194;height:180" coordorigin="8062,5963" coordsize="194,180">
              <v:shape style="position:absolute;left:8062;top:5963;width:194;height:180" coordorigin="8062,5963" coordsize="194,180" path="m8062,6143l8255,6143,8255,5963,8062,5963,8062,6143xe" filled="true" fillcolor="#ffffff" stroked="false">
                <v:path arrowok="t"/>
                <v:fill type="solid"/>
              </v:shape>
            </v:group>
            <v:group style="position:absolute;left:8072;top:5973;width:174;height:160" coordorigin="8072,5973" coordsize="174,160">
              <v:shape style="position:absolute;left:8072;top:5973;width:174;height:160" coordorigin="8072,5973" coordsize="174,160" path="m8072,6133l8245,6133,8245,5973,8072,5973,8072,6133xe" filled="false" stroked="true" strokeweight="1pt" strokecolor="#000000">
                <v:path arrowok="t"/>
              </v:shape>
            </v:group>
            <v:group style="position:absolute;left:8547;top:5965;width:194;height:180" coordorigin="8547,5965" coordsize="194,180">
              <v:shape style="position:absolute;left:8547;top:5965;width:194;height:180" coordorigin="8547,5965" coordsize="194,180" path="m8547,6145l8741,6145,8741,5965,8547,5965,8547,6145xe" filled="true" fillcolor="#ffffff" stroked="false">
                <v:path arrowok="t"/>
                <v:fill type="solid"/>
              </v:shape>
            </v:group>
            <v:group style="position:absolute;left:8557;top:5975;width:174;height:160" coordorigin="8557,5975" coordsize="174,160">
              <v:shape style="position:absolute;left:8557;top:5975;width:174;height:160" coordorigin="8557,5975" coordsize="174,160" path="m8557,6135l8731,6135,8731,5975,8557,5975,8557,6135xe" filled="false" stroked="true" strokeweight=".999954pt" strokecolor="#000000">
                <v:path arrowok="t"/>
              </v:shape>
            </v:group>
            <v:group style="position:absolute;left:9048;top:5965;width:194;height:180" coordorigin="9048,5965" coordsize="194,180">
              <v:shape style="position:absolute;left:9048;top:5965;width:194;height:180" coordorigin="9048,5965" coordsize="194,180" path="m9048,6145l9241,6145,9241,5965,9048,5965,9048,6145xe" filled="true" fillcolor="#ffffff" stroked="false">
                <v:path arrowok="t"/>
                <v:fill type="solid"/>
              </v:shape>
            </v:group>
            <v:group style="position:absolute;left:9058;top:5975;width:174;height:160" coordorigin="9058,5975" coordsize="174,160">
              <v:shape style="position:absolute;left:9058;top:5975;width:174;height:160" coordorigin="9058,5975" coordsize="174,160" path="m9058,6135l9231,6135,9231,5975,9058,5975,9058,6135xe" filled="false" stroked="true" strokeweight=".999954pt" strokecolor="#000000">
                <v:path arrowok="t"/>
              </v:shape>
            </v:group>
            <v:group style="position:absolute;left:9545;top:5965;width:194;height:180" coordorigin="9545,5965" coordsize="194,180">
              <v:shape style="position:absolute;left:9545;top:5965;width:194;height:180" coordorigin="9545,5965" coordsize="194,180" path="m9545,6145l9738,6145,9738,5965,9545,5965,9545,6145xe" filled="true" fillcolor="#ffffff" stroked="false">
                <v:path arrowok="t"/>
                <v:fill type="solid"/>
              </v:shape>
            </v:group>
            <v:group style="position:absolute;left:9555;top:5975;width:174;height:160" coordorigin="9555,5975" coordsize="174,160">
              <v:shape style="position:absolute;left:9555;top:5975;width:174;height:160" coordorigin="9555,5975" coordsize="174,160" path="m9555,6135l9728,6135,9728,5975,9555,5975,9555,6135xe" filled="false" stroked="true" strokeweight="1pt" strokecolor="#000000">
                <v:path arrowok="t"/>
              </v:shape>
            </v:group>
            <v:group style="position:absolute;left:10030;top:5965;width:194;height:180" coordorigin="10030,5965" coordsize="194,180">
              <v:shape style="position:absolute;left:10030;top:5965;width:194;height:180" coordorigin="10030,5965" coordsize="194,180" path="m10030,6145l10223,6145,10223,5965,10030,5965,10030,6145xe" filled="true" fillcolor="#ffffff" stroked="false">
                <v:path arrowok="t"/>
                <v:fill type="solid"/>
              </v:shape>
            </v:group>
            <v:group style="position:absolute;left:10040;top:5975;width:174;height:160" coordorigin="10040,5975" coordsize="174,160">
              <v:shape style="position:absolute;left:10040;top:5975;width:174;height:160" coordorigin="10040,5975" coordsize="174,160" path="m10040,6135l10213,6135,10213,5975,10040,5975,10040,6135xe" filled="false" stroked="true" strokeweight=".999954pt" strokecolor="#000000">
                <v:path arrowok="t"/>
              </v:shape>
            </v:group>
            <v:group style="position:absolute;left:10508;top:5965;width:194;height:180" coordorigin="10508,5965" coordsize="194,180">
              <v:shape style="position:absolute;left:10508;top:5965;width:194;height:180" coordorigin="10508,5965" coordsize="194,180" path="m10508,6145l10701,6145,10701,5965,10508,5965,10508,6145xe" filled="true" fillcolor="#ffffff" stroked="false">
                <v:path arrowok="t"/>
                <v:fill type="solid"/>
              </v:shape>
            </v:group>
            <v:group style="position:absolute;left:10518;top:5975;width:174;height:160" coordorigin="10518,5975" coordsize="174,160">
              <v:shape style="position:absolute;left:10518;top:5975;width:174;height:160" coordorigin="10518,5975" coordsize="174,160" path="m10518,6135l10691,6135,10691,5975,10518,5975,10518,6135xe" filled="false" stroked="true" strokeweight="1pt" strokecolor="#000000">
                <v:path arrowok="t"/>
              </v:shape>
            </v:group>
            <v:group style="position:absolute;left:8059;top:7094;width:194;height:180" coordorigin="8059,7094" coordsize="194,180">
              <v:shape style="position:absolute;left:8059;top:7094;width:194;height:180" coordorigin="8059,7094" coordsize="194,180" path="m8059,7274l8253,7274,8253,7094,8059,7094,8059,7274xe" filled="true" fillcolor="#ffffff" stroked="false">
                <v:path arrowok="t"/>
                <v:fill type="solid"/>
              </v:shape>
            </v:group>
            <v:group style="position:absolute;left:8069;top:7104;width:174;height:160" coordorigin="8069,7104" coordsize="174,160">
              <v:shape style="position:absolute;left:8069;top:7104;width:174;height:160" coordorigin="8069,7104" coordsize="174,160" path="m8069,7264l8243,7264,8243,7104,8069,7104,8069,7264xe" filled="false" stroked="true" strokeweight=".999954pt" strokecolor="#000000">
                <v:path arrowok="t"/>
              </v:shape>
            </v:group>
            <v:group style="position:absolute;left:8545;top:7096;width:194;height:180" coordorigin="8545,7096" coordsize="194,180">
              <v:shape style="position:absolute;left:8545;top:7096;width:194;height:180" coordorigin="8545,7096" coordsize="194,180" path="m8545,7276l8738,7276,8738,7096,8545,7096,8545,7276xe" filled="true" fillcolor="#ffffff" stroked="false">
                <v:path arrowok="t"/>
                <v:fill type="solid"/>
              </v:shape>
            </v:group>
            <v:group style="position:absolute;left:8555;top:7106;width:174;height:160" coordorigin="8555,7106" coordsize="174,160">
              <v:shape style="position:absolute;left:8555;top:7106;width:174;height:160" coordorigin="8555,7106" coordsize="174,160" path="m8555,7266l8728,7266,8728,7106,8555,7106,8555,7266xe" filled="false" stroked="true" strokeweight="1pt" strokecolor="#000000">
                <v:path arrowok="t"/>
              </v:shape>
            </v:group>
            <v:group style="position:absolute;left:9045;top:7096;width:194;height:180" coordorigin="9045,7096" coordsize="194,180">
              <v:shape style="position:absolute;left:9045;top:7096;width:194;height:180" coordorigin="9045,7096" coordsize="194,180" path="m9045,7276l9238,7276,9238,7096,9045,7096,9045,7276xe" filled="true" fillcolor="#ffffff" stroked="false">
                <v:path arrowok="t"/>
                <v:fill type="solid"/>
              </v:shape>
            </v:group>
            <v:group style="position:absolute;left:9055;top:7106;width:174;height:160" coordorigin="9055,7106" coordsize="174,160">
              <v:shape style="position:absolute;left:9055;top:7106;width:174;height:160" coordorigin="9055,7106" coordsize="174,160" path="m9055,7266l9228,7266,9228,7106,9055,7106,9055,7266xe" filled="false" stroked="true" strokeweight="1pt" strokecolor="#000000">
                <v:path arrowok="t"/>
              </v:shape>
            </v:group>
            <v:group style="position:absolute;left:9542;top:7096;width:194;height:180" coordorigin="9542,7096" coordsize="194,180">
              <v:shape style="position:absolute;left:9542;top:7096;width:194;height:180" coordorigin="9542,7096" coordsize="194,180" path="m9542,7276l9735,7276,9735,7096,9542,7096,9542,7276xe" filled="true" fillcolor="#ffffff" stroked="false">
                <v:path arrowok="t"/>
                <v:fill type="solid"/>
              </v:shape>
            </v:group>
            <v:group style="position:absolute;left:9552;top:7106;width:174;height:160" coordorigin="9552,7106" coordsize="174,160">
              <v:shape style="position:absolute;left:9552;top:7106;width:174;height:160" coordorigin="9552,7106" coordsize="174,160" path="m9552,7266l9725,7266,9725,7106,9552,7106,9552,7266xe" filled="false" stroked="true" strokeweight=".999954pt" strokecolor="#000000">
                <v:path arrowok="t"/>
              </v:shape>
            </v:group>
            <v:group style="position:absolute;left:10027;top:7096;width:194;height:180" coordorigin="10027,7096" coordsize="194,180">
              <v:shape style="position:absolute;left:10027;top:7096;width:194;height:180" coordorigin="10027,7096" coordsize="194,180" path="m10027,7276l10220,7276,10220,7096,10027,7096,10027,7276xe" filled="true" fillcolor="#ffffff" stroked="false">
                <v:path arrowok="t"/>
                <v:fill type="solid"/>
              </v:shape>
            </v:group>
            <v:group style="position:absolute;left:10037;top:7106;width:174;height:160" coordorigin="10037,7106" coordsize="174,160">
              <v:shape style="position:absolute;left:10037;top:7106;width:174;height:160" coordorigin="10037,7106" coordsize="174,160" path="m10037,7266l10210,7266,10210,7106,10037,7106,10037,7266xe" filled="false" stroked="true" strokeweight="1pt" strokecolor="#000000">
                <v:path arrowok="t"/>
              </v:shape>
            </v:group>
            <v:group style="position:absolute;left:10505;top:7096;width:194;height:180" coordorigin="10505,7096" coordsize="194,180">
              <v:shape style="position:absolute;left:10505;top:7096;width:194;height:180" coordorigin="10505,7096" coordsize="194,180" path="m10505,7276l10698,7276,10698,7096,10505,7096,10505,7276xe" filled="true" fillcolor="#ffffff" stroked="false">
                <v:path arrowok="t"/>
                <v:fill type="solid"/>
              </v:shape>
            </v:group>
            <v:group style="position:absolute;left:10515;top:7106;width:174;height:160" coordorigin="10515,7106" coordsize="174,160">
              <v:shape style="position:absolute;left:10515;top:7106;width:174;height:160" coordorigin="10515,7106" coordsize="174,160" path="m10515,7266l10688,7266,10688,7106,10515,7106,10515,7266xe" filled="false" stroked="true" strokeweight="1pt" strokecolor="#000000">
                <v:path arrowok="t"/>
              </v:shape>
            </v:group>
            <v:group style="position:absolute;left:8062;top:8219;width:194;height:180" coordorigin="8062,8219" coordsize="194,180">
              <v:shape style="position:absolute;left:8062;top:8219;width:194;height:180" coordorigin="8062,8219" coordsize="194,180" path="m8062,8399l8255,8399,8255,8219,8062,8219,8062,8399xe" filled="true" fillcolor="#ffffff" stroked="false">
                <v:path arrowok="t"/>
                <v:fill type="solid"/>
              </v:shape>
            </v:group>
            <v:group style="position:absolute;left:8072;top:8229;width:174;height:160" coordorigin="8072,8229" coordsize="174,160">
              <v:shape style="position:absolute;left:8072;top:8229;width:174;height:160" coordorigin="8072,8229" coordsize="174,160" path="m8072,8389l8245,8389,8245,8229,8072,8229,8072,8389xe" filled="false" stroked="true" strokeweight="1pt" strokecolor="#000000">
                <v:path arrowok="t"/>
              </v:shape>
            </v:group>
            <v:group style="position:absolute;left:8547;top:8221;width:194;height:180" coordorigin="8547,8221" coordsize="194,180">
              <v:shape style="position:absolute;left:8547;top:8221;width:194;height:180" coordorigin="8547,8221" coordsize="194,180" path="m8547,8401l8741,8401,8741,8221,8547,8221,8547,8401xe" filled="true" fillcolor="#ffffff" stroked="false">
                <v:path arrowok="t"/>
                <v:fill type="solid"/>
              </v:shape>
            </v:group>
            <v:group style="position:absolute;left:8557;top:8231;width:174;height:160" coordorigin="8557,8231" coordsize="174,160">
              <v:shape style="position:absolute;left:8557;top:8231;width:174;height:160" coordorigin="8557,8231" coordsize="174,160" path="m8557,8391l8731,8391,8731,8231,8557,8231,8557,8391xe" filled="false" stroked="true" strokeweight=".999954pt" strokecolor="#000000">
                <v:path arrowok="t"/>
              </v:shape>
            </v:group>
            <v:group style="position:absolute;left:9048;top:8221;width:194;height:180" coordorigin="9048,8221" coordsize="194,180">
              <v:shape style="position:absolute;left:9048;top:8221;width:194;height:180" coordorigin="9048,8221" coordsize="194,180" path="m9048,8401l9241,8401,9241,8221,9048,8221,9048,8401xe" filled="true" fillcolor="#ffffff" stroked="false">
                <v:path arrowok="t"/>
                <v:fill type="solid"/>
              </v:shape>
            </v:group>
            <v:group style="position:absolute;left:9058;top:8231;width:174;height:160" coordorigin="9058,8231" coordsize="174,160">
              <v:shape style="position:absolute;left:9058;top:8231;width:174;height:160" coordorigin="9058,8231" coordsize="174,160" path="m9058,8391l9231,8391,9231,8231,9058,8231,9058,8391xe" filled="false" stroked="true" strokeweight=".999954pt" strokecolor="#000000">
                <v:path arrowok="t"/>
              </v:shape>
            </v:group>
            <v:group style="position:absolute;left:9545;top:8221;width:194;height:180" coordorigin="9545,8221" coordsize="194,180">
              <v:shape style="position:absolute;left:9545;top:8221;width:194;height:180" coordorigin="9545,8221" coordsize="194,180" path="m9545,8401l9738,8401,9738,8221,9545,8221,9545,8401xe" filled="true" fillcolor="#ffffff" stroked="false">
                <v:path arrowok="t"/>
                <v:fill type="solid"/>
              </v:shape>
            </v:group>
            <v:group style="position:absolute;left:9555;top:8231;width:174;height:160" coordorigin="9555,8231" coordsize="174,160">
              <v:shape style="position:absolute;left:9555;top:8231;width:174;height:160" coordorigin="9555,8231" coordsize="174,160" path="m9555,8391l9728,8391,9728,8231,9555,8231,9555,8391xe" filled="false" stroked="true" strokeweight="1pt" strokecolor="#000000">
                <v:path arrowok="t"/>
              </v:shape>
            </v:group>
            <v:group style="position:absolute;left:10030;top:8221;width:194;height:180" coordorigin="10030,8221" coordsize="194,180">
              <v:shape style="position:absolute;left:10030;top:8221;width:194;height:180" coordorigin="10030,8221" coordsize="194,180" path="m10030,8401l10223,8401,10223,8221,10030,8221,10030,8401xe" filled="true" fillcolor="#ffffff" stroked="false">
                <v:path arrowok="t"/>
                <v:fill type="solid"/>
              </v:shape>
            </v:group>
            <v:group style="position:absolute;left:10040;top:8231;width:174;height:160" coordorigin="10040,8231" coordsize="174,160">
              <v:shape style="position:absolute;left:10040;top:8231;width:174;height:160" coordorigin="10040,8231" coordsize="174,160" path="m10040,8391l10213,8391,10213,8231,10040,8231,10040,8391xe" filled="false" stroked="true" strokeweight=".999954pt" strokecolor="#000000">
                <v:path arrowok="t"/>
              </v:shape>
            </v:group>
            <v:group style="position:absolute;left:10508;top:8221;width:194;height:180" coordorigin="10508,8221" coordsize="194,180">
              <v:shape style="position:absolute;left:10508;top:8221;width:194;height:180" coordorigin="10508,8221" coordsize="194,180" path="m10508,8401l10701,8401,10701,8221,10508,8221,10508,8401xe" filled="true" fillcolor="#ffffff" stroked="false">
                <v:path arrowok="t"/>
                <v:fill type="solid"/>
              </v:shape>
            </v:group>
            <v:group style="position:absolute;left:10518;top:8231;width:174;height:160" coordorigin="10518,8231" coordsize="174,160">
              <v:shape style="position:absolute;left:10518;top:8231;width:174;height:160" coordorigin="10518,8231" coordsize="174,160" path="m10518,8391l10691,8391,10691,8231,10518,8231,10518,8391xe" filled="false" stroked="true" strokeweight="1pt" strokecolor="#000000">
                <v:path arrowok="t"/>
              </v:shape>
              <v:shape style="position:absolute;left:8033;top:3169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3983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4797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5610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6736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7864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51.913116pt;margin-top:26.262465pt;width:14pt;height:108.5pt;mso-position-horizontal-relative:page;mso-position-vertical-relative:paragraph;z-index:7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12.462464pt;width:38.5pt;height:122.3pt;mso-position-horizontal-relative:page;mso-position-vertical-relative:paragraph;z-index:7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24"/>
        </w:rPr>
        <w:t>Using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scale,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select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response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that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most</w:t>
      </w:r>
      <w:r>
        <w:rPr>
          <w:rFonts w:ascii="Verdana"/>
          <w:i/>
          <w:spacing w:val="39"/>
          <w:sz w:val="24"/>
        </w:rPr>
        <w:t> </w:t>
      </w:r>
      <w:r>
        <w:rPr>
          <w:rFonts w:ascii="Verdana"/>
          <w:i/>
          <w:spacing w:val="-1"/>
          <w:sz w:val="24"/>
        </w:rPr>
        <w:t>accurately reflects </w:t>
      </w:r>
      <w:r>
        <w:rPr>
          <w:rFonts w:ascii="Verdana"/>
          <w:i/>
          <w:sz w:val="24"/>
        </w:rPr>
        <w:t>you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understanding.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i/>
          <w:sz w:val="15"/>
          <w:szCs w:val="15"/>
        </w:rPr>
      </w:pPr>
    </w:p>
    <w:p>
      <w:pPr>
        <w:pStyle w:val="BodyText"/>
        <w:spacing w:line="240" w:lineRule="auto" w:before="57"/>
        <w:ind w:left="1440" w:right="0"/>
        <w:jc w:val="left"/>
      </w:pPr>
      <w:r>
        <w:rPr/>
        <w:pict>
          <v:shape style="position:absolute;margin-left:402.83313pt;margin-top:-59.549553pt;width:38.6pt;height:63.5pt;mso-position-horizontal-relative:page;mso-position-vertical-relative:paragraph;z-index:7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49.433552pt;width:14pt;height:53.35pt;mso-position-horizontal-relative:page;mso-position-vertical-relative:paragraph;z-index:7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coordinate,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extent: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62" w:after="0"/>
        <w:ind w:left="1440" w:right="5054" w:firstLine="0"/>
        <w:jc w:val="left"/>
      </w:pPr>
      <w:r>
        <w:rPr/>
        <w:pict>
          <v:shape style="position:absolute;margin-left:401.640015pt;margin-top:26.77186pt;width:12pt;height:12pt;mso-position-horizontal-relative:page;mso-position-vertical-relative:paragraph;z-index:-123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6.77186pt;width:12pt;height:12pt;mso-position-horizontal-relative:page;mso-position-vertical-relative:paragraph;z-index:-123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6.77186pt;width:12pt;height:12pt;mso-position-horizontal-relative:page;mso-position-vertical-relative:paragraph;z-index:-123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6.77186pt;width:12pt;height:12pt;mso-position-horizontal-relative:page;mso-position-vertical-relative:paragraph;z-index:-122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6.77186pt;width:12pt;height:12pt;mso-position-horizontal-relative:page;mso-position-vertical-relative:paragraph;z-index:-122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6.77186pt;width:12pt;height:12pt;mso-position-horizontal-relative:page;mso-position-vertical-relative:paragraph;z-index:-122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activities focused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group</w:t>
      </w:r>
      <w:r>
        <w:rPr>
          <w:spacing w:val="40"/>
        </w:rPr>
        <w:t> </w:t>
      </w:r>
      <w:r>
        <w:rPr>
          <w:spacing w:val="-1"/>
        </w:rPr>
        <w:t>learning?</w:t>
      </w:r>
      <w:r>
        <w:rPr/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41" w:after="0"/>
        <w:ind w:left="1440" w:right="5026" w:firstLine="0"/>
        <w:jc w:val="left"/>
      </w:pPr>
      <w:r>
        <w:rPr/>
        <w:pict>
          <v:shape style="position:absolute;margin-left:401.640015pt;margin-top:25.721966pt;width:12pt;height:12pt;mso-position-horizontal-relative:page;mso-position-vertical-relative:paragraph;z-index:-123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66pt;width:12pt;height:12pt;mso-position-horizontal-relative:page;mso-position-vertical-relative:paragraph;z-index:-123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66pt;width:12pt;height:12pt;mso-position-horizontal-relative:page;mso-position-vertical-relative:paragraph;z-index:-123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66pt;width:12pt;height:12pt;mso-position-horizontal-relative:page;mso-position-vertical-relative:paragraph;z-index:-122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66pt;width:12pt;height:12pt;mso-position-horizontal-relative:page;mso-position-vertical-relative:paragraph;z-index:-122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66pt;width:12pt;height:12pt;mso-position-horizontal-relative:page;mso-position-vertical-relative:paragraph;z-index:-122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students organised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work</w:t>
      </w:r>
      <w:r>
        <w:rPr>
          <w:spacing w:val="-1"/>
        </w:rPr>
        <w:t> in</w:t>
      </w:r>
      <w:r>
        <w:rPr>
          <w:spacing w:val="-2"/>
        </w:rPr>
        <w:t> </w:t>
      </w:r>
      <w:r>
        <w:rPr>
          <w:spacing w:val="-1"/>
        </w:rPr>
        <w:t>culturally</w:t>
      </w:r>
      <w:r>
        <w:rPr>
          <w:spacing w:val="38"/>
        </w:rPr>
        <w:t> </w:t>
      </w:r>
      <w:r>
        <w:rPr>
          <w:spacing w:val="-1"/>
        </w:rPr>
        <w:t>mixed</w:t>
      </w:r>
      <w:r>
        <w:rPr>
          <w:spacing w:val="-2"/>
        </w:rPr>
        <w:t> </w:t>
      </w:r>
      <w:r>
        <w:rPr>
          <w:spacing w:val="-1"/>
        </w:rPr>
        <w:t>groups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teams?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41" w:after="0"/>
        <w:ind w:left="1440" w:right="4668" w:firstLine="0"/>
        <w:jc w:val="left"/>
      </w:pPr>
      <w:r>
        <w:rPr/>
        <w:pict>
          <v:shape style="position:absolute;margin-left:401.640015pt;margin-top:25.722065pt;width:12pt;height:12pt;mso-position-horizontal-relative:page;mso-position-vertical-relative:paragraph;z-index:-122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2065pt;width:12pt;height:12pt;mso-position-horizontal-relative:page;mso-position-vertical-relative:paragraph;z-index:-122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2065pt;width:12pt;height:12pt;mso-position-horizontal-relative:page;mso-position-vertical-relative:paragraph;z-index:-122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2065pt;width:12pt;height:12pt;mso-position-horizontal-relative:page;mso-position-vertical-relative:paragraph;z-index:-122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2065pt;width:12pt;height:12pt;mso-position-horizontal-relative:page;mso-position-vertical-relative:paragraph;z-index:-122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2065pt;width:12pt;height:12pt;mso-position-horizontal-relative:page;mso-position-vertical-relative:paragraph;z-index:-122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structured</w:t>
      </w:r>
      <w:r>
        <w:rPr>
          <w:spacing w:val="1"/>
        </w:rPr>
        <w:t> </w:t>
      </w:r>
      <w:r>
        <w:rPr>
          <w:spacing w:val="-1"/>
        </w:rPr>
        <w:t>learning</w:t>
      </w:r>
      <w:r>
        <w:rPr>
          <w:spacing w:val="46"/>
        </w:rPr>
        <w:t> </w:t>
      </w:r>
      <w:r>
        <w:rPr>
          <w:spacing w:val="-1"/>
        </w:rPr>
        <w:t>opportunities for</w:t>
      </w:r>
      <w:r>
        <w:rPr/>
        <w:t> </w:t>
      </w:r>
      <w:r>
        <w:rPr>
          <w:spacing w:val="-1"/>
        </w:rPr>
        <w:t>international</w:t>
      </w:r>
      <w:r>
        <w:rPr>
          <w:spacing w:val="-2"/>
        </w:rPr>
        <w:t> </w:t>
      </w:r>
      <w:r>
        <w:rPr>
          <w:spacing w:val="-1"/>
        </w:rPr>
        <w:t>experiences?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41" w:after="0"/>
        <w:ind w:left="1440" w:right="4509" w:firstLine="0"/>
        <w:jc w:val="left"/>
      </w:pPr>
      <w:r>
        <w:rPr/>
        <w:pict>
          <v:shape style="position:absolute;margin-left:401.640015pt;margin-top:25.721951pt;width:12pt;height:12pt;mso-position-horizontal-relative:page;mso-position-vertical-relative:paragraph;z-index:-122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51pt;width:12pt;height:12pt;mso-position-horizontal-relative:page;mso-position-vertical-relative:paragraph;z-index:-122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51pt;width:12pt;height:12pt;mso-position-horizontal-relative:page;mso-position-vertical-relative:paragraph;z-index:-122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51pt;width:12pt;height:12pt;mso-position-horizontal-relative:page;mso-position-vertical-relative:paragraph;z-index:-122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51pt;width:12pt;height:12pt;mso-position-horizontal-relative:page;mso-position-vertical-relative:paragraph;z-index:-122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51pt;width:12pt;height:12pt;mso-position-horizontal-relative:page;mso-position-vertical-relative:paragraph;z-index:-122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is </w:t>
      </w:r>
      <w:r>
        <w:rPr/>
        <w:t>the </w:t>
      </w:r>
      <w:r>
        <w:rPr>
          <w:spacing w:val="-1"/>
        </w:rPr>
        <w:t>content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units</w:t>
      </w:r>
      <w:r>
        <w:rPr>
          <w:spacing w:val="1"/>
        </w:rPr>
        <w:t> </w:t>
      </w:r>
      <w:r>
        <w:rPr>
          <w:spacing w:val="-1"/>
        </w:rPr>
        <w:t>informed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research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practice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international,</w:t>
      </w:r>
      <w:r>
        <w:rPr>
          <w:spacing w:val="-2"/>
        </w:rPr>
        <w:t> </w:t>
      </w:r>
      <w:r>
        <w:rPr>
          <w:spacing w:val="-1"/>
        </w:rPr>
        <w:t>non-Western</w:t>
      </w:r>
      <w:r>
        <w:rPr>
          <w:spacing w:val="49"/>
        </w:rPr>
        <w:t> </w:t>
      </w:r>
      <w:r>
        <w:rPr>
          <w:spacing w:val="-1"/>
        </w:rPr>
        <w:t>contexts?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17" w:after="0"/>
        <w:ind w:left="1440" w:right="4785" w:firstLine="0"/>
        <w:jc w:val="left"/>
      </w:pPr>
      <w:r>
        <w:rPr/>
        <w:pict>
          <v:shape style="position:absolute;margin-left:401.640015pt;margin-top:24.521952pt;width:12pt;height:12pt;mso-position-horizontal-relative:page;mso-position-vertical-relative:paragraph;z-index:-122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521952pt;width:12pt;height:12pt;mso-position-horizontal-relative:page;mso-position-vertical-relative:paragraph;z-index:-122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521952pt;width:12pt;height:12pt;mso-position-horizontal-relative:page;mso-position-vertical-relative:paragraph;z-index:-122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521952pt;width:12pt;height:12pt;mso-position-horizontal-relative:page;mso-position-vertical-relative:paragraph;z-index:-122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521952pt;width:12pt;height:12pt;mso-position-horizontal-relative:page;mso-position-vertical-relative:paragraph;z-index:-122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521952pt;width:12pt;height:12pt;mso-position-horizontal-relative:page;mso-position-vertical-relative:paragraph;z-index:-122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is </w:t>
      </w:r>
      <w:r>
        <w:rPr/>
        <w:t>a</w:t>
      </w:r>
      <w:r>
        <w:rPr>
          <w:spacing w:val="-1"/>
        </w:rPr>
        <w:t> broad</w:t>
      </w:r>
      <w:r>
        <w:rPr>
          <w:spacing w:val="-2"/>
        </w:rPr>
        <w:t> </w:t>
      </w:r>
      <w:r>
        <w:rPr>
          <w:spacing w:val="-1"/>
        </w:rPr>
        <w:t>range</w:t>
      </w:r>
      <w:r>
        <w:rPr/>
        <w:t> of</w:t>
      </w:r>
      <w:r>
        <w:rPr>
          <w:spacing w:val="-1"/>
        </w:rPr>
        <w:t> non-dominant</w:t>
      </w:r>
      <w:r>
        <w:rPr/>
        <w:t> </w:t>
      </w:r>
      <w:r>
        <w:rPr>
          <w:spacing w:val="-1"/>
        </w:rPr>
        <w:t>disciplinary</w:t>
      </w:r>
      <w:r>
        <w:rPr>
          <w:spacing w:val="45"/>
        </w:rPr>
        <w:t> </w:t>
      </w:r>
      <w:r>
        <w:rPr>
          <w:spacing w:val="-1"/>
        </w:rPr>
        <w:t>viewpoints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ways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thinking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discipline</w:t>
      </w:r>
      <w:r>
        <w:rPr>
          <w:spacing w:val="30"/>
        </w:rPr>
        <w:t> </w:t>
      </w:r>
      <w:r>
        <w:rPr>
          <w:spacing w:val="-1"/>
        </w:rPr>
        <w:t>presented,</w:t>
      </w:r>
      <w:r>
        <w:rPr>
          <w:spacing w:val="-2"/>
        </w:rPr>
        <w:t> </w:t>
      </w:r>
      <w:r>
        <w:rPr>
          <w:spacing w:val="-1"/>
        </w:rPr>
        <w:t>invited,</w:t>
      </w:r>
      <w:r>
        <w:rPr>
          <w:spacing w:val="3"/>
        </w:rPr>
        <w:t> </w:t>
      </w:r>
      <w:r>
        <w:rPr>
          <w:spacing w:val="-1"/>
        </w:rPr>
        <w:t>debated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rewarded?</w:t>
      </w:r>
      <w:r>
        <w:rPr/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5" w:lineRule="auto" w:before="120" w:after="0"/>
        <w:ind w:left="1440" w:right="4459" w:firstLine="0"/>
        <w:jc w:val="left"/>
      </w:pPr>
      <w:r>
        <w:rPr/>
        <w:pict>
          <v:shape style="position:absolute;margin-left:401.640015pt;margin-top:24.551958pt;width:12pt;height:12pt;mso-position-horizontal-relative:page;mso-position-vertical-relative:paragraph;z-index:-122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551958pt;width:12pt;height:12pt;mso-position-horizontal-relative:page;mso-position-vertical-relative:paragraph;z-index:-122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551958pt;width:12pt;height:12pt;mso-position-horizontal-relative:page;mso-position-vertical-relative:paragraph;z-index:-122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551958pt;width:12pt;height:12pt;mso-position-horizontal-relative:page;mso-position-vertical-relative:paragraph;z-index:-122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551958pt;width:12pt;height:12pt;mso-position-horizontal-relative:page;mso-position-vertical-relative:paragraph;z-index:-122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551958pt;width:12pt;height:12pt;mso-position-horizontal-relative:page;mso-position-vertical-relative:paragraph;z-index:-122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experiences intentionally</w:t>
      </w:r>
      <w:r>
        <w:rPr>
          <w:spacing w:val="42"/>
        </w:rPr>
        <w:t> </w:t>
      </w:r>
      <w:r>
        <w:rPr>
          <w:spacing w:val="-1"/>
        </w:rPr>
        <w:t>designed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encourage,</w:t>
      </w:r>
      <w:r>
        <w:rPr>
          <w:spacing w:val="-2"/>
        </w:rPr>
        <w:t> </w:t>
      </w:r>
      <w:r>
        <w:rPr>
          <w:spacing w:val="-1"/>
        </w:rPr>
        <w:t>foster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students’</w:t>
      </w:r>
      <w:r>
        <w:rPr>
          <w:spacing w:val="53"/>
        </w:rPr>
        <w:t>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perspectives,</w:t>
      </w:r>
      <w:r>
        <w:rPr/>
        <w:t> </w:t>
      </w:r>
      <w:r>
        <w:rPr>
          <w:spacing w:val="-1"/>
        </w:rPr>
        <w:t>understandings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skills?</w:t>
      </w:r>
    </w:p>
    <w:p>
      <w:pPr>
        <w:spacing w:after="0" w:line="275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5" w:lineRule="auto" w:before="57" w:after="0"/>
        <w:ind w:left="1440" w:right="4540" w:firstLine="0"/>
        <w:jc w:val="left"/>
      </w:pPr>
      <w:r>
        <w:rPr/>
        <w:pict>
          <v:shape style="position:absolute;margin-left:401.640015pt;margin-top:21.52198pt;width:12pt;height:12pt;mso-position-horizontal-relative:page;mso-position-vertical-relative:paragraph;z-index:-122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1.52198pt;width:12pt;height:12pt;mso-position-horizontal-relative:page;mso-position-vertical-relative:paragraph;z-index:-121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1.52198pt;width:12pt;height:12pt;mso-position-horizontal-relative:page;mso-position-vertical-relative:paragraph;z-index:-121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1.52198pt;width:12pt;height:12pt;mso-position-horizontal-relative:page;mso-position-vertical-relative:paragraph;z-index:-1217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1.52198pt;width:12pt;height:12pt;mso-position-horizontal-relative:page;mso-position-vertical-relative:paragraph;z-index:-121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1.52198pt;width:12pt;height:12pt;mso-position-horizontal-relative:page;mso-position-vertical-relative:paragraph;z-index:-121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7.98999pt;margin-top:-127.935516pt;width:147.5pt;height:384.1pt;mso-position-horizontal-relative:page;mso-position-vertical-relative:paragraph;z-index:8056" coordorigin="7960,-2559" coordsize="2950,7682">
            <v:group style="position:absolute;left:7997;top:-2522;width:2;height:3394" coordorigin="7997,-2522" coordsize="2,3394">
              <v:shape style="position:absolute;left:7997;top:-2522;width:2;height:3394" coordorigin="7997,-2522" coordsize="0,3394" path="m7997,-2522l7997,872e" filled="false" stroked="true" strokeweight="3.7pt" strokecolor="#f2f2f2">
                <v:path arrowok="t"/>
              </v:shape>
            </v:group>
            <v:group style="position:absolute;left:8033;top:-2522;width:420;height:2580" coordorigin="8033,-2522" coordsize="420,2580">
              <v:shape style="position:absolute;left:8033;top:-2522;width:420;height:2580" coordorigin="8033,-2522" coordsize="420,2580" path="m8033,58l8453,58,8453,-2522,8033,-2522,8033,58xe" filled="true" fillcolor="#f2f2f2" stroked="false">
                <v:path arrowok="t"/>
                <v:fill type="solid"/>
              </v:shape>
            </v:group>
            <v:group style="position:absolute;left:8489;top:-2522;width:2;height:3394" coordorigin="8489,-2522" coordsize="2,3394">
              <v:shape style="position:absolute;left:8489;top:-2522;width:2;height:3394" coordorigin="8489,-2522" coordsize="0,3394" path="m8489,-2522l8489,872e" filled="false" stroked="true" strokeweight="3.7pt" strokecolor="#eaf7fc">
                <v:path arrowok="t"/>
              </v:shape>
            </v:group>
            <v:group style="position:absolute;left:8525;top:-2522;width:418;height:2580" coordorigin="8525,-2522" coordsize="418,2580">
              <v:shape style="position:absolute;left:8525;top:-2522;width:418;height:2580" coordorigin="8525,-2522" coordsize="418,2580" path="m8525,58l8942,58,8942,-2522,8525,-2522,8525,58xe" filled="true" fillcolor="#eaf7fc" stroked="false">
                <v:path arrowok="t"/>
                <v:fill type="solid"/>
              </v:shape>
            </v:group>
            <v:group style="position:absolute;left:8978;top:-2522;width:2;height:3394" coordorigin="8978,-2522" coordsize="2,3394">
              <v:shape style="position:absolute;left:8978;top:-2522;width:2;height:3394" coordorigin="8978,-2522" coordsize="0,3394" path="m8978,-2522l8978,872e" filled="false" stroked="true" strokeweight="3.7pt" strokecolor="#f2f2f2">
                <v:path arrowok="t"/>
              </v:shape>
            </v:group>
            <v:group style="position:absolute;left:9014;top:-2522;width:420;height:2580" coordorigin="9014,-2522" coordsize="420,2580">
              <v:shape style="position:absolute;left:9014;top:-2522;width:420;height:2580" coordorigin="9014,-2522" coordsize="420,2580" path="m9014,58l9434,58,9434,-2522,9014,-2522,9014,58xe" filled="true" fillcolor="#f2f2f2" stroked="false">
                <v:path arrowok="t"/>
                <v:fill type="solid"/>
              </v:shape>
            </v:group>
            <v:group style="position:absolute;left:9470;top:-2522;width:2;height:3394" coordorigin="9470,-2522" coordsize="2,3394">
              <v:shape style="position:absolute;left:9470;top:-2522;width:2;height:3394" coordorigin="9470,-2522" coordsize="0,3394" path="m9470,-2522l9470,872e" filled="false" stroked="true" strokeweight="3.7pt" strokecolor="#eaf7fc">
                <v:path arrowok="t"/>
              </v:shape>
            </v:group>
            <v:group style="position:absolute;left:9506;top:-2522;width:418;height:2580" coordorigin="9506,-2522" coordsize="418,2580">
              <v:shape style="position:absolute;left:9506;top:-2522;width:418;height:2580" coordorigin="9506,-2522" coordsize="418,2580" path="m9506,58l9924,58,9924,-2522,9506,-2522,9506,58xe" filled="true" fillcolor="#eaf7fc" stroked="false">
                <v:path arrowok="t"/>
                <v:fill type="solid"/>
              </v:shape>
            </v:group>
            <v:group style="position:absolute;left:9960;top:-2522;width:2;height:3394" coordorigin="9960,-2522" coordsize="2,3394">
              <v:shape style="position:absolute;left:9960;top:-2522;width:2;height:3394" coordorigin="9960,-2522" coordsize="0,3394" path="m9960,-2522l9960,872e" filled="false" stroked="true" strokeweight="3.7pt" strokecolor="#f2f2f2">
                <v:path arrowok="t"/>
              </v:shape>
            </v:group>
            <v:group style="position:absolute;left:9996;top:-2522;width:420;height:2580" coordorigin="9996,-2522" coordsize="420,2580">
              <v:shape style="position:absolute;left:9996;top:-2522;width:420;height:2580" coordorigin="9996,-2522" coordsize="420,2580" path="m9996,58l10416,58,10416,-2522,9996,-2522,9996,58xe" filled="true" fillcolor="#f2f2f2" stroked="false">
                <v:path arrowok="t"/>
                <v:fill type="solid"/>
              </v:shape>
            </v:group>
            <v:group style="position:absolute;left:10452;top:-2522;width:2;height:3394" coordorigin="10452,-2522" coordsize="2,3394">
              <v:shape style="position:absolute;left:10452;top:-2522;width:2;height:3394" coordorigin="10452,-2522" coordsize="0,3394" path="m10452,-2522l10452,872e" filled="false" stroked="true" strokeweight="3.7pt" strokecolor="#eaf7fc">
                <v:path arrowok="t"/>
              </v:shape>
            </v:group>
            <v:group style="position:absolute;left:10488;top:-2522;width:420;height:2580" coordorigin="10488,-2522" coordsize="420,2580">
              <v:shape style="position:absolute;left:10488;top:-2522;width:420;height:2580" coordorigin="10488,-2522" coordsize="420,2580" path="m10488,58l10908,58,10908,-2522,10488,-2522,10488,58xe" filled="true" fillcolor="#eaf7fc" stroked="false">
                <v:path arrowok="t"/>
                <v:fill type="solid"/>
              </v:shape>
            </v:group>
            <v:group style="position:absolute;left:8417;top:58;width:2;height:814" coordorigin="8417,58" coordsize="2,814">
              <v:shape style="position:absolute;left:8417;top:58;width:2;height:814" coordorigin="8417,58" coordsize="0,814" path="m8417,58l8417,872e" filled="false" stroked="true" strokeweight="3.7pt" strokecolor="#f2f2f2">
                <v:path arrowok="t"/>
              </v:shape>
            </v:group>
            <v:group style="position:absolute;left:7961;top:872;width:492;height:648" coordorigin="7961,872" coordsize="492,648">
              <v:shape style="position:absolute;left:7961;top:872;width:492;height:648" coordorigin="7961,872" coordsize="492,648" path="m7961,1520l8453,1520,8453,872,7961,872,7961,1520xe" filled="true" fillcolor="#f2f2f2" stroked="false">
                <v:path arrowok="t"/>
                <v:fill type="solid"/>
              </v:shape>
            </v:group>
            <v:group style="position:absolute;left:8033;top:58;width:348;height:336" coordorigin="8033,58" coordsize="348,336">
              <v:shape style="position:absolute;left:8033;top:58;width:348;height:336" coordorigin="8033,58" coordsize="348,336" path="m8033,394l8381,394,8381,58,8033,58,8033,394xe" filled="true" fillcolor="#f2f2f2" stroked="false">
                <v:path arrowok="t"/>
                <v:fill type="solid"/>
              </v:shape>
            </v:group>
            <v:group style="position:absolute;left:8033;top:394;width:348;height:478" coordorigin="8033,394" coordsize="348,478">
              <v:shape style="position:absolute;left:8033;top:394;width:348;height:478" coordorigin="8033,394" coordsize="348,478" path="m8033,872l8381,872,8381,394,8033,394,8033,872xe" filled="true" fillcolor="#f2f2f2" stroked="false">
                <v:path arrowok="t"/>
                <v:fill type="solid"/>
              </v:shape>
            </v:group>
            <v:group style="position:absolute;left:8906;top:58;width:2;height:814" coordorigin="8906,58" coordsize="2,814">
              <v:shape style="position:absolute;left:8906;top:58;width:2;height:814" coordorigin="8906,58" coordsize="0,814" path="m8906,58l8906,872e" filled="false" stroked="true" strokeweight="3.7pt" strokecolor="#eaf7fc">
                <v:path arrowok="t"/>
              </v:shape>
            </v:group>
            <v:group style="position:absolute;left:8453;top:872;width:490;height:648" coordorigin="8453,872" coordsize="490,648">
              <v:shape style="position:absolute;left:8453;top:872;width:490;height:648" coordorigin="8453,872" coordsize="490,648" path="m8453,1520l8942,1520,8942,872,8453,872,8453,1520xe" filled="true" fillcolor="#eaf7fc" stroked="false">
                <v:path arrowok="t"/>
                <v:fill type="solid"/>
              </v:shape>
            </v:group>
            <v:group style="position:absolute;left:8525;top:58;width:346;height:336" coordorigin="8525,58" coordsize="346,336">
              <v:shape style="position:absolute;left:8525;top:58;width:346;height:336" coordorigin="8525,58" coordsize="346,336" path="m8525,394l8870,394,8870,58,8525,58,8525,394xe" filled="true" fillcolor="#eaf7fc" stroked="false">
                <v:path arrowok="t"/>
                <v:fill type="solid"/>
              </v:shape>
            </v:group>
            <v:group style="position:absolute;left:8525;top:394;width:346;height:478" coordorigin="8525,394" coordsize="346,478">
              <v:shape style="position:absolute;left:8525;top:394;width:346;height:478" coordorigin="8525,394" coordsize="346,478" path="m8525,872l8870,872,8870,394,8525,394,8525,872xe" filled="true" fillcolor="#eaf7fc" stroked="false">
                <v:path arrowok="t"/>
                <v:fill type="solid"/>
              </v:shape>
            </v:group>
            <v:group style="position:absolute;left:9398;top:58;width:2;height:814" coordorigin="9398,58" coordsize="2,814">
              <v:shape style="position:absolute;left:9398;top:58;width:2;height:814" coordorigin="9398,58" coordsize="0,814" path="m9398,58l9398,872e" filled="false" stroked="true" strokeweight="3.7pt" strokecolor="#f2f2f2">
                <v:path arrowok="t"/>
              </v:shape>
            </v:group>
            <v:group style="position:absolute;left:8942;top:872;width:492;height:648" coordorigin="8942,872" coordsize="492,648">
              <v:shape style="position:absolute;left:8942;top:872;width:492;height:648" coordorigin="8942,872" coordsize="492,648" path="m8942,1520l9434,1520,9434,872,8942,872,8942,1520xe" filled="true" fillcolor="#f2f2f2" stroked="false">
                <v:path arrowok="t"/>
                <v:fill type="solid"/>
              </v:shape>
            </v:group>
            <v:group style="position:absolute;left:9014;top:58;width:348;height:336" coordorigin="9014,58" coordsize="348,336">
              <v:shape style="position:absolute;left:9014;top:58;width:348;height:336" coordorigin="9014,58" coordsize="348,336" path="m9014,394l9362,394,9362,58,9014,58,9014,394xe" filled="true" fillcolor="#f2f2f2" stroked="false">
                <v:path arrowok="t"/>
                <v:fill type="solid"/>
              </v:shape>
            </v:group>
            <v:group style="position:absolute;left:9014;top:394;width:348;height:478" coordorigin="9014,394" coordsize="348,478">
              <v:shape style="position:absolute;left:9014;top:394;width:348;height:478" coordorigin="9014,394" coordsize="348,478" path="m9014,872l9362,872,9362,394,9014,394,9014,872xe" filled="true" fillcolor="#f2f2f2" stroked="false">
                <v:path arrowok="t"/>
                <v:fill type="solid"/>
              </v:shape>
            </v:group>
            <v:group style="position:absolute;left:9888;top:58;width:2;height:814" coordorigin="9888,58" coordsize="2,814">
              <v:shape style="position:absolute;left:9888;top:58;width:2;height:814" coordorigin="9888,58" coordsize="0,814" path="m9888,58l9888,872e" filled="false" stroked="true" strokeweight="3.7pt" strokecolor="#eaf7fc">
                <v:path arrowok="t"/>
              </v:shape>
            </v:group>
            <v:group style="position:absolute;left:9434;top:872;width:490;height:648" coordorigin="9434,872" coordsize="490,648">
              <v:shape style="position:absolute;left:9434;top:872;width:490;height:648" coordorigin="9434,872" coordsize="490,648" path="m9434,1520l9924,1520,9924,872,9434,872,9434,1520xe" filled="true" fillcolor="#eaf7fc" stroked="false">
                <v:path arrowok="t"/>
                <v:fill type="solid"/>
              </v:shape>
            </v:group>
            <v:group style="position:absolute;left:9506;top:58;width:346;height:336" coordorigin="9506,58" coordsize="346,336">
              <v:shape style="position:absolute;left:9506;top:58;width:346;height:336" coordorigin="9506,58" coordsize="346,336" path="m9506,394l9852,394,9852,58,9506,58,9506,394xe" filled="true" fillcolor="#eaf7fc" stroked="false">
                <v:path arrowok="t"/>
                <v:fill type="solid"/>
              </v:shape>
            </v:group>
            <v:group style="position:absolute;left:9506;top:394;width:346;height:478" coordorigin="9506,394" coordsize="346,478">
              <v:shape style="position:absolute;left:9506;top:394;width:346;height:478" coordorigin="9506,394" coordsize="346,478" path="m9506,872l9852,872,9852,394,9506,394,9506,872xe" filled="true" fillcolor="#eaf7fc" stroked="false">
                <v:path arrowok="t"/>
                <v:fill type="solid"/>
              </v:shape>
            </v:group>
            <v:group style="position:absolute;left:10380;top:58;width:2;height:814" coordorigin="10380,58" coordsize="2,814">
              <v:shape style="position:absolute;left:10380;top:58;width:2;height:814" coordorigin="10380,58" coordsize="0,814" path="m10380,58l10380,872e" filled="false" stroked="true" strokeweight="3.7pt" strokecolor="#f2f2f2">
                <v:path arrowok="t"/>
              </v:shape>
            </v:group>
            <v:group style="position:absolute;left:9924;top:872;width:492;height:648" coordorigin="9924,872" coordsize="492,648">
              <v:shape style="position:absolute;left:9924;top:872;width:492;height:648" coordorigin="9924,872" coordsize="492,648" path="m9924,1520l10416,1520,10416,872,9924,872,9924,1520xe" filled="true" fillcolor="#f2f2f2" stroked="false">
                <v:path arrowok="t"/>
                <v:fill type="solid"/>
              </v:shape>
            </v:group>
            <v:group style="position:absolute;left:9996;top:58;width:348;height:336" coordorigin="9996,58" coordsize="348,336">
              <v:shape style="position:absolute;left:9996;top:58;width:348;height:336" coordorigin="9996,58" coordsize="348,336" path="m9996,394l10344,394,10344,58,9996,58,9996,394xe" filled="true" fillcolor="#f2f2f2" stroked="false">
                <v:path arrowok="t"/>
                <v:fill type="solid"/>
              </v:shape>
            </v:group>
            <v:group style="position:absolute;left:9996;top:394;width:348;height:478" coordorigin="9996,394" coordsize="348,478">
              <v:shape style="position:absolute;left:9996;top:394;width:348;height:478" coordorigin="9996,394" coordsize="348,478" path="m9996,872l10344,872,10344,394,9996,394,9996,872xe" filled="true" fillcolor="#f2f2f2" stroked="false">
                <v:path arrowok="t"/>
                <v:fill type="solid"/>
              </v:shape>
            </v:group>
            <v:group style="position:absolute;left:10872;top:58;width:2;height:814" coordorigin="10872,58" coordsize="2,814">
              <v:shape style="position:absolute;left:10872;top:58;width:2;height:814" coordorigin="10872,58" coordsize="0,814" path="m10872,58l10872,872e" filled="false" stroked="true" strokeweight="3.7pt" strokecolor="#eaf7fc">
                <v:path arrowok="t"/>
              </v:shape>
            </v:group>
            <v:group style="position:absolute;left:10416;top:872;width:492;height:648" coordorigin="10416,872" coordsize="492,648">
              <v:shape style="position:absolute;left:10416;top:872;width:492;height:648" coordorigin="10416,872" coordsize="492,648" path="m10416,1520l10908,1520,10908,872,10416,872,10416,1520xe" filled="true" fillcolor="#eaf7fc" stroked="false">
                <v:path arrowok="t"/>
                <v:fill type="solid"/>
              </v:shape>
            </v:group>
            <v:group style="position:absolute;left:10488;top:58;width:348;height:336" coordorigin="10488,58" coordsize="348,336">
              <v:shape style="position:absolute;left:10488;top:58;width:348;height:336" coordorigin="10488,58" coordsize="348,336" path="m10488,394l10836,394,10836,58,10488,58,10488,394xe" filled="true" fillcolor="#eaf7fc" stroked="false">
                <v:path arrowok="t"/>
                <v:fill type="solid"/>
              </v:shape>
            </v:group>
            <v:group style="position:absolute;left:10488;top:394;width:348;height:478" coordorigin="10488,394" coordsize="348,478">
              <v:shape style="position:absolute;left:10488;top:394;width:348;height:478" coordorigin="10488,394" coordsize="348,478" path="m10488,872l10836,872,10836,394,10488,394,10488,872xe" filled="true" fillcolor="#eaf7fc" stroked="false">
                <v:path arrowok="t"/>
                <v:fill type="solid"/>
              </v:shape>
            </v:group>
            <v:group style="position:absolute;left:7997;top:1520;width:2;height:1628" coordorigin="7997,1520" coordsize="2,1628">
              <v:shape style="position:absolute;left:7997;top:1520;width:2;height:1628" coordorigin="7997,1520" coordsize="0,1628" path="m7997,1520l7997,3147e" filled="false" stroked="true" strokeweight="3.7pt" strokecolor="#f2f2f2">
                <v:path arrowok="t"/>
              </v:shape>
            </v:group>
            <v:group style="position:absolute;left:8380;top:1520;width:74;height:1628" coordorigin="8380,1520" coordsize="74,1628">
              <v:shape style="position:absolute;left:8380;top:1520;width:74;height:1628" coordorigin="8380,1520" coordsize="74,1628" path="m8380,3147l8454,3147,8454,1520,8380,1520,8380,3147xe" filled="true" fillcolor="#f2f2f2" stroked="false">
                <v:path arrowok="t"/>
                <v:fill type="solid"/>
              </v:shape>
            </v:group>
            <v:group style="position:absolute;left:8033;top:1520;width:348;height:336" coordorigin="8033,1520" coordsize="348,336">
              <v:shape style="position:absolute;left:8033;top:1520;width:348;height:336" coordorigin="8033,1520" coordsize="348,336" path="m8033,1856l8381,1856,8381,1520,8033,1520,8033,1856xe" filled="true" fillcolor="#f2f2f2" stroked="false">
                <v:path arrowok="t"/>
                <v:fill type="solid"/>
              </v:shape>
            </v:group>
            <v:group style="position:absolute;left:8033;top:1856;width:348;height:478" coordorigin="8033,1856" coordsize="348,478">
              <v:shape style="position:absolute;left:8033;top:1856;width:348;height:478" coordorigin="8033,1856" coordsize="348,478" path="m8033,2333l8381,2333,8381,1856,8033,1856,8033,2333xe" filled="true" fillcolor="#f2f2f2" stroked="false">
                <v:path arrowok="t"/>
                <v:fill type="solid"/>
              </v:shape>
            </v:group>
            <v:group style="position:absolute;left:8452;top:1520;width:74;height:1628" coordorigin="8452,1520" coordsize="74,1628">
              <v:shape style="position:absolute;left:8452;top:1520;width:74;height:1628" coordorigin="8452,1520" coordsize="74,1628" path="m8452,3147l8526,3147,8526,1520,8452,1520,8452,3147xe" filled="true" fillcolor="#eaf7fc" stroked="false">
                <v:path arrowok="t"/>
                <v:fill type="solid"/>
              </v:shape>
            </v:group>
            <v:group style="position:absolute;left:8869;top:1520;width:74;height:1628" coordorigin="8869,1520" coordsize="74,1628">
              <v:shape style="position:absolute;left:8869;top:1520;width:74;height:1628" coordorigin="8869,1520" coordsize="74,1628" path="m8869,3147l8943,3147,8943,1520,8869,1520,8869,3147xe" filled="true" fillcolor="#eaf7fc" stroked="false">
                <v:path arrowok="t"/>
                <v:fill type="solid"/>
              </v:shape>
            </v:group>
            <v:group style="position:absolute;left:8525;top:1520;width:346;height:336" coordorigin="8525,1520" coordsize="346,336">
              <v:shape style="position:absolute;left:8525;top:1520;width:346;height:336" coordorigin="8525,1520" coordsize="346,336" path="m8525,1856l8870,1856,8870,1520,8525,1520,8525,1856xe" filled="true" fillcolor="#eaf7fc" stroked="false">
                <v:path arrowok="t"/>
                <v:fill type="solid"/>
              </v:shape>
            </v:group>
            <v:group style="position:absolute;left:8525;top:1856;width:346;height:478" coordorigin="8525,1856" coordsize="346,478">
              <v:shape style="position:absolute;left:8525;top:1856;width:346;height:478" coordorigin="8525,1856" coordsize="346,478" path="m8525,2333l8870,2333,8870,1856,8525,1856,8525,2333xe" filled="true" fillcolor="#eaf7fc" stroked="false">
                <v:path arrowok="t"/>
                <v:fill type="solid"/>
              </v:shape>
            </v:group>
            <v:group style="position:absolute;left:8941;top:1520;width:74;height:1628" coordorigin="8941,1520" coordsize="74,1628">
              <v:shape style="position:absolute;left:8941;top:1520;width:74;height:1628" coordorigin="8941,1520" coordsize="74,1628" path="m8941,3147l9015,3147,9015,1520,8941,1520,8941,3147xe" filled="true" fillcolor="#f2f2f2" stroked="false">
                <v:path arrowok="t"/>
                <v:fill type="solid"/>
              </v:shape>
            </v:group>
            <v:group style="position:absolute;left:9361;top:1520;width:74;height:1628" coordorigin="9361,1520" coordsize="74,1628">
              <v:shape style="position:absolute;left:9361;top:1520;width:74;height:1628" coordorigin="9361,1520" coordsize="74,1628" path="m9361,3147l9435,3147,9435,1520,9361,1520,9361,3147xe" filled="true" fillcolor="#f2f2f2" stroked="false">
                <v:path arrowok="t"/>
                <v:fill type="solid"/>
              </v:shape>
            </v:group>
            <v:group style="position:absolute;left:9014;top:1520;width:348;height:336" coordorigin="9014,1520" coordsize="348,336">
              <v:shape style="position:absolute;left:9014;top:1520;width:348;height:336" coordorigin="9014,1520" coordsize="348,336" path="m9014,1856l9362,1856,9362,1520,9014,1520,9014,1856xe" filled="true" fillcolor="#f2f2f2" stroked="false">
                <v:path arrowok="t"/>
                <v:fill type="solid"/>
              </v:shape>
            </v:group>
            <v:group style="position:absolute;left:9014;top:1856;width:348;height:478" coordorigin="9014,1856" coordsize="348,478">
              <v:shape style="position:absolute;left:9014;top:1856;width:348;height:478" coordorigin="9014,1856" coordsize="348,478" path="m9014,2333l9362,2333,9362,1856,9014,1856,9014,2333xe" filled="true" fillcolor="#f2f2f2" stroked="false">
                <v:path arrowok="t"/>
                <v:fill type="solid"/>
              </v:shape>
            </v:group>
            <v:group style="position:absolute;left:9433;top:1520;width:74;height:1628" coordorigin="9433,1520" coordsize="74,1628">
              <v:shape style="position:absolute;left:9433;top:1520;width:74;height:1628" coordorigin="9433,1520" coordsize="74,1628" path="m9433,3147l9507,3147,9507,1520,9433,1520,9433,3147xe" filled="true" fillcolor="#eaf7fc" stroked="false">
                <v:path arrowok="t"/>
                <v:fill type="solid"/>
              </v:shape>
            </v:group>
            <v:group style="position:absolute;left:9851;top:1520;width:74;height:1628" coordorigin="9851,1520" coordsize="74,1628">
              <v:shape style="position:absolute;left:9851;top:1520;width:74;height:1628" coordorigin="9851,1520" coordsize="74,1628" path="m9851,3147l9925,3147,9925,1520,9851,1520,9851,3147xe" filled="true" fillcolor="#eaf7fc" stroked="false">
                <v:path arrowok="t"/>
                <v:fill type="solid"/>
              </v:shape>
            </v:group>
            <v:group style="position:absolute;left:9506;top:1520;width:346;height:336" coordorigin="9506,1520" coordsize="346,336">
              <v:shape style="position:absolute;left:9506;top:1520;width:346;height:336" coordorigin="9506,1520" coordsize="346,336" path="m9506,1856l9852,1856,9852,1520,9506,1520,9506,1856xe" filled="true" fillcolor="#eaf7fc" stroked="false">
                <v:path arrowok="t"/>
                <v:fill type="solid"/>
              </v:shape>
            </v:group>
            <v:group style="position:absolute;left:9506;top:1856;width:346;height:478" coordorigin="9506,1856" coordsize="346,478">
              <v:shape style="position:absolute;left:9506;top:1856;width:346;height:478" coordorigin="9506,1856" coordsize="346,478" path="m9506,2333l9852,2333,9852,1856,9506,1856,9506,2333xe" filled="true" fillcolor="#eaf7fc" stroked="false">
                <v:path arrowok="t"/>
                <v:fill type="solid"/>
              </v:shape>
            </v:group>
            <v:group style="position:absolute;left:9923;top:1520;width:74;height:1628" coordorigin="9923,1520" coordsize="74,1628">
              <v:shape style="position:absolute;left:9923;top:1520;width:74;height:1628" coordorigin="9923,1520" coordsize="74,1628" path="m9923,3147l9997,3147,9997,1520,9923,1520,9923,3147xe" filled="true" fillcolor="#f2f2f2" stroked="false">
                <v:path arrowok="t"/>
                <v:fill type="solid"/>
              </v:shape>
            </v:group>
            <v:group style="position:absolute;left:10343;top:1520;width:74;height:1628" coordorigin="10343,1520" coordsize="74,1628">
              <v:shape style="position:absolute;left:10343;top:1520;width:74;height:1628" coordorigin="10343,1520" coordsize="74,1628" path="m10343,3147l10417,3147,10417,1520,10343,1520,10343,3147xe" filled="true" fillcolor="#f2f2f2" stroked="false">
                <v:path arrowok="t"/>
                <v:fill type="solid"/>
              </v:shape>
            </v:group>
            <v:group style="position:absolute;left:9996;top:1520;width:348;height:336" coordorigin="9996,1520" coordsize="348,336">
              <v:shape style="position:absolute;left:9996;top:1520;width:348;height:336" coordorigin="9996,1520" coordsize="348,336" path="m9996,1856l10344,1856,10344,1520,9996,1520,9996,1856xe" filled="true" fillcolor="#f2f2f2" stroked="false">
                <v:path arrowok="t"/>
                <v:fill type="solid"/>
              </v:shape>
            </v:group>
            <v:group style="position:absolute;left:9996;top:1856;width:348;height:478" coordorigin="9996,1856" coordsize="348,478">
              <v:shape style="position:absolute;left:9996;top:1856;width:348;height:478" coordorigin="9996,1856" coordsize="348,478" path="m9996,2333l10344,2333,10344,1856,9996,1856,9996,2333xe" filled="true" fillcolor="#f2f2f2" stroked="false">
                <v:path arrowok="t"/>
                <v:fill type="solid"/>
              </v:shape>
            </v:group>
            <v:group style="position:absolute;left:10415;top:1520;width:74;height:1628" coordorigin="10415,1520" coordsize="74,1628">
              <v:shape style="position:absolute;left:10415;top:1520;width:74;height:1628" coordorigin="10415,1520" coordsize="74,1628" path="m10415,3147l10489,3147,10489,1520,10415,1520,10415,3147xe" filled="true" fillcolor="#eaf7fc" stroked="false">
                <v:path arrowok="t"/>
                <v:fill type="solid"/>
              </v:shape>
            </v:group>
            <v:group style="position:absolute;left:10872;top:1520;width:2;height:1628" coordorigin="10872,1520" coordsize="2,1628">
              <v:shape style="position:absolute;left:10872;top:1520;width:2;height:1628" coordorigin="10872,1520" coordsize="0,1628" path="m10872,1520l10872,3147e" filled="false" stroked="true" strokeweight="3.7pt" strokecolor="#eaf7fc">
                <v:path arrowok="t"/>
              </v:shape>
            </v:group>
            <v:group style="position:absolute;left:10488;top:1520;width:348;height:336" coordorigin="10488,1520" coordsize="348,336">
              <v:shape style="position:absolute;left:10488;top:1520;width:348;height:336" coordorigin="10488,1520" coordsize="348,336" path="m10488,1856l10836,1856,10836,1520,10488,1520,10488,1856xe" filled="true" fillcolor="#eaf7fc" stroked="false">
                <v:path arrowok="t"/>
                <v:fill type="solid"/>
              </v:shape>
            </v:group>
            <v:group style="position:absolute;left:10488;top:1856;width:348;height:478" coordorigin="10488,1856" coordsize="348,478">
              <v:shape style="position:absolute;left:10488;top:1856;width:348;height:478" coordorigin="10488,1856" coordsize="348,478" path="m10488,2333l10836,2333,10836,1856,10488,1856,10488,2333xe" filled="true" fillcolor="#eaf7fc" stroked="false">
                <v:path arrowok="t"/>
                <v:fill type="solid"/>
              </v:shape>
            </v:group>
            <v:group style="position:absolute;left:7961;top:3147;width:492;height:312" coordorigin="7961,3147" coordsize="492,312">
              <v:shape style="position:absolute;left:7961;top:3147;width:492;height:312" coordorigin="7961,3147" coordsize="492,312" path="m7961,3459l8453,3459,8453,3147,7961,3147,7961,3459xe" filled="true" fillcolor="#f2f2f2" stroked="false">
                <v:path arrowok="t"/>
                <v:fill type="solid"/>
              </v:shape>
            </v:group>
            <v:group style="position:absolute;left:8033;top:2333;width:348;height:336" coordorigin="8033,2333" coordsize="348,336">
              <v:shape style="position:absolute;left:8033;top:2333;width:348;height:336" coordorigin="8033,2333" coordsize="348,336" path="m8033,2669l8381,2669,8381,2333,8033,2333,8033,2669xe" filled="true" fillcolor="#f2f2f2" stroked="false">
                <v:path arrowok="t"/>
                <v:fill type="solid"/>
              </v:shape>
            </v:group>
            <v:group style="position:absolute;left:8033;top:2669;width:348;height:478" coordorigin="8033,2669" coordsize="348,478">
              <v:shape style="position:absolute;left:8033;top:2669;width:348;height:478" coordorigin="8033,2669" coordsize="348,478" path="m8033,3147l8381,3147,8381,2669,8033,2669,8033,3147xe" filled="true" fillcolor="#f2f2f2" stroked="false">
                <v:path arrowok="t"/>
                <v:fill type="solid"/>
              </v:shape>
            </v:group>
            <v:group style="position:absolute;left:8453;top:3147;width:490;height:312" coordorigin="8453,3147" coordsize="490,312">
              <v:shape style="position:absolute;left:8453;top:3147;width:490;height:312" coordorigin="8453,3147" coordsize="490,312" path="m8453,3459l8942,3459,8942,3147,8453,3147,8453,3459xe" filled="true" fillcolor="#eaf7fc" stroked="false">
                <v:path arrowok="t"/>
                <v:fill type="solid"/>
              </v:shape>
            </v:group>
            <v:group style="position:absolute;left:8525;top:2333;width:346;height:336" coordorigin="8525,2333" coordsize="346,336">
              <v:shape style="position:absolute;left:8525;top:2333;width:346;height:336" coordorigin="8525,2333" coordsize="346,336" path="m8525,2669l8870,2669,8870,2333,8525,2333,8525,2669xe" filled="true" fillcolor="#eaf7fc" stroked="false">
                <v:path arrowok="t"/>
                <v:fill type="solid"/>
              </v:shape>
            </v:group>
            <v:group style="position:absolute;left:8525;top:2669;width:346;height:478" coordorigin="8525,2669" coordsize="346,478">
              <v:shape style="position:absolute;left:8525;top:2669;width:346;height:478" coordorigin="8525,2669" coordsize="346,478" path="m8525,3147l8870,3147,8870,2669,8525,2669,8525,3147xe" filled="true" fillcolor="#eaf7fc" stroked="false">
                <v:path arrowok="t"/>
                <v:fill type="solid"/>
              </v:shape>
            </v:group>
            <v:group style="position:absolute;left:8942;top:3147;width:492;height:312" coordorigin="8942,3147" coordsize="492,312">
              <v:shape style="position:absolute;left:8942;top:3147;width:492;height:312" coordorigin="8942,3147" coordsize="492,312" path="m8942,3459l9434,3459,9434,3147,8942,3147,8942,3459xe" filled="true" fillcolor="#f2f2f2" stroked="false">
                <v:path arrowok="t"/>
                <v:fill type="solid"/>
              </v:shape>
            </v:group>
            <v:group style="position:absolute;left:9014;top:2333;width:348;height:336" coordorigin="9014,2333" coordsize="348,336">
              <v:shape style="position:absolute;left:9014;top:2333;width:348;height:336" coordorigin="9014,2333" coordsize="348,336" path="m9014,2669l9362,2669,9362,2333,9014,2333,9014,2669xe" filled="true" fillcolor="#f2f2f2" stroked="false">
                <v:path arrowok="t"/>
                <v:fill type="solid"/>
              </v:shape>
            </v:group>
            <v:group style="position:absolute;left:9014;top:2669;width:348;height:478" coordorigin="9014,2669" coordsize="348,478">
              <v:shape style="position:absolute;left:9014;top:2669;width:348;height:478" coordorigin="9014,2669" coordsize="348,478" path="m9014,3147l9362,3147,9362,2669,9014,2669,9014,3147xe" filled="true" fillcolor="#f2f2f2" stroked="false">
                <v:path arrowok="t"/>
                <v:fill type="solid"/>
              </v:shape>
            </v:group>
            <v:group style="position:absolute;left:9434;top:3147;width:490;height:312" coordorigin="9434,3147" coordsize="490,312">
              <v:shape style="position:absolute;left:9434;top:3147;width:490;height:312" coordorigin="9434,3147" coordsize="490,312" path="m9434,3459l9924,3459,9924,3147,9434,3147,9434,3459xe" filled="true" fillcolor="#eaf7fc" stroked="false">
                <v:path arrowok="t"/>
                <v:fill type="solid"/>
              </v:shape>
            </v:group>
            <v:group style="position:absolute;left:9506;top:2333;width:346;height:336" coordorigin="9506,2333" coordsize="346,336">
              <v:shape style="position:absolute;left:9506;top:2333;width:346;height:336" coordorigin="9506,2333" coordsize="346,336" path="m9506,2669l9852,2669,9852,2333,9506,2333,9506,2669xe" filled="true" fillcolor="#eaf7fc" stroked="false">
                <v:path arrowok="t"/>
                <v:fill type="solid"/>
              </v:shape>
            </v:group>
            <v:group style="position:absolute;left:9506;top:2669;width:346;height:478" coordorigin="9506,2669" coordsize="346,478">
              <v:shape style="position:absolute;left:9506;top:2669;width:346;height:478" coordorigin="9506,2669" coordsize="346,478" path="m9506,3147l9852,3147,9852,2669,9506,2669,9506,3147xe" filled="true" fillcolor="#eaf7fc" stroked="false">
                <v:path arrowok="t"/>
                <v:fill type="solid"/>
              </v:shape>
            </v:group>
            <v:group style="position:absolute;left:9924;top:3147;width:492;height:312" coordorigin="9924,3147" coordsize="492,312">
              <v:shape style="position:absolute;left:9924;top:3147;width:492;height:312" coordorigin="9924,3147" coordsize="492,312" path="m9924,3459l10416,3459,10416,3147,9924,3147,9924,3459xe" filled="true" fillcolor="#f2f2f2" stroked="false">
                <v:path arrowok="t"/>
                <v:fill type="solid"/>
              </v:shape>
            </v:group>
            <v:group style="position:absolute;left:9996;top:2333;width:348;height:336" coordorigin="9996,2333" coordsize="348,336">
              <v:shape style="position:absolute;left:9996;top:2333;width:348;height:336" coordorigin="9996,2333" coordsize="348,336" path="m9996,2669l10344,2669,10344,2333,9996,2333,9996,2669xe" filled="true" fillcolor="#f2f2f2" stroked="false">
                <v:path arrowok="t"/>
                <v:fill type="solid"/>
              </v:shape>
            </v:group>
            <v:group style="position:absolute;left:9996;top:2669;width:348;height:478" coordorigin="9996,2669" coordsize="348,478">
              <v:shape style="position:absolute;left:9996;top:2669;width:348;height:478" coordorigin="9996,2669" coordsize="348,478" path="m9996,3147l10344,3147,10344,2669,9996,2669,9996,3147xe" filled="true" fillcolor="#f2f2f2" stroked="false">
                <v:path arrowok="t"/>
                <v:fill type="solid"/>
              </v:shape>
            </v:group>
            <v:group style="position:absolute;left:10416;top:3147;width:492;height:312" coordorigin="10416,3147" coordsize="492,312">
              <v:shape style="position:absolute;left:10416;top:3147;width:492;height:312" coordorigin="10416,3147" coordsize="492,312" path="m10416,3459l10908,3459,10908,3147,10416,3147,10416,3459xe" filled="true" fillcolor="#eaf7fc" stroked="false">
                <v:path arrowok="t"/>
                <v:fill type="solid"/>
              </v:shape>
            </v:group>
            <v:group style="position:absolute;left:10488;top:2333;width:348;height:336" coordorigin="10488,2333" coordsize="348,336">
              <v:shape style="position:absolute;left:10488;top:2333;width:348;height:336" coordorigin="10488,2333" coordsize="348,336" path="m10488,2669l10836,2669,10836,2333,10488,2333,10488,2669xe" filled="true" fillcolor="#eaf7fc" stroked="false">
                <v:path arrowok="t"/>
                <v:fill type="solid"/>
              </v:shape>
            </v:group>
            <v:group style="position:absolute;left:10488;top:2669;width:348;height:478" coordorigin="10488,2669" coordsize="348,478">
              <v:shape style="position:absolute;left:10488;top:2669;width:348;height:478" coordorigin="10488,2669" coordsize="348,478" path="m10488,3147l10836,3147,10836,2669,10488,2669,10488,3147xe" filled="true" fillcolor="#eaf7fc" stroked="false">
                <v:path arrowok="t"/>
                <v:fill type="solid"/>
              </v:shape>
            </v:group>
            <v:group style="position:absolute;left:7997;top:3459;width:2;height:1628" coordorigin="7997,3459" coordsize="2,1628">
              <v:shape style="position:absolute;left:7997;top:3459;width:2;height:1628" coordorigin="7997,3459" coordsize="0,1628" path="m7997,3459l7997,5086e" filled="false" stroked="true" strokeweight="3.7pt" strokecolor="#f2f2f2">
                <v:path arrowok="t"/>
              </v:shape>
            </v:group>
            <v:group style="position:absolute;left:8380;top:3459;width:74;height:1628" coordorigin="8380,3459" coordsize="74,1628">
              <v:shape style="position:absolute;left:8380;top:3459;width:74;height:1628" coordorigin="8380,3459" coordsize="74,1628" path="m8380,5086l8454,5086,8454,3459,8380,3459,8380,5086xe" filled="true" fillcolor="#f2f2f2" stroked="false">
                <v:path arrowok="t"/>
                <v:fill type="solid"/>
              </v:shape>
            </v:group>
            <v:group style="position:absolute;left:8033;top:3459;width:348;height:336" coordorigin="8033,3459" coordsize="348,336">
              <v:shape style="position:absolute;left:8033;top:3459;width:348;height:336" coordorigin="8033,3459" coordsize="348,336" path="m8033,3795l8381,3795,8381,3459,8033,3459,8033,3795xe" filled="true" fillcolor="#f2f2f2" stroked="false">
                <v:path arrowok="t"/>
                <v:fill type="solid"/>
              </v:shape>
            </v:group>
            <v:group style="position:absolute;left:8033;top:3795;width:348;height:478" coordorigin="8033,3795" coordsize="348,478">
              <v:shape style="position:absolute;left:8033;top:3795;width:348;height:478" coordorigin="8033,3795" coordsize="348,478" path="m8033,4273l8381,4273,8381,3795,8033,3795,8033,4273xe" filled="true" fillcolor="#f2f2f2" stroked="false">
                <v:path arrowok="t"/>
                <v:fill type="solid"/>
              </v:shape>
            </v:group>
            <v:group style="position:absolute;left:8452;top:3459;width:74;height:1628" coordorigin="8452,3459" coordsize="74,1628">
              <v:shape style="position:absolute;left:8452;top:3459;width:74;height:1628" coordorigin="8452,3459" coordsize="74,1628" path="m8452,5086l8526,5086,8526,3459,8452,3459,8452,5086xe" filled="true" fillcolor="#eaf7fc" stroked="false">
                <v:path arrowok="t"/>
                <v:fill type="solid"/>
              </v:shape>
            </v:group>
            <v:group style="position:absolute;left:8869;top:3459;width:74;height:1628" coordorigin="8869,3459" coordsize="74,1628">
              <v:shape style="position:absolute;left:8869;top:3459;width:74;height:1628" coordorigin="8869,3459" coordsize="74,1628" path="m8869,5086l8943,5086,8943,3459,8869,3459,8869,5086xe" filled="true" fillcolor="#eaf7fc" stroked="false">
                <v:path arrowok="t"/>
                <v:fill type="solid"/>
              </v:shape>
            </v:group>
            <v:group style="position:absolute;left:8525;top:3459;width:346;height:336" coordorigin="8525,3459" coordsize="346,336">
              <v:shape style="position:absolute;left:8525;top:3459;width:346;height:336" coordorigin="8525,3459" coordsize="346,336" path="m8525,3795l8870,3795,8870,3459,8525,3459,8525,3795xe" filled="true" fillcolor="#eaf7fc" stroked="false">
                <v:path arrowok="t"/>
                <v:fill type="solid"/>
              </v:shape>
            </v:group>
            <v:group style="position:absolute;left:8525;top:3795;width:346;height:478" coordorigin="8525,3795" coordsize="346,478">
              <v:shape style="position:absolute;left:8525;top:3795;width:346;height:478" coordorigin="8525,3795" coordsize="346,478" path="m8525,4273l8870,4273,8870,3795,8525,3795,8525,4273xe" filled="true" fillcolor="#eaf7fc" stroked="false">
                <v:path arrowok="t"/>
                <v:fill type="solid"/>
              </v:shape>
            </v:group>
            <v:group style="position:absolute;left:8941;top:3459;width:74;height:1628" coordorigin="8941,3459" coordsize="74,1628">
              <v:shape style="position:absolute;left:8941;top:3459;width:74;height:1628" coordorigin="8941,3459" coordsize="74,1628" path="m8941,5086l9015,5086,9015,3459,8941,3459,8941,5086xe" filled="true" fillcolor="#f2f2f2" stroked="false">
                <v:path arrowok="t"/>
                <v:fill type="solid"/>
              </v:shape>
            </v:group>
            <v:group style="position:absolute;left:9361;top:3459;width:74;height:1628" coordorigin="9361,3459" coordsize="74,1628">
              <v:shape style="position:absolute;left:9361;top:3459;width:74;height:1628" coordorigin="9361,3459" coordsize="74,1628" path="m9361,5086l9435,5086,9435,3459,9361,3459,9361,5086xe" filled="true" fillcolor="#f2f2f2" stroked="false">
                <v:path arrowok="t"/>
                <v:fill type="solid"/>
              </v:shape>
            </v:group>
            <v:group style="position:absolute;left:9014;top:3459;width:348;height:336" coordorigin="9014,3459" coordsize="348,336">
              <v:shape style="position:absolute;left:9014;top:3459;width:348;height:336" coordorigin="9014,3459" coordsize="348,336" path="m9014,3795l9362,3795,9362,3459,9014,3459,9014,3795xe" filled="true" fillcolor="#f2f2f2" stroked="false">
                <v:path arrowok="t"/>
                <v:fill type="solid"/>
              </v:shape>
            </v:group>
            <v:group style="position:absolute;left:9014;top:3795;width:348;height:478" coordorigin="9014,3795" coordsize="348,478">
              <v:shape style="position:absolute;left:9014;top:3795;width:348;height:478" coordorigin="9014,3795" coordsize="348,478" path="m9014,4273l9362,4273,9362,3795,9014,3795,9014,4273xe" filled="true" fillcolor="#f2f2f2" stroked="false">
                <v:path arrowok="t"/>
                <v:fill type="solid"/>
              </v:shape>
            </v:group>
            <v:group style="position:absolute;left:9433;top:3459;width:74;height:1628" coordorigin="9433,3459" coordsize="74,1628">
              <v:shape style="position:absolute;left:9433;top:3459;width:74;height:1628" coordorigin="9433,3459" coordsize="74,1628" path="m9433,5086l9507,5086,9507,3459,9433,3459,9433,5086xe" filled="true" fillcolor="#eaf7fc" stroked="false">
                <v:path arrowok="t"/>
                <v:fill type="solid"/>
              </v:shape>
            </v:group>
            <v:group style="position:absolute;left:9851;top:3459;width:74;height:1628" coordorigin="9851,3459" coordsize="74,1628">
              <v:shape style="position:absolute;left:9851;top:3459;width:74;height:1628" coordorigin="9851,3459" coordsize="74,1628" path="m9851,5086l9925,5086,9925,3459,9851,3459,9851,5086xe" filled="true" fillcolor="#eaf7fc" stroked="false">
                <v:path arrowok="t"/>
                <v:fill type="solid"/>
              </v:shape>
            </v:group>
            <v:group style="position:absolute;left:9506;top:3459;width:346;height:336" coordorigin="9506,3459" coordsize="346,336">
              <v:shape style="position:absolute;left:9506;top:3459;width:346;height:336" coordorigin="9506,3459" coordsize="346,336" path="m9506,3795l9852,3795,9852,3459,9506,3459,9506,3795xe" filled="true" fillcolor="#eaf7fc" stroked="false">
                <v:path arrowok="t"/>
                <v:fill type="solid"/>
              </v:shape>
            </v:group>
            <v:group style="position:absolute;left:9506;top:3795;width:346;height:478" coordorigin="9506,3795" coordsize="346,478">
              <v:shape style="position:absolute;left:9506;top:3795;width:346;height:478" coordorigin="9506,3795" coordsize="346,478" path="m9506,4273l9852,4273,9852,3795,9506,3795,9506,4273xe" filled="true" fillcolor="#eaf7fc" stroked="false">
                <v:path arrowok="t"/>
                <v:fill type="solid"/>
              </v:shape>
            </v:group>
            <v:group style="position:absolute;left:9923;top:3459;width:74;height:1628" coordorigin="9923,3459" coordsize="74,1628">
              <v:shape style="position:absolute;left:9923;top:3459;width:74;height:1628" coordorigin="9923,3459" coordsize="74,1628" path="m9923,5086l9997,5086,9997,3459,9923,3459,9923,5086xe" filled="true" fillcolor="#f2f2f2" stroked="false">
                <v:path arrowok="t"/>
                <v:fill type="solid"/>
              </v:shape>
            </v:group>
            <v:group style="position:absolute;left:10343;top:3459;width:74;height:1628" coordorigin="10343,3459" coordsize="74,1628">
              <v:shape style="position:absolute;left:10343;top:3459;width:74;height:1628" coordorigin="10343,3459" coordsize="74,1628" path="m10343,5086l10417,5086,10417,3459,10343,3459,10343,5086xe" filled="true" fillcolor="#f2f2f2" stroked="false">
                <v:path arrowok="t"/>
                <v:fill type="solid"/>
              </v:shape>
            </v:group>
            <v:group style="position:absolute;left:9996;top:3459;width:348;height:336" coordorigin="9996,3459" coordsize="348,336">
              <v:shape style="position:absolute;left:9996;top:3459;width:348;height:336" coordorigin="9996,3459" coordsize="348,336" path="m9996,3795l10344,3795,10344,3459,9996,3459,9996,3795xe" filled="true" fillcolor="#f2f2f2" stroked="false">
                <v:path arrowok="t"/>
                <v:fill type="solid"/>
              </v:shape>
            </v:group>
            <v:group style="position:absolute;left:9996;top:3795;width:348;height:478" coordorigin="9996,3795" coordsize="348,478">
              <v:shape style="position:absolute;left:9996;top:3795;width:348;height:478" coordorigin="9996,3795" coordsize="348,478" path="m9996,4273l10344,4273,10344,3795,9996,3795,9996,4273xe" filled="true" fillcolor="#f2f2f2" stroked="false">
                <v:path arrowok="t"/>
                <v:fill type="solid"/>
              </v:shape>
            </v:group>
            <v:group style="position:absolute;left:10415;top:3459;width:74;height:1628" coordorigin="10415,3459" coordsize="74,1628">
              <v:shape style="position:absolute;left:10415;top:3459;width:74;height:1628" coordorigin="10415,3459" coordsize="74,1628" path="m10415,5086l10489,5086,10489,3459,10415,3459,10415,5086xe" filled="true" fillcolor="#eaf7fc" stroked="false">
                <v:path arrowok="t"/>
                <v:fill type="solid"/>
              </v:shape>
            </v:group>
            <v:group style="position:absolute;left:10872;top:3459;width:2;height:1628" coordorigin="10872,3459" coordsize="2,1628">
              <v:shape style="position:absolute;left:10872;top:3459;width:2;height:1628" coordorigin="10872,3459" coordsize="0,1628" path="m10872,3459l10872,5086e" filled="false" stroked="true" strokeweight="3.7pt" strokecolor="#eaf7fc">
                <v:path arrowok="t"/>
              </v:shape>
            </v:group>
            <v:group style="position:absolute;left:10488;top:3459;width:348;height:336" coordorigin="10488,3459" coordsize="348,336">
              <v:shape style="position:absolute;left:10488;top:3459;width:348;height:336" coordorigin="10488,3459" coordsize="348,336" path="m10488,3795l10836,3795,10836,3459,10488,3459,10488,3795xe" filled="true" fillcolor="#eaf7fc" stroked="false">
                <v:path arrowok="t"/>
                <v:fill type="solid"/>
              </v:shape>
            </v:group>
            <v:group style="position:absolute;left:10488;top:3795;width:348;height:478" coordorigin="10488,3795" coordsize="348,478">
              <v:shape style="position:absolute;left:10488;top:3795;width:348;height:478" coordorigin="10488,3795" coordsize="348,478" path="m10488,4273l10836,4273,10836,3795,10488,3795,10488,4273xe" filled="true" fillcolor="#eaf7fc" stroked="false">
                <v:path arrowok="t"/>
                <v:fill type="solid"/>
              </v:shape>
            </v:group>
            <v:group style="position:absolute;left:8033;top:4273;width:348;height:336" coordorigin="8033,4273" coordsize="348,336">
              <v:shape style="position:absolute;left:8033;top:4273;width:348;height:336" coordorigin="8033,4273" coordsize="348,336" path="m8033,4609l8381,4609,8381,4273,8033,4273,8033,4609xe" filled="true" fillcolor="#f2f2f2" stroked="false">
                <v:path arrowok="t"/>
                <v:fill type="solid"/>
              </v:shape>
            </v:group>
            <v:group style="position:absolute;left:8033;top:4609;width:348;height:478" coordorigin="8033,4609" coordsize="348,478">
              <v:shape style="position:absolute;left:8033;top:4609;width:348;height:478" coordorigin="8033,4609" coordsize="348,478" path="m8033,5086l8381,5086,8381,4609,8033,4609,8033,5086xe" filled="true" fillcolor="#f2f2f2" stroked="false">
                <v:path arrowok="t"/>
                <v:fill type="solid"/>
              </v:shape>
            </v:group>
            <v:group style="position:absolute;left:8525;top:4273;width:346;height:336" coordorigin="8525,4273" coordsize="346,336">
              <v:shape style="position:absolute;left:8525;top:4273;width:346;height:336" coordorigin="8525,4273" coordsize="346,336" path="m8525,4609l8870,4609,8870,4273,8525,4273,8525,4609xe" filled="true" fillcolor="#eaf7fc" stroked="false">
                <v:path arrowok="t"/>
                <v:fill type="solid"/>
              </v:shape>
            </v:group>
            <v:group style="position:absolute;left:8525;top:4609;width:346;height:478" coordorigin="8525,4609" coordsize="346,478">
              <v:shape style="position:absolute;left:8525;top:4609;width:346;height:478" coordorigin="8525,4609" coordsize="346,478" path="m8525,5086l8870,5086,8870,4609,8525,4609,8525,5086xe" filled="true" fillcolor="#eaf7fc" stroked="false">
                <v:path arrowok="t"/>
                <v:fill type="solid"/>
              </v:shape>
            </v:group>
            <v:group style="position:absolute;left:9014;top:4273;width:348;height:336" coordorigin="9014,4273" coordsize="348,336">
              <v:shape style="position:absolute;left:9014;top:4273;width:348;height:336" coordorigin="9014,4273" coordsize="348,336" path="m9014,4609l9362,4609,9362,4273,9014,4273,9014,4609xe" filled="true" fillcolor="#f2f2f2" stroked="false">
                <v:path arrowok="t"/>
                <v:fill type="solid"/>
              </v:shape>
            </v:group>
            <v:group style="position:absolute;left:9014;top:4609;width:348;height:478" coordorigin="9014,4609" coordsize="348,478">
              <v:shape style="position:absolute;left:9014;top:4609;width:348;height:478" coordorigin="9014,4609" coordsize="348,478" path="m9014,5086l9362,5086,9362,4609,9014,4609,9014,5086xe" filled="true" fillcolor="#f2f2f2" stroked="false">
                <v:path arrowok="t"/>
                <v:fill type="solid"/>
              </v:shape>
            </v:group>
            <v:group style="position:absolute;left:9506;top:4273;width:346;height:336" coordorigin="9506,4273" coordsize="346,336">
              <v:shape style="position:absolute;left:9506;top:4273;width:346;height:336" coordorigin="9506,4273" coordsize="346,336" path="m9506,4609l9852,4609,9852,4273,9506,4273,9506,4609xe" filled="true" fillcolor="#eaf7fc" stroked="false">
                <v:path arrowok="t"/>
                <v:fill type="solid"/>
              </v:shape>
            </v:group>
            <v:group style="position:absolute;left:9506;top:4609;width:346;height:478" coordorigin="9506,4609" coordsize="346,478">
              <v:shape style="position:absolute;left:9506;top:4609;width:346;height:478" coordorigin="9506,4609" coordsize="346,478" path="m9506,5086l9852,5086,9852,4609,9506,4609,9506,5086xe" filled="true" fillcolor="#eaf7fc" stroked="false">
                <v:path arrowok="t"/>
                <v:fill type="solid"/>
              </v:shape>
            </v:group>
            <v:group style="position:absolute;left:9996;top:4273;width:348;height:336" coordorigin="9996,4273" coordsize="348,336">
              <v:shape style="position:absolute;left:9996;top:4273;width:348;height:336" coordorigin="9996,4273" coordsize="348,336" path="m9996,4609l10344,4609,10344,4273,9996,4273,9996,4609xe" filled="true" fillcolor="#f2f2f2" stroked="false">
                <v:path arrowok="t"/>
                <v:fill type="solid"/>
              </v:shape>
            </v:group>
            <v:group style="position:absolute;left:9996;top:4609;width:348;height:478" coordorigin="9996,4609" coordsize="348,478">
              <v:shape style="position:absolute;left:9996;top:4609;width:348;height:478" coordorigin="9996,4609" coordsize="348,478" path="m9996,5086l10344,5086,10344,4609,9996,4609,9996,5086xe" filled="true" fillcolor="#f2f2f2" stroked="false">
                <v:path arrowok="t"/>
                <v:fill type="solid"/>
              </v:shape>
            </v:group>
            <v:group style="position:absolute;left:10488;top:4273;width:348;height:336" coordorigin="10488,4273" coordsize="348,336">
              <v:shape style="position:absolute;left:10488;top:4273;width:348;height:336" coordorigin="10488,4273" coordsize="348,336" path="m10488,4609l10836,4609,10836,4273,10488,4273,10488,4609xe" filled="true" fillcolor="#eaf7fc" stroked="false">
                <v:path arrowok="t"/>
                <v:fill type="solid"/>
              </v:shape>
            </v:group>
            <v:group style="position:absolute;left:10488;top:4609;width:348;height:478" coordorigin="10488,4609" coordsize="348,478">
              <v:shape style="position:absolute;left:10488;top:4609;width:348;height:478" coordorigin="10488,4609" coordsize="348,478" path="m10488,5086l10836,5086,10836,4609,10488,4609,10488,5086xe" filled="true" fillcolor="#eaf7fc" stroked="false">
                <v:path arrowok="t"/>
                <v:fill type="solid"/>
              </v:shape>
            </v:group>
            <v:group style="position:absolute;left:8058;top:459;width:194;height:180" coordorigin="8058,459" coordsize="194,180">
              <v:shape style="position:absolute;left:8058;top:459;width:194;height:180" coordorigin="8058,459" coordsize="194,180" path="m8058,639l8251,639,8251,459,8058,459,8058,639xe" filled="true" fillcolor="#ffffff" stroked="false">
                <v:path arrowok="t"/>
                <v:fill type="solid"/>
              </v:shape>
            </v:group>
            <v:group style="position:absolute;left:8068;top:469;width:174;height:160" coordorigin="8068,469" coordsize="174,160">
              <v:shape style="position:absolute;left:8068;top:469;width:174;height:160" coordorigin="8068,469" coordsize="174,160" path="m8068,629l8241,629,8241,469,8068,469,8068,629xe" filled="false" stroked="true" strokeweight="1pt" strokecolor="#000000">
                <v:path arrowok="t"/>
              </v:shape>
            </v:group>
            <v:group style="position:absolute;left:8059;top:1917;width:194;height:180" coordorigin="8059,1917" coordsize="194,180">
              <v:shape style="position:absolute;left:8059;top:1917;width:194;height:180" coordorigin="8059,1917" coordsize="194,180" path="m8059,2097l8253,2097,8253,1917,8059,1917,8059,2097xe" filled="true" fillcolor="#ffffff" stroked="false">
                <v:path arrowok="t"/>
                <v:fill type="solid"/>
              </v:shape>
            </v:group>
            <v:group style="position:absolute;left:8069;top:1927;width:174;height:160" coordorigin="8069,1927" coordsize="174,160">
              <v:shape style="position:absolute;left:8069;top:1927;width:174;height:160" coordorigin="8069,1927" coordsize="174,160" path="m8069,2087l8243,2087,8243,1927,8069,1927,8069,2087xe" filled="false" stroked="true" strokeweight=".999954pt" strokecolor="#000000">
                <v:path arrowok="t"/>
              </v:shape>
            </v:group>
            <v:group style="position:absolute;left:8062;top:2728;width:194;height:180" coordorigin="8062,2728" coordsize="194,180">
              <v:shape style="position:absolute;left:8062;top:2728;width:194;height:180" coordorigin="8062,2728" coordsize="194,180" path="m8062,2908l8255,2908,8255,2728,8062,2728,8062,2908xe" filled="true" fillcolor="#ffffff" stroked="false">
                <v:path arrowok="t"/>
                <v:fill type="solid"/>
              </v:shape>
            </v:group>
            <v:group style="position:absolute;left:8072;top:2738;width:174;height:160" coordorigin="8072,2738" coordsize="174,160">
              <v:shape style="position:absolute;left:8072;top:2738;width:174;height:160" coordorigin="8072,2738" coordsize="174,160" path="m8072,2898l8245,2898,8245,2738,8072,2738,8072,2898xe" filled="false" stroked="true" strokeweight="1pt" strokecolor="#000000">
                <v:path arrowok="t"/>
              </v:shape>
            </v:group>
            <v:group style="position:absolute;left:8543;top:461;width:194;height:180" coordorigin="8543,461" coordsize="194,180">
              <v:shape style="position:absolute;left:8543;top:461;width:194;height:180" coordorigin="8543,461" coordsize="194,180" path="m8543,641l8736,641,8736,461,8543,461,8543,641xe" filled="true" fillcolor="#ffffff" stroked="false">
                <v:path arrowok="t"/>
                <v:fill type="solid"/>
              </v:shape>
            </v:group>
            <v:group style="position:absolute;left:8553;top:471;width:174;height:160" coordorigin="8553,471" coordsize="174,160">
              <v:shape style="position:absolute;left:8553;top:471;width:174;height:160" coordorigin="8553,471" coordsize="174,160" path="m8553,631l8726,631,8726,471,8553,471,8553,631xe" filled="false" stroked="true" strokeweight="1pt" strokecolor="#000000">
                <v:path arrowok="t"/>
              </v:shape>
            </v:group>
            <v:group style="position:absolute;left:8545;top:1920;width:194;height:180" coordorigin="8545,1920" coordsize="194,180">
              <v:shape style="position:absolute;left:8545;top:1920;width:194;height:180" coordorigin="8545,1920" coordsize="194,180" path="m8545,2100l8738,2100,8738,1920,8545,1920,8545,2100xe" filled="true" fillcolor="#ffffff" stroked="false">
                <v:path arrowok="t"/>
                <v:fill type="solid"/>
              </v:shape>
            </v:group>
            <v:group style="position:absolute;left:8555;top:1930;width:174;height:160" coordorigin="8555,1930" coordsize="174,160">
              <v:shape style="position:absolute;left:8555;top:1930;width:174;height:160" coordorigin="8555,1930" coordsize="174,160" path="m8555,2090l8728,2090,8728,1930,8555,1930,8555,2090xe" filled="false" stroked="true" strokeweight="1pt" strokecolor="#000000">
                <v:path arrowok="t"/>
              </v:shape>
            </v:group>
            <v:group style="position:absolute;left:8547;top:2730;width:194;height:180" coordorigin="8547,2730" coordsize="194,180">
              <v:shape style="position:absolute;left:8547;top:2730;width:194;height:180" coordorigin="8547,2730" coordsize="194,180" path="m8547,2910l8741,2910,8741,2730,8547,2730,8547,2910xe" filled="true" fillcolor="#ffffff" stroked="false">
                <v:path arrowok="t"/>
                <v:fill type="solid"/>
              </v:shape>
            </v:group>
            <v:group style="position:absolute;left:8557;top:2740;width:174;height:160" coordorigin="8557,2740" coordsize="174,160">
              <v:shape style="position:absolute;left:8557;top:2740;width:174;height:160" coordorigin="8557,2740" coordsize="174,160" path="m8557,2900l8731,2900,8731,2740,8557,2740,8557,2900xe" filled="false" stroked="true" strokeweight=".999954pt" strokecolor="#000000">
                <v:path arrowok="t"/>
              </v:shape>
            </v:group>
            <v:group style="position:absolute;left:9044;top:461;width:194;height:180" coordorigin="9044,461" coordsize="194,180">
              <v:shape style="position:absolute;left:9044;top:461;width:194;height:180" coordorigin="9044,461" coordsize="194,180" path="m9044,641l9237,641,9237,461,9044,461,9044,641xe" filled="true" fillcolor="#ffffff" stroked="false">
                <v:path arrowok="t"/>
                <v:fill type="solid"/>
              </v:shape>
            </v:group>
            <v:group style="position:absolute;left:9054;top:471;width:174;height:160" coordorigin="9054,471" coordsize="174,160">
              <v:shape style="position:absolute;left:9054;top:471;width:174;height:160" coordorigin="9054,471" coordsize="174,160" path="m9054,631l9227,631,9227,471,9054,471,9054,631xe" filled="false" stroked="true" strokeweight=".999954pt" strokecolor="#000000">
                <v:path arrowok="t"/>
              </v:shape>
            </v:group>
            <v:group style="position:absolute;left:9045;top:1920;width:194;height:180" coordorigin="9045,1920" coordsize="194,180">
              <v:shape style="position:absolute;left:9045;top:1920;width:194;height:180" coordorigin="9045,1920" coordsize="194,180" path="m9045,2100l9238,2100,9238,1920,9045,1920,9045,2100xe" filled="true" fillcolor="#ffffff" stroked="false">
                <v:path arrowok="t"/>
                <v:fill type="solid"/>
              </v:shape>
            </v:group>
            <v:group style="position:absolute;left:9055;top:1930;width:174;height:160" coordorigin="9055,1930" coordsize="174,160">
              <v:shape style="position:absolute;left:9055;top:1930;width:174;height:160" coordorigin="9055,1930" coordsize="174,160" path="m9055,2090l9228,2090,9228,1930,9055,1930,9055,2090xe" filled="false" stroked="true" strokeweight="1pt" strokecolor="#000000">
                <v:path arrowok="t"/>
              </v:shape>
            </v:group>
            <v:group style="position:absolute;left:9048;top:2730;width:194;height:180" coordorigin="9048,2730" coordsize="194,180">
              <v:shape style="position:absolute;left:9048;top:2730;width:194;height:180" coordorigin="9048,2730" coordsize="194,180" path="m9048,2910l9241,2910,9241,2730,9048,2730,9048,2910xe" filled="true" fillcolor="#ffffff" stroked="false">
                <v:path arrowok="t"/>
                <v:fill type="solid"/>
              </v:shape>
            </v:group>
            <v:group style="position:absolute;left:9058;top:2740;width:174;height:160" coordorigin="9058,2740" coordsize="174,160">
              <v:shape style="position:absolute;left:9058;top:2740;width:174;height:160" coordorigin="9058,2740" coordsize="174,160" path="m9058,2900l9231,2900,9231,2740,9058,2740,9058,2900xe" filled="false" stroked="true" strokeweight=".999954pt" strokecolor="#000000">
                <v:path arrowok="t"/>
              </v:shape>
            </v:group>
            <v:group style="position:absolute;left:9540;top:461;width:194;height:180" coordorigin="9540,461" coordsize="194,180">
              <v:shape style="position:absolute;left:9540;top:461;width:194;height:180" coordorigin="9540,461" coordsize="194,180" path="m9540,641l9733,641,9733,461,9540,461,9540,641xe" filled="true" fillcolor="#ffffff" stroked="false">
                <v:path arrowok="t"/>
                <v:fill type="solid"/>
              </v:shape>
            </v:group>
            <v:group style="position:absolute;left:9550;top:471;width:174;height:160" coordorigin="9550,471" coordsize="174,160">
              <v:shape style="position:absolute;left:9550;top:471;width:174;height:160" coordorigin="9550,471" coordsize="174,160" path="m9550,631l9723,631,9723,471,9550,471,9550,631xe" filled="false" stroked="true" strokeweight=".999954pt" strokecolor="#000000">
                <v:path arrowok="t"/>
              </v:shape>
            </v:group>
            <v:group style="position:absolute;left:9542;top:1920;width:194;height:180" coordorigin="9542,1920" coordsize="194,180">
              <v:shape style="position:absolute;left:9542;top:1920;width:194;height:180" coordorigin="9542,1920" coordsize="194,180" path="m9542,2100l9735,2100,9735,1920,9542,1920,9542,2100xe" filled="true" fillcolor="#ffffff" stroked="false">
                <v:path arrowok="t"/>
                <v:fill type="solid"/>
              </v:shape>
            </v:group>
            <v:group style="position:absolute;left:9552;top:1930;width:174;height:160" coordorigin="9552,1930" coordsize="174,160">
              <v:shape style="position:absolute;left:9552;top:1930;width:174;height:160" coordorigin="9552,1930" coordsize="174,160" path="m9552,2090l9725,2090,9725,1930,9552,1930,9552,2090xe" filled="false" stroked="true" strokeweight=".999954pt" strokecolor="#000000">
                <v:path arrowok="t"/>
              </v:shape>
            </v:group>
            <v:group style="position:absolute;left:9545;top:2730;width:194;height:180" coordorigin="9545,2730" coordsize="194,180">
              <v:shape style="position:absolute;left:9545;top:2730;width:194;height:180" coordorigin="9545,2730" coordsize="194,180" path="m9545,2910l9738,2910,9738,2730,9545,2730,9545,2910xe" filled="true" fillcolor="#ffffff" stroked="false">
                <v:path arrowok="t"/>
                <v:fill type="solid"/>
              </v:shape>
            </v:group>
            <v:group style="position:absolute;left:9555;top:2740;width:174;height:160" coordorigin="9555,2740" coordsize="174,160">
              <v:shape style="position:absolute;left:9555;top:2740;width:174;height:160" coordorigin="9555,2740" coordsize="174,160" path="m9555,2900l9728,2900,9728,2740,9555,2740,9555,2900xe" filled="false" stroked="true" strokeweight="1pt" strokecolor="#000000">
                <v:path arrowok="t"/>
              </v:shape>
            </v:group>
            <v:group style="position:absolute;left:10030;top:2730;width:194;height:180" coordorigin="10030,2730" coordsize="194,180">
              <v:shape style="position:absolute;left:10030;top:2730;width:194;height:180" coordorigin="10030,2730" coordsize="194,180" path="m10030,2910l10223,2910,10223,2730,10030,2730,10030,2910xe" filled="true" fillcolor="#ffffff" stroked="false">
                <v:path arrowok="t"/>
                <v:fill type="solid"/>
              </v:shape>
            </v:group>
            <v:group style="position:absolute;left:10040;top:2740;width:174;height:160" coordorigin="10040,2740" coordsize="174,160">
              <v:shape style="position:absolute;left:10040;top:2740;width:174;height:160" coordorigin="10040,2740" coordsize="174,160" path="m10040,2900l10213,2900,10213,2740,10040,2740,10040,2900xe" filled="false" stroked="true" strokeweight=".999954pt" strokecolor="#000000">
                <v:path arrowok="t"/>
              </v:shape>
            </v:group>
            <v:group style="position:absolute;left:10025;top:461;width:194;height:180" coordorigin="10025,461" coordsize="194,180">
              <v:shape style="position:absolute;left:10025;top:461;width:194;height:180" coordorigin="10025,461" coordsize="194,180" path="m10025,641l10218,641,10218,461,10025,461,10025,641xe" filled="true" fillcolor="#ffffff" stroked="false">
                <v:path arrowok="t"/>
                <v:fill type="solid"/>
              </v:shape>
            </v:group>
            <v:group style="position:absolute;left:10035;top:471;width:174;height:160" coordorigin="10035,471" coordsize="174,160">
              <v:shape style="position:absolute;left:10035;top:471;width:174;height:160" coordorigin="10035,471" coordsize="174,160" path="m10035,631l10208,631,10208,471,10035,471,10035,631xe" filled="false" stroked="true" strokeweight="1pt" strokecolor="#000000">
                <v:path arrowok="t"/>
              </v:shape>
            </v:group>
            <v:group style="position:absolute;left:10027;top:1920;width:194;height:180" coordorigin="10027,1920" coordsize="194,180">
              <v:shape style="position:absolute;left:10027;top:1920;width:194;height:180" coordorigin="10027,1920" coordsize="194,180" path="m10027,2100l10220,2100,10220,1920,10027,1920,10027,2100xe" filled="true" fillcolor="#ffffff" stroked="false">
                <v:path arrowok="t"/>
                <v:fill type="solid"/>
              </v:shape>
            </v:group>
            <v:group style="position:absolute;left:10037;top:1930;width:174;height:160" coordorigin="10037,1930" coordsize="174,160">
              <v:shape style="position:absolute;left:10037;top:1930;width:174;height:160" coordorigin="10037,1930" coordsize="174,160" path="m10037,2090l10210,2090,10210,1930,10037,1930,10037,2090xe" filled="false" stroked="true" strokeweight="1pt" strokecolor="#000000">
                <v:path arrowok="t"/>
              </v:shape>
            </v:group>
            <v:group style="position:absolute;left:10504;top:461;width:194;height:180" coordorigin="10504,461" coordsize="194,180">
              <v:shape style="position:absolute;left:10504;top:461;width:194;height:180" coordorigin="10504,461" coordsize="194,180" path="m10504,641l10697,641,10697,461,10504,461,10504,641xe" filled="true" fillcolor="#ffffff" stroked="false">
                <v:path arrowok="t"/>
                <v:fill type="solid"/>
              </v:shape>
            </v:group>
            <v:group style="position:absolute;left:10514;top:471;width:174;height:160" coordorigin="10514,471" coordsize="174,160">
              <v:shape style="position:absolute;left:10514;top:471;width:174;height:160" coordorigin="10514,471" coordsize="174,160" path="m10514,631l10687,631,10687,471,10514,471,10514,631xe" filled="false" stroked="true" strokeweight=".999954pt" strokecolor="#000000">
                <v:path arrowok="t"/>
              </v:shape>
            </v:group>
            <v:group style="position:absolute;left:10505;top:1920;width:194;height:180" coordorigin="10505,1920" coordsize="194,180">
              <v:shape style="position:absolute;left:10505;top:1920;width:194;height:180" coordorigin="10505,1920" coordsize="194,180" path="m10505,2100l10698,2100,10698,1920,10505,1920,10505,2100xe" filled="true" fillcolor="#ffffff" stroked="false">
                <v:path arrowok="t"/>
                <v:fill type="solid"/>
              </v:shape>
            </v:group>
            <v:group style="position:absolute;left:10515;top:1930;width:174;height:160" coordorigin="10515,1930" coordsize="174,160">
              <v:shape style="position:absolute;left:10515;top:1930;width:174;height:160" coordorigin="10515,1930" coordsize="174,160" path="m10515,2090l10688,2090,10688,1930,10515,1930,10515,2090xe" filled="false" stroked="true" strokeweight="1pt" strokecolor="#000000">
                <v:path arrowok="t"/>
              </v:shape>
            </v:group>
            <v:group style="position:absolute;left:10508;top:2730;width:194;height:180" coordorigin="10508,2730" coordsize="194,180">
              <v:shape style="position:absolute;left:10508;top:2730;width:194;height:180" coordorigin="10508,2730" coordsize="194,180" path="m10508,2910l10701,2910,10701,2730,10508,2730,10508,2910xe" filled="true" fillcolor="#ffffff" stroked="false">
                <v:path arrowok="t"/>
                <v:fill type="solid"/>
              </v:shape>
            </v:group>
            <v:group style="position:absolute;left:10518;top:2740;width:174;height:160" coordorigin="10518,2740" coordsize="174,160">
              <v:shape style="position:absolute;left:10518;top:2740;width:174;height:160" coordorigin="10518,2740" coordsize="174,160" path="m10518,2900l10691,2900,10691,2740,10518,2740,10518,2900xe" filled="false" stroked="true" strokeweight="1pt" strokecolor="#000000">
                <v:path arrowok="t"/>
              </v:shape>
            </v:group>
            <v:group style="position:absolute;left:8058;top:3858;width:194;height:180" coordorigin="8058,3858" coordsize="194,180">
              <v:shape style="position:absolute;left:8058;top:3858;width:194;height:180" coordorigin="8058,3858" coordsize="194,180" path="m8058,4038l8251,4038,8251,3858,8058,3858,8058,4038xe" filled="true" fillcolor="#ffffff" stroked="false">
                <v:path arrowok="t"/>
                <v:fill type="solid"/>
              </v:shape>
            </v:group>
            <v:group style="position:absolute;left:8068;top:3868;width:174;height:160" coordorigin="8068,3868" coordsize="174,160">
              <v:shape style="position:absolute;left:8068;top:3868;width:174;height:160" coordorigin="8068,3868" coordsize="174,160" path="m8068,4028l8241,4028,8241,3868,8068,3868,8068,4028xe" filled="false" stroked="true" strokeweight="1pt" strokecolor="#000000">
                <v:path arrowok="t"/>
              </v:shape>
            </v:group>
            <v:group style="position:absolute;left:8543;top:3860;width:194;height:180" coordorigin="8543,3860" coordsize="194,180">
              <v:shape style="position:absolute;left:8543;top:3860;width:194;height:180" coordorigin="8543,3860" coordsize="194,180" path="m8543,4040l8736,4040,8736,3860,8543,3860,8543,4040xe" filled="true" fillcolor="#ffffff" stroked="false">
                <v:path arrowok="t"/>
                <v:fill type="solid"/>
              </v:shape>
            </v:group>
            <v:group style="position:absolute;left:8553;top:3870;width:174;height:160" coordorigin="8553,3870" coordsize="174,160">
              <v:shape style="position:absolute;left:8553;top:3870;width:174;height:160" coordorigin="8553,3870" coordsize="174,160" path="m8553,4030l8726,4030,8726,3870,8553,3870,8553,4030xe" filled="false" stroked="true" strokeweight="1pt" strokecolor="#000000">
                <v:path arrowok="t"/>
              </v:shape>
            </v:group>
            <v:group style="position:absolute;left:9044;top:3860;width:194;height:180" coordorigin="9044,3860" coordsize="194,180">
              <v:shape style="position:absolute;left:9044;top:3860;width:194;height:180" coordorigin="9044,3860" coordsize="194,180" path="m9044,4040l9237,4040,9237,3860,9044,3860,9044,4040xe" filled="true" fillcolor="#ffffff" stroked="false">
                <v:path arrowok="t"/>
                <v:fill type="solid"/>
              </v:shape>
            </v:group>
            <v:group style="position:absolute;left:9054;top:3870;width:174;height:160" coordorigin="9054,3870" coordsize="174,160">
              <v:shape style="position:absolute;left:9054;top:3870;width:174;height:160" coordorigin="9054,3870" coordsize="174,160" path="m9054,4030l9227,4030,9227,3870,9054,3870,9054,4030xe" filled="false" stroked="true" strokeweight=".999954pt" strokecolor="#000000">
                <v:path arrowok="t"/>
              </v:shape>
            </v:group>
            <v:group style="position:absolute;left:9540;top:3860;width:194;height:180" coordorigin="9540,3860" coordsize="194,180">
              <v:shape style="position:absolute;left:9540;top:3860;width:194;height:180" coordorigin="9540,3860" coordsize="194,180" path="m9540,4040l9733,4040,9733,3860,9540,3860,9540,4040xe" filled="true" fillcolor="#ffffff" stroked="false">
                <v:path arrowok="t"/>
                <v:fill type="solid"/>
              </v:shape>
            </v:group>
            <v:group style="position:absolute;left:9550;top:3870;width:174;height:160" coordorigin="9550,3870" coordsize="174,160">
              <v:shape style="position:absolute;left:9550;top:3870;width:174;height:160" coordorigin="9550,3870" coordsize="174,160" path="m9550,4030l9723,4030,9723,3870,9550,3870,9550,4030xe" filled="false" stroked="true" strokeweight=".999954pt" strokecolor="#000000">
                <v:path arrowok="t"/>
              </v:shape>
            </v:group>
            <v:group style="position:absolute;left:10025;top:3860;width:194;height:180" coordorigin="10025,3860" coordsize="194,180">
              <v:shape style="position:absolute;left:10025;top:3860;width:194;height:180" coordorigin="10025,3860" coordsize="194,180" path="m10025,4040l10218,4040,10218,3860,10025,3860,10025,4040xe" filled="true" fillcolor="#ffffff" stroked="false">
                <v:path arrowok="t"/>
                <v:fill type="solid"/>
              </v:shape>
            </v:group>
            <v:group style="position:absolute;left:10035;top:3870;width:174;height:160" coordorigin="10035,3870" coordsize="174,160">
              <v:shape style="position:absolute;left:10035;top:3870;width:174;height:160" coordorigin="10035,3870" coordsize="174,160" path="m10035,4030l10208,4030,10208,3870,10035,3870,10035,4030xe" filled="false" stroked="true" strokeweight="1pt" strokecolor="#000000">
                <v:path arrowok="t"/>
              </v:shape>
            </v:group>
            <v:group style="position:absolute;left:10504;top:3860;width:194;height:180" coordorigin="10504,3860" coordsize="194,180">
              <v:shape style="position:absolute;left:10504;top:3860;width:194;height:180" coordorigin="10504,3860" coordsize="194,180" path="m10504,4040l10697,4040,10697,3860,10504,3860,10504,4040xe" filled="true" fillcolor="#ffffff" stroked="false">
                <v:path arrowok="t"/>
                <v:fill type="solid"/>
              </v:shape>
            </v:group>
            <v:group style="position:absolute;left:10514;top:3870;width:174;height:160" coordorigin="10514,3870" coordsize="174,160">
              <v:shape style="position:absolute;left:10514;top:3870;width:174;height:160" coordorigin="10514,3870" coordsize="174,160" path="m10514,4030l10687,4030,10687,3870,10514,3870,10514,4030xe" filled="false" stroked="true" strokeweight=".999954pt" strokecolor="#000000">
                <v:path arrowok="t"/>
              </v:shape>
            </v:group>
            <v:group style="position:absolute;left:8059;top:4675;width:194;height:180" coordorigin="8059,4675" coordsize="194,180">
              <v:shape style="position:absolute;left:8059;top:4675;width:194;height:180" coordorigin="8059,4675" coordsize="194,180" path="m8059,4855l8253,4855,8253,4675,8059,4675,8059,4855xe" filled="true" fillcolor="#ffffff" stroked="false">
                <v:path arrowok="t"/>
                <v:fill type="solid"/>
              </v:shape>
            </v:group>
            <v:group style="position:absolute;left:8069;top:4685;width:174;height:160" coordorigin="8069,4685" coordsize="174,160">
              <v:shape style="position:absolute;left:8069;top:4685;width:174;height:160" coordorigin="8069,4685" coordsize="174,160" path="m8069,4845l8243,4845,8243,4685,8069,4685,8069,4845xe" filled="false" stroked="true" strokeweight=".999954pt" strokecolor="#000000">
                <v:path arrowok="t"/>
              </v:shape>
            </v:group>
            <v:group style="position:absolute;left:8545;top:4677;width:194;height:180" coordorigin="8545,4677" coordsize="194,180">
              <v:shape style="position:absolute;left:8545;top:4677;width:194;height:180" coordorigin="8545,4677" coordsize="194,180" path="m8545,4857l8738,4857,8738,4677,8545,4677,8545,4857xe" filled="true" fillcolor="#ffffff" stroked="false">
                <v:path arrowok="t"/>
                <v:fill type="solid"/>
              </v:shape>
            </v:group>
            <v:group style="position:absolute;left:8555;top:4687;width:174;height:160" coordorigin="8555,4687" coordsize="174,160">
              <v:shape style="position:absolute;left:8555;top:4687;width:174;height:160" coordorigin="8555,4687" coordsize="174,160" path="m8555,4847l8728,4847,8728,4687,8555,4687,8555,4847xe" filled="false" stroked="true" strokeweight="1pt" strokecolor="#000000">
                <v:path arrowok="t"/>
              </v:shape>
            </v:group>
            <v:group style="position:absolute;left:9045;top:4677;width:194;height:180" coordorigin="9045,4677" coordsize="194,180">
              <v:shape style="position:absolute;left:9045;top:4677;width:194;height:180" coordorigin="9045,4677" coordsize="194,180" path="m9045,4857l9238,4857,9238,4677,9045,4677,9045,4857xe" filled="true" fillcolor="#ffffff" stroked="false">
                <v:path arrowok="t"/>
                <v:fill type="solid"/>
              </v:shape>
            </v:group>
            <v:group style="position:absolute;left:9055;top:4687;width:174;height:160" coordorigin="9055,4687" coordsize="174,160">
              <v:shape style="position:absolute;left:9055;top:4687;width:174;height:160" coordorigin="9055,4687" coordsize="174,160" path="m9055,4847l9228,4847,9228,4687,9055,4687,9055,4847xe" filled="false" stroked="true" strokeweight="1pt" strokecolor="#000000">
                <v:path arrowok="t"/>
              </v:shape>
            </v:group>
            <v:group style="position:absolute;left:9542;top:4677;width:194;height:180" coordorigin="9542,4677" coordsize="194,180">
              <v:shape style="position:absolute;left:9542;top:4677;width:194;height:180" coordorigin="9542,4677" coordsize="194,180" path="m9542,4857l9735,4857,9735,4677,9542,4677,9542,4857xe" filled="true" fillcolor="#ffffff" stroked="false">
                <v:path arrowok="t"/>
                <v:fill type="solid"/>
              </v:shape>
            </v:group>
            <v:group style="position:absolute;left:9552;top:4687;width:174;height:160" coordorigin="9552,4687" coordsize="174,160">
              <v:shape style="position:absolute;left:9552;top:4687;width:174;height:160" coordorigin="9552,4687" coordsize="174,160" path="m9552,4847l9725,4847,9725,4687,9552,4687,9552,4847xe" filled="false" stroked="true" strokeweight=".999954pt" strokecolor="#000000">
                <v:path arrowok="t"/>
              </v:shape>
            </v:group>
            <v:group style="position:absolute;left:10027;top:4677;width:194;height:180" coordorigin="10027,4677" coordsize="194,180">
              <v:shape style="position:absolute;left:10027;top:4677;width:194;height:180" coordorigin="10027,4677" coordsize="194,180" path="m10027,4857l10220,4857,10220,4677,10027,4677,10027,4857xe" filled="true" fillcolor="#ffffff" stroked="false">
                <v:path arrowok="t"/>
                <v:fill type="solid"/>
              </v:shape>
            </v:group>
            <v:group style="position:absolute;left:10037;top:4687;width:174;height:160" coordorigin="10037,4687" coordsize="174,160">
              <v:shape style="position:absolute;left:10037;top:4687;width:174;height:160" coordorigin="10037,4687" coordsize="174,160" path="m10037,4847l10210,4847,10210,4687,10037,4687,10037,4847xe" filled="false" stroked="true" strokeweight="1pt" strokecolor="#000000">
                <v:path arrowok="t"/>
              </v:shape>
            </v:group>
            <v:group style="position:absolute;left:10505;top:4677;width:194;height:180" coordorigin="10505,4677" coordsize="194,180">
              <v:shape style="position:absolute;left:10505;top:4677;width:194;height:180" coordorigin="10505,4677" coordsize="194,180" path="m10505,4857l10698,4857,10698,4677,10505,4677,10505,4857xe" filled="true" fillcolor="#ffffff" stroked="false">
                <v:path arrowok="t"/>
                <v:fill type="solid"/>
              </v:shape>
            </v:group>
            <v:group style="position:absolute;left:10515;top:4687;width:174;height:160" coordorigin="10515,4687" coordsize="174,160">
              <v:shape style="position:absolute;left:10515;top:4687;width:174;height:160" coordorigin="10515,4687" coordsize="174,160" path="m10515,4847l10688,4847,10688,4687,10515,4687,10515,4847xe" filled="false" stroked="true" strokeweight="1pt" strokecolor="#000000">
                <v:path arrowok="t"/>
              </v:shape>
              <v:shape style="position:absolute;left:8033;top:100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1561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2375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3501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4314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2.83313pt;margin-top:-59.549522pt;width:38.6pt;height:63.5pt;mso-position-horizontal-relative:page;mso-position-vertical-relative:paragraph;z-index:80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913116pt;margin-top:-104.537521pt;width:14pt;height:108.5pt;mso-position-horizontal-relative:page;mso-position-vertical-relative:paragraph;z-index:81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-118.337524pt;width:38.5pt;height:122.3pt;mso-position-horizontal-relative:page;mso-position-vertical-relative:paragraph;z-index:81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49.433521pt;width:14pt;height:53.35pt;mso-position-horizontal-relative:page;mso-position-vertical-relative:paragraph;z-index:8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activities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modes </w:t>
      </w:r>
      <w:r>
        <w:rPr/>
        <w:t>of</w:t>
      </w:r>
      <w:r>
        <w:rPr>
          <w:spacing w:val="-1"/>
        </w:rPr>
        <w:t> instruction</w:t>
      </w:r>
      <w:r>
        <w:rPr>
          <w:spacing w:val="-2"/>
        </w:rPr>
        <w:t> </w:t>
      </w:r>
      <w:r>
        <w:rPr>
          <w:spacing w:val="-1"/>
        </w:rPr>
        <w:t>supportive</w:t>
      </w:r>
      <w:r>
        <w:rPr/>
        <w:t> of</w:t>
      </w:r>
      <w:r>
        <w:rPr>
          <w:spacing w:val="-1"/>
        </w:rPr>
        <w:t> the</w:t>
      </w:r>
      <w:r>
        <w:rPr>
          <w:spacing w:val="2"/>
        </w:rPr>
        <w:t> </w:t>
      </w:r>
      <w:r>
        <w:rPr>
          <w:spacing w:val="-1"/>
        </w:rPr>
        <w:t>development</w:t>
      </w:r>
      <w:r>
        <w:rPr>
          <w:spacing w:val="44"/>
        </w:rPr>
        <w:t> </w:t>
      </w:r>
      <w:r>
        <w:rPr/>
        <w:t>of</w:t>
      </w:r>
      <w:r>
        <w:rPr>
          <w:spacing w:val="-1"/>
        </w:rPr>
        <w:t> students’</w:t>
      </w:r>
      <w:r>
        <w:rPr>
          <w:spacing w:val="2"/>
        </w:rPr>
        <w:t> </w:t>
      </w:r>
      <w:r>
        <w:rPr>
          <w:spacing w:val="-1"/>
        </w:rPr>
        <w:t>interpersonal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relational</w:t>
      </w:r>
      <w:r>
        <w:rPr>
          <w:spacing w:val="33"/>
        </w:rPr>
        <w:t> </w:t>
      </w:r>
      <w:r>
        <w:rPr>
          <w:spacing w:val="-1"/>
        </w:rPr>
        <w:t>understandings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skills?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21" w:after="0"/>
        <w:ind w:left="1440" w:right="5054" w:firstLine="0"/>
        <w:jc w:val="left"/>
      </w:pPr>
      <w:r>
        <w:rPr/>
        <w:pict>
          <v:shape style="position:absolute;margin-left:401.640015pt;margin-top:24.721962pt;width:12pt;height:12pt;mso-position-horizontal-relative:page;mso-position-vertical-relative:paragraph;z-index:-121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721962pt;width:12pt;height:12pt;mso-position-horizontal-relative:page;mso-position-vertical-relative:paragraph;z-index:-121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721962pt;width:12pt;height:12pt;mso-position-horizontal-relative:page;mso-position-vertical-relative:paragraph;z-index:-121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721962pt;width:12pt;height:12pt;mso-position-horizontal-relative:page;mso-position-vertical-relative:paragraph;z-index:-121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721962pt;width:12pt;height:12pt;mso-position-horizontal-relative:page;mso-position-vertical-relative:paragraph;z-index:-121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721962pt;width:12pt;height:12pt;mso-position-horizontal-relative:page;mso-position-vertical-relative:paragraph;z-index:-121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students </w:t>
      </w:r>
      <w:r>
        <w:rPr/>
        <w:t>supported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learn</w:t>
      </w:r>
      <w:r>
        <w:rPr>
          <w:spacing w:val="-2"/>
        </w:rPr>
        <w:t> </w:t>
      </w:r>
      <w:r>
        <w:rPr>
          <w:spacing w:val="-1"/>
        </w:rPr>
        <w:t>together</w:t>
      </w:r>
      <w:r>
        <w:rPr/>
        <w:t> </w:t>
      </w:r>
      <w:r>
        <w:rPr>
          <w:spacing w:val="-1"/>
        </w:rPr>
        <w:t>in</w:t>
      </w:r>
      <w:r>
        <w:rPr>
          <w:spacing w:val="33"/>
        </w:rPr>
        <w:t> </w:t>
      </w:r>
      <w:r>
        <w:rPr>
          <w:spacing w:val="-1"/>
        </w:rPr>
        <w:t>culturally</w:t>
      </w:r>
      <w:r>
        <w:rPr>
          <w:spacing w:val="1"/>
        </w:rPr>
        <w:t> </w:t>
      </w:r>
      <w:r>
        <w:rPr>
          <w:spacing w:val="-1"/>
        </w:rPr>
        <w:t>mixed</w:t>
      </w:r>
      <w:r>
        <w:rPr>
          <w:spacing w:val="1"/>
        </w:rPr>
        <w:t> </w:t>
      </w:r>
      <w:r>
        <w:rPr>
          <w:spacing w:val="-1"/>
        </w:rPr>
        <w:t>groups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teams?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5" w:lineRule="auto" w:before="141" w:after="0"/>
        <w:ind w:left="1440" w:right="4459" w:firstLine="0"/>
        <w:jc w:val="left"/>
      </w:pPr>
      <w:r>
        <w:rPr/>
        <w:pict>
          <v:shape style="position:absolute;margin-left:401.640015pt;margin-top:25.721939pt;width:12pt;height:12pt;mso-position-horizontal-relative:page;mso-position-vertical-relative:paragraph;z-index:-121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39pt;width:12pt;height:12pt;mso-position-horizontal-relative:page;mso-position-vertical-relative:paragraph;z-index:-121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39pt;width:12pt;height:12pt;mso-position-horizontal-relative:page;mso-position-vertical-relative:paragraph;z-index:-121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39pt;width:12pt;height:12pt;mso-position-horizontal-relative:page;mso-position-vertical-relative:paragraph;z-index:-121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39pt;width:12pt;height:12pt;mso-position-horizontal-relative:page;mso-position-vertical-relative:paragraph;z-index:-121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39pt;width:12pt;height:12pt;mso-position-horizontal-relative:page;mso-position-vertical-relative:paragraph;z-index:-121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experiences intentionally</w:t>
      </w:r>
      <w:r>
        <w:rPr>
          <w:spacing w:val="42"/>
        </w:rPr>
        <w:t> </w:t>
      </w:r>
      <w:r>
        <w:rPr>
          <w:spacing w:val="-1"/>
        </w:rPr>
        <w:t>designed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encourage,</w:t>
      </w:r>
      <w:r>
        <w:rPr>
          <w:spacing w:val="-2"/>
        </w:rPr>
        <w:t> </w:t>
      </w:r>
      <w:r>
        <w:rPr>
          <w:spacing w:val="-1"/>
        </w:rPr>
        <w:t>foster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students’</w:t>
      </w:r>
      <w:r>
        <w:rPr>
          <w:spacing w:val="53"/>
        </w:rPr>
        <w:t> </w:t>
      </w:r>
      <w:r>
        <w:rPr>
          <w:spacing w:val="-1"/>
        </w:rPr>
        <w:t>intercultural</w:t>
      </w:r>
      <w:r>
        <w:rPr/>
        <w:t> </w:t>
      </w:r>
      <w:r>
        <w:rPr>
          <w:spacing w:val="-1"/>
        </w:rPr>
        <w:t>interaction</w:t>
      </w:r>
      <w:r>
        <w:rPr>
          <w:spacing w:val="-2"/>
        </w:rPr>
        <w:t> </w:t>
      </w:r>
      <w:r>
        <w:rPr>
          <w:spacing w:val="-1"/>
        </w:rPr>
        <w:t>skills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knowledge?</w:t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21" w:after="0"/>
        <w:ind w:left="1440" w:right="4857" w:firstLine="0"/>
        <w:jc w:val="left"/>
      </w:pPr>
      <w:r>
        <w:rPr/>
        <w:pict>
          <v:shape style="position:absolute;margin-left:401.640015pt;margin-top:24.721941pt;width:12pt;height:12pt;mso-position-horizontal-relative:page;mso-position-vertical-relative:paragraph;z-index:-121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721941pt;width:12pt;height:12pt;mso-position-horizontal-relative:page;mso-position-vertical-relative:paragraph;z-index:-121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721941pt;width:12pt;height:12pt;mso-position-horizontal-relative:page;mso-position-vertical-relative:paragraph;z-index:-121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721941pt;width:12pt;height:12pt;mso-position-horizontal-relative:page;mso-position-vertical-relative:paragraph;z-index:-121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721941pt;width:12pt;height:12pt;mso-position-horizontal-relative:page;mso-position-vertical-relative:paragraph;z-index:-121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721941pt;width:12pt;height:12pt;mso-position-horizontal-relative:page;mso-position-vertical-relative:paragraph;z-index:-121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units’ contents culturally</w:t>
      </w:r>
      <w:r>
        <w:rPr>
          <w:spacing w:val="1"/>
        </w:rPr>
        <w:t> </w:t>
      </w:r>
      <w:r>
        <w:rPr>
          <w:spacing w:val="-1"/>
        </w:rPr>
        <w:t>mindful</w:t>
      </w:r>
      <w:r>
        <w:rPr>
          <w:spacing w:val="-2"/>
        </w:rPr>
        <w:t> </w:t>
      </w:r>
      <w:r>
        <w:rPr/>
        <w:t>and</w:t>
      </w:r>
      <w:r>
        <w:rPr>
          <w:spacing w:val="49"/>
        </w:rPr>
        <w:t> </w:t>
      </w:r>
      <w:r>
        <w:rPr>
          <w:spacing w:val="-1"/>
        </w:rPr>
        <w:t>respectful?</w:t>
      </w:r>
      <w:r>
        <w:rPr/>
      </w:r>
    </w:p>
    <w:p>
      <w:pPr>
        <w:pStyle w:val="BodyText"/>
        <w:numPr>
          <w:ilvl w:val="0"/>
          <w:numId w:val="7"/>
        </w:numPr>
        <w:tabs>
          <w:tab w:pos="1952" w:val="left" w:leader="none"/>
        </w:tabs>
        <w:spacing w:line="276" w:lineRule="auto" w:before="141" w:after="0"/>
        <w:ind w:left="1440" w:right="5280" w:firstLine="0"/>
        <w:jc w:val="left"/>
      </w:pPr>
      <w:r>
        <w:rPr/>
        <w:pict>
          <v:shape style="position:absolute;margin-left:401.640015pt;margin-top:25.721949pt;width:12pt;height:12pt;mso-position-horizontal-relative:page;mso-position-vertical-relative:paragraph;z-index:-121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49pt;width:12pt;height:12pt;mso-position-horizontal-relative:page;mso-position-vertical-relative:paragraph;z-index:-121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49pt;width:12pt;height:12pt;mso-position-horizontal-relative:page;mso-position-vertical-relative:paragraph;z-index:-121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49pt;width:12pt;height:12pt;mso-position-horizontal-relative:page;mso-position-vertical-relative:paragraph;z-index:-121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49pt;width:12pt;height:12pt;mso-position-horizontal-relative:page;mso-position-vertical-relative:paragraph;z-index:-121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49pt;width:12pt;height:12pt;mso-position-horizontal-relative:page;mso-position-vertical-relative:paragraph;z-index:-121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modes </w:t>
      </w:r>
      <w:r>
        <w:rPr/>
        <w:t>of</w:t>
      </w:r>
      <w:r>
        <w:rPr>
          <w:spacing w:val="-1"/>
        </w:rPr>
        <w:t> instruction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learning</w:t>
      </w:r>
      <w:r>
        <w:rPr>
          <w:spacing w:val="32"/>
        </w:rPr>
        <w:t> </w:t>
      </w:r>
      <w:r>
        <w:rPr>
          <w:spacing w:val="-1"/>
        </w:rPr>
        <w:t>activities culturally</w:t>
      </w:r>
      <w:r>
        <w:rPr>
          <w:spacing w:val="1"/>
        </w:rPr>
        <w:t> </w:t>
      </w:r>
      <w:r>
        <w:rPr>
          <w:spacing w:val="-1"/>
        </w:rPr>
        <w:t>mindful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respectful?</w:t>
      </w:r>
      <w:r>
        <w:rPr/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Heading2"/>
        <w:spacing w:line="240" w:lineRule="auto" w:before="57"/>
        <w:ind w:right="0"/>
        <w:jc w:val="left"/>
        <w:rPr>
          <w:b w:val="0"/>
          <w:bCs w:val="0"/>
        </w:rPr>
      </w:pPr>
      <w:bookmarkStart w:name="4. Assessment tasks" w:id="15"/>
      <w:bookmarkEnd w:id="15"/>
      <w:r>
        <w:rPr>
          <w:b w:val="0"/>
        </w:rPr>
      </w:r>
      <w:r>
        <w:rPr>
          <w:color w:val="064890"/>
          <w:spacing w:val="-1"/>
        </w:rPr>
        <w:t>4. Assessment</w:t>
      </w:r>
      <w:r>
        <w:rPr>
          <w:color w:val="064890"/>
        </w:rPr>
        <w:t> tasks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50.4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6" w:lineRule="auto" w:before="0"/>
                    <w:ind w:left="28" w:right="49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concerns 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assessment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activities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(formative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summative)</w:t>
                  </w:r>
                  <w:r>
                    <w:rPr>
                      <w:rFonts w:ascii="Verdana"/>
                      <w:color w:val="064890"/>
                      <w:spacing w:val="6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employ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in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your</w:t>
                  </w:r>
                  <w:r>
                    <w:rPr>
                      <w:rFonts w:ascii="Verdana"/>
                      <w:color w:val="064890"/>
                      <w:spacing w:val="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units to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measure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evaluate</w:t>
                  </w:r>
                  <w:r>
                    <w:rPr>
                      <w:rFonts w:ascii="Verdana"/>
                      <w:color w:val="064890"/>
                      <w:spacing w:val="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development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global</w:t>
                  </w:r>
                  <w:r>
                    <w:rPr>
                      <w:rFonts w:ascii="Verdana"/>
                      <w:color w:val="064890"/>
                      <w:spacing w:val="5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perspectives 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competency.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76" w:lineRule="auto" w:before="57"/>
        <w:ind w:left="1440" w:right="443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397.98999pt;margin-top:1.06447pt;width:147.5pt;height:425.4pt;mso-position-horizontal-relative:page;mso-position-vertical-relative:paragraph;z-index:9040" coordorigin="7960,21" coordsize="2950,8508">
            <v:group style="position:absolute;left:7997;top:58;width:2;height:3070" coordorigin="7997,58" coordsize="2,3070">
              <v:shape style="position:absolute;left:7997;top:58;width:2;height:3070" coordorigin="7997,58" coordsize="0,3070" path="m7997,58l7997,3128e" filled="false" stroked="true" strokeweight="3.7pt" strokecolor="#f2f2f2">
                <v:path arrowok="t"/>
              </v:shape>
            </v:group>
            <v:group style="position:absolute;left:8033;top:58;width:420;height:2616" coordorigin="8033,58" coordsize="420,2616">
              <v:shape style="position:absolute;left:8033;top:58;width:420;height:2616" coordorigin="8033,58" coordsize="420,2616" path="m8033,2674l8453,2674,8453,58,8033,58,8033,2674xe" filled="true" fillcolor="#f2f2f2" stroked="false">
                <v:path arrowok="t"/>
                <v:fill type="solid"/>
              </v:shape>
            </v:group>
            <v:group style="position:absolute;left:8489;top:58;width:2;height:3070" coordorigin="8489,58" coordsize="2,3070">
              <v:shape style="position:absolute;left:8489;top:58;width:2;height:3070" coordorigin="8489,58" coordsize="0,3070" path="m8489,58l8489,3128e" filled="false" stroked="true" strokeweight="3.7pt" strokecolor="#eaf7fc">
                <v:path arrowok="t"/>
              </v:shape>
            </v:group>
            <v:group style="position:absolute;left:8525;top:58;width:418;height:2616" coordorigin="8525,58" coordsize="418,2616">
              <v:shape style="position:absolute;left:8525;top:58;width:418;height:2616" coordorigin="8525,58" coordsize="418,2616" path="m8525,2674l8942,2674,8942,58,8525,58,8525,2674xe" filled="true" fillcolor="#eaf7fc" stroked="false">
                <v:path arrowok="t"/>
                <v:fill type="solid"/>
              </v:shape>
            </v:group>
            <v:group style="position:absolute;left:8978;top:58;width:2;height:3070" coordorigin="8978,58" coordsize="2,3070">
              <v:shape style="position:absolute;left:8978;top:58;width:2;height:3070" coordorigin="8978,58" coordsize="0,3070" path="m8978,58l8978,3128e" filled="false" stroked="true" strokeweight="3.7pt" strokecolor="#f2f2f2">
                <v:path arrowok="t"/>
              </v:shape>
            </v:group>
            <v:group style="position:absolute;left:9014;top:58;width:420;height:2616" coordorigin="9014,58" coordsize="420,2616">
              <v:shape style="position:absolute;left:9014;top:58;width:420;height:2616" coordorigin="9014,58" coordsize="420,2616" path="m9014,2674l9434,2674,9434,58,9014,58,9014,2674xe" filled="true" fillcolor="#f2f2f2" stroked="false">
                <v:path arrowok="t"/>
                <v:fill type="solid"/>
              </v:shape>
            </v:group>
            <v:group style="position:absolute;left:9470;top:58;width:2;height:3070" coordorigin="9470,58" coordsize="2,3070">
              <v:shape style="position:absolute;left:9470;top:58;width:2;height:3070" coordorigin="9470,58" coordsize="0,3070" path="m9470,58l9470,3128e" filled="false" stroked="true" strokeweight="3.7pt" strokecolor="#eaf7fc">
                <v:path arrowok="t"/>
              </v:shape>
            </v:group>
            <v:group style="position:absolute;left:9506;top:58;width:418;height:2616" coordorigin="9506,58" coordsize="418,2616">
              <v:shape style="position:absolute;left:9506;top:58;width:418;height:2616" coordorigin="9506,58" coordsize="418,2616" path="m9506,2674l9924,2674,9924,58,9506,58,9506,2674xe" filled="true" fillcolor="#eaf7fc" stroked="false">
                <v:path arrowok="t"/>
                <v:fill type="solid"/>
              </v:shape>
            </v:group>
            <v:group style="position:absolute;left:9960;top:58;width:2;height:3070" coordorigin="9960,58" coordsize="2,3070">
              <v:shape style="position:absolute;left:9960;top:58;width:2;height:3070" coordorigin="9960,58" coordsize="0,3070" path="m9960,58l9960,3128e" filled="false" stroked="true" strokeweight="3.7pt" strokecolor="#f2f2f2">
                <v:path arrowok="t"/>
              </v:shape>
            </v:group>
            <v:group style="position:absolute;left:9996;top:58;width:420;height:2616" coordorigin="9996,58" coordsize="420,2616">
              <v:shape style="position:absolute;left:9996;top:58;width:420;height:2616" coordorigin="9996,58" coordsize="420,2616" path="m9996,2674l10416,2674,10416,58,9996,58,9996,2674xe" filled="true" fillcolor="#f2f2f2" stroked="false">
                <v:path arrowok="t"/>
                <v:fill type="solid"/>
              </v:shape>
            </v:group>
            <v:group style="position:absolute;left:10452;top:58;width:2;height:3070" coordorigin="10452,58" coordsize="2,3070">
              <v:shape style="position:absolute;left:10452;top:58;width:2;height:3070" coordorigin="10452,58" coordsize="0,3070" path="m10452,58l10452,3128e" filled="false" stroked="true" strokeweight="3.7pt" strokecolor="#eaf7fc">
                <v:path arrowok="t"/>
              </v:shape>
            </v:group>
            <v:group style="position:absolute;left:10488;top:58;width:420;height:2616" coordorigin="10488,58" coordsize="420,2616">
              <v:shape style="position:absolute;left:10488;top:58;width:420;height:2616" coordorigin="10488,58" coordsize="420,2616" path="m10488,2674l10908,2674,10908,58,10488,58,10488,2674xe" filled="true" fillcolor="#eaf7fc" stroked="false">
                <v:path arrowok="t"/>
                <v:fill type="solid"/>
              </v:shape>
            </v:group>
            <v:group style="position:absolute;left:8417;top:2674;width:2;height:454" coordorigin="8417,2674" coordsize="2,454">
              <v:shape style="position:absolute;left:8417;top:2674;width:2;height:454" coordorigin="8417,2674" coordsize="0,454" path="m8417,2674l8417,3128e" filled="false" stroked="true" strokeweight="3.7pt" strokecolor="#f2f2f2">
                <v:path arrowok="t"/>
              </v:shape>
            </v:group>
            <v:group style="position:absolute;left:7961;top:3128;width:492;height:336" coordorigin="7961,3128" coordsize="492,336">
              <v:shape style="position:absolute;left:7961;top:3128;width:492;height:336" coordorigin="7961,3128" coordsize="492,336" path="m7961,3464l8453,3464,8453,3128,7961,3128,7961,3464xe" filled="true" fillcolor="#f2f2f2" stroked="false">
                <v:path arrowok="t"/>
                <v:fill type="solid"/>
              </v:shape>
            </v:group>
            <v:group style="position:absolute;left:8033;top:2674;width:348;height:454" coordorigin="8033,2674" coordsize="348,454">
              <v:shape style="position:absolute;left:8033;top:2674;width:348;height:454" coordorigin="8033,2674" coordsize="348,454" path="m8033,3128l8381,3128,8381,2674,8033,2674,8033,3128xe" filled="true" fillcolor="#f2f2f2" stroked="false">
                <v:path arrowok="t"/>
                <v:fill type="solid"/>
              </v:shape>
            </v:group>
            <v:group style="position:absolute;left:8906;top:2674;width:2;height:454" coordorigin="8906,2674" coordsize="2,454">
              <v:shape style="position:absolute;left:8906;top:2674;width:2;height:454" coordorigin="8906,2674" coordsize="0,454" path="m8906,2674l8906,3128e" filled="false" stroked="true" strokeweight="3.7pt" strokecolor="#eaf7fc">
                <v:path arrowok="t"/>
              </v:shape>
            </v:group>
            <v:group style="position:absolute;left:8453;top:3128;width:490;height:336" coordorigin="8453,3128" coordsize="490,336">
              <v:shape style="position:absolute;left:8453;top:3128;width:490;height:336" coordorigin="8453,3128" coordsize="490,336" path="m8453,3464l8942,3464,8942,3128,8453,3128,8453,3464xe" filled="true" fillcolor="#eaf7fc" stroked="false">
                <v:path arrowok="t"/>
                <v:fill type="solid"/>
              </v:shape>
            </v:group>
            <v:group style="position:absolute;left:8525;top:2674;width:346;height:454" coordorigin="8525,2674" coordsize="346,454">
              <v:shape style="position:absolute;left:8525;top:2674;width:346;height:454" coordorigin="8525,2674" coordsize="346,454" path="m8525,3128l8870,3128,8870,2674,8525,2674,8525,3128xe" filled="true" fillcolor="#eaf7fc" stroked="false">
                <v:path arrowok="t"/>
                <v:fill type="solid"/>
              </v:shape>
            </v:group>
            <v:group style="position:absolute;left:9398;top:2674;width:2;height:454" coordorigin="9398,2674" coordsize="2,454">
              <v:shape style="position:absolute;left:9398;top:2674;width:2;height:454" coordorigin="9398,2674" coordsize="0,454" path="m9398,2674l9398,3128e" filled="false" stroked="true" strokeweight="3.7pt" strokecolor="#f2f2f2">
                <v:path arrowok="t"/>
              </v:shape>
            </v:group>
            <v:group style="position:absolute;left:8942;top:3128;width:492;height:336" coordorigin="8942,3128" coordsize="492,336">
              <v:shape style="position:absolute;left:8942;top:3128;width:492;height:336" coordorigin="8942,3128" coordsize="492,336" path="m8942,3464l9434,3464,9434,3128,8942,3128,8942,3464xe" filled="true" fillcolor="#f2f2f2" stroked="false">
                <v:path arrowok="t"/>
                <v:fill type="solid"/>
              </v:shape>
            </v:group>
            <v:group style="position:absolute;left:9014;top:2674;width:348;height:454" coordorigin="9014,2674" coordsize="348,454">
              <v:shape style="position:absolute;left:9014;top:2674;width:348;height:454" coordorigin="9014,2674" coordsize="348,454" path="m9014,3128l9362,3128,9362,2674,9014,2674,9014,3128xe" filled="true" fillcolor="#f2f2f2" stroked="false">
                <v:path arrowok="t"/>
                <v:fill type="solid"/>
              </v:shape>
            </v:group>
            <v:group style="position:absolute;left:9888;top:2674;width:2;height:454" coordorigin="9888,2674" coordsize="2,454">
              <v:shape style="position:absolute;left:9888;top:2674;width:2;height:454" coordorigin="9888,2674" coordsize="0,454" path="m9888,2674l9888,3128e" filled="false" stroked="true" strokeweight="3.7pt" strokecolor="#eaf7fc">
                <v:path arrowok="t"/>
              </v:shape>
            </v:group>
            <v:group style="position:absolute;left:9434;top:3128;width:490;height:336" coordorigin="9434,3128" coordsize="490,336">
              <v:shape style="position:absolute;left:9434;top:3128;width:490;height:336" coordorigin="9434,3128" coordsize="490,336" path="m9434,3464l9924,3464,9924,3128,9434,3128,9434,3464xe" filled="true" fillcolor="#eaf7fc" stroked="false">
                <v:path arrowok="t"/>
                <v:fill type="solid"/>
              </v:shape>
            </v:group>
            <v:group style="position:absolute;left:9506;top:2674;width:346;height:454" coordorigin="9506,2674" coordsize="346,454">
              <v:shape style="position:absolute;left:9506;top:2674;width:346;height:454" coordorigin="9506,2674" coordsize="346,454" path="m9506,3128l9852,3128,9852,2674,9506,2674,9506,3128xe" filled="true" fillcolor="#eaf7fc" stroked="false">
                <v:path arrowok="t"/>
                <v:fill type="solid"/>
              </v:shape>
            </v:group>
            <v:group style="position:absolute;left:10380;top:2674;width:2;height:454" coordorigin="10380,2674" coordsize="2,454">
              <v:shape style="position:absolute;left:10380;top:2674;width:2;height:454" coordorigin="10380,2674" coordsize="0,454" path="m10380,2674l10380,3128e" filled="false" stroked="true" strokeweight="3.7pt" strokecolor="#f2f2f2">
                <v:path arrowok="t"/>
              </v:shape>
            </v:group>
            <v:group style="position:absolute;left:9924;top:3128;width:492;height:336" coordorigin="9924,3128" coordsize="492,336">
              <v:shape style="position:absolute;left:9924;top:3128;width:492;height:336" coordorigin="9924,3128" coordsize="492,336" path="m9924,3464l10416,3464,10416,3128,9924,3128,9924,3464xe" filled="true" fillcolor="#f2f2f2" stroked="false">
                <v:path arrowok="t"/>
                <v:fill type="solid"/>
              </v:shape>
            </v:group>
            <v:group style="position:absolute;left:9996;top:2674;width:348;height:454" coordorigin="9996,2674" coordsize="348,454">
              <v:shape style="position:absolute;left:9996;top:2674;width:348;height:454" coordorigin="9996,2674" coordsize="348,454" path="m9996,3128l10344,3128,10344,2674,9996,2674,9996,3128xe" filled="true" fillcolor="#f2f2f2" stroked="false">
                <v:path arrowok="t"/>
                <v:fill type="solid"/>
              </v:shape>
            </v:group>
            <v:group style="position:absolute;left:10872;top:2674;width:2;height:454" coordorigin="10872,2674" coordsize="2,454">
              <v:shape style="position:absolute;left:10872;top:2674;width:2;height:454" coordorigin="10872,2674" coordsize="0,454" path="m10872,2674l10872,3128e" filled="false" stroked="true" strokeweight="3.7pt" strokecolor="#eaf7fc">
                <v:path arrowok="t"/>
              </v:shape>
            </v:group>
            <v:group style="position:absolute;left:10416;top:3128;width:492;height:336" coordorigin="10416,3128" coordsize="492,336">
              <v:shape style="position:absolute;left:10416;top:3128;width:492;height:336" coordorigin="10416,3128" coordsize="492,336" path="m10416,3464l10908,3464,10908,3128,10416,3128,10416,3464xe" filled="true" fillcolor="#eaf7fc" stroked="false">
                <v:path arrowok="t"/>
                <v:fill type="solid"/>
              </v:shape>
            </v:group>
            <v:group style="position:absolute;left:10488;top:2674;width:348;height:454" coordorigin="10488,2674" coordsize="348,454">
              <v:shape style="position:absolute;left:10488;top:2674;width:348;height:454" coordorigin="10488,2674" coordsize="348,454" path="m10488,3128l10836,3128,10836,2674,10488,2674,10488,3128xe" filled="true" fillcolor="#eaf7fc" stroked="false">
                <v:path arrowok="t"/>
                <v:fill type="solid"/>
              </v:shape>
            </v:group>
            <v:group style="position:absolute;left:7997;top:3464;width:2;height:2441" coordorigin="7997,3464" coordsize="2,2441">
              <v:shape style="position:absolute;left:7997;top:3464;width:2;height:2441" coordorigin="7997,3464" coordsize="0,2441" path="m7997,3464l7997,5905e" filled="false" stroked="true" strokeweight="3.7pt" strokecolor="#f2f2f2">
                <v:path arrowok="t"/>
              </v:shape>
            </v:group>
            <v:group style="position:absolute;left:8380;top:3464;width:74;height:2441" coordorigin="8380,3464" coordsize="74,2441">
              <v:shape style="position:absolute;left:8380;top:3464;width:74;height:2441" coordorigin="8380,3464" coordsize="74,2441" path="m8380,5905l8454,5905,8454,3464,8380,3464,8380,5905xe" filled="true" fillcolor="#f2f2f2" stroked="false">
                <v:path arrowok="t"/>
                <v:fill type="solid"/>
              </v:shape>
            </v:group>
            <v:group style="position:absolute;left:8033;top:3464;width:348;height:336" coordorigin="8033,3464" coordsize="348,336">
              <v:shape style="position:absolute;left:8033;top:3464;width:348;height:336" coordorigin="8033,3464" coordsize="348,336" path="m8033,3800l8381,3800,8381,3464,8033,3464,8033,3800xe" filled="true" fillcolor="#f2f2f2" stroked="false">
                <v:path arrowok="t"/>
                <v:fill type="solid"/>
              </v:shape>
            </v:group>
            <v:group style="position:absolute;left:8033;top:3800;width:348;height:478" coordorigin="8033,3800" coordsize="348,478">
              <v:shape style="position:absolute;left:8033;top:3800;width:348;height:478" coordorigin="8033,3800" coordsize="348,478" path="m8033,4277l8381,4277,8381,3800,8033,3800,8033,4277xe" filled="true" fillcolor="#f2f2f2" stroked="false">
                <v:path arrowok="t"/>
                <v:fill type="solid"/>
              </v:shape>
            </v:group>
            <v:group style="position:absolute;left:8452;top:3464;width:74;height:2441" coordorigin="8452,3464" coordsize="74,2441">
              <v:shape style="position:absolute;left:8452;top:3464;width:74;height:2441" coordorigin="8452,3464" coordsize="74,2441" path="m8452,5905l8526,5905,8526,3464,8452,3464,8452,5905xe" filled="true" fillcolor="#eaf7fc" stroked="false">
                <v:path arrowok="t"/>
                <v:fill type="solid"/>
              </v:shape>
            </v:group>
            <v:group style="position:absolute;left:8869;top:3464;width:74;height:2441" coordorigin="8869,3464" coordsize="74,2441">
              <v:shape style="position:absolute;left:8869;top:3464;width:74;height:2441" coordorigin="8869,3464" coordsize="74,2441" path="m8869,5905l8943,5905,8943,3464,8869,3464,8869,5905xe" filled="true" fillcolor="#eaf7fc" stroked="false">
                <v:path arrowok="t"/>
                <v:fill type="solid"/>
              </v:shape>
            </v:group>
            <v:group style="position:absolute;left:8525;top:3464;width:346;height:336" coordorigin="8525,3464" coordsize="346,336">
              <v:shape style="position:absolute;left:8525;top:3464;width:346;height:336" coordorigin="8525,3464" coordsize="346,336" path="m8525,3800l8870,3800,8870,3464,8525,3464,8525,3800xe" filled="true" fillcolor="#eaf7fc" stroked="false">
                <v:path arrowok="t"/>
                <v:fill type="solid"/>
              </v:shape>
            </v:group>
            <v:group style="position:absolute;left:8525;top:3800;width:346;height:478" coordorigin="8525,3800" coordsize="346,478">
              <v:shape style="position:absolute;left:8525;top:3800;width:346;height:478" coordorigin="8525,3800" coordsize="346,478" path="m8525,4277l8870,4277,8870,3800,8525,3800,8525,4277xe" filled="true" fillcolor="#eaf7fc" stroked="false">
                <v:path arrowok="t"/>
                <v:fill type="solid"/>
              </v:shape>
            </v:group>
            <v:group style="position:absolute;left:8941;top:3464;width:74;height:2441" coordorigin="8941,3464" coordsize="74,2441">
              <v:shape style="position:absolute;left:8941;top:3464;width:74;height:2441" coordorigin="8941,3464" coordsize="74,2441" path="m8941,5905l9015,5905,9015,3464,8941,3464,8941,5905xe" filled="true" fillcolor="#f2f2f2" stroked="false">
                <v:path arrowok="t"/>
                <v:fill type="solid"/>
              </v:shape>
            </v:group>
            <v:group style="position:absolute;left:9361;top:3464;width:74;height:2441" coordorigin="9361,3464" coordsize="74,2441">
              <v:shape style="position:absolute;left:9361;top:3464;width:74;height:2441" coordorigin="9361,3464" coordsize="74,2441" path="m9361,5905l9435,5905,9435,3464,9361,3464,9361,5905xe" filled="true" fillcolor="#f2f2f2" stroked="false">
                <v:path arrowok="t"/>
                <v:fill type="solid"/>
              </v:shape>
            </v:group>
            <v:group style="position:absolute;left:9014;top:3464;width:348;height:336" coordorigin="9014,3464" coordsize="348,336">
              <v:shape style="position:absolute;left:9014;top:3464;width:348;height:336" coordorigin="9014,3464" coordsize="348,336" path="m9014,3800l9362,3800,9362,3464,9014,3464,9014,3800xe" filled="true" fillcolor="#f2f2f2" stroked="false">
                <v:path arrowok="t"/>
                <v:fill type="solid"/>
              </v:shape>
            </v:group>
            <v:group style="position:absolute;left:9014;top:3800;width:348;height:478" coordorigin="9014,3800" coordsize="348,478">
              <v:shape style="position:absolute;left:9014;top:3800;width:348;height:478" coordorigin="9014,3800" coordsize="348,478" path="m9014,4277l9362,4277,9362,3800,9014,3800,9014,4277xe" filled="true" fillcolor="#f2f2f2" stroked="false">
                <v:path arrowok="t"/>
                <v:fill type="solid"/>
              </v:shape>
            </v:group>
            <v:group style="position:absolute;left:9433;top:3464;width:74;height:2441" coordorigin="9433,3464" coordsize="74,2441">
              <v:shape style="position:absolute;left:9433;top:3464;width:74;height:2441" coordorigin="9433,3464" coordsize="74,2441" path="m9433,5905l9507,5905,9507,3464,9433,3464,9433,5905xe" filled="true" fillcolor="#eaf7fc" stroked="false">
                <v:path arrowok="t"/>
                <v:fill type="solid"/>
              </v:shape>
            </v:group>
            <v:group style="position:absolute;left:9851;top:3464;width:74;height:2441" coordorigin="9851,3464" coordsize="74,2441">
              <v:shape style="position:absolute;left:9851;top:3464;width:74;height:2441" coordorigin="9851,3464" coordsize="74,2441" path="m9851,5905l9925,5905,9925,3464,9851,3464,9851,5905xe" filled="true" fillcolor="#eaf7fc" stroked="false">
                <v:path arrowok="t"/>
                <v:fill type="solid"/>
              </v:shape>
            </v:group>
            <v:group style="position:absolute;left:9506;top:3464;width:346;height:336" coordorigin="9506,3464" coordsize="346,336">
              <v:shape style="position:absolute;left:9506;top:3464;width:346;height:336" coordorigin="9506,3464" coordsize="346,336" path="m9506,3800l9852,3800,9852,3464,9506,3464,9506,3800xe" filled="true" fillcolor="#eaf7fc" stroked="false">
                <v:path arrowok="t"/>
                <v:fill type="solid"/>
              </v:shape>
            </v:group>
            <v:group style="position:absolute;left:9506;top:3800;width:346;height:478" coordorigin="9506,3800" coordsize="346,478">
              <v:shape style="position:absolute;left:9506;top:3800;width:346;height:478" coordorigin="9506,3800" coordsize="346,478" path="m9506,4277l9852,4277,9852,3800,9506,3800,9506,4277xe" filled="true" fillcolor="#eaf7fc" stroked="false">
                <v:path arrowok="t"/>
                <v:fill type="solid"/>
              </v:shape>
            </v:group>
            <v:group style="position:absolute;left:9923;top:3464;width:74;height:2441" coordorigin="9923,3464" coordsize="74,2441">
              <v:shape style="position:absolute;left:9923;top:3464;width:74;height:2441" coordorigin="9923,3464" coordsize="74,2441" path="m9923,5905l9997,5905,9997,3464,9923,3464,9923,5905xe" filled="true" fillcolor="#f2f2f2" stroked="false">
                <v:path arrowok="t"/>
                <v:fill type="solid"/>
              </v:shape>
            </v:group>
            <v:group style="position:absolute;left:10343;top:3464;width:74;height:2441" coordorigin="10343,3464" coordsize="74,2441">
              <v:shape style="position:absolute;left:10343;top:3464;width:74;height:2441" coordorigin="10343,3464" coordsize="74,2441" path="m10343,5905l10417,5905,10417,3464,10343,3464,10343,5905xe" filled="true" fillcolor="#f2f2f2" stroked="false">
                <v:path arrowok="t"/>
                <v:fill type="solid"/>
              </v:shape>
            </v:group>
            <v:group style="position:absolute;left:9996;top:3464;width:348;height:336" coordorigin="9996,3464" coordsize="348,336">
              <v:shape style="position:absolute;left:9996;top:3464;width:348;height:336" coordorigin="9996,3464" coordsize="348,336" path="m9996,3800l10344,3800,10344,3464,9996,3464,9996,3800xe" filled="true" fillcolor="#f2f2f2" stroked="false">
                <v:path arrowok="t"/>
                <v:fill type="solid"/>
              </v:shape>
            </v:group>
            <v:group style="position:absolute;left:9996;top:3800;width:348;height:478" coordorigin="9996,3800" coordsize="348,478">
              <v:shape style="position:absolute;left:9996;top:3800;width:348;height:478" coordorigin="9996,3800" coordsize="348,478" path="m9996,4277l10344,4277,10344,3800,9996,3800,9996,4277xe" filled="true" fillcolor="#f2f2f2" stroked="false">
                <v:path arrowok="t"/>
                <v:fill type="solid"/>
              </v:shape>
            </v:group>
            <v:group style="position:absolute;left:10415;top:3464;width:74;height:2441" coordorigin="10415,3464" coordsize="74,2441">
              <v:shape style="position:absolute;left:10415;top:3464;width:74;height:2441" coordorigin="10415,3464" coordsize="74,2441" path="m10415,5905l10489,5905,10489,3464,10415,3464,10415,5905xe" filled="true" fillcolor="#eaf7fc" stroked="false">
                <v:path arrowok="t"/>
                <v:fill type="solid"/>
              </v:shape>
            </v:group>
            <v:group style="position:absolute;left:10872;top:3464;width:2;height:2441" coordorigin="10872,3464" coordsize="2,2441">
              <v:shape style="position:absolute;left:10872;top:3464;width:2;height:2441" coordorigin="10872,3464" coordsize="0,2441" path="m10872,3464l10872,5905e" filled="false" stroked="true" strokeweight="3.7pt" strokecolor="#eaf7fc">
                <v:path arrowok="t"/>
              </v:shape>
            </v:group>
            <v:group style="position:absolute;left:10488;top:3464;width:348;height:336" coordorigin="10488,3464" coordsize="348,336">
              <v:shape style="position:absolute;left:10488;top:3464;width:348;height:336" coordorigin="10488,3464" coordsize="348,336" path="m10488,3800l10836,3800,10836,3464,10488,3464,10488,3800xe" filled="true" fillcolor="#eaf7fc" stroked="false">
                <v:path arrowok="t"/>
                <v:fill type="solid"/>
              </v:shape>
            </v:group>
            <v:group style="position:absolute;left:10488;top:3800;width:348;height:478" coordorigin="10488,3800" coordsize="348,478">
              <v:shape style="position:absolute;left:10488;top:3800;width:348;height:478" coordorigin="10488,3800" coordsize="348,478" path="m10488,4277l10836,4277,10836,3800,10488,3800,10488,4277xe" filled="true" fillcolor="#eaf7fc" stroked="false">
                <v:path arrowok="t"/>
                <v:fill type="solid"/>
              </v:shape>
            </v:group>
            <v:group style="position:absolute;left:8033;top:4277;width:348;height:336" coordorigin="8033,4277" coordsize="348,336">
              <v:shape style="position:absolute;left:8033;top:4277;width:348;height:336" coordorigin="8033,4277" coordsize="348,336" path="m8033,4613l8381,4613,8381,4277,8033,4277,8033,4613xe" filled="true" fillcolor="#f2f2f2" stroked="false">
                <v:path arrowok="t"/>
                <v:fill type="solid"/>
              </v:shape>
            </v:group>
            <v:group style="position:absolute;left:8033;top:4613;width:348;height:478" coordorigin="8033,4613" coordsize="348,478">
              <v:shape style="position:absolute;left:8033;top:4613;width:348;height:478" coordorigin="8033,4613" coordsize="348,478" path="m8033,5091l8381,5091,8381,4613,8033,4613,8033,5091xe" filled="true" fillcolor="#f2f2f2" stroked="false">
                <v:path arrowok="t"/>
                <v:fill type="solid"/>
              </v:shape>
            </v:group>
            <v:group style="position:absolute;left:8525;top:4277;width:346;height:336" coordorigin="8525,4277" coordsize="346,336">
              <v:shape style="position:absolute;left:8525;top:4277;width:346;height:336" coordorigin="8525,4277" coordsize="346,336" path="m8525,4613l8870,4613,8870,4277,8525,4277,8525,4613xe" filled="true" fillcolor="#eaf7fc" stroked="false">
                <v:path arrowok="t"/>
                <v:fill type="solid"/>
              </v:shape>
            </v:group>
            <v:group style="position:absolute;left:8525;top:4613;width:346;height:478" coordorigin="8525,4613" coordsize="346,478">
              <v:shape style="position:absolute;left:8525;top:4613;width:346;height:478" coordorigin="8525,4613" coordsize="346,478" path="m8525,5091l8870,5091,8870,4613,8525,4613,8525,5091xe" filled="true" fillcolor="#eaf7fc" stroked="false">
                <v:path arrowok="t"/>
                <v:fill type="solid"/>
              </v:shape>
            </v:group>
            <v:group style="position:absolute;left:9014;top:4277;width:348;height:336" coordorigin="9014,4277" coordsize="348,336">
              <v:shape style="position:absolute;left:9014;top:4277;width:348;height:336" coordorigin="9014,4277" coordsize="348,336" path="m9014,4613l9362,4613,9362,4277,9014,4277,9014,4613xe" filled="true" fillcolor="#f2f2f2" stroked="false">
                <v:path arrowok="t"/>
                <v:fill type="solid"/>
              </v:shape>
            </v:group>
            <v:group style="position:absolute;left:9014;top:4613;width:348;height:478" coordorigin="9014,4613" coordsize="348,478">
              <v:shape style="position:absolute;left:9014;top:4613;width:348;height:478" coordorigin="9014,4613" coordsize="348,478" path="m9014,5091l9362,5091,9362,4613,9014,4613,9014,5091xe" filled="true" fillcolor="#f2f2f2" stroked="false">
                <v:path arrowok="t"/>
                <v:fill type="solid"/>
              </v:shape>
            </v:group>
            <v:group style="position:absolute;left:9506;top:4277;width:346;height:336" coordorigin="9506,4277" coordsize="346,336">
              <v:shape style="position:absolute;left:9506;top:4277;width:346;height:336" coordorigin="9506,4277" coordsize="346,336" path="m9506,4613l9852,4613,9852,4277,9506,4277,9506,4613xe" filled="true" fillcolor="#eaf7fc" stroked="false">
                <v:path arrowok="t"/>
                <v:fill type="solid"/>
              </v:shape>
            </v:group>
            <v:group style="position:absolute;left:9506;top:4613;width:346;height:478" coordorigin="9506,4613" coordsize="346,478">
              <v:shape style="position:absolute;left:9506;top:4613;width:346;height:478" coordorigin="9506,4613" coordsize="346,478" path="m9506,5091l9852,5091,9852,4613,9506,4613,9506,5091xe" filled="true" fillcolor="#eaf7fc" stroked="false">
                <v:path arrowok="t"/>
                <v:fill type="solid"/>
              </v:shape>
            </v:group>
            <v:group style="position:absolute;left:9996;top:4277;width:348;height:336" coordorigin="9996,4277" coordsize="348,336">
              <v:shape style="position:absolute;left:9996;top:4277;width:348;height:336" coordorigin="9996,4277" coordsize="348,336" path="m9996,4613l10344,4613,10344,4277,9996,4277,9996,4613xe" filled="true" fillcolor="#f2f2f2" stroked="false">
                <v:path arrowok="t"/>
                <v:fill type="solid"/>
              </v:shape>
            </v:group>
            <v:group style="position:absolute;left:9996;top:4613;width:348;height:478" coordorigin="9996,4613" coordsize="348,478">
              <v:shape style="position:absolute;left:9996;top:4613;width:348;height:478" coordorigin="9996,4613" coordsize="348,478" path="m9996,5091l10344,5091,10344,4613,9996,4613,9996,5091xe" filled="true" fillcolor="#f2f2f2" stroked="false">
                <v:path arrowok="t"/>
                <v:fill type="solid"/>
              </v:shape>
            </v:group>
            <v:group style="position:absolute;left:10488;top:4277;width:348;height:336" coordorigin="10488,4277" coordsize="348,336">
              <v:shape style="position:absolute;left:10488;top:4277;width:348;height:336" coordorigin="10488,4277" coordsize="348,336" path="m10488,4613l10836,4613,10836,4277,10488,4277,10488,4613xe" filled="true" fillcolor="#eaf7fc" stroked="false">
                <v:path arrowok="t"/>
                <v:fill type="solid"/>
              </v:shape>
            </v:group>
            <v:group style="position:absolute;left:10488;top:4613;width:348;height:478" coordorigin="10488,4613" coordsize="348,478">
              <v:shape style="position:absolute;left:10488;top:4613;width:348;height:478" coordorigin="10488,4613" coordsize="348,478" path="m10488,5091l10836,5091,10836,4613,10488,4613,10488,5091xe" filled="true" fillcolor="#eaf7fc" stroked="false">
                <v:path arrowok="t"/>
                <v:fill type="solid"/>
              </v:shape>
            </v:group>
            <v:group style="position:absolute;left:7961;top:5905;width:492;height:648" coordorigin="7961,5905" coordsize="492,648">
              <v:shape style="position:absolute;left:7961;top:5905;width:492;height:648" coordorigin="7961,5905" coordsize="492,648" path="m7961,6553l8453,6553,8453,5905,7961,5905,7961,6553xe" filled="true" fillcolor="#f2f2f2" stroked="false">
                <v:path arrowok="t"/>
                <v:fill type="solid"/>
              </v:shape>
            </v:group>
            <v:group style="position:absolute;left:8033;top:5091;width:348;height:336" coordorigin="8033,5091" coordsize="348,336">
              <v:shape style="position:absolute;left:8033;top:5091;width:348;height:336" coordorigin="8033,5091" coordsize="348,336" path="m8033,5427l8381,5427,8381,5091,8033,5091,8033,5427xe" filled="true" fillcolor="#f2f2f2" stroked="false">
                <v:path arrowok="t"/>
                <v:fill type="solid"/>
              </v:shape>
            </v:group>
            <v:group style="position:absolute;left:8033;top:5427;width:348;height:478" coordorigin="8033,5427" coordsize="348,478">
              <v:shape style="position:absolute;left:8033;top:5427;width:348;height:478" coordorigin="8033,5427" coordsize="348,478" path="m8033,5905l8381,5905,8381,5427,8033,5427,8033,5905xe" filled="true" fillcolor="#f2f2f2" stroked="false">
                <v:path arrowok="t"/>
                <v:fill type="solid"/>
              </v:shape>
            </v:group>
            <v:group style="position:absolute;left:8453;top:5905;width:490;height:648" coordorigin="8453,5905" coordsize="490,648">
              <v:shape style="position:absolute;left:8453;top:5905;width:490;height:648" coordorigin="8453,5905" coordsize="490,648" path="m8453,6553l8942,6553,8942,5905,8453,5905,8453,6553xe" filled="true" fillcolor="#eaf7fc" stroked="false">
                <v:path arrowok="t"/>
                <v:fill type="solid"/>
              </v:shape>
            </v:group>
            <v:group style="position:absolute;left:8525;top:5091;width:346;height:336" coordorigin="8525,5091" coordsize="346,336">
              <v:shape style="position:absolute;left:8525;top:5091;width:346;height:336" coordorigin="8525,5091" coordsize="346,336" path="m8525,5427l8870,5427,8870,5091,8525,5091,8525,5427xe" filled="true" fillcolor="#eaf7fc" stroked="false">
                <v:path arrowok="t"/>
                <v:fill type="solid"/>
              </v:shape>
            </v:group>
            <v:group style="position:absolute;left:8525;top:5427;width:346;height:478" coordorigin="8525,5427" coordsize="346,478">
              <v:shape style="position:absolute;left:8525;top:5427;width:346;height:478" coordorigin="8525,5427" coordsize="346,478" path="m8525,5905l8870,5905,8870,5427,8525,5427,8525,5905xe" filled="true" fillcolor="#eaf7fc" stroked="false">
                <v:path arrowok="t"/>
                <v:fill type="solid"/>
              </v:shape>
            </v:group>
            <v:group style="position:absolute;left:8942;top:5905;width:492;height:648" coordorigin="8942,5905" coordsize="492,648">
              <v:shape style="position:absolute;left:8942;top:5905;width:492;height:648" coordorigin="8942,5905" coordsize="492,648" path="m8942,6553l9434,6553,9434,5905,8942,5905,8942,6553xe" filled="true" fillcolor="#f2f2f2" stroked="false">
                <v:path arrowok="t"/>
                <v:fill type="solid"/>
              </v:shape>
            </v:group>
            <v:group style="position:absolute;left:9014;top:5091;width:348;height:336" coordorigin="9014,5091" coordsize="348,336">
              <v:shape style="position:absolute;left:9014;top:5091;width:348;height:336" coordorigin="9014,5091" coordsize="348,336" path="m9014,5427l9362,5427,9362,5091,9014,5091,9014,5427xe" filled="true" fillcolor="#f2f2f2" stroked="false">
                <v:path arrowok="t"/>
                <v:fill type="solid"/>
              </v:shape>
            </v:group>
            <v:group style="position:absolute;left:9014;top:5427;width:348;height:478" coordorigin="9014,5427" coordsize="348,478">
              <v:shape style="position:absolute;left:9014;top:5427;width:348;height:478" coordorigin="9014,5427" coordsize="348,478" path="m9014,5905l9362,5905,9362,5427,9014,5427,9014,5905xe" filled="true" fillcolor="#f2f2f2" stroked="false">
                <v:path arrowok="t"/>
                <v:fill type="solid"/>
              </v:shape>
            </v:group>
            <v:group style="position:absolute;left:9434;top:5905;width:490;height:648" coordorigin="9434,5905" coordsize="490,648">
              <v:shape style="position:absolute;left:9434;top:5905;width:490;height:648" coordorigin="9434,5905" coordsize="490,648" path="m9434,6553l9924,6553,9924,5905,9434,5905,9434,6553xe" filled="true" fillcolor="#eaf7fc" stroked="false">
                <v:path arrowok="t"/>
                <v:fill type="solid"/>
              </v:shape>
            </v:group>
            <v:group style="position:absolute;left:9506;top:5091;width:346;height:336" coordorigin="9506,5091" coordsize="346,336">
              <v:shape style="position:absolute;left:9506;top:5091;width:346;height:336" coordorigin="9506,5091" coordsize="346,336" path="m9506,5427l9852,5427,9852,5091,9506,5091,9506,5427xe" filled="true" fillcolor="#eaf7fc" stroked="false">
                <v:path arrowok="t"/>
                <v:fill type="solid"/>
              </v:shape>
            </v:group>
            <v:group style="position:absolute;left:9506;top:5427;width:346;height:478" coordorigin="9506,5427" coordsize="346,478">
              <v:shape style="position:absolute;left:9506;top:5427;width:346;height:478" coordorigin="9506,5427" coordsize="346,478" path="m9506,5905l9852,5905,9852,5427,9506,5427,9506,5905xe" filled="true" fillcolor="#eaf7fc" stroked="false">
                <v:path arrowok="t"/>
                <v:fill type="solid"/>
              </v:shape>
            </v:group>
            <v:group style="position:absolute;left:9924;top:5905;width:492;height:648" coordorigin="9924,5905" coordsize="492,648">
              <v:shape style="position:absolute;left:9924;top:5905;width:492;height:648" coordorigin="9924,5905" coordsize="492,648" path="m9924,6553l10416,6553,10416,5905,9924,5905,9924,6553xe" filled="true" fillcolor="#f2f2f2" stroked="false">
                <v:path arrowok="t"/>
                <v:fill type="solid"/>
              </v:shape>
            </v:group>
            <v:group style="position:absolute;left:9996;top:5091;width:348;height:336" coordorigin="9996,5091" coordsize="348,336">
              <v:shape style="position:absolute;left:9996;top:5091;width:348;height:336" coordorigin="9996,5091" coordsize="348,336" path="m9996,5427l10344,5427,10344,5091,9996,5091,9996,5427xe" filled="true" fillcolor="#f2f2f2" stroked="false">
                <v:path arrowok="t"/>
                <v:fill type="solid"/>
              </v:shape>
            </v:group>
            <v:group style="position:absolute;left:9996;top:5427;width:348;height:478" coordorigin="9996,5427" coordsize="348,478">
              <v:shape style="position:absolute;left:9996;top:5427;width:348;height:478" coordorigin="9996,5427" coordsize="348,478" path="m9996,5905l10344,5905,10344,5427,9996,5427,9996,5905xe" filled="true" fillcolor="#f2f2f2" stroked="false">
                <v:path arrowok="t"/>
                <v:fill type="solid"/>
              </v:shape>
            </v:group>
            <v:group style="position:absolute;left:10416;top:5905;width:492;height:648" coordorigin="10416,5905" coordsize="492,648">
              <v:shape style="position:absolute;left:10416;top:5905;width:492;height:648" coordorigin="10416,5905" coordsize="492,648" path="m10416,6553l10908,6553,10908,5905,10416,5905,10416,6553xe" filled="true" fillcolor="#eaf7fc" stroked="false">
                <v:path arrowok="t"/>
                <v:fill type="solid"/>
              </v:shape>
            </v:group>
            <v:group style="position:absolute;left:10488;top:5091;width:348;height:336" coordorigin="10488,5091" coordsize="348,336">
              <v:shape style="position:absolute;left:10488;top:5091;width:348;height:336" coordorigin="10488,5091" coordsize="348,336" path="m10488,5427l10836,5427,10836,5091,10488,5091,10488,5427xe" filled="true" fillcolor="#eaf7fc" stroked="false">
                <v:path arrowok="t"/>
                <v:fill type="solid"/>
              </v:shape>
            </v:group>
            <v:group style="position:absolute;left:10488;top:5427;width:348;height:478" coordorigin="10488,5427" coordsize="348,478">
              <v:shape style="position:absolute;left:10488;top:5427;width:348;height:478" coordorigin="10488,5427" coordsize="348,478" path="m10488,5905l10836,5905,10836,5427,10488,5427,10488,5905xe" filled="true" fillcolor="#eaf7fc" stroked="false">
                <v:path arrowok="t"/>
                <v:fill type="solid"/>
              </v:shape>
            </v:group>
            <v:group style="position:absolute;left:7997;top:6553;width:2;height:814" coordorigin="7997,6553" coordsize="2,814">
              <v:shape style="position:absolute;left:7997;top:6553;width:2;height:814" coordorigin="7997,6553" coordsize="0,814" path="m7997,6553l7997,7366e" filled="false" stroked="true" strokeweight="3.7pt" strokecolor="#f2f2f2">
                <v:path arrowok="t"/>
              </v:shape>
            </v:group>
            <v:group style="position:absolute;left:8380;top:6553;width:74;height:814" coordorigin="8380,6553" coordsize="74,814">
              <v:shape style="position:absolute;left:8380;top:6553;width:74;height:814" coordorigin="8380,6553" coordsize="74,814" path="m8380,7366l8454,7366,8454,6553,8380,6553,8380,7366xe" filled="true" fillcolor="#f2f2f2" stroked="false">
                <v:path arrowok="t"/>
                <v:fill type="solid"/>
              </v:shape>
            </v:group>
            <v:group style="position:absolute;left:7961;top:7366;width:492;height:312" coordorigin="7961,7366" coordsize="492,312">
              <v:shape style="position:absolute;left:7961;top:7366;width:492;height:312" coordorigin="7961,7366" coordsize="492,312" path="m7961,7678l8453,7678,8453,7366,7961,7366,7961,7678xe" filled="true" fillcolor="#f2f2f2" stroked="false">
                <v:path arrowok="t"/>
                <v:fill type="solid"/>
              </v:shape>
            </v:group>
            <v:group style="position:absolute;left:8033;top:6553;width:348;height:336" coordorigin="8033,6553" coordsize="348,336">
              <v:shape style="position:absolute;left:8033;top:6553;width:348;height:336" coordorigin="8033,6553" coordsize="348,336" path="m8033,6889l8381,6889,8381,6553,8033,6553,8033,6889xe" filled="true" fillcolor="#f2f2f2" stroked="false">
                <v:path arrowok="t"/>
                <v:fill type="solid"/>
              </v:shape>
            </v:group>
            <v:group style="position:absolute;left:8033;top:6889;width:348;height:478" coordorigin="8033,6889" coordsize="348,478">
              <v:shape style="position:absolute;left:8033;top:6889;width:348;height:478" coordorigin="8033,6889" coordsize="348,478" path="m8033,7366l8381,7366,8381,6889,8033,6889,8033,7366xe" filled="true" fillcolor="#f2f2f2" stroked="false">
                <v:path arrowok="t"/>
                <v:fill type="solid"/>
              </v:shape>
            </v:group>
            <v:group style="position:absolute;left:8452;top:6553;width:74;height:814" coordorigin="8452,6553" coordsize="74,814">
              <v:shape style="position:absolute;left:8452;top:6553;width:74;height:814" coordorigin="8452,6553" coordsize="74,814" path="m8452,7366l8526,7366,8526,6553,8452,6553,8452,7366xe" filled="true" fillcolor="#eaf7fc" stroked="false">
                <v:path arrowok="t"/>
                <v:fill type="solid"/>
              </v:shape>
            </v:group>
            <v:group style="position:absolute;left:8869;top:6553;width:74;height:814" coordorigin="8869,6553" coordsize="74,814">
              <v:shape style="position:absolute;left:8869;top:6553;width:74;height:814" coordorigin="8869,6553" coordsize="74,814" path="m8869,7366l8943,7366,8943,6553,8869,6553,8869,7366xe" filled="true" fillcolor="#eaf7fc" stroked="false">
                <v:path arrowok="t"/>
                <v:fill type="solid"/>
              </v:shape>
            </v:group>
            <v:group style="position:absolute;left:8453;top:7366;width:490;height:312" coordorigin="8453,7366" coordsize="490,312">
              <v:shape style="position:absolute;left:8453;top:7366;width:490;height:312" coordorigin="8453,7366" coordsize="490,312" path="m8453,7678l8942,7678,8942,7366,8453,7366,8453,7678xe" filled="true" fillcolor="#eaf7fc" stroked="false">
                <v:path arrowok="t"/>
                <v:fill type="solid"/>
              </v:shape>
            </v:group>
            <v:group style="position:absolute;left:8525;top:6553;width:346;height:336" coordorigin="8525,6553" coordsize="346,336">
              <v:shape style="position:absolute;left:8525;top:6553;width:346;height:336" coordorigin="8525,6553" coordsize="346,336" path="m8525,6889l8870,6889,8870,6553,8525,6553,8525,6889xe" filled="true" fillcolor="#eaf7fc" stroked="false">
                <v:path arrowok="t"/>
                <v:fill type="solid"/>
              </v:shape>
            </v:group>
            <v:group style="position:absolute;left:8525;top:6889;width:346;height:478" coordorigin="8525,6889" coordsize="346,478">
              <v:shape style="position:absolute;left:8525;top:6889;width:346;height:478" coordorigin="8525,6889" coordsize="346,478" path="m8525,7366l8870,7366,8870,6889,8525,6889,8525,7366xe" filled="true" fillcolor="#eaf7fc" stroked="false">
                <v:path arrowok="t"/>
                <v:fill type="solid"/>
              </v:shape>
            </v:group>
            <v:group style="position:absolute;left:8941;top:6553;width:74;height:814" coordorigin="8941,6553" coordsize="74,814">
              <v:shape style="position:absolute;left:8941;top:6553;width:74;height:814" coordorigin="8941,6553" coordsize="74,814" path="m8941,7366l9015,7366,9015,6553,8941,6553,8941,7366xe" filled="true" fillcolor="#f2f2f2" stroked="false">
                <v:path arrowok="t"/>
                <v:fill type="solid"/>
              </v:shape>
            </v:group>
            <v:group style="position:absolute;left:9361;top:6553;width:74;height:814" coordorigin="9361,6553" coordsize="74,814">
              <v:shape style="position:absolute;left:9361;top:6553;width:74;height:814" coordorigin="9361,6553" coordsize="74,814" path="m9361,7366l9435,7366,9435,6553,9361,6553,9361,7366xe" filled="true" fillcolor="#f2f2f2" stroked="false">
                <v:path arrowok="t"/>
                <v:fill type="solid"/>
              </v:shape>
            </v:group>
            <v:group style="position:absolute;left:8942;top:7366;width:492;height:312" coordorigin="8942,7366" coordsize="492,312">
              <v:shape style="position:absolute;left:8942;top:7366;width:492;height:312" coordorigin="8942,7366" coordsize="492,312" path="m8942,7678l9434,7678,9434,7366,8942,7366,8942,7678xe" filled="true" fillcolor="#f2f2f2" stroked="false">
                <v:path arrowok="t"/>
                <v:fill type="solid"/>
              </v:shape>
            </v:group>
            <v:group style="position:absolute;left:9014;top:6553;width:348;height:336" coordorigin="9014,6553" coordsize="348,336">
              <v:shape style="position:absolute;left:9014;top:6553;width:348;height:336" coordorigin="9014,6553" coordsize="348,336" path="m9014,6889l9362,6889,9362,6553,9014,6553,9014,6889xe" filled="true" fillcolor="#f2f2f2" stroked="false">
                <v:path arrowok="t"/>
                <v:fill type="solid"/>
              </v:shape>
            </v:group>
            <v:group style="position:absolute;left:9014;top:6889;width:348;height:478" coordorigin="9014,6889" coordsize="348,478">
              <v:shape style="position:absolute;left:9014;top:6889;width:348;height:478" coordorigin="9014,6889" coordsize="348,478" path="m9014,7366l9362,7366,9362,6889,9014,6889,9014,7366xe" filled="true" fillcolor="#f2f2f2" stroked="false">
                <v:path arrowok="t"/>
                <v:fill type="solid"/>
              </v:shape>
            </v:group>
            <v:group style="position:absolute;left:9433;top:6553;width:74;height:814" coordorigin="9433,6553" coordsize="74,814">
              <v:shape style="position:absolute;left:9433;top:6553;width:74;height:814" coordorigin="9433,6553" coordsize="74,814" path="m9433,7366l9507,7366,9507,6553,9433,6553,9433,7366xe" filled="true" fillcolor="#eaf7fc" stroked="false">
                <v:path arrowok="t"/>
                <v:fill type="solid"/>
              </v:shape>
            </v:group>
            <v:group style="position:absolute;left:9851;top:6553;width:74;height:814" coordorigin="9851,6553" coordsize="74,814">
              <v:shape style="position:absolute;left:9851;top:6553;width:74;height:814" coordorigin="9851,6553" coordsize="74,814" path="m9851,7366l9925,7366,9925,6553,9851,6553,9851,7366xe" filled="true" fillcolor="#eaf7fc" stroked="false">
                <v:path arrowok="t"/>
                <v:fill type="solid"/>
              </v:shape>
            </v:group>
            <v:group style="position:absolute;left:9434;top:7366;width:490;height:312" coordorigin="9434,7366" coordsize="490,312">
              <v:shape style="position:absolute;left:9434;top:7366;width:490;height:312" coordorigin="9434,7366" coordsize="490,312" path="m9434,7678l9924,7678,9924,7366,9434,7366,9434,7678xe" filled="true" fillcolor="#eaf7fc" stroked="false">
                <v:path arrowok="t"/>
                <v:fill type="solid"/>
              </v:shape>
            </v:group>
            <v:group style="position:absolute;left:9506;top:6553;width:346;height:336" coordorigin="9506,6553" coordsize="346,336">
              <v:shape style="position:absolute;left:9506;top:6553;width:346;height:336" coordorigin="9506,6553" coordsize="346,336" path="m9506,6889l9852,6889,9852,6553,9506,6553,9506,6889xe" filled="true" fillcolor="#eaf7fc" stroked="false">
                <v:path arrowok="t"/>
                <v:fill type="solid"/>
              </v:shape>
            </v:group>
            <v:group style="position:absolute;left:9506;top:6889;width:346;height:478" coordorigin="9506,6889" coordsize="346,478">
              <v:shape style="position:absolute;left:9506;top:6889;width:346;height:478" coordorigin="9506,6889" coordsize="346,478" path="m9506,7366l9852,7366,9852,6889,9506,6889,9506,7366xe" filled="true" fillcolor="#eaf7fc" stroked="false">
                <v:path arrowok="t"/>
                <v:fill type="solid"/>
              </v:shape>
            </v:group>
            <v:group style="position:absolute;left:9923;top:6553;width:74;height:814" coordorigin="9923,6553" coordsize="74,814">
              <v:shape style="position:absolute;left:9923;top:6553;width:74;height:814" coordorigin="9923,6553" coordsize="74,814" path="m9923,7366l9997,7366,9997,6553,9923,6553,9923,7366xe" filled="true" fillcolor="#f2f2f2" stroked="false">
                <v:path arrowok="t"/>
                <v:fill type="solid"/>
              </v:shape>
            </v:group>
            <v:group style="position:absolute;left:10343;top:6553;width:74;height:814" coordorigin="10343,6553" coordsize="74,814">
              <v:shape style="position:absolute;left:10343;top:6553;width:74;height:814" coordorigin="10343,6553" coordsize="74,814" path="m10343,7366l10417,7366,10417,6553,10343,6553,10343,7366xe" filled="true" fillcolor="#f2f2f2" stroked="false">
                <v:path arrowok="t"/>
                <v:fill type="solid"/>
              </v:shape>
            </v:group>
            <v:group style="position:absolute;left:9924;top:7366;width:492;height:312" coordorigin="9924,7366" coordsize="492,312">
              <v:shape style="position:absolute;left:9924;top:7366;width:492;height:312" coordorigin="9924,7366" coordsize="492,312" path="m9924,7678l10416,7678,10416,7366,9924,7366,9924,7678xe" filled="true" fillcolor="#f2f2f2" stroked="false">
                <v:path arrowok="t"/>
                <v:fill type="solid"/>
              </v:shape>
            </v:group>
            <v:group style="position:absolute;left:9996;top:6553;width:348;height:336" coordorigin="9996,6553" coordsize="348,336">
              <v:shape style="position:absolute;left:9996;top:6553;width:348;height:336" coordorigin="9996,6553" coordsize="348,336" path="m9996,6889l10344,6889,10344,6553,9996,6553,9996,6889xe" filled="true" fillcolor="#f2f2f2" stroked="false">
                <v:path arrowok="t"/>
                <v:fill type="solid"/>
              </v:shape>
            </v:group>
            <v:group style="position:absolute;left:9996;top:6889;width:348;height:478" coordorigin="9996,6889" coordsize="348,478">
              <v:shape style="position:absolute;left:9996;top:6889;width:348;height:478" coordorigin="9996,6889" coordsize="348,478" path="m9996,7366l10344,7366,10344,6889,9996,6889,9996,7366xe" filled="true" fillcolor="#f2f2f2" stroked="false">
                <v:path arrowok="t"/>
                <v:fill type="solid"/>
              </v:shape>
            </v:group>
            <v:group style="position:absolute;left:10415;top:6553;width:74;height:814" coordorigin="10415,6553" coordsize="74,814">
              <v:shape style="position:absolute;left:10415;top:6553;width:74;height:814" coordorigin="10415,6553" coordsize="74,814" path="m10415,7366l10489,7366,10489,6553,10415,6553,10415,7366xe" filled="true" fillcolor="#eaf7fc" stroked="false">
                <v:path arrowok="t"/>
                <v:fill type="solid"/>
              </v:shape>
            </v:group>
            <v:group style="position:absolute;left:10872;top:6553;width:2;height:814" coordorigin="10872,6553" coordsize="2,814">
              <v:shape style="position:absolute;left:10872;top:6553;width:2;height:814" coordorigin="10872,6553" coordsize="0,814" path="m10872,6553l10872,7366e" filled="false" stroked="true" strokeweight="3.7pt" strokecolor="#eaf7fc">
                <v:path arrowok="t"/>
              </v:shape>
            </v:group>
            <v:group style="position:absolute;left:10416;top:7366;width:492;height:312" coordorigin="10416,7366" coordsize="492,312">
              <v:shape style="position:absolute;left:10416;top:7366;width:492;height:312" coordorigin="10416,7366" coordsize="492,312" path="m10416,7678l10908,7678,10908,7366,10416,7366,10416,7678xe" filled="true" fillcolor="#eaf7fc" stroked="false">
                <v:path arrowok="t"/>
                <v:fill type="solid"/>
              </v:shape>
            </v:group>
            <v:group style="position:absolute;left:10488;top:6553;width:348;height:336" coordorigin="10488,6553" coordsize="348,336">
              <v:shape style="position:absolute;left:10488;top:6553;width:348;height:336" coordorigin="10488,6553" coordsize="348,336" path="m10488,6889l10836,6889,10836,6553,10488,6553,10488,6889xe" filled="true" fillcolor="#eaf7fc" stroked="false">
                <v:path arrowok="t"/>
                <v:fill type="solid"/>
              </v:shape>
            </v:group>
            <v:group style="position:absolute;left:10488;top:6889;width:348;height:478" coordorigin="10488,6889" coordsize="348,478">
              <v:shape style="position:absolute;left:10488;top:6889;width:348;height:478" coordorigin="10488,6889" coordsize="348,478" path="m10488,7366l10836,7366,10836,6889,10488,6889,10488,7366xe" filled="true" fillcolor="#eaf7fc" stroked="false">
                <v:path arrowok="t"/>
                <v:fill type="solid"/>
              </v:shape>
            </v:group>
            <v:group style="position:absolute;left:7997;top:7678;width:2;height:814" coordorigin="7997,7678" coordsize="2,814">
              <v:shape style="position:absolute;left:7997;top:7678;width:2;height:814" coordorigin="7997,7678" coordsize="0,814" path="m7997,7678l7997,8492e" filled="false" stroked="true" strokeweight="3.7pt" strokecolor="#f2f2f2">
                <v:path arrowok="t"/>
              </v:shape>
            </v:group>
            <v:group style="position:absolute;left:8380;top:7678;width:74;height:814" coordorigin="8380,7678" coordsize="74,814">
              <v:shape style="position:absolute;left:8380;top:7678;width:74;height:814" coordorigin="8380,7678" coordsize="74,814" path="m8380,8492l8454,8492,8454,7678,8380,7678,8380,8492xe" filled="true" fillcolor="#f2f2f2" stroked="false">
                <v:path arrowok="t"/>
                <v:fill type="solid"/>
              </v:shape>
            </v:group>
            <v:group style="position:absolute;left:8033;top:7678;width:348;height:336" coordorigin="8033,7678" coordsize="348,336">
              <v:shape style="position:absolute;left:8033;top:7678;width:348;height:336" coordorigin="8033,7678" coordsize="348,336" path="m8033,8014l8381,8014,8381,7678,8033,7678,8033,8014xe" filled="true" fillcolor="#f2f2f2" stroked="false">
                <v:path arrowok="t"/>
                <v:fill type="solid"/>
              </v:shape>
            </v:group>
            <v:group style="position:absolute;left:8033;top:8014;width:348;height:478" coordorigin="8033,8014" coordsize="348,478">
              <v:shape style="position:absolute;left:8033;top:8014;width:348;height:478" coordorigin="8033,8014" coordsize="348,478" path="m8033,8492l8381,8492,8381,8014,8033,8014,8033,8492xe" filled="true" fillcolor="#f2f2f2" stroked="false">
                <v:path arrowok="t"/>
                <v:fill type="solid"/>
              </v:shape>
            </v:group>
            <v:group style="position:absolute;left:8452;top:7678;width:74;height:814" coordorigin="8452,7678" coordsize="74,814">
              <v:shape style="position:absolute;left:8452;top:7678;width:74;height:814" coordorigin="8452,7678" coordsize="74,814" path="m8452,8492l8526,8492,8526,7678,8452,7678,8452,8492xe" filled="true" fillcolor="#eaf7fc" stroked="false">
                <v:path arrowok="t"/>
                <v:fill type="solid"/>
              </v:shape>
            </v:group>
            <v:group style="position:absolute;left:8869;top:7678;width:74;height:814" coordorigin="8869,7678" coordsize="74,814">
              <v:shape style="position:absolute;left:8869;top:7678;width:74;height:814" coordorigin="8869,7678" coordsize="74,814" path="m8869,8492l8943,8492,8943,7678,8869,7678,8869,8492xe" filled="true" fillcolor="#eaf7fc" stroked="false">
                <v:path arrowok="t"/>
                <v:fill type="solid"/>
              </v:shape>
            </v:group>
            <v:group style="position:absolute;left:8525;top:7678;width:346;height:336" coordorigin="8525,7678" coordsize="346,336">
              <v:shape style="position:absolute;left:8525;top:7678;width:346;height:336" coordorigin="8525,7678" coordsize="346,336" path="m8525,8014l8870,8014,8870,7678,8525,7678,8525,8014xe" filled="true" fillcolor="#eaf7fc" stroked="false">
                <v:path arrowok="t"/>
                <v:fill type="solid"/>
              </v:shape>
            </v:group>
            <v:group style="position:absolute;left:8525;top:8014;width:346;height:478" coordorigin="8525,8014" coordsize="346,478">
              <v:shape style="position:absolute;left:8525;top:8014;width:346;height:478" coordorigin="8525,8014" coordsize="346,478" path="m8525,8492l8870,8492,8870,8014,8525,8014,8525,8492xe" filled="true" fillcolor="#eaf7fc" stroked="false">
                <v:path arrowok="t"/>
                <v:fill type="solid"/>
              </v:shape>
            </v:group>
            <v:group style="position:absolute;left:8941;top:7678;width:74;height:814" coordorigin="8941,7678" coordsize="74,814">
              <v:shape style="position:absolute;left:8941;top:7678;width:74;height:814" coordorigin="8941,7678" coordsize="74,814" path="m8941,8492l9015,8492,9015,7678,8941,7678,8941,8492xe" filled="true" fillcolor="#f2f2f2" stroked="false">
                <v:path arrowok="t"/>
                <v:fill type="solid"/>
              </v:shape>
            </v:group>
            <v:group style="position:absolute;left:9361;top:7678;width:74;height:814" coordorigin="9361,7678" coordsize="74,814">
              <v:shape style="position:absolute;left:9361;top:7678;width:74;height:814" coordorigin="9361,7678" coordsize="74,814" path="m9361,8492l9435,8492,9435,7678,9361,7678,9361,8492xe" filled="true" fillcolor="#f2f2f2" stroked="false">
                <v:path arrowok="t"/>
                <v:fill type="solid"/>
              </v:shape>
            </v:group>
            <v:group style="position:absolute;left:9014;top:7678;width:348;height:336" coordorigin="9014,7678" coordsize="348,336">
              <v:shape style="position:absolute;left:9014;top:7678;width:348;height:336" coordorigin="9014,7678" coordsize="348,336" path="m9014,8014l9362,8014,9362,7678,9014,7678,9014,8014xe" filled="true" fillcolor="#f2f2f2" stroked="false">
                <v:path arrowok="t"/>
                <v:fill type="solid"/>
              </v:shape>
            </v:group>
            <v:group style="position:absolute;left:9014;top:8014;width:348;height:478" coordorigin="9014,8014" coordsize="348,478">
              <v:shape style="position:absolute;left:9014;top:8014;width:348;height:478" coordorigin="9014,8014" coordsize="348,478" path="m9014,8492l9362,8492,9362,8014,9014,8014,9014,8492xe" filled="true" fillcolor="#f2f2f2" stroked="false">
                <v:path arrowok="t"/>
                <v:fill type="solid"/>
              </v:shape>
            </v:group>
            <v:group style="position:absolute;left:9433;top:7678;width:74;height:814" coordorigin="9433,7678" coordsize="74,814">
              <v:shape style="position:absolute;left:9433;top:7678;width:74;height:814" coordorigin="9433,7678" coordsize="74,814" path="m9433,8492l9507,8492,9507,7678,9433,7678,9433,8492xe" filled="true" fillcolor="#eaf7fc" stroked="false">
                <v:path arrowok="t"/>
                <v:fill type="solid"/>
              </v:shape>
            </v:group>
            <v:group style="position:absolute;left:9851;top:7678;width:74;height:814" coordorigin="9851,7678" coordsize="74,814">
              <v:shape style="position:absolute;left:9851;top:7678;width:74;height:814" coordorigin="9851,7678" coordsize="74,814" path="m9851,8492l9925,8492,9925,7678,9851,7678,9851,8492xe" filled="true" fillcolor="#eaf7fc" stroked="false">
                <v:path arrowok="t"/>
                <v:fill type="solid"/>
              </v:shape>
            </v:group>
            <v:group style="position:absolute;left:9506;top:7678;width:346;height:336" coordorigin="9506,7678" coordsize="346,336">
              <v:shape style="position:absolute;left:9506;top:7678;width:346;height:336" coordorigin="9506,7678" coordsize="346,336" path="m9506,8014l9852,8014,9852,7678,9506,7678,9506,8014xe" filled="true" fillcolor="#eaf7fc" stroked="false">
                <v:path arrowok="t"/>
                <v:fill type="solid"/>
              </v:shape>
            </v:group>
            <v:group style="position:absolute;left:9506;top:8014;width:346;height:478" coordorigin="9506,8014" coordsize="346,478">
              <v:shape style="position:absolute;left:9506;top:8014;width:346;height:478" coordorigin="9506,8014" coordsize="346,478" path="m9506,8492l9852,8492,9852,8014,9506,8014,9506,8492xe" filled="true" fillcolor="#eaf7fc" stroked="false">
                <v:path arrowok="t"/>
                <v:fill type="solid"/>
              </v:shape>
            </v:group>
            <v:group style="position:absolute;left:9923;top:7678;width:74;height:814" coordorigin="9923,7678" coordsize="74,814">
              <v:shape style="position:absolute;left:9923;top:7678;width:74;height:814" coordorigin="9923,7678" coordsize="74,814" path="m9923,8492l9997,8492,9997,7678,9923,7678,9923,8492xe" filled="true" fillcolor="#f2f2f2" stroked="false">
                <v:path arrowok="t"/>
                <v:fill type="solid"/>
              </v:shape>
            </v:group>
            <v:group style="position:absolute;left:10343;top:7678;width:74;height:814" coordorigin="10343,7678" coordsize="74,814">
              <v:shape style="position:absolute;left:10343;top:7678;width:74;height:814" coordorigin="10343,7678" coordsize="74,814" path="m10343,8492l10417,8492,10417,7678,10343,7678,10343,8492xe" filled="true" fillcolor="#f2f2f2" stroked="false">
                <v:path arrowok="t"/>
                <v:fill type="solid"/>
              </v:shape>
            </v:group>
            <v:group style="position:absolute;left:9996;top:7678;width:348;height:336" coordorigin="9996,7678" coordsize="348,336">
              <v:shape style="position:absolute;left:9996;top:7678;width:348;height:336" coordorigin="9996,7678" coordsize="348,336" path="m9996,8014l10344,8014,10344,7678,9996,7678,9996,8014xe" filled="true" fillcolor="#f2f2f2" stroked="false">
                <v:path arrowok="t"/>
                <v:fill type="solid"/>
              </v:shape>
            </v:group>
            <v:group style="position:absolute;left:9996;top:8014;width:348;height:478" coordorigin="9996,8014" coordsize="348,478">
              <v:shape style="position:absolute;left:9996;top:8014;width:348;height:478" coordorigin="9996,8014" coordsize="348,478" path="m9996,8492l10344,8492,10344,8014,9996,8014,9996,8492xe" filled="true" fillcolor="#f2f2f2" stroked="false">
                <v:path arrowok="t"/>
                <v:fill type="solid"/>
              </v:shape>
            </v:group>
            <v:group style="position:absolute;left:10415;top:7678;width:74;height:814" coordorigin="10415,7678" coordsize="74,814">
              <v:shape style="position:absolute;left:10415;top:7678;width:74;height:814" coordorigin="10415,7678" coordsize="74,814" path="m10415,8492l10489,8492,10489,7678,10415,7678,10415,8492xe" filled="true" fillcolor="#eaf7fc" stroked="false">
                <v:path arrowok="t"/>
                <v:fill type="solid"/>
              </v:shape>
            </v:group>
            <v:group style="position:absolute;left:10872;top:7678;width:2;height:814" coordorigin="10872,7678" coordsize="2,814">
              <v:shape style="position:absolute;left:10872;top:7678;width:2;height:814" coordorigin="10872,7678" coordsize="0,814" path="m10872,7678l10872,8492e" filled="false" stroked="true" strokeweight="3.7pt" strokecolor="#eaf7fc">
                <v:path arrowok="t"/>
              </v:shape>
            </v:group>
            <v:group style="position:absolute;left:10488;top:7678;width:348;height:336" coordorigin="10488,7678" coordsize="348,336">
              <v:shape style="position:absolute;left:10488;top:7678;width:348;height:336" coordorigin="10488,7678" coordsize="348,336" path="m10488,8014l10836,8014,10836,7678,10488,7678,10488,8014xe" filled="true" fillcolor="#eaf7fc" stroked="false">
                <v:path arrowok="t"/>
                <v:fill type="solid"/>
              </v:shape>
            </v:group>
            <v:group style="position:absolute;left:10488;top:8014;width:348;height:478" coordorigin="10488,8014" coordsize="348,478">
              <v:shape style="position:absolute;left:10488;top:8014;width:348;height:478" coordorigin="10488,8014" coordsize="348,478" path="m10488,8492l10836,8492,10836,8014,10488,8014,10488,8492xe" filled="true" fillcolor="#eaf7fc" stroked="false">
                <v:path arrowok="t"/>
                <v:fill type="solid"/>
              </v:shape>
            </v:group>
            <v:group style="position:absolute;left:8058;top:3864;width:194;height:180" coordorigin="8058,3864" coordsize="194,180">
              <v:shape style="position:absolute;left:8058;top:3864;width:194;height:180" coordorigin="8058,3864" coordsize="194,180" path="m8058,4044l8251,4044,8251,3864,8058,3864,8058,4044xe" filled="true" fillcolor="#ffffff" stroked="false">
                <v:path arrowok="t"/>
                <v:fill type="solid"/>
              </v:shape>
            </v:group>
            <v:group style="position:absolute;left:8068;top:3874;width:174;height:160" coordorigin="8068,3874" coordsize="174,160">
              <v:shape style="position:absolute;left:8068;top:3874;width:174;height:160" coordorigin="8068,3874" coordsize="174,160" path="m8068,4034l8241,4034,8241,3874,8068,3874,8068,4034xe" filled="false" stroked="true" strokeweight="1pt" strokecolor="#000000">
                <v:path arrowok="t"/>
              </v:shape>
            </v:group>
            <v:group style="position:absolute;left:8543;top:3866;width:194;height:180" coordorigin="8543,3866" coordsize="194,180">
              <v:shape style="position:absolute;left:8543;top:3866;width:194;height:180" coordorigin="8543,3866" coordsize="194,180" path="m8543,4046l8736,4046,8736,3866,8543,3866,8543,4046xe" filled="true" fillcolor="#ffffff" stroked="false">
                <v:path arrowok="t"/>
                <v:fill type="solid"/>
              </v:shape>
            </v:group>
            <v:group style="position:absolute;left:8553;top:3876;width:174;height:160" coordorigin="8553,3876" coordsize="174,160">
              <v:shape style="position:absolute;left:8553;top:3876;width:174;height:160" coordorigin="8553,3876" coordsize="174,160" path="m8553,4036l8726,4036,8726,3876,8553,3876,8553,4036xe" filled="false" stroked="true" strokeweight="1pt" strokecolor="#000000">
                <v:path arrowok="t"/>
              </v:shape>
            </v:group>
            <v:group style="position:absolute;left:8058;top:4675;width:194;height:180" coordorigin="8058,4675" coordsize="194,180">
              <v:shape style="position:absolute;left:8058;top:4675;width:194;height:180" coordorigin="8058,4675" coordsize="194,180" path="m8058,4855l8251,4855,8251,4675,8058,4675,8058,4855xe" filled="true" fillcolor="#ffffff" stroked="false">
                <v:path arrowok="t"/>
                <v:fill type="solid"/>
              </v:shape>
            </v:group>
            <v:group style="position:absolute;left:8068;top:4685;width:174;height:160" coordorigin="8068,4685" coordsize="174,160">
              <v:shape style="position:absolute;left:8068;top:4685;width:174;height:160" coordorigin="8068,4685" coordsize="174,160" path="m8068,4845l8241,4845,8241,4685,8068,4685,8068,4845xe" filled="false" stroked="true" strokeweight="1pt" strokecolor="#000000">
                <v:path arrowok="t"/>
              </v:shape>
            </v:group>
            <v:group style="position:absolute;left:8543;top:4678;width:194;height:180" coordorigin="8543,4678" coordsize="194,180">
              <v:shape style="position:absolute;left:8543;top:4678;width:194;height:180" coordorigin="8543,4678" coordsize="194,180" path="m8543,4858l8736,4858,8736,4678,8543,4678,8543,4858xe" filled="true" fillcolor="#ffffff" stroked="false">
                <v:path arrowok="t"/>
                <v:fill type="solid"/>
              </v:shape>
            </v:group>
            <v:group style="position:absolute;left:8553;top:4688;width:174;height:160" coordorigin="8553,4688" coordsize="174,160">
              <v:shape style="position:absolute;left:8553;top:4688;width:174;height:160" coordorigin="8553,4688" coordsize="174,160" path="m8553,4848l8726,4848,8726,4688,8553,4688,8553,4848xe" filled="false" stroked="true" strokeweight="1pt" strokecolor="#000000">
                <v:path arrowok="t"/>
              </v:shape>
            </v:group>
            <v:group style="position:absolute;left:9044;top:3866;width:194;height:180" coordorigin="9044,3866" coordsize="194,180">
              <v:shape style="position:absolute;left:9044;top:3866;width:194;height:180" coordorigin="9044,3866" coordsize="194,180" path="m9044,4046l9237,4046,9237,3866,9044,3866,9044,4046xe" filled="true" fillcolor="#ffffff" stroked="false">
                <v:path arrowok="t"/>
                <v:fill type="solid"/>
              </v:shape>
            </v:group>
            <v:group style="position:absolute;left:9054;top:3876;width:174;height:160" coordorigin="9054,3876" coordsize="174,160">
              <v:shape style="position:absolute;left:9054;top:3876;width:174;height:160" coordorigin="9054,3876" coordsize="174,160" path="m9054,4036l9227,4036,9227,3876,9054,3876,9054,4036xe" filled="false" stroked="true" strokeweight=".999954pt" strokecolor="#000000">
                <v:path arrowok="t"/>
              </v:shape>
            </v:group>
            <v:group style="position:absolute;left:9044;top:4678;width:194;height:180" coordorigin="9044,4678" coordsize="194,180">
              <v:shape style="position:absolute;left:9044;top:4678;width:194;height:180" coordorigin="9044,4678" coordsize="194,180" path="m9044,4858l9237,4858,9237,4678,9044,4678,9044,4858xe" filled="true" fillcolor="#ffffff" stroked="false">
                <v:path arrowok="t"/>
                <v:fill type="solid"/>
              </v:shape>
            </v:group>
            <v:group style="position:absolute;left:9054;top:4688;width:174;height:160" coordorigin="9054,4688" coordsize="174,160">
              <v:shape style="position:absolute;left:9054;top:4688;width:174;height:160" coordorigin="9054,4688" coordsize="174,160" path="m9054,4848l9227,4848,9227,4688,9054,4688,9054,4848xe" filled="false" stroked="true" strokeweight=".999954pt" strokecolor="#000000">
                <v:path arrowok="t"/>
              </v:shape>
            </v:group>
            <v:group style="position:absolute;left:9540;top:3866;width:194;height:180" coordorigin="9540,3866" coordsize="194,180">
              <v:shape style="position:absolute;left:9540;top:3866;width:194;height:180" coordorigin="9540,3866" coordsize="194,180" path="m9540,4046l9733,4046,9733,3866,9540,3866,9540,4046xe" filled="true" fillcolor="#ffffff" stroked="false">
                <v:path arrowok="t"/>
                <v:fill type="solid"/>
              </v:shape>
            </v:group>
            <v:group style="position:absolute;left:9550;top:3876;width:174;height:160" coordorigin="9550,3876" coordsize="174,160">
              <v:shape style="position:absolute;left:9550;top:3876;width:174;height:160" coordorigin="9550,3876" coordsize="174,160" path="m9550,4036l9723,4036,9723,3876,9550,3876,9550,4036xe" filled="false" stroked="true" strokeweight=".999954pt" strokecolor="#000000">
                <v:path arrowok="t"/>
              </v:shape>
            </v:group>
            <v:group style="position:absolute;left:9540;top:4678;width:194;height:180" coordorigin="9540,4678" coordsize="194,180">
              <v:shape style="position:absolute;left:9540;top:4678;width:194;height:180" coordorigin="9540,4678" coordsize="194,180" path="m9540,4858l9733,4858,9733,4678,9540,4678,9540,4858xe" filled="true" fillcolor="#ffffff" stroked="false">
                <v:path arrowok="t"/>
                <v:fill type="solid"/>
              </v:shape>
            </v:group>
            <v:group style="position:absolute;left:9550;top:4688;width:174;height:160" coordorigin="9550,4688" coordsize="174,160">
              <v:shape style="position:absolute;left:9550;top:4688;width:174;height:160" coordorigin="9550,4688" coordsize="174,160" path="m9550,4848l9723,4848,9723,4688,9550,4688,9550,4848xe" filled="false" stroked="true" strokeweight=".999954pt" strokecolor="#000000">
                <v:path arrowok="t"/>
              </v:shape>
            </v:group>
            <v:group style="position:absolute;left:8059;top:5493;width:194;height:180" coordorigin="8059,5493" coordsize="194,180">
              <v:shape style="position:absolute;left:8059;top:5493;width:194;height:180" coordorigin="8059,5493" coordsize="194,180" path="m8059,5673l8253,5673,8253,5493,8059,5493,8059,5673xe" filled="true" fillcolor="#ffffff" stroked="false">
                <v:path arrowok="t"/>
                <v:fill type="solid"/>
              </v:shape>
            </v:group>
            <v:group style="position:absolute;left:8069;top:5503;width:174;height:160" coordorigin="8069,5503" coordsize="174,160">
              <v:shape style="position:absolute;left:8069;top:5503;width:174;height:160" coordorigin="8069,5503" coordsize="174,160" path="m8069,5663l8243,5663,8243,5503,8069,5503,8069,5663xe" filled="false" stroked="true" strokeweight=".999954pt" strokecolor="#000000">
                <v:path arrowok="t"/>
              </v:shape>
            </v:group>
            <v:group style="position:absolute;left:8545;top:5495;width:194;height:180" coordorigin="8545,5495" coordsize="194,180">
              <v:shape style="position:absolute;left:8545;top:5495;width:194;height:180" coordorigin="8545,5495" coordsize="194,180" path="m8545,5675l8738,5675,8738,5495,8545,5495,8545,5675xe" filled="true" fillcolor="#ffffff" stroked="false">
                <v:path arrowok="t"/>
                <v:fill type="solid"/>
              </v:shape>
            </v:group>
            <v:group style="position:absolute;left:8555;top:5505;width:174;height:160" coordorigin="8555,5505" coordsize="174,160">
              <v:shape style="position:absolute;left:8555;top:5505;width:174;height:160" coordorigin="8555,5505" coordsize="174,160" path="m8555,5665l8728,5665,8728,5505,8555,5505,8555,5665xe" filled="false" stroked="true" strokeweight="1pt" strokecolor="#000000">
                <v:path arrowok="t"/>
              </v:shape>
            </v:group>
            <v:group style="position:absolute;left:9045;top:5495;width:194;height:180" coordorigin="9045,5495" coordsize="194,180">
              <v:shape style="position:absolute;left:9045;top:5495;width:194;height:180" coordorigin="9045,5495" coordsize="194,180" path="m9045,5675l9238,5675,9238,5495,9045,5495,9045,5675xe" filled="true" fillcolor="#ffffff" stroked="false">
                <v:path arrowok="t"/>
                <v:fill type="solid"/>
              </v:shape>
            </v:group>
            <v:group style="position:absolute;left:9055;top:5505;width:174;height:160" coordorigin="9055,5505" coordsize="174,160">
              <v:shape style="position:absolute;left:9055;top:5505;width:174;height:160" coordorigin="9055,5505" coordsize="174,160" path="m9055,5665l9228,5665,9228,5505,9055,5505,9055,5665xe" filled="false" stroked="true" strokeweight="1pt" strokecolor="#000000">
                <v:path arrowok="t"/>
              </v:shape>
            </v:group>
            <v:group style="position:absolute;left:9542;top:5495;width:194;height:180" coordorigin="9542,5495" coordsize="194,180">
              <v:shape style="position:absolute;left:9542;top:5495;width:194;height:180" coordorigin="9542,5495" coordsize="194,180" path="m9542,5675l9735,5675,9735,5495,9542,5495,9542,5675xe" filled="true" fillcolor="#ffffff" stroked="false">
                <v:path arrowok="t"/>
                <v:fill type="solid"/>
              </v:shape>
            </v:group>
            <v:group style="position:absolute;left:9552;top:5505;width:174;height:160" coordorigin="9552,5505" coordsize="174,160">
              <v:shape style="position:absolute;left:9552;top:5505;width:174;height:160" coordorigin="9552,5505" coordsize="174,160" path="m9552,5665l9725,5665,9725,5505,9552,5505,9552,5665xe" filled="false" stroked="true" strokeweight=".999954pt" strokecolor="#000000">
                <v:path arrowok="t"/>
              </v:shape>
            </v:group>
            <v:group style="position:absolute;left:10025;top:3866;width:194;height:180" coordorigin="10025,3866" coordsize="194,180">
              <v:shape style="position:absolute;left:10025;top:3866;width:194;height:180" coordorigin="10025,3866" coordsize="194,180" path="m10025,4046l10218,4046,10218,3866,10025,3866,10025,4046xe" filled="true" fillcolor="#ffffff" stroked="false">
                <v:path arrowok="t"/>
                <v:fill type="solid"/>
              </v:shape>
            </v:group>
            <v:group style="position:absolute;left:10035;top:3876;width:174;height:160" coordorigin="10035,3876" coordsize="174,160">
              <v:shape style="position:absolute;left:10035;top:3876;width:174;height:160" coordorigin="10035,3876" coordsize="174,160" path="m10035,4036l10208,4036,10208,3876,10035,3876,10035,4036xe" filled="false" stroked="true" strokeweight="1pt" strokecolor="#000000">
                <v:path arrowok="t"/>
              </v:shape>
            </v:group>
            <v:group style="position:absolute;left:10025;top:4678;width:194;height:180" coordorigin="10025,4678" coordsize="194,180">
              <v:shape style="position:absolute;left:10025;top:4678;width:194;height:180" coordorigin="10025,4678" coordsize="194,180" path="m10025,4858l10218,4858,10218,4678,10025,4678,10025,4858xe" filled="true" fillcolor="#ffffff" stroked="false">
                <v:path arrowok="t"/>
                <v:fill type="solid"/>
              </v:shape>
            </v:group>
            <v:group style="position:absolute;left:10035;top:4688;width:174;height:160" coordorigin="10035,4688" coordsize="174,160">
              <v:shape style="position:absolute;left:10035;top:4688;width:174;height:160" coordorigin="10035,4688" coordsize="174,160" path="m10035,4848l10208,4848,10208,4688,10035,4688,10035,4848xe" filled="false" stroked="true" strokeweight="1pt" strokecolor="#000000">
                <v:path arrowok="t"/>
              </v:shape>
            </v:group>
            <v:group style="position:absolute;left:10027;top:5495;width:194;height:180" coordorigin="10027,5495" coordsize="194,180">
              <v:shape style="position:absolute;left:10027;top:5495;width:194;height:180" coordorigin="10027,5495" coordsize="194,180" path="m10027,5675l10220,5675,10220,5495,10027,5495,10027,5675xe" filled="true" fillcolor="#ffffff" stroked="false">
                <v:path arrowok="t"/>
                <v:fill type="solid"/>
              </v:shape>
            </v:group>
            <v:group style="position:absolute;left:10037;top:5505;width:174;height:160" coordorigin="10037,5505" coordsize="174,160">
              <v:shape style="position:absolute;left:10037;top:5505;width:174;height:160" coordorigin="10037,5505" coordsize="174,160" path="m10037,5665l10210,5665,10210,5505,10037,5505,10037,5665xe" filled="false" stroked="true" strokeweight="1pt" strokecolor="#000000">
                <v:path arrowok="t"/>
              </v:shape>
            </v:group>
            <v:group style="position:absolute;left:10504;top:3866;width:194;height:180" coordorigin="10504,3866" coordsize="194,180">
              <v:shape style="position:absolute;left:10504;top:3866;width:194;height:180" coordorigin="10504,3866" coordsize="194,180" path="m10504,4046l10697,4046,10697,3866,10504,3866,10504,4046xe" filled="true" fillcolor="#ffffff" stroked="false">
                <v:path arrowok="t"/>
                <v:fill type="solid"/>
              </v:shape>
            </v:group>
            <v:group style="position:absolute;left:10514;top:3876;width:174;height:160" coordorigin="10514,3876" coordsize="174,160">
              <v:shape style="position:absolute;left:10514;top:3876;width:174;height:160" coordorigin="10514,3876" coordsize="174,160" path="m10514,4036l10687,4036,10687,3876,10514,3876,10514,4036xe" filled="false" stroked="true" strokeweight=".999954pt" strokecolor="#000000">
                <v:path arrowok="t"/>
              </v:shape>
            </v:group>
            <v:group style="position:absolute;left:10504;top:4678;width:194;height:180" coordorigin="10504,4678" coordsize="194,180">
              <v:shape style="position:absolute;left:10504;top:4678;width:194;height:180" coordorigin="10504,4678" coordsize="194,180" path="m10504,4858l10697,4858,10697,4678,10504,4678,10504,4858xe" filled="true" fillcolor="#ffffff" stroked="false">
                <v:path arrowok="t"/>
                <v:fill type="solid"/>
              </v:shape>
            </v:group>
            <v:group style="position:absolute;left:10514;top:4688;width:174;height:160" coordorigin="10514,4688" coordsize="174,160">
              <v:shape style="position:absolute;left:10514;top:4688;width:174;height:160" coordorigin="10514,4688" coordsize="174,160" path="m10514,4848l10687,4848,10687,4688,10514,4688,10514,4848xe" filled="false" stroked="true" strokeweight=".999954pt" strokecolor="#000000">
                <v:path arrowok="t"/>
              </v:shape>
            </v:group>
            <v:group style="position:absolute;left:10505;top:5495;width:194;height:180" coordorigin="10505,5495" coordsize="194,180">
              <v:shape style="position:absolute;left:10505;top:5495;width:194;height:180" coordorigin="10505,5495" coordsize="194,180" path="m10505,5675l10698,5675,10698,5495,10505,5495,10505,5675xe" filled="true" fillcolor="#ffffff" stroked="false">
                <v:path arrowok="t"/>
                <v:fill type="solid"/>
              </v:shape>
            </v:group>
            <v:group style="position:absolute;left:10515;top:5505;width:174;height:160" coordorigin="10515,5505" coordsize="174,160">
              <v:shape style="position:absolute;left:10515;top:5505;width:174;height:160" coordorigin="10515,5505" coordsize="174,160" path="m10515,5665l10688,5665,10688,5505,10515,5505,10515,5665xe" filled="false" stroked="true" strokeweight="1pt" strokecolor="#000000">
                <v:path arrowok="t"/>
              </v:shape>
            </v:group>
            <v:group style="position:absolute;left:8062;top:6949;width:194;height:180" coordorigin="8062,6949" coordsize="194,180">
              <v:shape style="position:absolute;left:8062;top:6949;width:194;height:180" coordorigin="8062,6949" coordsize="194,180" path="m8062,7129l8255,7129,8255,6949,8062,6949,8062,7129xe" filled="true" fillcolor="#ffffff" stroked="false">
                <v:path arrowok="t"/>
                <v:fill type="solid"/>
              </v:shape>
            </v:group>
            <v:group style="position:absolute;left:8072;top:6959;width:174;height:160" coordorigin="8072,6959" coordsize="174,160">
              <v:shape style="position:absolute;left:8072;top:6959;width:174;height:160" coordorigin="8072,6959" coordsize="174,160" path="m8072,7119l8245,7119,8245,6959,8072,6959,8072,7119xe" filled="false" stroked="true" strokeweight="1pt" strokecolor="#000000">
                <v:path arrowok="t"/>
              </v:shape>
            </v:group>
            <v:group style="position:absolute;left:8547;top:6951;width:194;height:180" coordorigin="8547,6951" coordsize="194,180">
              <v:shape style="position:absolute;left:8547;top:6951;width:194;height:180" coordorigin="8547,6951" coordsize="194,180" path="m8547,7131l8741,7131,8741,6951,8547,6951,8547,7131xe" filled="true" fillcolor="#ffffff" stroked="false">
                <v:path arrowok="t"/>
                <v:fill type="solid"/>
              </v:shape>
            </v:group>
            <v:group style="position:absolute;left:8557;top:6961;width:174;height:160" coordorigin="8557,6961" coordsize="174,160">
              <v:shape style="position:absolute;left:8557;top:6961;width:174;height:160" coordorigin="8557,6961" coordsize="174,160" path="m8557,7121l8731,7121,8731,6961,8557,6961,8557,7121xe" filled="false" stroked="true" strokeweight=".999954pt" strokecolor="#000000">
                <v:path arrowok="t"/>
              </v:shape>
            </v:group>
            <v:group style="position:absolute;left:9048;top:6951;width:194;height:180" coordorigin="9048,6951" coordsize="194,180">
              <v:shape style="position:absolute;left:9048;top:6951;width:194;height:180" coordorigin="9048,6951" coordsize="194,180" path="m9048,7131l9241,7131,9241,6951,9048,6951,9048,7131xe" filled="true" fillcolor="#ffffff" stroked="false">
                <v:path arrowok="t"/>
                <v:fill type="solid"/>
              </v:shape>
            </v:group>
            <v:group style="position:absolute;left:9058;top:6961;width:174;height:160" coordorigin="9058,6961" coordsize="174,160">
              <v:shape style="position:absolute;left:9058;top:6961;width:174;height:160" coordorigin="9058,6961" coordsize="174,160" path="m9058,7121l9231,7121,9231,6961,9058,6961,9058,7121xe" filled="false" stroked="true" strokeweight=".999954pt" strokecolor="#000000">
                <v:path arrowok="t"/>
              </v:shape>
            </v:group>
            <v:group style="position:absolute;left:9545;top:6951;width:194;height:180" coordorigin="9545,6951" coordsize="194,180">
              <v:shape style="position:absolute;left:9545;top:6951;width:194;height:180" coordorigin="9545,6951" coordsize="194,180" path="m9545,7131l9738,7131,9738,6951,9545,6951,9545,7131xe" filled="true" fillcolor="#ffffff" stroked="false">
                <v:path arrowok="t"/>
                <v:fill type="solid"/>
              </v:shape>
            </v:group>
            <v:group style="position:absolute;left:9555;top:6961;width:174;height:160" coordorigin="9555,6961" coordsize="174,160">
              <v:shape style="position:absolute;left:9555;top:6961;width:174;height:160" coordorigin="9555,6961" coordsize="174,160" path="m9555,7121l9728,7121,9728,6961,9555,6961,9555,7121xe" filled="false" stroked="true" strokeweight="1pt" strokecolor="#000000">
                <v:path arrowok="t"/>
              </v:shape>
            </v:group>
            <v:group style="position:absolute;left:10030;top:6951;width:194;height:180" coordorigin="10030,6951" coordsize="194,180">
              <v:shape style="position:absolute;left:10030;top:6951;width:194;height:180" coordorigin="10030,6951" coordsize="194,180" path="m10030,7131l10223,7131,10223,6951,10030,6951,10030,7131xe" filled="true" fillcolor="#ffffff" stroked="false">
                <v:path arrowok="t"/>
                <v:fill type="solid"/>
              </v:shape>
            </v:group>
            <v:group style="position:absolute;left:10040;top:6961;width:174;height:160" coordorigin="10040,6961" coordsize="174,160">
              <v:shape style="position:absolute;left:10040;top:6961;width:174;height:160" coordorigin="10040,6961" coordsize="174,160" path="m10040,7121l10213,7121,10213,6961,10040,6961,10040,7121xe" filled="false" stroked="true" strokeweight=".999954pt" strokecolor="#000000">
                <v:path arrowok="t"/>
              </v:shape>
            </v:group>
            <v:group style="position:absolute;left:10508;top:6951;width:194;height:180" coordorigin="10508,6951" coordsize="194,180">
              <v:shape style="position:absolute;left:10508;top:6951;width:194;height:180" coordorigin="10508,6951" coordsize="194,180" path="m10508,7131l10701,7131,10701,6951,10508,6951,10508,7131xe" filled="true" fillcolor="#ffffff" stroked="false">
                <v:path arrowok="t"/>
                <v:fill type="solid"/>
              </v:shape>
            </v:group>
            <v:group style="position:absolute;left:10518;top:6961;width:174;height:160" coordorigin="10518,6961" coordsize="174,160">
              <v:shape style="position:absolute;left:10518;top:6961;width:174;height:160" coordorigin="10518,6961" coordsize="174,160" path="m10518,7121l10691,7121,10691,6961,10518,6961,10518,7121xe" filled="false" stroked="true" strokeweight="1pt" strokecolor="#000000">
                <v:path arrowok="t"/>
              </v:shape>
            </v:group>
            <v:group style="position:absolute;left:8058;top:8079;width:194;height:180" coordorigin="8058,8079" coordsize="194,180">
              <v:shape style="position:absolute;left:8058;top:8079;width:194;height:180" coordorigin="8058,8079" coordsize="194,180" path="m8058,8259l8251,8259,8251,8079,8058,8079,8058,8259xe" filled="true" fillcolor="#ffffff" stroked="false">
                <v:path arrowok="t"/>
                <v:fill type="solid"/>
              </v:shape>
            </v:group>
            <v:group style="position:absolute;left:8068;top:8089;width:174;height:160" coordorigin="8068,8089" coordsize="174,160">
              <v:shape style="position:absolute;left:8068;top:8089;width:174;height:160" coordorigin="8068,8089" coordsize="174,160" path="m8068,8249l8241,8249,8241,8089,8068,8089,8068,8249xe" filled="false" stroked="true" strokeweight="1pt" strokecolor="#000000">
                <v:path arrowok="t"/>
              </v:shape>
            </v:group>
            <v:group style="position:absolute;left:8543;top:8081;width:194;height:180" coordorigin="8543,8081" coordsize="194,180">
              <v:shape style="position:absolute;left:8543;top:8081;width:194;height:180" coordorigin="8543,8081" coordsize="194,180" path="m8543,8261l8736,8261,8736,8081,8543,8081,8543,8261xe" filled="true" fillcolor="#ffffff" stroked="false">
                <v:path arrowok="t"/>
                <v:fill type="solid"/>
              </v:shape>
            </v:group>
            <v:group style="position:absolute;left:8553;top:8091;width:174;height:160" coordorigin="8553,8091" coordsize="174,160">
              <v:shape style="position:absolute;left:8553;top:8091;width:174;height:160" coordorigin="8553,8091" coordsize="174,160" path="m8553,8251l8726,8251,8726,8091,8553,8091,8553,8251xe" filled="false" stroked="true" strokeweight="1pt" strokecolor="#000000">
                <v:path arrowok="t"/>
              </v:shape>
            </v:group>
            <v:group style="position:absolute;left:9044;top:8081;width:194;height:180" coordorigin="9044,8081" coordsize="194,180">
              <v:shape style="position:absolute;left:9044;top:8081;width:194;height:180" coordorigin="9044,8081" coordsize="194,180" path="m9044,8261l9237,8261,9237,8081,9044,8081,9044,8261xe" filled="true" fillcolor="#ffffff" stroked="false">
                <v:path arrowok="t"/>
                <v:fill type="solid"/>
              </v:shape>
            </v:group>
            <v:group style="position:absolute;left:9054;top:8091;width:174;height:160" coordorigin="9054,8091" coordsize="174,160">
              <v:shape style="position:absolute;left:9054;top:8091;width:174;height:160" coordorigin="9054,8091" coordsize="174,160" path="m9054,8251l9227,8251,9227,8091,9054,8091,9054,8251xe" filled="false" stroked="true" strokeweight=".999954pt" strokecolor="#000000">
                <v:path arrowok="t"/>
              </v:shape>
            </v:group>
            <v:group style="position:absolute;left:9540;top:8081;width:194;height:180" coordorigin="9540,8081" coordsize="194,180">
              <v:shape style="position:absolute;left:9540;top:8081;width:194;height:180" coordorigin="9540,8081" coordsize="194,180" path="m9540,8261l9733,8261,9733,8081,9540,8081,9540,8261xe" filled="true" fillcolor="#ffffff" stroked="false">
                <v:path arrowok="t"/>
                <v:fill type="solid"/>
              </v:shape>
            </v:group>
            <v:group style="position:absolute;left:9550;top:8091;width:174;height:160" coordorigin="9550,8091" coordsize="174,160">
              <v:shape style="position:absolute;left:9550;top:8091;width:174;height:160" coordorigin="9550,8091" coordsize="174,160" path="m9550,8251l9723,8251,9723,8091,9550,8091,9550,8251xe" filled="false" stroked="true" strokeweight=".999954pt" strokecolor="#000000">
                <v:path arrowok="t"/>
              </v:shape>
            </v:group>
            <v:group style="position:absolute;left:10025;top:8081;width:194;height:180" coordorigin="10025,8081" coordsize="194,180">
              <v:shape style="position:absolute;left:10025;top:8081;width:194;height:180" coordorigin="10025,8081" coordsize="194,180" path="m10025,8261l10218,8261,10218,8081,10025,8081,10025,8261xe" filled="true" fillcolor="#ffffff" stroked="false">
                <v:path arrowok="t"/>
                <v:fill type="solid"/>
              </v:shape>
            </v:group>
            <v:group style="position:absolute;left:10035;top:8091;width:174;height:160" coordorigin="10035,8091" coordsize="174,160">
              <v:shape style="position:absolute;left:10035;top:8091;width:174;height:160" coordorigin="10035,8091" coordsize="174,160" path="m10035,8251l10208,8251,10208,8091,10035,8091,10035,8251xe" filled="false" stroked="true" strokeweight="1pt" strokecolor="#000000">
                <v:path arrowok="t"/>
              </v:shape>
            </v:group>
            <v:group style="position:absolute;left:10504;top:8081;width:194;height:180" coordorigin="10504,8081" coordsize="194,180">
              <v:shape style="position:absolute;left:10504;top:8081;width:194;height:180" coordorigin="10504,8081" coordsize="194,180" path="m10504,8261l10697,8261,10697,8081,10504,8081,10504,8261xe" filled="true" fillcolor="#ffffff" stroked="false">
                <v:path arrowok="t"/>
                <v:fill type="solid"/>
              </v:shape>
            </v:group>
            <v:group style="position:absolute;left:10514;top:8091;width:174;height:160" coordorigin="10514,8091" coordsize="174,160">
              <v:shape style="position:absolute;left:10514;top:8091;width:174;height:160" coordorigin="10514,8091" coordsize="174,160" path="m10514,8251l10687,8251,10687,8091,10514,8091,10514,8251xe" filled="false" stroked="true" strokeweight=".999954pt" strokecolor="#000000">
                <v:path arrowok="t"/>
              </v:shape>
              <v:shape style="position:absolute;left:8033;top:3505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4319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5133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6594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7720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51.913116pt;margin-top:26.262465pt;width:14pt;height:108.5pt;mso-position-horizontal-relative:page;mso-position-vertical-relative:paragraph;z-index:90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12.462464pt;width:38.5pt;height:122.3pt;mso-position-horizontal-relative:page;mso-position-vertical-relative:paragraph;z-index:91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24"/>
        </w:rPr>
        <w:t>Using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scale,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select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response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that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most</w:t>
      </w:r>
      <w:r>
        <w:rPr>
          <w:rFonts w:ascii="Verdana"/>
          <w:i/>
          <w:spacing w:val="39"/>
          <w:sz w:val="24"/>
        </w:rPr>
        <w:t> </w:t>
      </w:r>
      <w:r>
        <w:rPr>
          <w:rFonts w:ascii="Verdana"/>
          <w:i/>
          <w:spacing w:val="-1"/>
          <w:sz w:val="24"/>
        </w:rPr>
        <w:t>accurately reflects </w:t>
      </w:r>
      <w:r>
        <w:rPr>
          <w:rFonts w:ascii="Verdana"/>
          <w:i/>
          <w:sz w:val="24"/>
        </w:rPr>
        <w:t>your </w:t>
      </w:r>
      <w:r>
        <w:rPr>
          <w:rFonts w:ascii="Verdana"/>
          <w:i/>
          <w:spacing w:val="-1"/>
          <w:sz w:val="24"/>
        </w:rPr>
        <w:t>unit.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i/>
          <w:sz w:val="15"/>
          <w:szCs w:val="15"/>
        </w:rPr>
      </w:pPr>
    </w:p>
    <w:p>
      <w:pPr>
        <w:pStyle w:val="BodyText"/>
        <w:spacing w:line="274" w:lineRule="auto" w:before="57"/>
        <w:ind w:left="1440" w:right="4432"/>
        <w:jc w:val="left"/>
      </w:pPr>
      <w:r>
        <w:rPr/>
        <w:pict>
          <v:shape style="position:absolute;margin-left:402.83313pt;margin-top:-59.549553pt;width:38.6pt;height:63.5pt;mso-position-horizontal-relative:page;mso-position-vertical-relative:paragraph;z-index:90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49.433552pt;width:14pt;height:53.35pt;mso-position-horizontal-relative:page;mso-position-vertical-relative:paragraph;z-index:91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/>
        <w:t>To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extent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>
          <w:spacing w:val="-1"/>
        </w:rPr>
        <w:t>tasks in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units you</w:t>
      </w:r>
      <w:r>
        <w:rPr>
          <w:spacing w:val="45"/>
        </w:rPr>
        <w:t> </w:t>
      </w:r>
      <w:r>
        <w:rPr>
          <w:spacing w:val="-1"/>
        </w:rPr>
        <w:t>coordinate:</w:t>
      </w:r>
    </w:p>
    <w:p>
      <w:pPr>
        <w:pStyle w:val="BodyText"/>
        <w:numPr>
          <w:ilvl w:val="0"/>
          <w:numId w:val="8"/>
        </w:numPr>
        <w:tabs>
          <w:tab w:pos="1952" w:val="left" w:leader="none"/>
        </w:tabs>
        <w:spacing w:line="276" w:lineRule="auto" w:before="122" w:after="0"/>
        <w:ind w:left="1440" w:right="5191" w:firstLine="0"/>
        <w:jc w:val="left"/>
      </w:pPr>
      <w:r>
        <w:rPr/>
        <w:pict>
          <v:shape style="position:absolute;margin-left:401.640015pt;margin-top:24.77194pt;width:12pt;height:12pt;mso-position-horizontal-relative:page;mso-position-vertical-relative:paragraph;z-index:-121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77194pt;width:12pt;height:12pt;mso-position-horizontal-relative:page;mso-position-vertical-relative:paragraph;z-index:-121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77194pt;width:12pt;height:12pt;mso-position-horizontal-relative:page;mso-position-vertical-relative:paragraph;z-index:-120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77194pt;width:12pt;height:12pt;mso-position-horizontal-relative:page;mso-position-vertical-relative:paragraph;z-index:-120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77194pt;width:12pt;height:12pt;mso-position-horizontal-relative:page;mso-position-vertical-relative:paragraph;z-index:-120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77194pt;width:12pt;height:12pt;mso-position-horizontal-relative:page;mso-position-vertical-relative:paragraph;z-index:-120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require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issues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variety </w:t>
      </w:r>
      <w:r>
        <w:rPr/>
        <w:t>of</w:t>
      </w:r>
      <w:r>
        <w:rPr>
          <w:spacing w:val="-1"/>
        </w:rPr>
        <w:t> cultural</w:t>
      </w:r>
      <w:r>
        <w:rPr/>
        <w:t> </w:t>
      </w:r>
      <w:r>
        <w:rPr>
          <w:spacing w:val="-1"/>
        </w:rPr>
        <w:t>perspectives?</w:t>
      </w:r>
    </w:p>
    <w:p>
      <w:pPr>
        <w:pStyle w:val="BodyText"/>
        <w:numPr>
          <w:ilvl w:val="0"/>
          <w:numId w:val="8"/>
        </w:numPr>
        <w:tabs>
          <w:tab w:pos="1952" w:val="left" w:leader="none"/>
        </w:tabs>
        <w:spacing w:line="276" w:lineRule="auto" w:before="141" w:after="0"/>
        <w:ind w:left="1440" w:right="5191" w:firstLine="0"/>
        <w:jc w:val="left"/>
      </w:pPr>
      <w:r>
        <w:rPr/>
        <w:pict>
          <v:shape style="position:absolute;margin-left:401.640015pt;margin-top:25.721949pt;width:12pt;height:12pt;mso-position-horizontal-relative:page;mso-position-vertical-relative:paragraph;z-index:-120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49pt;width:12pt;height:12pt;mso-position-horizontal-relative:page;mso-position-vertical-relative:paragraph;z-index:-120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49pt;width:12pt;height:12pt;mso-position-horizontal-relative:page;mso-position-vertical-relative:paragraph;z-index:-120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49pt;width:12pt;height:12pt;mso-position-horizontal-relative:page;mso-position-vertical-relative:paragraph;z-index:-120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49pt;width:12pt;height:12pt;mso-position-horizontal-relative:page;mso-position-vertical-relative:paragraph;z-index:-120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49pt;width:12pt;height:12pt;mso-position-horizontal-relative:page;mso-position-vertical-relative:paragraph;z-index:-120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require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issues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variety </w:t>
      </w:r>
      <w:r>
        <w:rPr/>
        <w:t>of</w:t>
      </w:r>
      <w:r>
        <w:rPr>
          <w:spacing w:val="-1"/>
        </w:rPr>
        <w:t> global/international</w:t>
      </w:r>
      <w:r>
        <w:rPr>
          <w:spacing w:val="-2"/>
        </w:rPr>
        <w:t> </w:t>
      </w:r>
      <w:r>
        <w:rPr>
          <w:spacing w:val="-1"/>
        </w:rPr>
        <w:t>perspectives?</w:t>
      </w:r>
    </w:p>
    <w:p>
      <w:pPr>
        <w:pStyle w:val="BodyText"/>
        <w:numPr>
          <w:ilvl w:val="0"/>
          <w:numId w:val="8"/>
        </w:numPr>
        <w:tabs>
          <w:tab w:pos="1952" w:val="left" w:leader="none"/>
        </w:tabs>
        <w:spacing w:line="275" w:lineRule="auto" w:before="141" w:after="0"/>
        <w:ind w:left="1440" w:right="4621" w:firstLine="0"/>
        <w:jc w:val="left"/>
      </w:pPr>
      <w:r>
        <w:rPr/>
        <w:pict>
          <v:shape style="position:absolute;margin-left:401.640015pt;margin-top:25.721855pt;width:12pt;height:12pt;mso-position-horizontal-relative:page;mso-position-vertical-relative:paragraph;z-index:-120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855pt;width:12pt;height:12pt;mso-position-horizontal-relative:page;mso-position-vertical-relative:paragraph;z-index:-120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855pt;width:12pt;height:12pt;mso-position-horizontal-relative:page;mso-position-vertical-relative:paragraph;z-index:-120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855pt;width:12pt;height:12pt;mso-position-horizontal-relative:page;mso-position-vertical-relative:paragraph;z-index:-120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855pt;width:12pt;height:12pt;mso-position-horizontal-relative:page;mso-position-vertical-relative:paragraph;z-index:-120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855pt;width:12pt;height:12pt;mso-position-horizontal-relative:page;mso-position-vertical-relative:paragraph;z-index:-120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require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recognise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influence</w:t>
      </w:r>
      <w:r>
        <w:rPr/>
        <w:t> of</w:t>
      </w:r>
      <w:r>
        <w:rPr>
          <w:spacing w:val="37"/>
        </w:rPr>
        <w:t> </w:t>
      </w:r>
      <w:r>
        <w:rPr>
          <w:spacing w:val="-1"/>
        </w:rPr>
        <w:t>their</w:t>
      </w:r>
      <w:r>
        <w:rPr/>
        <w:t> own</w:t>
      </w:r>
      <w:r>
        <w:rPr>
          <w:spacing w:val="-2"/>
        </w:rPr>
        <w:t> </w:t>
      </w:r>
      <w:r>
        <w:rPr>
          <w:spacing w:val="-1"/>
        </w:rPr>
        <w:t>socio-cultural</w:t>
      </w:r>
      <w:r>
        <w:rPr>
          <w:spacing w:val="-2"/>
        </w:rPr>
        <w:t> </w:t>
      </w:r>
      <w:r>
        <w:rPr>
          <w:spacing w:val="-1"/>
        </w:rPr>
        <w:t>perspectives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context</w:t>
      </w:r>
      <w:r>
        <w:rPr>
          <w:spacing w:val="41"/>
        </w:rPr>
        <w:t> </w:t>
      </w:r>
      <w:r>
        <w:rPr/>
        <w:t>of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discipline</w:t>
      </w:r>
      <w:r>
        <w:rPr>
          <w:spacing w:val="2"/>
        </w:rPr>
        <w:t> </w:t>
      </w:r>
      <w:r>
        <w:rPr/>
        <w:t>(and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practice,</w:t>
      </w:r>
      <w:r>
        <w:rPr/>
        <w:t> </w:t>
      </w:r>
      <w:r>
        <w:rPr>
          <w:spacing w:val="-1"/>
        </w:rPr>
        <w:t>if</w:t>
      </w:r>
      <w:r>
        <w:rPr>
          <w:spacing w:val="38"/>
        </w:rPr>
        <w:t> </w:t>
      </w:r>
      <w:r>
        <w:rPr>
          <w:spacing w:val="-1"/>
        </w:rPr>
        <w:t>relevant)?</w:t>
      </w:r>
      <w:r>
        <w:rPr/>
      </w:r>
    </w:p>
    <w:p>
      <w:pPr>
        <w:pStyle w:val="BodyText"/>
        <w:numPr>
          <w:ilvl w:val="0"/>
          <w:numId w:val="8"/>
        </w:numPr>
        <w:tabs>
          <w:tab w:pos="1952" w:val="left" w:leader="none"/>
        </w:tabs>
        <w:spacing w:line="275" w:lineRule="auto" w:before="121" w:after="0"/>
        <w:ind w:left="1440" w:right="4668" w:firstLine="0"/>
        <w:jc w:val="left"/>
      </w:pPr>
      <w:r>
        <w:rPr/>
        <w:pict>
          <v:shape style="position:absolute;margin-left:401.640015pt;margin-top:24.721954pt;width:12pt;height:12pt;mso-position-horizontal-relative:page;mso-position-vertical-relative:paragraph;z-index:-120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721954pt;width:12pt;height:12pt;mso-position-horizontal-relative:page;mso-position-vertical-relative:paragraph;z-index:-120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721954pt;width:12pt;height:12pt;mso-position-horizontal-relative:page;mso-position-vertical-relative:paragraph;z-index:-120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721954pt;width:12pt;height:12pt;mso-position-horizontal-relative:page;mso-position-vertical-relative:paragraph;z-index:-120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721954pt;width:12pt;height:12pt;mso-position-horizontal-relative:page;mso-position-vertical-relative:paragraph;z-index:-120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721954pt;width:12pt;height:12pt;mso-position-horizontal-relative:page;mso-position-vertical-relative:paragraph;z-index:-120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undergo</w:t>
      </w:r>
      <w:r>
        <w:rPr/>
        <w:t> </w:t>
      </w:r>
      <w:r>
        <w:rPr>
          <w:spacing w:val="-1"/>
        </w:rPr>
        <w:t>systematic</w:t>
      </w:r>
      <w:r>
        <w:rPr>
          <w:spacing w:val="1"/>
        </w:rPr>
        <w:t> </w:t>
      </w:r>
      <w:r>
        <w:rPr>
          <w:spacing w:val="-1"/>
        </w:rPr>
        <w:t>analysis </w:t>
      </w:r>
      <w:r>
        <w:rPr/>
        <w:t>of</w:t>
      </w:r>
      <w:r>
        <w:rPr>
          <w:spacing w:val="-1"/>
        </w:rPr>
        <w:t> answers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32"/>
        </w:rPr>
        <w:t> </w:t>
      </w:r>
      <w:r>
        <w:rPr>
          <w:spacing w:val="-1"/>
        </w:rPr>
        <w:t>grades for</w:t>
      </w:r>
      <w:r>
        <w:rPr/>
        <w:t> </w:t>
      </w:r>
      <w:r>
        <w:rPr>
          <w:spacing w:val="-1"/>
        </w:rPr>
        <w:t>signs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any difficulties across particular</w:t>
      </w:r>
      <w:r>
        <w:rPr>
          <w:spacing w:val="46"/>
        </w:rPr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cohorts?</w:t>
      </w:r>
    </w:p>
    <w:p>
      <w:pPr>
        <w:pStyle w:val="BodyText"/>
        <w:numPr>
          <w:ilvl w:val="0"/>
          <w:numId w:val="8"/>
        </w:numPr>
        <w:tabs>
          <w:tab w:pos="1952" w:val="left" w:leader="none"/>
        </w:tabs>
        <w:spacing w:line="276" w:lineRule="auto" w:before="121" w:after="0"/>
        <w:ind w:left="1440" w:right="4410" w:firstLine="0"/>
        <w:jc w:val="left"/>
      </w:pPr>
      <w:r>
        <w:rPr/>
        <w:pict>
          <v:shape style="position:absolute;margin-left:401.640015pt;margin-top:24.721954pt;width:12pt;height:12pt;mso-position-horizontal-relative:page;mso-position-vertical-relative:paragraph;z-index:-120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721954pt;width:12pt;height:12pt;mso-position-horizontal-relative:page;mso-position-vertical-relative:paragraph;z-index:-120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721954pt;width:12pt;height:12pt;mso-position-horizontal-relative:page;mso-position-vertical-relative:paragraph;z-index:-120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721954pt;width:12pt;height:12pt;mso-position-horizontal-relative:page;mso-position-vertical-relative:paragraph;z-index:-120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721954pt;width:12pt;height:12pt;mso-position-horizontal-relative:page;mso-position-vertical-relative:paragraph;z-index:-120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721954pt;width:12pt;height:12pt;mso-position-horizontal-relative:page;mso-position-vertical-relative:paragraph;z-index:-120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draw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cohort</w:t>
      </w:r>
      <w:r>
        <w:rPr>
          <w:spacing w:val="-2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-1"/>
        </w:rPr>
        <w:t> culturally</w:t>
      </w:r>
      <w:r>
        <w:rPr>
          <w:spacing w:val="1"/>
        </w:rPr>
        <w:t> </w:t>
      </w:r>
      <w:r>
        <w:rPr>
          <w:spacing w:val="-1"/>
        </w:rPr>
        <w:t>mixed</w:t>
      </w:r>
      <w:r>
        <w:rPr>
          <w:spacing w:val="47"/>
        </w:rPr>
        <w:t> </w:t>
      </w:r>
      <w:r>
        <w:rPr>
          <w:spacing w:val="-1"/>
        </w:rPr>
        <w:t>group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as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resource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>
          <w:spacing w:val="-1"/>
        </w:rPr>
        <w:t>design?</w:t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  <w:r>
        <w:rPr/>
        <w:pict>
          <v:shape style="position:absolute;margin-left:415.559998pt;margin-top:271.807495pt;width:12pt;height:12pt;mso-position-horizontal-relative:page;mso-position-vertical-relative:page;z-index:-120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28.087494pt;width:12pt;height:12pt;mso-position-horizontal-relative:page;mso-position-vertical-relative:page;z-index:-120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84.367493pt;width:12pt;height:12pt;mso-position-horizontal-relative:page;mso-position-vertical-relative:page;z-index:-119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271.807495pt;width:12pt;height:12pt;mso-position-horizontal-relative:page;mso-position-vertical-relative:page;z-index:-119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328.087494pt;width:12pt;height:12pt;mso-position-horizontal-relative:page;mso-position-vertical-relative:page;z-index:-119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384.367493pt;width:12pt;height:12pt;mso-position-horizontal-relative:page;mso-position-vertical-relative:page;z-index:-119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271.807495pt;width:12pt;height:12pt;mso-position-horizontal-relative:page;mso-position-vertical-relative:page;z-index:-119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328.087494pt;width:12pt;height:12pt;mso-position-horizontal-relative:page;mso-position-vertical-relative:page;z-index:-119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384.367493pt;width:12pt;height:12pt;mso-position-horizontal-relative:page;mso-position-vertical-relative:page;z-index:-119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271.807495pt;width:12pt;height:12pt;mso-position-horizontal-relative:page;mso-position-vertical-relative:page;z-index:-119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328.087494pt;width:12pt;height:12pt;mso-position-horizontal-relative:page;mso-position-vertical-relative:page;z-index:-119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384.367493pt;width:12pt;height:12pt;mso-position-horizontal-relative:page;mso-position-vertical-relative:page;z-index:-119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384.367493pt;width:12pt;height:12pt;mso-position-horizontal-relative:page;mso-position-vertical-relative:page;z-index:-119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271.807495pt;width:12pt;height:12pt;mso-position-horizontal-relative:page;mso-position-vertical-relative:page;z-index:-119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328.087494pt;width:12pt;height:12pt;mso-position-horizontal-relative:page;mso-position-vertical-relative:page;z-index:-119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71.807495pt;width:12pt;height:12pt;mso-position-horizontal-relative:page;mso-position-vertical-relative:page;z-index:-119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328.087494pt;width:12pt;height:12pt;mso-position-horizontal-relative:page;mso-position-vertical-relative:page;z-index:-119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384.367493pt;width:12pt;height:12pt;mso-position-horizontal-relative:page;mso-position-vertical-relative:page;z-index:-119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440.767487pt;width:12pt;height:12pt;mso-position-horizontal-relative:page;mso-position-vertical-relative:page;z-index:-119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440.767487pt;width:12pt;height:12pt;mso-position-horizontal-relative:page;mso-position-vertical-relative:page;z-index:-119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440.767487pt;width:12pt;height:12pt;mso-position-horizontal-relative:page;mso-position-vertical-relative:page;z-index:-119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440.767487pt;width:12pt;height:12pt;mso-position-horizontal-relative:page;mso-position-vertical-relative:page;z-index:-119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440.767487pt;width:12pt;height:12pt;mso-position-horizontal-relative:page;mso-position-vertical-relative:page;z-index:-119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440.767487pt;width:12pt;height:12pt;mso-position-horizontal-relative:page;mso-position-vertical-relative:page;z-index:-119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497.047485pt;width:12pt;height:12pt;mso-position-horizontal-relative:page;mso-position-vertical-relative:page;z-index:-119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497.047485pt;width:12pt;height:12pt;mso-position-horizontal-relative:page;mso-position-vertical-relative:page;z-index:-119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497.047485pt;width:12pt;height:12pt;mso-position-horizontal-relative:page;mso-position-vertical-relative:page;z-index:-119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497.047485pt;width:12pt;height:12pt;mso-position-horizontal-relative:page;mso-position-vertical-relative:page;z-index:-119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497.047485pt;width:12pt;height:12pt;mso-position-horizontal-relative:page;mso-position-vertical-relative:page;z-index:-119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497.047485pt;width:12pt;height:12pt;mso-position-horizontal-relative:page;mso-position-vertical-relative:page;z-index:-119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537.727478pt;width:12pt;height:12pt;mso-position-horizontal-relative:page;mso-position-vertical-relative:page;z-index:-119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537.727478pt;width:12pt;height:12pt;mso-position-horizontal-relative:page;mso-position-vertical-relative:page;z-index:-119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537.727478pt;width:12pt;height:12pt;mso-position-horizontal-relative:page;mso-position-vertical-relative:page;z-index:-119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537.727478pt;width:12pt;height:12pt;mso-position-horizontal-relative:page;mso-position-vertical-relative:page;z-index:-119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537.727478pt;width:12pt;height:12pt;mso-position-horizontal-relative:page;mso-position-vertical-relative:page;z-index:-119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537.727478pt;width:12pt;height:12pt;mso-position-horizontal-relative:page;mso-position-vertical-relative:page;z-index:-119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594.007507pt;width:12pt;height:12pt;mso-position-horizontal-relative:page;mso-position-vertical-relative:page;z-index:-119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594.007507pt;width:12pt;height:12pt;mso-position-horizontal-relative:page;mso-position-vertical-relative:page;z-index:-119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594.007507pt;width:12pt;height:12pt;mso-position-horizontal-relative:page;mso-position-vertical-relative:page;z-index:-119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594.007507pt;width:12pt;height:12pt;mso-position-horizontal-relative:page;mso-position-vertical-relative:page;z-index:-119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594.007507pt;width:12pt;height:12pt;mso-position-horizontal-relative:page;mso-position-vertical-relative:page;z-index:-119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594.007507pt;width:12pt;height:12pt;mso-position-horizontal-relative:page;mso-position-vertical-relative:page;z-index:-119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634.6875pt;width:12pt;height:12pt;mso-position-horizontal-relative:page;mso-position-vertical-relative:page;z-index:-119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634.6875pt;width:12pt;height:12pt;mso-position-horizontal-relative:page;mso-position-vertical-relative:page;z-index:-119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634.6875pt;width:12pt;height:12pt;mso-position-horizontal-relative:page;mso-position-vertical-relative:page;z-index:-118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634.6875pt;width:12pt;height:12pt;mso-position-horizontal-relative:page;mso-position-vertical-relative:page;z-index:-118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634.6875pt;width:12pt;height:12pt;mso-position-horizontal-relative:page;mso-position-vertical-relative:page;z-index:-118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634.6875pt;width:12pt;height:12pt;mso-position-horizontal-relative:page;mso-position-vertical-relative:page;z-index:-118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690.967529pt;width:12pt;height:12pt;mso-position-horizontal-relative:page;mso-position-vertical-relative:page;z-index:-118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690.967529pt;width:12pt;height:12pt;mso-position-horizontal-relative:page;mso-position-vertical-relative:page;z-index:-118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690.967529pt;width:12pt;height:12pt;mso-position-horizontal-relative:page;mso-position-vertical-relative:page;z-index:-118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690.967529pt;width:12pt;height:12pt;mso-position-horizontal-relative:page;mso-position-vertical-relative:page;z-index:-118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690.967529pt;width:12pt;height:12pt;mso-position-horizontal-relative:page;mso-position-vertical-relative:page;z-index:-1187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690.967529pt;width:12pt;height:12pt;mso-position-horizontal-relative:page;mso-position-vertical-relative:page;z-index:-118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Heading2"/>
        <w:spacing w:line="240" w:lineRule="auto" w:before="57"/>
        <w:ind w:right="0"/>
        <w:jc w:val="left"/>
        <w:rPr>
          <w:b w:val="0"/>
          <w:bCs w:val="0"/>
        </w:rPr>
      </w:pPr>
      <w:r>
        <w:rPr/>
        <w:pict>
          <v:shape style="position:absolute;margin-left:411.910004pt;margin-top:80.624481pt;width:130.896354pt;height:519.645pt;mso-position-horizontal-relative:page;mso-position-vertical-relative:paragraph;z-index:-118744" type="#_x0000_t75" stroked="false">
            <v:imagedata r:id="rId9" o:title=""/>
          </v:shape>
        </w:pict>
      </w:r>
      <w:bookmarkStart w:name="5. Graduate attributes" w:id="16"/>
      <w:bookmarkEnd w:id="16"/>
      <w:r>
        <w:rPr>
          <w:b w:val="0"/>
        </w:rPr>
      </w:r>
      <w:r>
        <w:rPr>
          <w:color w:val="064890"/>
          <w:spacing w:val="-1"/>
        </w:rPr>
        <w:t>5. Graduate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attributes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33.6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6" w:lineRule="auto" w:before="0"/>
                    <w:ind w:left="28" w:right="355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asks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think reflect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on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the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nature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graduate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attributes</w:t>
                  </w:r>
                  <w:r>
                    <w:rPr>
                      <w:rFonts w:ascii="Verdana"/>
                      <w:color w:val="064890"/>
                      <w:spacing w:val="53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aim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to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your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students.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26"/>
          <w:szCs w:val="26"/>
        </w:rPr>
      </w:pPr>
    </w:p>
    <w:tbl>
      <w:tblPr>
        <w:tblW w:w="0" w:type="auto"/>
        <w:jc w:val="left"/>
        <w:tblInd w:w="1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3"/>
        <w:gridCol w:w="552"/>
        <w:gridCol w:w="444"/>
        <w:gridCol w:w="445"/>
        <w:gridCol w:w="445"/>
        <w:gridCol w:w="445"/>
        <w:gridCol w:w="595"/>
      </w:tblGrid>
      <w:tr>
        <w:trPr>
          <w:trHeight w:val="1327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17"/>
              <w:ind w:left="230" w:right="1088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i/>
                <w:spacing w:val="-1"/>
                <w:sz w:val="24"/>
              </w:rPr>
              <w:t>Using</w:t>
            </w:r>
            <w:r>
              <w:rPr>
                <w:rFonts w:ascii="Verdana"/>
                <w:i/>
                <w:spacing w:val="1"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the</w:t>
            </w:r>
            <w:r>
              <w:rPr>
                <w:rFonts w:ascii="Verdana"/>
                <w:i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scale,</w:t>
            </w:r>
            <w:r>
              <w:rPr>
                <w:rFonts w:ascii="Verdana"/>
                <w:i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select</w:t>
            </w:r>
            <w:r>
              <w:rPr>
                <w:rFonts w:ascii="Verdana"/>
                <w:i/>
                <w:spacing w:val="-2"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the</w:t>
            </w:r>
            <w:r>
              <w:rPr>
                <w:rFonts w:ascii="Verdana"/>
                <w:i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response</w:t>
            </w:r>
            <w:r>
              <w:rPr>
                <w:rFonts w:ascii="Verdana"/>
                <w:i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that</w:t>
            </w:r>
            <w:r>
              <w:rPr>
                <w:rFonts w:ascii="Verdana"/>
                <w:i/>
                <w:spacing w:val="-2"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most</w:t>
            </w:r>
            <w:r>
              <w:rPr>
                <w:rFonts w:ascii="Verdana"/>
                <w:i/>
                <w:spacing w:val="39"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accurately reflects </w:t>
            </w:r>
            <w:r>
              <w:rPr>
                <w:rFonts w:ascii="Verdana"/>
                <w:i/>
                <w:sz w:val="24"/>
              </w:rPr>
              <w:t>you</w:t>
            </w:r>
            <w:r>
              <w:rPr>
                <w:rFonts w:ascii="Verdana"/>
                <w:i/>
                <w:spacing w:val="-2"/>
                <w:sz w:val="24"/>
              </w:rPr>
              <w:t> </w:t>
            </w:r>
            <w:r>
              <w:rPr>
                <w:rFonts w:ascii="Verdana"/>
                <w:i/>
                <w:spacing w:val="-1"/>
                <w:sz w:val="24"/>
              </w:rPr>
              <w:t>understanding.</w:t>
            </w:r>
            <w:r>
              <w:rPr>
                <w:rFonts w:ascii="Verdana"/>
                <w:sz w:val="24"/>
              </w:rPr>
            </w:r>
          </w:p>
          <w:p>
            <w:pPr>
              <w:pStyle w:val="TableParagraph"/>
              <w:spacing w:line="240" w:lineRule="auto" w:before="117"/>
              <w:ind w:left="23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How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important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is</w:t>
            </w:r>
            <w:r>
              <w:rPr>
                <w:rFonts w:ascii="Verdana" w:hAnsi="Verdana" w:cs="Verdana" w:eastAsia="Verdana"/>
                <w:spacing w:val="1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it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to</w:t>
            </w:r>
            <w:r>
              <w:rPr>
                <w:rFonts w:ascii="Verdana" w:hAnsi="Verdana" w:cs="Verdana" w:eastAsia="Verdana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develop</w:t>
            </w:r>
            <w:r>
              <w:rPr>
                <w:rFonts w:ascii="Verdana" w:hAnsi="Verdana" w:cs="Verdana" w:eastAsia="Verdana"/>
                <w:spacing w:val="-2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students’ ability</w:t>
            </w:r>
            <w:r>
              <w:rPr>
                <w:rFonts w:ascii="Verdana" w:hAnsi="Verdana" w:cs="Verdana" w:eastAsia="Verdana"/>
                <w:spacing w:val="1"/>
                <w:sz w:val="24"/>
                <w:szCs w:val="24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4"/>
                <w:szCs w:val="24"/>
              </w:rPr>
              <w:t>to: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189"/>
              <w:ind w:left="6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pacing w:val="-1"/>
                <w:sz w:val="24"/>
              </w:rPr>
              <w:t>Little</w:t>
            </w:r>
            <w:r>
              <w:rPr>
                <w:rFonts w:ascii="Verdana"/>
                <w:sz w:val="24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1"/>
              <w:ind w:left="6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Low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1"/>
              <w:ind w:left="6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pacing w:val="-1"/>
                <w:sz w:val="24"/>
              </w:rPr>
              <w:t>Moderate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2"/>
              <w:ind w:left="6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pacing w:val="-1"/>
                <w:sz w:val="24"/>
              </w:rPr>
              <w:t>High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1"/>
              <w:ind w:left="6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pacing w:val="-1"/>
                <w:sz w:val="24"/>
              </w:rPr>
              <w:t>Great</w:t>
            </w:r>
            <w:r>
              <w:rPr>
                <w:rFonts w:ascii="Verdana"/>
                <w:sz w:val="24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2"/>
              <w:ind w:left="62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Not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sure</w:t>
            </w:r>
          </w:p>
        </w:tc>
      </w:tr>
      <w:tr>
        <w:trPr>
          <w:trHeight w:val="1082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20"/>
              <w:ind w:left="230" w:right="186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39.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explain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how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specific aspects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professional</w:t>
            </w:r>
            <w:r>
              <w:rPr>
                <w:rFonts w:ascii="Verdana"/>
                <w:spacing w:val="38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practice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impact</w:t>
            </w:r>
            <w:r>
              <w:rPr>
                <w:rFonts w:ascii="Verdana"/>
                <w:sz w:val="24"/>
              </w:rPr>
              <w:t> upon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lives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people</w:t>
            </w:r>
            <w:r>
              <w:rPr>
                <w:rFonts w:ascii="Verdana"/>
                <w:spacing w:val="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locally and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in</w:t>
            </w:r>
            <w:r>
              <w:rPr>
                <w:rFonts w:ascii="Verdana"/>
                <w:spacing w:val="4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diverse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global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contexts?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1127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4"/>
              <w:ind w:left="230" w:right="514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40.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critically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review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current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Australian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professional</w:t>
            </w:r>
            <w:r>
              <w:rPr>
                <w:rFonts w:ascii="Verdana"/>
                <w:spacing w:val="4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practice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through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reference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to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practice</w:t>
            </w:r>
            <w:r>
              <w:rPr>
                <w:rFonts w:ascii="Verdana"/>
                <w:sz w:val="24"/>
              </w:rPr>
              <w:t> in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other</w:t>
            </w:r>
            <w:r>
              <w:rPr>
                <w:rFonts w:ascii="Verdana"/>
                <w:spacing w:val="4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countries?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1126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auto" w:before="65"/>
              <w:ind w:left="230" w:right="285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41.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present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analysis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subjects/topics/issues</w:t>
            </w:r>
            <w:r>
              <w:rPr>
                <w:rFonts w:ascii="Verdana"/>
                <w:spacing w:val="4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appropriately for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an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audience</w:t>
            </w:r>
            <w:r>
              <w:rPr>
                <w:rFonts w:ascii="Verdana"/>
                <w:sz w:val="24"/>
              </w:rPr>
              <w:t> of</w:t>
            </w:r>
            <w:r>
              <w:rPr>
                <w:rFonts w:ascii="Verdana"/>
                <w:spacing w:val="-1"/>
                <w:sz w:val="24"/>
              </w:rPr>
              <w:t> diverse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cultures and</w:t>
            </w:r>
            <w:r>
              <w:rPr>
                <w:rFonts w:ascii="Verdana"/>
                <w:spacing w:val="40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first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languages?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1127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5"/>
              <w:ind w:left="230" w:right="534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42.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make</w:t>
            </w:r>
            <w:r>
              <w:rPr>
                <w:rFonts w:ascii="Verdana"/>
                <w:sz w:val="24"/>
              </w:rPr>
              <w:t> a</w:t>
            </w:r>
            <w:r>
              <w:rPr>
                <w:rFonts w:ascii="Verdana"/>
                <w:spacing w:val="-1"/>
                <w:sz w:val="24"/>
              </w:rPr>
              <w:t> significant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positive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contribution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as </w:t>
            </w:r>
            <w:r>
              <w:rPr>
                <w:rFonts w:ascii="Verdana"/>
                <w:sz w:val="24"/>
              </w:rPr>
              <w:t>a</w:t>
            </w:r>
            <w:r>
              <w:rPr>
                <w:rFonts w:ascii="Verdana"/>
                <w:spacing w:val="4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member</w:t>
            </w:r>
            <w:r>
              <w:rPr>
                <w:rFonts w:ascii="Verdana"/>
                <w:sz w:val="24"/>
              </w:rPr>
              <w:t> of</w:t>
            </w:r>
            <w:r>
              <w:rPr>
                <w:rFonts w:ascii="Verdana"/>
                <w:spacing w:val="-1"/>
                <w:sz w:val="24"/>
              </w:rPr>
              <w:t> </w:t>
            </w:r>
            <w:r>
              <w:rPr>
                <w:rFonts w:ascii="Verdana"/>
                <w:sz w:val="24"/>
              </w:rPr>
              <w:t>a</w:t>
            </w:r>
            <w:r>
              <w:rPr>
                <w:rFonts w:ascii="Verdana"/>
                <w:spacing w:val="-1"/>
                <w:sz w:val="24"/>
              </w:rPr>
              <w:t> multicultural/international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team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work</w:t>
            </w:r>
            <w:r>
              <w:rPr>
                <w:rFonts w:ascii="Verdana"/>
                <w:spacing w:val="45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project?</w:t>
            </w:r>
            <w:r>
              <w:rPr>
                <w:rFonts w:ascii="Verdana"/>
                <w:sz w:val="24"/>
              </w:rPr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802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4"/>
              <w:ind w:left="230" w:right="204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43.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develop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effective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solutions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to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problems which</w:t>
            </w:r>
            <w:r>
              <w:rPr>
                <w:rFonts w:ascii="Verdana"/>
                <w:spacing w:val="4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demonstrate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consideration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other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cultural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contexts?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1138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76"/>
              <w:ind w:left="230" w:right="992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44.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critique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themes presented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in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this</w:t>
            </w:r>
            <w:r>
              <w:rPr>
                <w:rFonts w:ascii="Verdana"/>
                <w:spacing w:val="4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major/profession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from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alternative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international</w:t>
            </w:r>
            <w:r>
              <w:rPr>
                <w:rFonts w:ascii="Verdana"/>
                <w:spacing w:val="4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perspectives?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802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4"/>
              <w:ind w:left="230" w:right="49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45.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understand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cultural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underpinning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ethical</w:t>
            </w:r>
            <w:r>
              <w:rPr>
                <w:rFonts w:ascii="Verdana"/>
                <w:spacing w:val="4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practice</w:t>
            </w:r>
            <w:r>
              <w:rPr>
                <w:rFonts w:ascii="Verdana"/>
                <w:sz w:val="24"/>
              </w:rPr>
              <w:t> in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the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major/profession?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1139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76"/>
              <w:ind w:left="230" w:right="845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46.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present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a</w:t>
            </w:r>
            <w:r>
              <w:rPr>
                <w:rFonts w:ascii="Verdana"/>
                <w:spacing w:val="-1"/>
                <w:sz w:val="24"/>
              </w:rPr>
              <w:t> critically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reasoned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and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respectful</w:t>
            </w:r>
            <w:r>
              <w:rPr>
                <w:rFonts w:ascii="Verdana"/>
                <w:spacing w:val="43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argument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z w:val="24"/>
              </w:rPr>
              <w:t>in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favour</w:t>
            </w:r>
            <w:r>
              <w:rPr>
                <w:rFonts w:ascii="Verdana"/>
                <w:spacing w:val="2"/>
                <w:sz w:val="24"/>
              </w:rPr>
              <w:t> </w:t>
            </w:r>
            <w:r>
              <w:rPr>
                <w:rFonts w:ascii="Verdana"/>
                <w:sz w:val="24"/>
              </w:rPr>
              <w:t>of</w:t>
            </w:r>
            <w:r>
              <w:rPr>
                <w:rFonts w:ascii="Verdana"/>
                <w:spacing w:val="-1"/>
                <w:sz w:val="24"/>
              </w:rPr>
              <w:t> one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specific socio-cultural</w:t>
            </w:r>
            <w:r>
              <w:rPr>
                <w:rFonts w:ascii="Verdana"/>
                <w:spacing w:val="39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response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to</w:t>
            </w:r>
            <w:r>
              <w:rPr>
                <w:rFonts w:ascii="Verdana"/>
                <w:sz w:val="24"/>
              </w:rPr>
              <w:t> a</w:t>
            </w:r>
            <w:r>
              <w:rPr>
                <w:rFonts w:ascii="Verdana"/>
                <w:spacing w:val="-1"/>
                <w:sz w:val="24"/>
              </w:rPr>
              <w:t> debate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in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your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discipline?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  <w:tr>
        <w:trPr>
          <w:trHeight w:val="742" w:hRule="exact"/>
        </w:trPr>
        <w:tc>
          <w:tcPr>
            <w:tcW w:w="6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65"/>
              <w:ind w:left="230" w:right="572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47.</w:t>
            </w:r>
            <w:r>
              <w:rPr>
                <w:rFonts w:ascii="Verdana"/>
                <w:b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critique</w:t>
            </w:r>
            <w:r>
              <w:rPr>
                <w:rFonts w:ascii="Verdana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cultural</w:t>
            </w:r>
            <w:r>
              <w:rPr>
                <w:rFonts w:ascii="Verdana"/>
                <w:sz w:val="24"/>
              </w:rPr>
              <w:t> bias</w:t>
            </w:r>
            <w:r>
              <w:rPr>
                <w:rFonts w:ascii="Verdana"/>
                <w:spacing w:val="-1"/>
                <w:sz w:val="24"/>
              </w:rPr>
              <w:t> in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published</w:t>
            </w:r>
            <w:r>
              <w:rPr>
                <w:rFonts w:ascii="Verdana"/>
                <w:spacing w:val="1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material</w:t>
            </w:r>
            <w:r>
              <w:rPr>
                <w:rFonts w:ascii="Verdana"/>
                <w:spacing w:val="-2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and</w:t>
            </w:r>
            <w:r>
              <w:rPr>
                <w:rFonts w:ascii="Verdana"/>
                <w:spacing w:val="47"/>
                <w:sz w:val="24"/>
              </w:rPr>
              <w:t> </w:t>
            </w:r>
            <w:r>
              <w:rPr>
                <w:rFonts w:ascii="Verdana"/>
                <w:spacing w:val="-1"/>
                <w:sz w:val="24"/>
              </w:rPr>
              <w:t>media?</w:t>
            </w:r>
          </w:p>
        </w:tc>
        <w:tc>
          <w:tcPr>
            <w:tcW w:w="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right="21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3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4</w:t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0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5</w:t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sz w:val="24"/>
              </w:rPr>
              <w:t>?</w:t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24"/>
          <w:szCs w:val="24"/>
        </w:rPr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76" w:lineRule="auto" w:before="57"/>
        <w:ind w:left="1440" w:right="443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411.910004pt;margin-top:1.064426pt;width:133.550pt;height:329pt;mso-position-horizontal-relative:page;mso-position-vertical-relative:paragraph;z-index:11176" coordorigin="8238,21" coordsize="2671,6580">
            <v:group style="position:absolute;left:8275;top:58;width:2;height:2516" coordorigin="8275,58" coordsize="2,2516">
              <v:shape style="position:absolute;left:8275;top:58;width:2;height:2516" coordorigin="8275,58" coordsize="0,2516" path="m8275,58l8275,2573e" filled="false" stroked="true" strokeweight="3.7pt" strokecolor="#f2f2f2">
                <v:path arrowok="t"/>
              </v:shape>
            </v:group>
            <v:group style="position:absolute;left:8311;top:58;width:372;height:1248" coordorigin="8311,58" coordsize="372,1248">
              <v:shape style="position:absolute;left:8311;top:58;width:372;height:1248" coordorigin="8311,58" coordsize="372,1248" path="m8311,1306l8683,1306,8683,58,8311,58,8311,1306xe" filled="true" fillcolor="#f2f2f2" stroked="false">
                <v:path arrowok="t"/>
                <v:fill type="solid"/>
              </v:shape>
            </v:group>
            <v:group style="position:absolute;left:8719;top:58;width:2;height:2516" coordorigin="8719,58" coordsize="2,2516">
              <v:shape style="position:absolute;left:8719;top:58;width:2;height:2516" coordorigin="8719,58" coordsize="0,2516" path="m8719,58l8719,2573e" filled="false" stroked="true" strokeweight="3.7pt" strokecolor="#eaf7fc">
                <v:path arrowok="t"/>
              </v:shape>
            </v:group>
            <v:group style="position:absolute;left:8755;top:58;width:372;height:1248" coordorigin="8755,58" coordsize="372,1248">
              <v:shape style="position:absolute;left:8755;top:58;width:372;height:1248" coordorigin="8755,58" coordsize="372,1248" path="m8755,1306l9127,1306,9127,58,8755,58,8755,1306xe" filled="true" fillcolor="#eaf7fc" stroked="false">
                <v:path arrowok="t"/>
                <v:fill type="solid"/>
              </v:shape>
            </v:group>
            <v:group style="position:absolute;left:9163;top:58;width:2;height:2516" coordorigin="9163,58" coordsize="2,2516">
              <v:shape style="position:absolute;left:9163;top:58;width:2;height:2516" coordorigin="9163,58" coordsize="0,2516" path="m9163,58l9163,2573e" filled="false" stroked="true" strokeweight="3.7pt" strokecolor="#f2f2f2">
                <v:path arrowok="t"/>
              </v:shape>
            </v:group>
            <v:group style="position:absolute;left:9199;top:58;width:375;height:1248" coordorigin="9199,58" coordsize="375,1248">
              <v:shape style="position:absolute;left:9199;top:58;width:375;height:1248" coordorigin="9199,58" coordsize="375,1248" path="m9199,1306l9574,1306,9574,58,9199,58,9199,1306xe" filled="true" fillcolor="#f2f2f2" stroked="false">
                <v:path arrowok="t"/>
                <v:fill type="solid"/>
              </v:shape>
            </v:group>
            <v:group style="position:absolute;left:9610;top:58;width:2;height:2516" coordorigin="9610,58" coordsize="2,2516">
              <v:shape style="position:absolute;left:9610;top:58;width:2;height:2516" coordorigin="9610,58" coordsize="0,2516" path="m9610,58l9610,2573e" filled="false" stroked="true" strokeweight="3.7pt" strokecolor="#eaf7fc">
                <v:path arrowok="t"/>
              </v:shape>
            </v:group>
            <v:group style="position:absolute;left:9646;top:58;width:372;height:1248" coordorigin="9646,58" coordsize="372,1248">
              <v:shape style="position:absolute;left:9646;top:58;width:372;height:1248" coordorigin="9646,58" coordsize="372,1248" path="m9646,1306l10018,1306,10018,58,9646,58,9646,1306xe" filled="true" fillcolor="#eaf7fc" stroked="false">
                <v:path arrowok="t"/>
                <v:fill type="solid"/>
              </v:shape>
            </v:group>
            <v:group style="position:absolute;left:10054;top:58;width:2;height:2516" coordorigin="10054,58" coordsize="2,2516">
              <v:shape style="position:absolute;left:10054;top:58;width:2;height:2516" coordorigin="10054,58" coordsize="0,2516" path="m10054,58l10054,2573e" filled="false" stroked="true" strokeweight="3.7pt" strokecolor="#f2f2f2">
                <v:path arrowok="t"/>
              </v:shape>
            </v:group>
            <v:group style="position:absolute;left:10090;top:58;width:375;height:1248" coordorigin="10090,58" coordsize="375,1248">
              <v:shape style="position:absolute;left:10090;top:58;width:375;height:1248" coordorigin="10090,58" coordsize="375,1248" path="m10090,1306l10464,1306,10464,58,10090,58,10090,1306xe" filled="true" fillcolor="#f2f2f2" stroked="false">
                <v:path arrowok="t"/>
                <v:fill type="solid"/>
              </v:shape>
            </v:group>
            <v:group style="position:absolute;left:10500;top:58;width:2;height:2516" coordorigin="10500,58" coordsize="2,2516">
              <v:shape style="position:absolute;left:10500;top:58;width:2;height:2516" coordorigin="10500,58" coordsize="0,2516" path="m10500,58l10500,2573e" filled="false" stroked="true" strokeweight="3.7pt" strokecolor="#eaf7fc">
                <v:path arrowok="t"/>
              </v:shape>
            </v:group>
            <v:group style="position:absolute;left:10536;top:58;width:372;height:1248" coordorigin="10536,58" coordsize="372,1248">
              <v:shape style="position:absolute;left:10536;top:58;width:372;height:1248" coordorigin="10536,58" coordsize="372,1248" path="m10536,1306l10908,1306,10908,58,10536,58,10536,1306xe" filled="true" fillcolor="#eaf7fc" stroked="false">
                <v:path arrowok="t"/>
                <v:fill type="solid"/>
              </v:shape>
            </v:group>
            <v:group style="position:absolute;left:8647;top:1306;width:2;height:1268" coordorigin="8647,1306" coordsize="2,1268">
              <v:shape style="position:absolute;left:8647;top:1306;width:2;height:1268" coordorigin="8647,1306" coordsize="0,1268" path="m8647,1306l8647,2573e" filled="false" stroked="true" strokeweight="3.7pt" strokecolor="#f2f2f2">
                <v:path arrowok="t"/>
              </v:shape>
            </v:group>
            <v:group style="position:absolute;left:8311;top:1306;width:300;height:454" coordorigin="8311,1306" coordsize="300,454">
              <v:shape style="position:absolute;left:8311;top:1306;width:300;height:454" coordorigin="8311,1306" coordsize="300,454" path="m8311,1760l8611,1760,8611,1306,8311,1306,8311,1760xe" filled="true" fillcolor="#f2f2f2" stroked="false">
                <v:path arrowok="t"/>
                <v:fill type="solid"/>
              </v:shape>
            </v:group>
            <v:group style="position:absolute;left:9091;top:1306;width:2;height:1268" coordorigin="9091,1306" coordsize="2,1268">
              <v:shape style="position:absolute;left:9091;top:1306;width:2;height:1268" coordorigin="9091,1306" coordsize="0,1268" path="m9091,1306l9091,2573e" filled="false" stroked="true" strokeweight="3.7pt" strokecolor="#eaf7fc">
                <v:path arrowok="t"/>
              </v:shape>
            </v:group>
            <v:group style="position:absolute;left:8755;top:1306;width:300;height:454" coordorigin="8755,1306" coordsize="300,454">
              <v:shape style="position:absolute;left:8755;top:1306;width:300;height:454" coordorigin="8755,1306" coordsize="300,454" path="m8755,1760l9055,1760,9055,1306,8755,1306,8755,1760xe" filled="true" fillcolor="#eaf7fc" stroked="false">
                <v:path arrowok="t"/>
                <v:fill type="solid"/>
              </v:shape>
            </v:group>
            <v:group style="position:absolute;left:9538;top:1306;width:2;height:1268" coordorigin="9538,1306" coordsize="2,1268">
              <v:shape style="position:absolute;left:9538;top:1306;width:2;height:1268" coordorigin="9538,1306" coordsize="0,1268" path="m9538,1306l9538,2573e" filled="false" stroked="true" strokeweight="3.7pt" strokecolor="#f2f2f2">
                <v:path arrowok="t"/>
              </v:shape>
            </v:group>
            <v:group style="position:absolute;left:9199;top:1306;width:303;height:454" coordorigin="9199,1306" coordsize="303,454">
              <v:shape style="position:absolute;left:9199;top:1306;width:303;height:454" coordorigin="9199,1306" coordsize="303,454" path="m9199,1760l9502,1760,9502,1306,9199,1306,9199,1760xe" filled="true" fillcolor="#f2f2f2" stroked="false">
                <v:path arrowok="t"/>
                <v:fill type="solid"/>
              </v:shape>
            </v:group>
            <v:group style="position:absolute;left:9982;top:1306;width:2;height:1268" coordorigin="9982,1306" coordsize="2,1268">
              <v:shape style="position:absolute;left:9982;top:1306;width:2;height:1268" coordorigin="9982,1306" coordsize="0,1268" path="m9982,1306l9982,2573e" filled="false" stroked="true" strokeweight="3.7pt" strokecolor="#eaf7fc">
                <v:path arrowok="t"/>
              </v:shape>
            </v:group>
            <v:group style="position:absolute;left:9646;top:1306;width:300;height:454" coordorigin="9646,1306" coordsize="300,454">
              <v:shape style="position:absolute;left:9646;top:1306;width:300;height:454" coordorigin="9646,1306" coordsize="300,454" path="m9646,1760l9946,1760,9946,1306,9646,1306,9646,1760xe" filled="true" fillcolor="#eaf7fc" stroked="false">
                <v:path arrowok="t"/>
                <v:fill type="solid"/>
              </v:shape>
            </v:group>
            <v:group style="position:absolute;left:10428;top:1306;width:2;height:1268" coordorigin="10428,1306" coordsize="2,1268">
              <v:shape style="position:absolute;left:10428;top:1306;width:2;height:1268" coordorigin="10428,1306" coordsize="0,1268" path="m10428,1306l10428,2573e" filled="false" stroked="true" strokeweight="3.7pt" strokecolor="#f2f2f2">
                <v:path arrowok="t"/>
              </v:shape>
            </v:group>
            <v:group style="position:absolute;left:10090;top:1306;width:303;height:454" coordorigin="10090,1306" coordsize="303,454">
              <v:shape style="position:absolute;left:10090;top:1306;width:303;height:454" coordorigin="10090,1306" coordsize="303,454" path="m10090,1760l10392,1760,10392,1306,10090,1306,10090,1760xe" filled="true" fillcolor="#f2f2f2" stroked="false">
                <v:path arrowok="t"/>
                <v:fill type="solid"/>
              </v:shape>
            </v:group>
            <v:group style="position:absolute;left:10872;top:1306;width:2;height:1268" coordorigin="10872,1306" coordsize="2,1268">
              <v:shape style="position:absolute;left:10872;top:1306;width:2;height:1268" coordorigin="10872,1306" coordsize="0,1268" path="m10872,1306l10872,2573e" filled="false" stroked="true" strokeweight="3.7pt" strokecolor="#eaf7fc">
                <v:path arrowok="t"/>
              </v:shape>
            </v:group>
            <v:group style="position:absolute;left:10536;top:1306;width:300;height:454" coordorigin="10536,1306" coordsize="300,454">
              <v:shape style="position:absolute;left:10536;top:1306;width:300;height:454" coordorigin="10536,1306" coordsize="300,454" path="m10536,1760l10836,1760,10836,1306,10536,1306,10536,1760xe" filled="true" fillcolor="#eaf7fc" stroked="false">
                <v:path arrowok="t"/>
                <v:fill type="solid"/>
              </v:shape>
            </v:group>
            <v:group style="position:absolute;left:8239;top:2573;width:444;height:315" coordorigin="8239,2573" coordsize="444,315">
              <v:shape style="position:absolute;left:8239;top:2573;width:444;height:315" coordorigin="8239,2573" coordsize="444,315" path="m8239,2888l8683,2888,8683,2573,8239,2573,8239,2888xe" filled="true" fillcolor="#f2f2f2" stroked="false">
                <v:path arrowok="t"/>
                <v:fill type="solid"/>
              </v:shape>
            </v:group>
            <v:group style="position:absolute;left:8311;top:1760;width:300;height:336" coordorigin="8311,1760" coordsize="300,336">
              <v:shape style="position:absolute;left:8311;top:1760;width:300;height:336" coordorigin="8311,1760" coordsize="300,336" path="m8311,2096l8611,2096,8611,1760,8311,1760,8311,2096xe" filled="true" fillcolor="#f2f2f2" stroked="false">
                <v:path arrowok="t"/>
                <v:fill type="solid"/>
              </v:shape>
            </v:group>
            <v:group style="position:absolute;left:8311;top:2096;width:300;height:478" coordorigin="8311,2096" coordsize="300,478">
              <v:shape style="position:absolute;left:8311;top:2096;width:300;height:478" coordorigin="8311,2096" coordsize="300,478" path="m8311,2573l8611,2573,8611,2096,8311,2096,8311,2573xe" filled="true" fillcolor="#f2f2f2" stroked="false">
                <v:path arrowok="t"/>
                <v:fill type="solid"/>
              </v:shape>
            </v:group>
            <v:group style="position:absolute;left:8683;top:2573;width:444;height:315" coordorigin="8683,2573" coordsize="444,315">
              <v:shape style="position:absolute;left:8683;top:2573;width:444;height:315" coordorigin="8683,2573" coordsize="444,315" path="m8683,2888l9127,2888,9127,2573,8683,2573,8683,2888xe" filled="true" fillcolor="#eaf7fc" stroked="false">
                <v:path arrowok="t"/>
                <v:fill type="solid"/>
              </v:shape>
            </v:group>
            <v:group style="position:absolute;left:8755;top:1760;width:300;height:336" coordorigin="8755,1760" coordsize="300,336">
              <v:shape style="position:absolute;left:8755;top:1760;width:300;height:336" coordorigin="8755,1760" coordsize="300,336" path="m8755,2096l9055,2096,9055,1760,8755,1760,8755,2096xe" filled="true" fillcolor="#eaf7fc" stroked="false">
                <v:path arrowok="t"/>
                <v:fill type="solid"/>
              </v:shape>
            </v:group>
            <v:group style="position:absolute;left:8755;top:2096;width:300;height:478" coordorigin="8755,2096" coordsize="300,478">
              <v:shape style="position:absolute;left:8755;top:2096;width:300;height:478" coordorigin="8755,2096" coordsize="300,478" path="m8755,2573l9055,2573,9055,2096,8755,2096,8755,2573xe" filled="true" fillcolor="#eaf7fc" stroked="false">
                <v:path arrowok="t"/>
                <v:fill type="solid"/>
              </v:shape>
            </v:group>
            <v:group style="position:absolute;left:9127;top:2573;width:447;height:315" coordorigin="9127,2573" coordsize="447,315">
              <v:shape style="position:absolute;left:9127;top:2573;width:447;height:315" coordorigin="9127,2573" coordsize="447,315" path="m9127,2888l9574,2888,9574,2573,9127,2573,9127,2888xe" filled="true" fillcolor="#f2f2f2" stroked="false">
                <v:path arrowok="t"/>
                <v:fill type="solid"/>
              </v:shape>
            </v:group>
            <v:group style="position:absolute;left:9199;top:1760;width:303;height:336" coordorigin="9199,1760" coordsize="303,336">
              <v:shape style="position:absolute;left:9199;top:1760;width:303;height:336" coordorigin="9199,1760" coordsize="303,336" path="m9199,2096l9502,2096,9502,1760,9199,1760,9199,2096xe" filled="true" fillcolor="#f2f2f2" stroked="false">
                <v:path arrowok="t"/>
                <v:fill type="solid"/>
              </v:shape>
            </v:group>
            <v:group style="position:absolute;left:9199;top:2096;width:303;height:478" coordorigin="9199,2096" coordsize="303,478">
              <v:shape style="position:absolute;left:9199;top:2096;width:303;height:478" coordorigin="9199,2096" coordsize="303,478" path="m9199,2573l9502,2573,9502,2096,9199,2096,9199,2573xe" filled="true" fillcolor="#f2f2f2" stroked="false">
                <v:path arrowok="t"/>
                <v:fill type="solid"/>
              </v:shape>
            </v:group>
            <v:group style="position:absolute;left:9574;top:2573;width:444;height:315" coordorigin="9574,2573" coordsize="444,315">
              <v:shape style="position:absolute;left:9574;top:2573;width:444;height:315" coordorigin="9574,2573" coordsize="444,315" path="m9574,2888l10018,2888,10018,2573,9574,2573,9574,2888xe" filled="true" fillcolor="#eaf7fc" stroked="false">
                <v:path arrowok="t"/>
                <v:fill type="solid"/>
              </v:shape>
            </v:group>
            <v:group style="position:absolute;left:9646;top:1760;width:300;height:336" coordorigin="9646,1760" coordsize="300,336">
              <v:shape style="position:absolute;left:9646;top:1760;width:300;height:336" coordorigin="9646,1760" coordsize="300,336" path="m9646,2096l9946,2096,9946,1760,9646,1760,9646,2096xe" filled="true" fillcolor="#eaf7fc" stroked="false">
                <v:path arrowok="t"/>
                <v:fill type="solid"/>
              </v:shape>
            </v:group>
            <v:group style="position:absolute;left:9646;top:2096;width:300;height:478" coordorigin="9646,2096" coordsize="300,478">
              <v:shape style="position:absolute;left:9646;top:2096;width:300;height:478" coordorigin="9646,2096" coordsize="300,478" path="m9646,2573l9946,2573,9946,2096,9646,2096,9646,2573xe" filled="true" fillcolor="#eaf7fc" stroked="false">
                <v:path arrowok="t"/>
                <v:fill type="solid"/>
              </v:shape>
            </v:group>
            <v:group style="position:absolute;left:10018;top:2573;width:447;height:315" coordorigin="10018,2573" coordsize="447,315">
              <v:shape style="position:absolute;left:10018;top:2573;width:447;height:315" coordorigin="10018,2573" coordsize="447,315" path="m10018,2888l10464,2888,10464,2573,10018,2573,10018,2888xe" filled="true" fillcolor="#f2f2f2" stroked="false">
                <v:path arrowok="t"/>
                <v:fill type="solid"/>
              </v:shape>
            </v:group>
            <v:group style="position:absolute;left:10090;top:1760;width:303;height:336" coordorigin="10090,1760" coordsize="303,336">
              <v:shape style="position:absolute;left:10090;top:1760;width:303;height:336" coordorigin="10090,1760" coordsize="303,336" path="m10090,2096l10392,2096,10392,1760,10090,1760,10090,2096xe" filled="true" fillcolor="#f2f2f2" stroked="false">
                <v:path arrowok="t"/>
                <v:fill type="solid"/>
              </v:shape>
            </v:group>
            <v:group style="position:absolute;left:10090;top:2096;width:303;height:478" coordorigin="10090,2096" coordsize="303,478">
              <v:shape style="position:absolute;left:10090;top:2096;width:303;height:478" coordorigin="10090,2096" coordsize="303,478" path="m10090,2573l10392,2573,10392,2096,10090,2096,10090,2573xe" filled="true" fillcolor="#f2f2f2" stroked="false">
                <v:path arrowok="t"/>
                <v:fill type="solid"/>
              </v:shape>
            </v:group>
            <v:group style="position:absolute;left:10464;top:2573;width:444;height:315" coordorigin="10464,2573" coordsize="444,315">
              <v:shape style="position:absolute;left:10464;top:2573;width:444;height:315" coordorigin="10464,2573" coordsize="444,315" path="m10464,2888l10908,2888,10908,2573,10464,2573,10464,2888xe" filled="true" fillcolor="#eaf7fc" stroked="false">
                <v:path arrowok="t"/>
                <v:fill type="solid"/>
              </v:shape>
            </v:group>
            <v:group style="position:absolute;left:10536;top:1760;width:300;height:336" coordorigin="10536,1760" coordsize="300,336">
              <v:shape style="position:absolute;left:10536;top:1760;width:300;height:336" coordorigin="10536,1760" coordsize="300,336" path="m10536,2096l10836,2096,10836,1760,10536,1760,10536,2096xe" filled="true" fillcolor="#eaf7fc" stroked="false">
                <v:path arrowok="t"/>
                <v:fill type="solid"/>
              </v:shape>
            </v:group>
            <v:group style="position:absolute;left:10536;top:2096;width:300;height:478" coordorigin="10536,2096" coordsize="300,478">
              <v:shape style="position:absolute;left:10536;top:2096;width:300;height:478" coordorigin="10536,2096" coordsize="300,478" path="m10536,2573l10836,2573,10836,2096,10536,2096,10536,2573xe" filled="true" fillcolor="#eaf7fc" stroked="false">
                <v:path arrowok="t"/>
                <v:fill type="solid"/>
              </v:shape>
            </v:group>
            <v:group style="position:absolute;left:8275;top:2888;width:2;height:814" coordorigin="8275,2888" coordsize="2,814">
              <v:shape style="position:absolute;left:8275;top:2888;width:2;height:814" coordorigin="8275,2888" coordsize="0,814" path="m8275,2888l8275,3701e" filled="false" stroked="true" strokeweight="3.7pt" strokecolor="#f2f2f2">
                <v:path arrowok="t"/>
              </v:shape>
            </v:group>
            <v:group style="position:absolute;left:8610;top:2888;width:74;height:814" coordorigin="8610,2888" coordsize="74,814">
              <v:shape style="position:absolute;left:8610;top:2888;width:74;height:814" coordorigin="8610,2888" coordsize="74,814" path="m8610,3701l8684,3701,8684,2888,8610,2888,8610,3701xe" filled="true" fillcolor="#f2f2f2" stroked="false">
                <v:path arrowok="t"/>
                <v:fill type="solid"/>
              </v:shape>
            </v:group>
            <v:group style="position:absolute;left:8239;top:3701;width:444;height:648" coordorigin="8239,3701" coordsize="444,648">
              <v:shape style="position:absolute;left:8239;top:3701;width:444;height:648" coordorigin="8239,3701" coordsize="444,648" path="m8239,4349l8683,4349,8683,3701,8239,3701,8239,4349xe" filled="true" fillcolor="#f2f2f2" stroked="false">
                <v:path arrowok="t"/>
                <v:fill type="solid"/>
              </v:shape>
            </v:group>
            <v:group style="position:absolute;left:8311;top:2888;width:300;height:334" coordorigin="8311,2888" coordsize="300,334">
              <v:shape style="position:absolute;left:8311;top:2888;width:300;height:334" coordorigin="8311,2888" coordsize="300,334" path="m8311,3221l8611,3221,8611,2888,8311,2888,8311,3221xe" filled="true" fillcolor="#f2f2f2" stroked="false">
                <v:path arrowok="t"/>
                <v:fill type="solid"/>
              </v:shape>
            </v:group>
            <v:group style="position:absolute;left:8311;top:3221;width:300;height:480" coordorigin="8311,3221" coordsize="300,480">
              <v:shape style="position:absolute;left:8311;top:3221;width:300;height:480" coordorigin="8311,3221" coordsize="300,480" path="m8311,3701l8611,3701,8611,3221,8311,3221,8311,3701xe" filled="true" fillcolor="#f2f2f2" stroked="false">
                <v:path arrowok="t"/>
                <v:fill type="solid"/>
              </v:shape>
            </v:group>
            <v:group style="position:absolute;left:8682;top:2888;width:74;height:814" coordorigin="8682,2888" coordsize="74,814">
              <v:shape style="position:absolute;left:8682;top:2888;width:74;height:814" coordorigin="8682,2888" coordsize="74,814" path="m8682,3701l8756,3701,8756,2888,8682,2888,8682,3701xe" filled="true" fillcolor="#eaf7fc" stroked="false">
                <v:path arrowok="t"/>
                <v:fill type="solid"/>
              </v:shape>
            </v:group>
            <v:group style="position:absolute;left:9054;top:2888;width:74;height:814" coordorigin="9054,2888" coordsize="74,814">
              <v:shape style="position:absolute;left:9054;top:2888;width:74;height:814" coordorigin="9054,2888" coordsize="74,814" path="m9054,3701l9128,3701,9128,2888,9054,2888,9054,3701xe" filled="true" fillcolor="#eaf7fc" stroked="false">
                <v:path arrowok="t"/>
                <v:fill type="solid"/>
              </v:shape>
            </v:group>
            <v:group style="position:absolute;left:8683;top:3701;width:444;height:648" coordorigin="8683,3701" coordsize="444,648">
              <v:shape style="position:absolute;left:8683;top:3701;width:444;height:648" coordorigin="8683,3701" coordsize="444,648" path="m8683,4349l9127,4349,9127,3701,8683,3701,8683,4349xe" filled="true" fillcolor="#eaf7fc" stroked="false">
                <v:path arrowok="t"/>
                <v:fill type="solid"/>
              </v:shape>
            </v:group>
            <v:group style="position:absolute;left:8755;top:2888;width:300;height:334" coordorigin="8755,2888" coordsize="300,334">
              <v:shape style="position:absolute;left:8755;top:2888;width:300;height:334" coordorigin="8755,2888" coordsize="300,334" path="m8755,3221l9055,3221,9055,2888,8755,2888,8755,3221xe" filled="true" fillcolor="#eaf7fc" stroked="false">
                <v:path arrowok="t"/>
                <v:fill type="solid"/>
              </v:shape>
            </v:group>
            <v:group style="position:absolute;left:8755;top:3221;width:300;height:480" coordorigin="8755,3221" coordsize="300,480">
              <v:shape style="position:absolute;left:8755;top:3221;width:300;height:480" coordorigin="8755,3221" coordsize="300,480" path="m8755,3701l9055,3701,9055,3221,8755,3221,8755,3701xe" filled="true" fillcolor="#eaf7fc" stroked="false">
                <v:path arrowok="t"/>
                <v:fill type="solid"/>
              </v:shape>
            </v:group>
            <v:group style="position:absolute;left:9126;top:2888;width:74;height:814" coordorigin="9126,2888" coordsize="74,814">
              <v:shape style="position:absolute;left:9126;top:2888;width:74;height:814" coordorigin="9126,2888" coordsize="74,814" path="m9126,3701l9200,3701,9200,2888,9126,2888,9126,3701xe" filled="true" fillcolor="#f2f2f2" stroked="false">
                <v:path arrowok="t"/>
                <v:fill type="solid"/>
              </v:shape>
            </v:group>
            <v:group style="position:absolute;left:9501;top:2888;width:74;height:814" coordorigin="9501,2888" coordsize="74,814">
              <v:shape style="position:absolute;left:9501;top:2888;width:74;height:814" coordorigin="9501,2888" coordsize="74,814" path="m9501,3701l9575,3701,9575,2888,9501,2888,9501,3701xe" filled="true" fillcolor="#f2f2f2" stroked="false">
                <v:path arrowok="t"/>
                <v:fill type="solid"/>
              </v:shape>
            </v:group>
            <v:group style="position:absolute;left:9127;top:3701;width:447;height:648" coordorigin="9127,3701" coordsize="447,648">
              <v:shape style="position:absolute;left:9127;top:3701;width:447;height:648" coordorigin="9127,3701" coordsize="447,648" path="m9127,4349l9574,4349,9574,3701,9127,3701,9127,4349xe" filled="true" fillcolor="#f2f2f2" stroked="false">
                <v:path arrowok="t"/>
                <v:fill type="solid"/>
              </v:shape>
            </v:group>
            <v:group style="position:absolute;left:9199;top:2888;width:303;height:334" coordorigin="9199,2888" coordsize="303,334">
              <v:shape style="position:absolute;left:9199;top:2888;width:303;height:334" coordorigin="9199,2888" coordsize="303,334" path="m9199,3221l9502,3221,9502,2888,9199,2888,9199,3221xe" filled="true" fillcolor="#f2f2f2" stroked="false">
                <v:path arrowok="t"/>
                <v:fill type="solid"/>
              </v:shape>
            </v:group>
            <v:group style="position:absolute;left:9199;top:3221;width:303;height:480" coordorigin="9199,3221" coordsize="303,480">
              <v:shape style="position:absolute;left:9199;top:3221;width:303;height:480" coordorigin="9199,3221" coordsize="303,480" path="m9199,3701l9502,3701,9502,3221,9199,3221,9199,3701xe" filled="true" fillcolor="#f2f2f2" stroked="false">
                <v:path arrowok="t"/>
                <v:fill type="solid"/>
              </v:shape>
            </v:group>
            <v:group style="position:absolute;left:9573;top:2888;width:74;height:814" coordorigin="9573,2888" coordsize="74,814">
              <v:shape style="position:absolute;left:9573;top:2888;width:74;height:814" coordorigin="9573,2888" coordsize="74,814" path="m9573,3701l9647,3701,9647,2888,9573,2888,9573,3701xe" filled="true" fillcolor="#eaf7fc" stroked="false">
                <v:path arrowok="t"/>
                <v:fill type="solid"/>
              </v:shape>
            </v:group>
            <v:group style="position:absolute;left:9945;top:2888;width:74;height:814" coordorigin="9945,2888" coordsize="74,814">
              <v:shape style="position:absolute;left:9945;top:2888;width:74;height:814" coordorigin="9945,2888" coordsize="74,814" path="m9945,3701l10019,3701,10019,2888,9945,2888,9945,3701xe" filled="true" fillcolor="#eaf7fc" stroked="false">
                <v:path arrowok="t"/>
                <v:fill type="solid"/>
              </v:shape>
            </v:group>
            <v:group style="position:absolute;left:9574;top:3701;width:444;height:648" coordorigin="9574,3701" coordsize="444,648">
              <v:shape style="position:absolute;left:9574;top:3701;width:444;height:648" coordorigin="9574,3701" coordsize="444,648" path="m9574,4349l10018,4349,10018,3701,9574,3701,9574,4349xe" filled="true" fillcolor="#eaf7fc" stroked="false">
                <v:path arrowok="t"/>
                <v:fill type="solid"/>
              </v:shape>
            </v:group>
            <v:group style="position:absolute;left:9646;top:2888;width:300;height:334" coordorigin="9646,2888" coordsize="300,334">
              <v:shape style="position:absolute;left:9646;top:2888;width:300;height:334" coordorigin="9646,2888" coordsize="300,334" path="m9646,3221l9946,3221,9946,2888,9646,2888,9646,3221xe" filled="true" fillcolor="#eaf7fc" stroked="false">
                <v:path arrowok="t"/>
                <v:fill type="solid"/>
              </v:shape>
            </v:group>
            <v:group style="position:absolute;left:9646;top:3221;width:300;height:480" coordorigin="9646,3221" coordsize="300,480">
              <v:shape style="position:absolute;left:9646;top:3221;width:300;height:480" coordorigin="9646,3221" coordsize="300,480" path="m9646,3701l9946,3701,9946,3221,9646,3221,9646,3701xe" filled="true" fillcolor="#eaf7fc" stroked="false">
                <v:path arrowok="t"/>
                <v:fill type="solid"/>
              </v:shape>
            </v:group>
            <v:group style="position:absolute;left:10017;top:2888;width:74;height:814" coordorigin="10017,2888" coordsize="74,814">
              <v:shape style="position:absolute;left:10017;top:2888;width:74;height:814" coordorigin="10017,2888" coordsize="74,814" path="m10017,3701l10091,3701,10091,2888,10017,2888,10017,3701xe" filled="true" fillcolor="#f2f2f2" stroked="false">
                <v:path arrowok="t"/>
                <v:fill type="solid"/>
              </v:shape>
            </v:group>
            <v:group style="position:absolute;left:10391;top:2888;width:74;height:814" coordorigin="10391,2888" coordsize="74,814">
              <v:shape style="position:absolute;left:10391;top:2888;width:74;height:814" coordorigin="10391,2888" coordsize="74,814" path="m10391,3701l10465,3701,10465,2888,10391,2888,10391,3701xe" filled="true" fillcolor="#f2f2f2" stroked="false">
                <v:path arrowok="t"/>
                <v:fill type="solid"/>
              </v:shape>
            </v:group>
            <v:group style="position:absolute;left:10018;top:3701;width:447;height:648" coordorigin="10018,3701" coordsize="447,648">
              <v:shape style="position:absolute;left:10018;top:3701;width:447;height:648" coordorigin="10018,3701" coordsize="447,648" path="m10018,4349l10464,4349,10464,3701,10018,3701,10018,4349xe" filled="true" fillcolor="#f2f2f2" stroked="false">
                <v:path arrowok="t"/>
                <v:fill type="solid"/>
              </v:shape>
            </v:group>
            <v:group style="position:absolute;left:10090;top:2888;width:303;height:334" coordorigin="10090,2888" coordsize="303,334">
              <v:shape style="position:absolute;left:10090;top:2888;width:303;height:334" coordorigin="10090,2888" coordsize="303,334" path="m10090,3221l10392,3221,10392,2888,10090,2888,10090,3221xe" filled="true" fillcolor="#f2f2f2" stroked="false">
                <v:path arrowok="t"/>
                <v:fill type="solid"/>
              </v:shape>
            </v:group>
            <v:group style="position:absolute;left:10090;top:3221;width:303;height:480" coordorigin="10090,3221" coordsize="303,480">
              <v:shape style="position:absolute;left:10090;top:3221;width:303;height:480" coordorigin="10090,3221" coordsize="303,480" path="m10090,3701l10392,3701,10392,3221,10090,3221,10090,3701xe" filled="true" fillcolor="#f2f2f2" stroked="false">
                <v:path arrowok="t"/>
                <v:fill type="solid"/>
              </v:shape>
            </v:group>
            <v:group style="position:absolute;left:10463;top:2888;width:74;height:814" coordorigin="10463,2888" coordsize="74,814">
              <v:shape style="position:absolute;left:10463;top:2888;width:74;height:814" coordorigin="10463,2888" coordsize="74,814" path="m10463,3701l10537,3701,10537,2888,10463,2888,10463,3701xe" filled="true" fillcolor="#eaf7fc" stroked="false">
                <v:path arrowok="t"/>
                <v:fill type="solid"/>
              </v:shape>
            </v:group>
            <v:group style="position:absolute;left:10872;top:2888;width:2;height:814" coordorigin="10872,2888" coordsize="2,814">
              <v:shape style="position:absolute;left:10872;top:2888;width:2;height:814" coordorigin="10872,2888" coordsize="0,814" path="m10872,2888l10872,3701e" filled="false" stroked="true" strokeweight="3.7pt" strokecolor="#eaf7fc">
                <v:path arrowok="t"/>
              </v:shape>
            </v:group>
            <v:group style="position:absolute;left:10464;top:3701;width:444;height:648" coordorigin="10464,3701" coordsize="444,648">
              <v:shape style="position:absolute;left:10464;top:3701;width:444;height:648" coordorigin="10464,3701" coordsize="444,648" path="m10464,4349l10908,4349,10908,3701,10464,3701,10464,4349xe" filled="true" fillcolor="#eaf7fc" stroked="false">
                <v:path arrowok="t"/>
                <v:fill type="solid"/>
              </v:shape>
            </v:group>
            <v:group style="position:absolute;left:10536;top:2888;width:300;height:334" coordorigin="10536,2888" coordsize="300,334">
              <v:shape style="position:absolute;left:10536;top:2888;width:300;height:334" coordorigin="10536,2888" coordsize="300,334" path="m10536,3221l10836,3221,10836,2888,10536,2888,10536,3221xe" filled="true" fillcolor="#eaf7fc" stroked="false">
                <v:path arrowok="t"/>
                <v:fill type="solid"/>
              </v:shape>
            </v:group>
            <v:group style="position:absolute;left:10536;top:3221;width:300;height:480" coordorigin="10536,3221" coordsize="300,480">
              <v:shape style="position:absolute;left:10536;top:3221;width:300;height:480" coordorigin="10536,3221" coordsize="300,480" path="m10536,3701l10836,3701,10836,3221,10536,3221,10536,3701xe" filled="true" fillcolor="#eaf7fc" stroked="false">
                <v:path arrowok="t"/>
                <v:fill type="solid"/>
              </v:shape>
            </v:group>
            <v:group style="position:absolute;left:8275;top:4349;width:2;height:814" coordorigin="8275,4349" coordsize="2,814">
              <v:shape style="position:absolute;left:8275;top:4349;width:2;height:814" coordorigin="8275,4349" coordsize="0,814" path="m8275,4349l8275,5163e" filled="false" stroked="true" strokeweight="3.7pt" strokecolor="#f2f2f2">
                <v:path arrowok="t"/>
              </v:shape>
            </v:group>
            <v:group style="position:absolute;left:8610;top:4349;width:74;height:814" coordorigin="8610,4349" coordsize="74,814">
              <v:shape style="position:absolute;left:8610;top:4349;width:74;height:814" coordorigin="8610,4349" coordsize="74,814" path="m8610,5163l8684,5163,8684,4349,8610,4349,8610,5163xe" filled="true" fillcolor="#f2f2f2" stroked="false">
                <v:path arrowok="t"/>
                <v:fill type="solid"/>
              </v:shape>
            </v:group>
            <v:group style="position:absolute;left:8239;top:5163;width:444;height:312" coordorigin="8239,5163" coordsize="444,312">
              <v:shape style="position:absolute;left:8239;top:5163;width:444;height:312" coordorigin="8239,5163" coordsize="444,312" path="m8239,5475l8683,5475,8683,5163,8239,5163,8239,5475xe" filled="true" fillcolor="#f2f2f2" stroked="false">
                <v:path arrowok="t"/>
                <v:fill type="solid"/>
              </v:shape>
            </v:group>
            <v:group style="position:absolute;left:8311;top:4349;width:300;height:334" coordorigin="8311,4349" coordsize="300,334">
              <v:shape style="position:absolute;left:8311;top:4349;width:300;height:334" coordorigin="8311,4349" coordsize="300,334" path="m8311,4683l8611,4683,8611,4349,8311,4349,8311,4683xe" filled="true" fillcolor="#f2f2f2" stroked="false">
                <v:path arrowok="t"/>
                <v:fill type="solid"/>
              </v:shape>
            </v:group>
            <v:group style="position:absolute;left:8311;top:4683;width:300;height:480" coordorigin="8311,4683" coordsize="300,480">
              <v:shape style="position:absolute;left:8311;top:4683;width:300;height:480" coordorigin="8311,4683" coordsize="300,480" path="m8311,5163l8611,5163,8611,4683,8311,4683,8311,5163xe" filled="true" fillcolor="#f2f2f2" stroked="false">
                <v:path arrowok="t"/>
                <v:fill type="solid"/>
              </v:shape>
            </v:group>
            <v:group style="position:absolute;left:8682;top:4349;width:74;height:814" coordorigin="8682,4349" coordsize="74,814">
              <v:shape style="position:absolute;left:8682;top:4349;width:74;height:814" coordorigin="8682,4349" coordsize="74,814" path="m8682,5163l8756,5163,8756,4349,8682,4349,8682,5163xe" filled="true" fillcolor="#eaf7fc" stroked="false">
                <v:path arrowok="t"/>
                <v:fill type="solid"/>
              </v:shape>
            </v:group>
            <v:group style="position:absolute;left:9054;top:4349;width:74;height:814" coordorigin="9054,4349" coordsize="74,814">
              <v:shape style="position:absolute;left:9054;top:4349;width:74;height:814" coordorigin="9054,4349" coordsize="74,814" path="m9054,5163l9128,5163,9128,4349,9054,4349,9054,5163xe" filled="true" fillcolor="#eaf7fc" stroked="false">
                <v:path arrowok="t"/>
                <v:fill type="solid"/>
              </v:shape>
            </v:group>
            <v:group style="position:absolute;left:8683;top:5163;width:444;height:312" coordorigin="8683,5163" coordsize="444,312">
              <v:shape style="position:absolute;left:8683;top:5163;width:444;height:312" coordorigin="8683,5163" coordsize="444,312" path="m8683,5475l9127,5475,9127,5163,8683,5163,8683,5475xe" filled="true" fillcolor="#eaf7fc" stroked="false">
                <v:path arrowok="t"/>
                <v:fill type="solid"/>
              </v:shape>
            </v:group>
            <v:group style="position:absolute;left:8755;top:4349;width:300;height:334" coordorigin="8755,4349" coordsize="300,334">
              <v:shape style="position:absolute;left:8755;top:4349;width:300;height:334" coordorigin="8755,4349" coordsize="300,334" path="m8755,4683l9055,4683,9055,4349,8755,4349,8755,4683xe" filled="true" fillcolor="#eaf7fc" stroked="false">
                <v:path arrowok="t"/>
                <v:fill type="solid"/>
              </v:shape>
            </v:group>
            <v:group style="position:absolute;left:8755;top:4683;width:300;height:480" coordorigin="8755,4683" coordsize="300,480">
              <v:shape style="position:absolute;left:8755;top:4683;width:300;height:480" coordorigin="8755,4683" coordsize="300,480" path="m8755,5163l9055,5163,9055,4683,8755,4683,8755,5163xe" filled="true" fillcolor="#eaf7fc" stroked="false">
                <v:path arrowok="t"/>
                <v:fill type="solid"/>
              </v:shape>
            </v:group>
            <v:group style="position:absolute;left:9126;top:4349;width:74;height:814" coordorigin="9126,4349" coordsize="74,814">
              <v:shape style="position:absolute;left:9126;top:4349;width:74;height:814" coordorigin="9126,4349" coordsize="74,814" path="m9126,5163l9200,5163,9200,4349,9126,4349,9126,5163xe" filled="true" fillcolor="#f2f2f2" stroked="false">
                <v:path arrowok="t"/>
                <v:fill type="solid"/>
              </v:shape>
            </v:group>
            <v:group style="position:absolute;left:9501;top:4349;width:74;height:814" coordorigin="9501,4349" coordsize="74,814">
              <v:shape style="position:absolute;left:9501;top:4349;width:74;height:814" coordorigin="9501,4349" coordsize="74,814" path="m9501,5163l9575,5163,9575,4349,9501,4349,9501,5163xe" filled="true" fillcolor="#f2f2f2" stroked="false">
                <v:path arrowok="t"/>
                <v:fill type="solid"/>
              </v:shape>
            </v:group>
            <v:group style="position:absolute;left:9127;top:5163;width:447;height:312" coordorigin="9127,5163" coordsize="447,312">
              <v:shape style="position:absolute;left:9127;top:5163;width:447;height:312" coordorigin="9127,5163" coordsize="447,312" path="m9127,5475l9574,5475,9574,5163,9127,5163,9127,5475xe" filled="true" fillcolor="#f2f2f2" stroked="false">
                <v:path arrowok="t"/>
                <v:fill type="solid"/>
              </v:shape>
            </v:group>
            <v:group style="position:absolute;left:9199;top:4349;width:303;height:334" coordorigin="9199,4349" coordsize="303,334">
              <v:shape style="position:absolute;left:9199;top:4349;width:303;height:334" coordorigin="9199,4349" coordsize="303,334" path="m9199,4683l9502,4683,9502,4349,9199,4349,9199,4683xe" filled="true" fillcolor="#f2f2f2" stroked="false">
                <v:path arrowok="t"/>
                <v:fill type="solid"/>
              </v:shape>
            </v:group>
            <v:group style="position:absolute;left:9199;top:4683;width:303;height:480" coordorigin="9199,4683" coordsize="303,480">
              <v:shape style="position:absolute;left:9199;top:4683;width:303;height:480" coordorigin="9199,4683" coordsize="303,480" path="m9199,5163l9502,5163,9502,4683,9199,4683,9199,5163xe" filled="true" fillcolor="#f2f2f2" stroked="false">
                <v:path arrowok="t"/>
                <v:fill type="solid"/>
              </v:shape>
            </v:group>
            <v:group style="position:absolute;left:9573;top:4349;width:74;height:814" coordorigin="9573,4349" coordsize="74,814">
              <v:shape style="position:absolute;left:9573;top:4349;width:74;height:814" coordorigin="9573,4349" coordsize="74,814" path="m9573,5163l9647,5163,9647,4349,9573,4349,9573,5163xe" filled="true" fillcolor="#eaf7fc" stroked="false">
                <v:path arrowok="t"/>
                <v:fill type="solid"/>
              </v:shape>
            </v:group>
            <v:group style="position:absolute;left:9945;top:4349;width:74;height:814" coordorigin="9945,4349" coordsize="74,814">
              <v:shape style="position:absolute;left:9945;top:4349;width:74;height:814" coordorigin="9945,4349" coordsize="74,814" path="m9945,5163l10019,5163,10019,4349,9945,4349,9945,5163xe" filled="true" fillcolor="#eaf7fc" stroked="false">
                <v:path arrowok="t"/>
                <v:fill type="solid"/>
              </v:shape>
            </v:group>
            <v:group style="position:absolute;left:9574;top:5163;width:444;height:312" coordorigin="9574,5163" coordsize="444,312">
              <v:shape style="position:absolute;left:9574;top:5163;width:444;height:312" coordorigin="9574,5163" coordsize="444,312" path="m9574,5475l10018,5475,10018,5163,9574,5163,9574,5475xe" filled="true" fillcolor="#eaf7fc" stroked="false">
                <v:path arrowok="t"/>
                <v:fill type="solid"/>
              </v:shape>
            </v:group>
            <v:group style="position:absolute;left:9646;top:4349;width:300;height:334" coordorigin="9646,4349" coordsize="300,334">
              <v:shape style="position:absolute;left:9646;top:4349;width:300;height:334" coordorigin="9646,4349" coordsize="300,334" path="m9646,4683l9946,4683,9946,4349,9646,4349,9646,4683xe" filled="true" fillcolor="#eaf7fc" stroked="false">
                <v:path arrowok="t"/>
                <v:fill type="solid"/>
              </v:shape>
            </v:group>
            <v:group style="position:absolute;left:9646;top:4683;width:300;height:480" coordorigin="9646,4683" coordsize="300,480">
              <v:shape style="position:absolute;left:9646;top:4683;width:300;height:480" coordorigin="9646,4683" coordsize="300,480" path="m9646,5163l9946,5163,9946,4683,9646,4683,9646,5163xe" filled="true" fillcolor="#eaf7fc" stroked="false">
                <v:path arrowok="t"/>
                <v:fill type="solid"/>
              </v:shape>
            </v:group>
            <v:group style="position:absolute;left:10017;top:4349;width:74;height:814" coordorigin="10017,4349" coordsize="74,814">
              <v:shape style="position:absolute;left:10017;top:4349;width:74;height:814" coordorigin="10017,4349" coordsize="74,814" path="m10017,5163l10091,5163,10091,4349,10017,4349,10017,5163xe" filled="true" fillcolor="#f2f2f2" stroked="false">
                <v:path arrowok="t"/>
                <v:fill type="solid"/>
              </v:shape>
            </v:group>
            <v:group style="position:absolute;left:10391;top:4349;width:74;height:814" coordorigin="10391,4349" coordsize="74,814">
              <v:shape style="position:absolute;left:10391;top:4349;width:74;height:814" coordorigin="10391,4349" coordsize="74,814" path="m10391,5163l10465,5163,10465,4349,10391,4349,10391,5163xe" filled="true" fillcolor="#f2f2f2" stroked="false">
                <v:path arrowok="t"/>
                <v:fill type="solid"/>
              </v:shape>
            </v:group>
            <v:group style="position:absolute;left:10018;top:5163;width:447;height:312" coordorigin="10018,5163" coordsize="447,312">
              <v:shape style="position:absolute;left:10018;top:5163;width:447;height:312" coordorigin="10018,5163" coordsize="447,312" path="m10018,5475l10464,5475,10464,5163,10018,5163,10018,5475xe" filled="true" fillcolor="#f2f2f2" stroked="false">
                <v:path arrowok="t"/>
                <v:fill type="solid"/>
              </v:shape>
            </v:group>
            <v:group style="position:absolute;left:10090;top:4349;width:303;height:334" coordorigin="10090,4349" coordsize="303,334">
              <v:shape style="position:absolute;left:10090;top:4349;width:303;height:334" coordorigin="10090,4349" coordsize="303,334" path="m10090,4683l10392,4683,10392,4349,10090,4349,10090,4683xe" filled="true" fillcolor="#f2f2f2" stroked="false">
                <v:path arrowok="t"/>
                <v:fill type="solid"/>
              </v:shape>
            </v:group>
            <v:group style="position:absolute;left:10090;top:4683;width:303;height:480" coordorigin="10090,4683" coordsize="303,480">
              <v:shape style="position:absolute;left:10090;top:4683;width:303;height:480" coordorigin="10090,4683" coordsize="303,480" path="m10090,5163l10392,5163,10392,4683,10090,4683,10090,5163xe" filled="true" fillcolor="#f2f2f2" stroked="false">
                <v:path arrowok="t"/>
                <v:fill type="solid"/>
              </v:shape>
            </v:group>
            <v:group style="position:absolute;left:10463;top:4349;width:74;height:814" coordorigin="10463,4349" coordsize="74,814">
              <v:shape style="position:absolute;left:10463;top:4349;width:74;height:814" coordorigin="10463,4349" coordsize="74,814" path="m10463,5163l10537,5163,10537,4349,10463,4349,10463,5163xe" filled="true" fillcolor="#eaf7fc" stroked="false">
                <v:path arrowok="t"/>
                <v:fill type="solid"/>
              </v:shape>
            </v:group>
            <v:group style="position:absolute;left:10872;top:4349;width:2;height:814" coordorigin="10872,4349" coordsize="2,814">
              <v:shape style="position:absolute;left:10872;top:4349;width:2;height:814" coordorigin="10872,4349" coordsize="0,814" path="m10872,4349l10872,5163e" filled="false" stroked="true" strokeweight="3.7pt" strokecolor="#eaf7fc">
                <v:path arrowok="t"/>
              </v:shape>
            </v:group>
            <v:group style="position:absolute;left:10464;top:5163;width:444;height:312" coordorigin="10464,5163" coordsize="444,312">
              <v:shape style="position:absolute;left:10464;top:5163;width:444;height:312" coordorigin="10464,5163" coordsize="444,312" path="m10464,5475l10908,5475,10908,5163,10464,5163,10464,5475xe" filled="true" fillcolor="#eaf7fc" stroked="false">
                <v:path arrowok="t"/>
                <v:fill type="solid"/>
              </v:shape>
            </v:group>
            <v:group style="position:absolute;left:10536;top:4349;width:300;height:334" coordorigin="10536,4349" coordsize="300,334">
              <v:shape style="position:absolute;left:10536;top:4349;width:300;height:334" coordorigin="10536,4349" coordsize="300,334" path="m10536,4683l10836,4683,10836,4349,10536,4349,10536,4683xe" filled="true" fillcolor="#eaf7fc" stroked="false">
                <v:path arrowok="t"/>
                <v:fill type="solid"/>
              </v:shape>
            </v:group>
            <v:group style="position:absolute;left:10536;top:4683;width:300;height:480" coordorigin="10536,4683" coordsize="300,480">
              <v:shape style="position:absolute;left:10536;top:4683;width:300;height:480" coordorigin="10536,4683" coordsize="300,480" path="m10536,5163l10836,5163,10836,4683,10536,4683,10536,5163xe" filled="true" fillcolor="#eaf7fc" stroked="false">
                <v:path arrowok="t"/>
                <v:fill type="solid"/>
              </v:shape>
            </v:group>
            <v:group style="position:absolute;left:8275;top:5475;width:2;height:814" coordorigin="8275,5475" coordsize="2,814">
              <v:shape style="position:absolute;left:8275;top:5475;width:2;height:814" coordorigin="8275,5475" coordsize="0,814" path="m8275,5475l8275,6289e" filled="false" stroked="true" strokeweight="3.7pt" strokecolor="#f2f2f2">
                <v:path arrowok="t"/>
              </v:shape>
            </v:group>
            <v:group style="position:absolute;left:8610;top:5475;width:74;height:814" coordorigin="8610,5475" coordsize="74,814">
              <v:shape style="position:absolute;left:8610;top:5475;width:74;height:814" coordorigin="8610,5475" coordsize="74,814" path="m8610,6289l8684,6289,8684,5475,8610,5475,8610,6289xe" filled="true" fillcolor="#f2f2f2" stroked="false">
                <v:path arrowok="t"/>
                <v:fill type="solid"/>
              </v:shape>
            </v:group>
            <v:group style="position:absolute;left:8239;top:6289;width:444;height:312" coordorigin="8239,6289" coordsize="444,312">
              <v:shape style="position:absolute;left:8239;top:6289;width:444;height:312" coordorigin="8239,6289" coordsize="444,312" path="m8239,6601l8683,6601,8683,6289,8239,6289,8239,6601xe" filled="true" fillcolor="#f2f2f2" stroked="false">
                <v:path arrowok="t"/>
                <v:fill type="solid"/>
              </v:shape>
            </v:group>
            <v:group style="position:absolute;left:8311;top:5475;width:300;height:336" coordorigin="8311,5475" coordsize="300,336">
              <v:shape style="position:absolute;left:8311;top:5475;width:300;height:336" coordorigin="8311,5475" coordsize="300,336" path="m8311,5811l8611,5811,8611,5475,8311,5475,8311,5811xe" filled="true" fillcolor="#f2f2f2" stroked="false">
                <v:path arrowok="t"/>
                <v:fill type="solid"/>
              </v:shape>
            </v:group>
            <v:group style="position:absolute;left:8311;top:5811;width:300;height:478" coordorigin="8311,5811" coordsize="300,478">
              <v:shape style="position:absolute;left:8311;top:5811;width:300;height:478" coordorigin="8311,5811" coordsize="300,478" path="m8311,6289l8611,6289,8611,5811,8311,5811,8311,6289xe" filled="true" fillcolor="#f2f2f2" stroked="false">
                <v:path arrowok="t"/>
                <v:fill type="solid"/>
              </v:shape>
            </v:group>
            <v:group style="position:absolute;left:8682;top:5475;width:74;height:814" coordorigin="8682,5475" coordsize="74,814">
              <v:shape style="position:absolute;left:8682;top:5475;width:74;height:814" coordorigin="8682,5475" coordsize="74,814" path="m8682,6289l8756,6289,8756,5475,8682,5475,8682,6289xe" filled="true" fillcolor="#eaf7fc" stroked="false">
                <v:path arrowok="t"/>
                <v:fill type="solid"/>
              </v:shape>
            </v:group>
            <v:group style="position:absolute;left:9054;top:5475;width:74;height:814" coordorigin="9054,5475" coordsize="74,814">
              <v:shape style="position:absolute;left:9054;top:5475;width:74;height:814" coordorigin="9054,5475" coordsize="74,814" path="m9054,6289l9128,6289,9128,5475,9054,5475,9054,6289xe" filled="true" fillcolor="#eaf7fc" stroked="false">
                <v:path arrowok="t"/>
                <v:fill type="solid"/>
              </v:shape>
            </v:group>
            <v:group style="position:absolute;left:8683;top:6289;width:444;height:312" coordorigin="8683,6289" coordsize="444,312">
              <v:shape style="position:absolute;left:8683;top:6289;width:444;height:312" coordorigin="8683,6289" coordsize="444,312" path="m8683,6601l9127,6601,9127,6289,8683,6289,8683,6601xe" filled="true" fillcolor="#eaf7fc" stroked="false">
                <v:path arrowok="t"/>
                <v:fill type="solid"/>
              </v:shape>
            </v:group>
            <v:group style="position:absolute;left:8755;top:5475;width:300;height:336" coordorigin="8755,5475" coordsize="300,336">
              <v:shape style="position:absolute;left:8755;top:5475;width:300;height:336" coordorigin="8755,5475" coordsize="300,336" path="m8755,5811l9055,5811,9055,5475,8755,5475,8755,5811xe" filled="true" fillcolor="#eaf7fc" stroked="false">
                <v:path arrowok="t"/>
                <v:fill type="solid"/>
              </v:shape>
            </v:group>
            <v:group style="position:absolute;left:8755;top:5811;width:300;height:478" coordorigin="8755,5811" coordsize="300,478">
              <v:shape style="position:absolute;left:8755;top:5811;width:300;height:478" coordorigin="8755,5811" coordsize="300,478" path="m8755,6289l9055,6289,9055,5811,8755,5811,8755,6289xe" filled="true" fillcolor="#eaf7fc" stroked="false">
                <v:path arrowok="t"/>
                <v:fill type="solid"/>
              </v:shape>
            </v:group>
            <v:group style="position:absolute;left:9126;top:5475;width:74;height:814" coordorigin="9126,5475" coordsize="74,814">
              <v:shape style="position:absolute;left:9126;top:5475;width:74;height:814" coordorigin="9126,5475" coordsize="74,814" path="m9126,6289l9200,6289,9200,5475,9126,5475,9126,6289xe" filled="true" fillcolor="#f2f2f2" stroked="false">
                <v:path arrowok="t"/>
                <v:fill type="solid"/>
              </v:shape>
            </v:group>
            <v:group style="position:absolute;left:9501;top:5475;width:74;height:814" coordorigin="9501,5475" coordsize="74,814">
              <v:shape style="position:absolute;left:9501;top:5475;width:74;height:814" coordorigin="9501,5475" coordsize="74,814" path="m9501,6289l9575,6289,9575,5475,9501,5475,9501,6289xe" filled="true" fillcolor="#f2f2f2" stroked="false">
                <v:path arrowok="t"/>
                <v:fill type="solid"/>
              </v:shape>
            </v:group>
            <v:group style="position:absolute;left:9127;top:6289;width:447;height:312" coordorigin="9127,6289" coordsize="447,312">
              <v:shape style="position:absolute;left:9127;top:6289;width:447;height:312" coordorigin="9127,6289" coordsize="447,312" path="m9127,6601l9574,6601,9574,6289,9127,6289,9127,6601xe" filled="true" fillcolor="#f2f2f2" stroked="false">
                <v:path arrowok="t"/>
                <v:fill type="solid"/>
              </v:shape>
            </v:group>
            <v:group style="position:absolute;left:9199;top:5475;width:303;height:336" coordorigin="9199,5475" coordsize="303,336">
              <v:shape style="position:absolute;left:9199;top:5475;width:303;height:336" coordorigin="9199,5475" coordsize="303,336" path="m9199,5811l9502,5811,9502,5475,9199,5475,9199,5811xe" filled="true" fillcolor="#f2f2f2" stroked="false">
                <v:path arrowok="t"/>
                <v:fill type="solid"/>
              </v:shape>
            </v:group>
            <v:group style="position:absolute;left:9199;top:5811;width:303;height:478" coordorigin="9199,5811" coordsize="303,478">
              <v:shape style="position:absolute;left:9199;top:5811;width:303;height:478" coordorigin="9199,5811" coordsize="303,478" path="m9199,6289l9502,6289,9502,5811,9199,5811,9199,6289xe" filled="true" fillcolor="#f2f2f2" stroked="false">
                <v:path arrowok="t"/>
                <v:fill type="solid"/>
              </v:shape>
            </v:group>
            <v:group style="position:absolute;left:9573;top:5475;width:74;height:814" coordorigin="9573,5475" coordsize="74,814">
              <v:shape style="position:absolute;left:9573;top:5475;width:74;height:814" coordorigin="9573,5475" coordsize="74,814" path="m9573,6289l9647,6289,9647,5475,9573,5475,9573,6289xe" filled="true" fillcolor="#eaf7fc" stroked="false">
                <v:path arrowok="t"/>
                <v:fill type="solid"/>
              </v:shape>
            </v:group>
            <v:group style="position:absolute;left:9945;top:5475;width:74;height:814" coordorigin="9945,5475" coordsize="74,814">
              <v:shape style="position:absolute;left:9945;top:5475;width:74;height:814" coordorigin="9945,5475" coordsize="74,814" path="m9945,6289l10019,6289,10019,5475,9945,5475,9945,6289xe" filled="true" fillcolor="#eaf7fc" stroked="false">
                <v:path arrowok="t"/>
                <v:fill type="solid"/>
              </v:shape>
            </v:group>
            <v:group style="position:absolute;left:9574;top:6289;width:444;height:312" coordorigin="9574,6289" coordsize="444,312">
              <v:shape style="position:absolute;left:9574;top:6289;width:444;height:312" coordorigin="9574,6289" coordsize="444,312" path="m9574,6601l10018,6601,10018,6289,9574,6289,9574,6601xe" filled="true" fillcolor="#eaf7fc" stroked="false">
                <v:path arrowok="t"/>
                <v:fill type="solid"/>
              </v:shape>
            </v:group>
            <v:group style="position:absolute;left:9646;top:5475;width:300;height:336" coordorigin="9646,5475" coordsize="300,336">
              <v:shape style="position:absolute;left:9646;top:5475;width:300;height:336" coordorigin="9646,5475" coordsize="300,336" path="m9646,5811l9946,5811,9946,5475,9646,5475,9646,5811xe" filled="true" fillcolor="#eaf7fc" stroked="false">
                <v:path arrowok="t"/>
                <v:fill type="solid"/>
              </v:shape>
            </v:group>
            <v:group style="position:absolute;left:9646;top:5811;width:300;height:478" coordorigin="9646,5811" coordsize="300,478">
              <v:shape style="position:absolute;left:9646;top:5811;width:300;height:478" coordorigin="9646,5811" coordsize="300,478" path="m9646,6289l9946,6289,9946,5811,9646,5811,9646,6289xe" filled="true" fillcolor="#eaf7fc" stroked="false">
                <v:path arrowok="t"/>
                <v:fill type="solid"/>
              </v:shape>
            </v:group>
            <v:group style="position:absolute;left:10017;top:5475;width:74;height:814" coordorigin="10017,5475" coordsize="74,814">
              <v:shape style="position:absolute;left:10017;top:5475;width:74;height:814" coordorigin="10017,5475" coordsize="74,814" path="m10017,6289l10091,6289,10091,5475,10017,5475,10017,6289xe" filled="true" fillcolor="#f2f2f2" stroked="false">
                <v:path arrowok="t"/>
                <v:fill type="solid"/>
              </v:shape>
            </v:group>
            <v:group style="position:absolute;left:10391;top:5475;width:74;height:814" coordorigin="10391,5475" coordsize="74,814">
              <v:shape style="position:absolute;left:10391;top:5475;width:74;height:814" coordorigin="10391,5475" coordsize="74,814" path="m10391,6289l10465,6289,10465,5475,10391,5475,10391,6289xe" filled="true" fillcolor="#f2f2f2" stroked="false">
                <v:path arrowok="t"/>
                <v:fill type="solid"/>
              </v:shape>
            </v:group>
            <v:group style="position:absolute;left:10018;top:6289;width:447;height:312" coordorigin="10018,6289" coordsize="447,312">
              <v:shape style="position:absolute;left:10018;top:6289;width:447;height:312" coordorigin="10018,6289" coordsize="447,312" path="m10018,6601l10464,6601,10464,6289,10018,6289,10018,6601xe" filled="true" fillcolor="#f2f2f2" stroked="false">
                <v:path arrowok="t"/>
                <v:fill type="solid"/>
              </v:shape>
            </v:group>
            <v:group style="position:absolute;left:10090;top:5475;width:303;height:336" coordorigin="10090,5475" coordsize="303,336">
              <v:shape style="position:absolute;left:10090;top:5475;width:303;height:336" coordorigin="10090,5475" coordsize="303,336" path="m10090,5811l10392,5811,10392,5475,10090,5475,10090,5811xe" filled="true" fillcolor="#f2f2f2" stroked="false">
                <v:path arrowok="t"/>
                <v:fill type="solid"/>
              </v:shape>
            </v:group>
            <v:group style="position:absolute;left:10090;top:5811;width:303;height:478" coordorigin="10090,5811" coordsize="303,478">
              <v:shape style="position:absolute;left:10090;top:5811;width:303;height:478" coordorigin="10090,5811" coordsize="303,478" path="m10090,6289l10392,6289,10392,5811,10090,5811,10090,6289xe" filled="true" fillcolor="#f2f2f2" stroked="false">
                <v:path arrowok="t"/>
                <v:fill type="solid"/>
              </v:shape>
            </v:group>
            <v:group style="position:absolute;left:10463;top:5475;width:74;height:814" coordorigin="10463,5475" coordsize="74,814">
              <v:shape style="position:absolute;left:10463;top:5475;width:74;height:814" coordorigin="10463,5475" coordsize="74,814" path="m10463,6289l10537,6289,10537,5475,10463,5475,10463,6289xe" filled="true" fillcolor="#eaf7fc" stroked="false">
                <v:path arrowok="t"/>
                <v:fill type="solid"/>
              </v:shape>
            </v:group>
            <v:group style="position:absolute;left:10872;top:5475;width:2;height:814" coordorigin="10872,5475" coordsize="2,814">
              <v:shape style="position:absolute;left:10872;top:5475;width:2;height:814" coordorigin="10872,5475" coordsize="0,814" path="m10872,5475l10872,6289e" filled="false" stroked="true" strokeweight="3.7pt" strokecolor="#eaf7fc">
                <v:path arrowok="t"/>
              </v:shape>
            </v:group>
            <v:group style="position:absolute;left:10464;top:6289;width:444;height:312" coordorigin="10464,6289" coordsize="444,312">
              <v:shape style="position:absolute;left:10464;top:6289;width:444;height:312" coordorigin="10464,6289" coordsize="444,312" path="m10464,6601l10908,6601,10908,6289,10464,6289,10464,6601xe" filled="true" fillcolor="#eaf7fc" stroked="false">
                <v:path arrowok="t"/>
                <v:fill type="solid"/>
              </v:shape>
            </v:group>
            <v:group style="position:absolute;left:10536;top:5475;width:300;height:336" coordorigin="10536,5475" coordsize="300,336">
              <v:shape style="position:absolute;left:10536;top:5475;width:300;height:336" coordorigin="10536,5475" coordsize="300,336" path="m10536,5811l10836,5811,10836,5475,10536,5475,10536,5811xe" filled="true" fillcolor="#eaf7fc" stroked="false">
                <v:path arrowok="t"/>
                <v:fill type="solid"/>
              </v:shape>
            </v:group>
            <v:group style="position:absolute;left:10536;top:5811;width:300;height:478" coordorigin="10536,5811" coordsize="300,478">
              <v:shape style="position:absolute;left:10536;top:5811;width:300;height:478" coordorigin="10536,5811" coordsize="300,478" path="m10536,6289l10836,6289,10836,5811,10536,5811,10536,6289xe" filled="true" fillcolor="#eaf7fc" stroked="false">
                <v:path arrowok="t"/>
                <v:fill type="solid"/>
              </v:shape>
            </v:group>
            <v:group style="position:absolute;left:8341;top:2160;width:194;height:180" coordorigin="8341,2160" coordsize="194,180">
              <v:shape style="position:absolute;left:8341;top:2160;width:194;height:180" coordorigin="8341,2160" coordsize="194,180" path="m8341,2340l8534,2340,8534,2160,8341,2160,8341,2340xe" filled="true" fillcolor="#ffffff" stroked="false">
                <v:path arrowok="t"/>
                <v:fill type="solid"/>
              </v:shape>
            </v:group>
            <v:group style="position:absolute;left:8351;top:2170;width:174;height:160" coordorigin="8351,2170" coordsize="174,160">
              <v:shape style="position:absolute;left:8351;top:2170;width:174;height:160" coordorigin="8351,2170" coordsize="174,160" path="m8351,2330l8524,2330,8524,2170,8351,2170,8351,2330xe" filled="false" stroked="true" strokeweight=".999954pt" strokecolor="#000000">
                <v:path arrowok="t"/>
              </v:shape>
            </v:group>
            <v:group style="position:absolute;left:8343;top:3287;width:194;height:180" coordorigin="8343,3287" coordsize="194,180">
              <v:shape style="position:absolute;left:8343;top:3287;width:194;height:180" coordorigin="8343,3287" coordsize="194,180" path="m8343,3467l8536,3467,8536,3287,8343,3287,8343,3467xe" filled="true" fillcolor="#ffffff" stroked="false">
                <v:path arrowok="t"/>
                <v:fill type="solid"/>
              </v:shape>
            </v:group>
            <v:group style="position:absolute;left:8353;top:3297;width:174;height:160" coordorigin="8353,3297" coordsize="174,160">
              <v:shape style="position:absolute;left:8353;top:3297;width:174;height:160" coordorigin="8353,3297" coordsize="174,160" path="m8353,3457l8526,3457,8526,3297,8353,3297,8353,3457xe" filled="false" stroked="true" strokeweight=".999954pt" strokecolor="#000000">
                <v:path arrowok="t"/>
              </v:shape>
            </v:group>
            <v:group style="position:absolute;left:8343;top:4745;width:194;height:180" coordorigin="8343,4745" coordsize="194,180">
              <v:shape style="position:absolute;left:8343;top:4745;width:194;height:180" coordorigin="8343,4745" coordsize="194,180" path="m8343,4925l8536,4925,8536,4745,8343,4745,8343,4925xe" filled="true" fillcolor="#ffffff" stroked="false">
                <v:path arrowok="t"/>
                <v:fill type="solid"/>
              </v:shape>
            </v:group>
            <v:group style="position:absolute;left:8353;top:4755;width:174;height:160" coordorigin="8353,4755" coordsize="174,160">
              <v:shape style="position:absolute;left:8353;top:4755;width:174;height:160" coordorigin="8353,4755" coordsize="174,160" path="m8353,4915l8526,4915,8526,4755,8353,4755,8353,4915xe" filled="false" stroked="true" strokeweight=".999954pt" strokecolor="#000000">
                <v:path arrowok="t"/>
              </v:shape>
            </v:group>
            <v:group style="position:absolute;left:8786;top:2162;width:194;height:180" coordorigin="8786,2162" coordsize="194,180">
              <v:shape style="position:absolute;left:8786;top:2162;width:194;height:180" coordorigin="8786,2162" coordsize="194,180" path="m8786,2342l8979,2342,8979,2162,8786,2162,8786,2342xe" filled="true" fillcolor="#ffffff" stroked="false">
                <v:path arrowok="t"/>
                <v:fill type="solid"/>
              </v:shape>
            </v:group>
            <v:group style="position:absolute;left:8796;top:2172;width:174;height:160" coordorigin="8796,2172" coordsize="174,160">
              <v:shape style="position:absolute;left:8796;top:2172;width:174;height:160" coordorigin="8796,2172" coordsize="174,160" path="m8796,2332l8969,2332,8969,2172,8796,2172,8796,2332xe" filled="false" stroked="true" strokeweight="1pt" strokecolor="#000000">
                <v:path arrowok="t"/>
              </v:shape>
            </v:group>
            <v:group style="position:absolute;left:8788;top:3290;width:194;height:180" coordorigin="8788,3290" coordsize="194,180">
              <v:shape style="position:absolute;left:8788;top:3290;width:194;height:180" coordorigin="8788,3290" coordsize="194,180" path="m8788,3470l8981,3470,8981,3290,8788,3290,8788,3470xe" filled="true" fillcolor="#ffffff" stroked="false">
                <v:path arrowok="t"/>
                <v:fill type="solid"/>
              </v:shape>
            </v:group>
            <v:group style="position:absolute;left:8798;top:3300;width:174;height:160" coordorigin="8798,3300" coordsize="174,160">
              <v:shape style="position:absolute;left:8798;top:3300;width:174;height:160" coordorigin="8798,3300" coordsize="174,160" path="m8798,3460l8971,3460,8971,3300,8798,3300,8798,3460xe" filled="false" stroked="true" strokeweight=".999954pt" strokecolor="#000000">
                <v:path arrowok="t"/>
              </v:shape>
            </v:group>
            <v:group style="position:absolute;left:8788;top:4747;width:194;height:180" coordorigin="8788,4747" coordsize="194,180">
              <v:shape style="position:absolute;left:8788;top:4747;width:194;height:180" coordorigin="8788,4747" coordsize="194,180" path="m8788,4927l8981,4927,8981,4747,8788,4747,8788,4927xe" filled="true" fillcolor="#ffffff" stroked="false">
                <v:path arrowok="t"/>
                <v:fill type="solid"/>
              </v:shape>
            </v:group>
            <v:group style="position:absolute;left:8798;top:4757;width:174;height:160" coordorigin="8798,4757" coordsize="174,160">
              <v:shape style="position:absolute;left:8798;top:4757;width:174;height:160" coordorigin="8798,4757" coordsize="174,160" path="m8798,4917l8971,4917,8971,4757,8798,4757,8798,4917xe" filled="false" stroked="true" strokeweight=".999954pt" strokecolor="#000000">
                <v:path arrowok="t"/>
              </v:shape>
            </v:group>
            <v:group style="position:absolute;left:9227;top:2162;width:194;height:180" coordorigin="9227,2162" coordsize="194,180">
              <v:shape style="position:absolute;left:9227;top:2162;width:194;height:180" coordorigin="9227,2162" coordsize="194,180" path="m9227,2342l9420,2342,9420,2162,9227,2162,9227,2342xe" filled="true" fillcolor="#ffffff" stroked="false">
                <v:path arrowok="t"/>
                <v:fill type="solid"/>
              </v:shape>
            </v:group>
            <v:group style="position:absolute;left:9237;top:2172;width:174;height:160" coordorigin="9237,2172" coordsize="174,160">
              <v:shape style="position:absolute;left:9237;top:2172;width:174;height:160" coordorigin="9237,2172" coordsize="174,160" path="m9237,2332l9410,2332,9410,2172,9237,2172,9237,2332xe" filled="false" stroked="true" strokeweight="1pt" strokecolor="#000000">
                <v:path arrowok="t"/>
              </v:shape>
            </v:group>
            <v:group style="position:absolute;left:9228;top:3290;width:194;height:180" coordorigin="9228,3290" coordsize="194,180">
              <v:shape style="position:absolute;left:9228;top:3290;width:194;height:180" coordorigin="9228,3290" coordsize="194,180" path="m9228,3470l9421,3470,9421,3290,9228,3290,9228,3470xe" filled="true" fillcolor="#ffffff" stroked="false">
                <v:path arrowok="t"/>
                <v:fill type="solid"/>
              </v:shape>
            </v:group>
            <v:group style="position:absolute;left:9238;top:3300;width:174;height:160" coordorigin="9238,3300" coordsize="174,160">
              <v:shape style="position:absolute;left:9238;top:3300;width:174;height:160" coordorigin="9238,3300" coordsize="174,160" path="m9238,3460l9411,3460,9411,3300,9238,3300,9238,3460xe" filled="false" stroked="true" strokeweight="1pt" strokecolor="#000000">
                <v:path arrowok="t"/>
              </v:shape>
            </v:group>
            <v:group style="position:absolute;left:9228;top:4747;width:194;height:180" coordorigin="9228,4747" coordsize="194,180">
              <v:shape style="position:absolute;left:9228;top:4747;width:194;height:180" coordorigin="9228,4747" coordsize="194,180" path="m9228,4927l9421,4927,9421,4747,9228,4747,9228,4927xe" filled="true" fillcolor="#ffffff" stroked="false">
                <v:path arrowok="t"/>
                <v:fill type="solid"/>
              </v:shape>
            </v:group>
            <v:group style="position:absolute;left:9238;top:4757;width:174;height:160" coordorigin="9238,4757" coordsize="174,160">
              <v:shape style="position:absolute;left:9238;top:4757;width:174;height:160" coordorigin="9238,4757" coordsize="174,160" path="m9238,4917l9411,4917,9411,4757,9238,4757,9238,4917xe" filled="false" stroked="true" strokeweight="1pt" strokecolor="#000000">
                <v:path arrowok="t"/>
              </v:shape>
            </v:group>
            <v:group style="position:absolute;left:9675;top:2162;width:194;height:180" coordorigin="9675,2162" coordsize="194,180">
              <v:shape style="position:absolute;left:9675;top:2162;width:194;height:180" coordorigin="9675,2162" coordsize="194,180" path="m9675,2342l9868,2342,9868,2162,9675,2162,9675,2342xe" filled="true" fillcolor="#ffffff" stroked="false">
                <v:path arrowok="t"/>
                <v:fill type="solid"/>
              </v:shape>
            </v:group>
            <v:group style="position:absolute;left:9685;top:2172;width:174;height:160" coordorigin="9685,2172" coordsize="174,160">
              <v:shape style="position:absolute;left:9685;top:2172;width:174;height:160" coordorigin="9685,2172" coordsize="174,160" path="m9685,2332l9858,2332,9858,2172,9685,2172,9685,2332xe" filled="false" stroked="true" strokeweight="1pt" strokecolor="#000000">
                <v:path arrowok="t"/>
              </v:shape>
            </v:group>
            <v:group style="position:absolute;left:9676;top:3290;width:194;height:180" coordorigin="9676,3290" coordsize="194,180">
              <v:shape style="position:absolute;left:9676;top:3290;width:194;height:180" coordorigin="9676,3290" coordsize="194,180" path="m9676,3470l9869,3470,9869,3290,9676,3290,9676,3470xe" filled="true" fillcolor="#ffffff" stroked="false">
                <v:path arrowok="t"/>
                <v:fill type="solid"/>
              </v:shape>
            </v:group>
            <v:group style="position:absolute;left:9686;top:3300;width:174;height:160" coordorigin="9686,3300" coordsize="174,160">
              <v:shape style="position:absolute;left:9686;top:3300;width:174;height:160" coordorigin="9686,3300" coordsize="174,160" path="m9686,3460l9859,3460,9859,3300,9686,3300,9686,3460xe" filled="false" stroked="true" strokeweight=".999954pt" strokecolor="#000000">
                <v:path arrowok="t"/>
              </v:shape>
            </v:group>
            <v:group style="position:absolute;left:9676;top:4747;width:194;height:180" coordorigin="9676,4747" coordsize="194,180">
              <v:shape style="position:absolute;left:9676;top:4747;width:194;height:180" coordorigin="9676,4747" coordsize="194,180" path="m9676,4927l9869,4927,9869,4747,9676,4747,9676,4927xe" filled="true" fillcolor="#ffffff" stroked="false">
                <v:path arrowok="t"/>
                <v:fill type="solid"/>
              </v:shape>
            </v:group>
            <v:group style="position:absolute;left:9686;top:4757;width:174;height:160" coordorigin="9686,4757" coordsize="174,160">
              <v:shape style="position:absolute;left:9686;top:4757;width:174;height:160" coordorigin="9686,4757" coordsize="174,160" path="m9686,4917l9859,4917,9859,4757,9686,4757,9686,4917xe" filled="false" stroked="true" strokeweight=".999954pt" strokecolor="#000000">
                <v:path arrowok="t"/>
              </v:shape>
            </v:group>
            <v:group style="position:absolute;left:10121;top:4747;width:194;height:180" coordorigin="10121,4747" coordsize="194,180">
              <v:shape style="position:absolute;left:10121;top:4747;width:194;height:180" coordorigin="10121,4747" coordsize="194,180" path="m10121,4927l10314,4927,10314,4747,10121,4747,10121,4927xe" filled="true" fillcolor="#ffffff" stroked="false">
                <v:path arrowok="t"/>
                <v:fill type="solid"/>
              </v:shape>
            </v:group>
            <v:group style="position:absolute;left:10131;top:4757;width:174;height:160" coordorigin="10131,4757" coordsize="174,160">
              <v:shape style="position:absolute;left:10131;top:4757;width:174;height:160" coordorigin="10131,4757" coordsize="174,160" path="m10131,4917l10304,4917,10304,4757,10131,4757,10131,4917xe" filled="false" stroked="true" strokeweight="1pt" strokecolor="#000000">
                <v:path arrowok="t"/>
              </v:shape>
            </v:group>
            <v:group style="position:absolute;left:10120;top:2162;width:194;height:180" coordorigin="10120,2162" coordsize="194,180">
              <v:shape style="position:absolute;left:10120;top:2162;width:194;height:180" coordorigin="10120,2162" coordsize="194,180" path="m10120,2342l10313,2342,10313,2162,10120,2162,10120,2342xe" filled="true" fillcolor="#ffffff" stroked="false">
                <v:path arrowok="t"/>
                <v:fill type="solid"/>
              </v:shape>
            </v:group>
            <v:group style="position:absolute;left:10130;top:2172;width:174;height:160" coordorigin="10130,2172" coordsize="174,160">
              <v:shape style="position:absolute;left:10130;top:2172;width:174;height:160" coordorigin="10130,2172" coordsize="174,160" path="m10130,2332l10303,2332,10303,2172,10130,2172,10130,2332xe" filled="false" stroked="true" strokeweight=".999954pt" strokecolor="#000000">
                <v:path arrowok="t"/>
              </v:shape>
            </v:group>
            <v:group style="position:absolute;left:10121;top:3290;width:194;height:180" coordorigin="10121,3290" coordsize="194,180">
              <v:shape style="position:absolute;left:10121;top:3290;width:194;height:180" coordorigin="10121,3290" coordsize="194,180" path="m10121,3470l10314,3470,10314,3290,10121,3290,10121,3470xe" filled="true" fillcolor="#ffffff" stroked="false">
                <v:path arrowok="t"/>
                <v:fill type="solid"/>
              </v:shape>
            </v:group>
            <v:group style="position:absolute;left:10131;top:3300;width:174;height:160" coordorigin="10131,3300" coordsize="174,160">
              <v:shape style="position:absolute;left:10131;top:3300;width:174;height:160" coordorigin="10131,3300" coordsize="174,160" path="m10131,3460l10304,3460,10304,3300,10131,3300,10131,3460xe" filled="false" stroked="true" strokeweight="1pt" strokecolor="#000000">
                <v:path arrowok="t"/>
              </v:shape>
            </v:group>
            <v:group style="position:absolute;left:10558;top:2162;width:194;height:180" coordorigin="10558,2162" coordsize="194,180">
              <v:shape style="position:absolute;left:10558;top:2162;width:194;height:180" coordorigin="10558,2162" coordsize="194,180" path="m10558,2342l10751,2342,10751,2162,10558,2162,10558,2342xe" filled="true" fillcolor="#ffffff" stroked="false">
                <v:path arrowok="t"/>
                <v:fill type="solid"/>
              </v:shape>
            </v:group>
            <v:group style="position:absolute;left:10568;top:2172;width:174;height:160" coordorigin="10568,2172" coordsize="174,160">
              <v:shape style="position:absolute;left:10568;top:2172;width:174;height:160" coordorigin="10568,2172" coordsize="174,160" path="m10568,2332l10741,2332,10741,2172,10568,2172,10568,2332xe" filled="false" stroked="true" strokeweight="1pt" strokecolor="#000000">
                <v:path arrowok="t"/>
              </v:shape>
            </v:group>
            <v:group style="position:absolute;left:10560;top:3290;width:194;height:180" coordorigin="10560,3290" coordsize="194,180">
              <v:shape style="position:absolute;left:10560;top:3290;width:194;height:180" coordorigin="10560,3290" coordsize="194,180" path="m10560,3470l10753,3470,10753,3290,10560,3290,10560,3470xe" filled="true" fillcolor="#ffffff" stroked="false">
                <v:path arrowok="t"/>
                <v:fill type="solid"/>
              </v:shape>
            </v:group>
            <v:group style="position:absolute;left:10570;top:3300;width:174;height:160" coordorigin="10570,3300" coordsize="174,160">
              <v:shape style="position:absolute;left:10570;top:3300;width:174;height:160" coordorigin="10570,3300" coordsize="174,160" path="m10570,3460l10743,3460,10743,3300,10570,3300,10570,3460xe" filled="false" stroked="true" strokeweight="1pt" strokecolor="#000000">
                <v:path arrowok="t"/>
              </v:shape>
            </v:group>
            <v:group style="position:absolute;left:10560;top:4747;width:194;height:180" coordorigin="10560,4747" coordsize="194,180">
              <v:shape style="position:absolute;left:10560;top:4747;width:194;height:180" coordorigin="10560,4747" coordsize="194,180" path="m10560,4927l10753,4927,10753,4747,10560,4747,10560,4927xe" filled="true" fillcolor="#ffffff" stroked="false">
                <v:path arrowok="t"/>
                <v:fill type="solid"/>
              </v:shape>
            </v:group>
            <v:group style="position:absolute;left:10570;top:4757;width:174;height:160" coordorigin="10570,4757" coordsize="174,160">
              <v:shape style="position:absolute;left:10570;top:4757;width:174;height:160" coordorigin="10570,4757" coordsize="174,160" path="m10570,4917l10743,4917,10743,4757,10570,4757,10570,4917xe" filled="false" stroked="true" strokeweight="1pt" strokecolor="#000000">
                <v:path arrowok="t"/>
              </v:shape>
            </v:group>
            <v:group style="position:absolute;left:8340;top:5872;width:194;height:180" coordorigin="8340,5872" coordsize="194,180">
              <v:shape style="position:absolute;left:8340;top:5872;width:194;height:180" coordorigin="8340,5872" coordsize="194,180" path="m8340,6052l8533,6052,8533,5872,8340,5872,8340,6052xe" filled="true" fillcolor="#ffffff" stroked="false">
                <v:path arrowok="t"/>
                <v:fill type="solid"/>
              </v:shape>
            </v:group>
            <v:group style="position:absolute;left:8350;top:5882;width:174;height:160" coordorigin="8350,5882" coordsize="174,160">
              <v:shape style="position:absolute;left:8350;top:5882;width:174;height:160" coordorigin="8350,5882" coordsize="174,160" path="m8350,6042l8523,6042,8523,5882,8350,5882,8350,6042xe" filled="false" stroked="true" strokeweight="1pt" strokecolor="#000000">
                <v:path arrowok="t"/>
              </v:shape>
            </v:group>
            <v:group style="position:absolute;left:8785;top:5874;width:194;height:180" coordorigin="8785,5874" coordsize="194,180">
              <v:shape style="position:absolute;left:8785;top:5874;width:194;height:180" coordorigin="8785,5874" coordsize="194,180" path="m8785,6054l8978,6054,8978,5874,8785,5874,8785,6054xe" filled="true" fillcolor="#ffffff" stroked="false">
                <v:path arrowok="t"/>
                <v:fill type="solid"/>
              </v:shape>
            </v:group>
            <v:group style="position:absolute;left:8795;top:5884;width:174;height:160" coordorigin="8795,5884" coordsize="174,160">
              <v:shape style="position:absolute;left:8795;top:5884;width:174;height:160" coordorigin="8795,5884" coordsize="174,160" path="m8795,6044l8968,6044,8968,5884,8795,5884,8795,6044xe" filled="false" stroked="true" strokeweight="1pt" strokecolor="#000000">
                <v:path arrowok="t"/>
              </v:shape>
            </v:group>
            <v:group style="position:absolute;left:9225;top:5874;width:194;height:180" coordorigin="9225,5874" coordsize="194,180">
              <v:shape style="position:absolute;left:9225;top:5874;width:194;height:180" coordorigin="9225,5874" coordsize="194,180" path="m9225,6054l9419,6054,9419,5874,9225,5874,9225,6054xe" filled="true" fillcolor="#ffffff" stroked="false">
                <v:path arrowok="t"/>
                <v:fill type="solid"/>
              </v:shape>
            </v:group>
            <v:group style="position:absolute;left:9235;top:5884;width:174;height:160" coordorigin="9235,5884" coordsize="174,160">
              <v:shape style="position:absolute;left:9235;top:5884;width:174;height:160" coordorigin="9235,5884" coordsize="174,160" path="m9235,6044l9409,6044,9409,5884,9235,5884,9235,6044xe" filled="false" stroked="true" strokeweight=".999954pt" strokecolor="#000000">
                <v:path arrowok="t"/>
              </v:shape>
            </v:group>
            <v:group style="position:absolute;left:9673;top:5874;width:194;height:180" coordorigin="9673,5874" coordsize="194,180">
              <v:shape style="position:absolute;left:9673;top:5874;width:194;height:180" coordorigin="9673,5874" coordsize="194,180" path="m9673,6054l9866,6054,9866,5874,9673,5874,9673,6054xe" filled="true" fillcolor="#ffffff" stroked="false">
                <v:path arrowok="t"/>
                <v:fill type="solid"/>
              </v:shape>
            </v:group>
            <v:group style="position:absolute;left:9683;top:5884;width:174;height:160" coordorigin="9683,5884" coordsize="174,160">
              <v:shape style="position:absolute;left:9683;top:5884;width:174;height:160" coordorigin="9683,5884" coordsize="174,160" path="m9683,6044l9856,6044,9856,5884,9683,5884,9683,6044xe" filled="false" stroked="true" strokeweight="1pt" strokecolor="#000000">
                <v:path arrowok="t"/>
              </v:shape>
            </v:group>
            <v:group style="position:absolute;left:10118;top:5874;width:194;height:180" coordorigin="10118,5874" coordsize="194,180">
              <v:shape style="position:absolute;left:10118;top:5874;width:194;height:180" coordorigin="10118,5874" coordsize="194,180" path="m10118,6054l10311,6054,10311,5874,10118,5874,10118,6054xe" filled="true" fillcolor="#ffffff" stroked="false">
                <v:path arrowok="t"/>
                <v:fill type="solid"/>
              </v:shape>
            </v:group>
            <v:group style="position:absolute;left:10128;top:5884;width:174;height:160" coordorigin="10128,5884" coordsize="174,160">
              <v:shape style="position:absolute;left:10128;top:5884;width:174;height:160" coordorigin="10128,5884" coordsize="174,160" path="m10128,6044l10301,6044,10301,5884,10128,5884,10128,6044xe" filled="false" stroked="true" strokeweight="1pt" strokecolor="#000000">
                <v:path arrowok="t"/>
              </v:shape>
            </v:group>
            <v:group style="position:absolute;left:10557;top:5874;width:194;height:180" coordorigin="10557,5874" coordsize="194,180">
              <v:shape style="position:absolute;left:10557;top:5874;width:194;height:180" coordorigin="10557,5874" coordsize="194,180" path="m10557,6054l10750,6054,10750,5874,10557,5874,10557,6054xe" filled="true" fillcolor="#ffffff" stroked="false">
                <v:path arrowok="t"/>
                <v:fill type="solid"/>
              </v:shape>
            </v:group>
            <v:group style="position:absolute;left:10567;top:5884;width:174;height:160" coordorigin="10567,5884" coordsize="174,160">
              <v:shape style="position:absolute;left:10567;top:5884;width:174;height:160" coordorigin="10567,5884" coordsize="174,160" path="m10567,6044l10740,6044,10740,5884,10567,5884,10567,6044xe" filled="false" stroked="true" strokeweight="1pt" strokecolor="#000000">
                <v:path arrowok="t"/>
              </v:shape>
              <v:shape style="position:absolute;left:8311;top:1801;width:2356;height:240" type="#_x0000_t202" filled="false" stroked="false">
                <v:textbox inset="0,0,0,0">
                  <w:txbxContent>
                    <w:p>
                      <w:pPr>
                        <w:tabs>
                          <w:tab w:pos="443" w:val="left" w:leader="none"/>
                          <w:tab w:pos="887" w:val="left" w:leader="none"/>
                          <w:tab w:pos="1334" w:val="left" w:leader="none"/>
                          <w:tab w:pos="1778" w:val="left" w:leader="none"/>
                          <w:tab w:pos="222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311;top:2929;width:2356;height:240" type="#_x0000_t202" filled="false" stroked="false">
                <v:textbox inset="0,0,0,0">
                  <w:txbxContent>
                    <w:p>
                      <w:pPr>
                        <w:tabs>
                          <w:tab w:pos="443" w:val="left" w:leader="none"/>
                          <w:tab w:pos="887" w:val="left" w:leader="none"/>
                          <w:tab w:pos="1334" w:val="left" w:leader="none"/>
                          <w:tab w:pos="1778" w:val="left" w:leader="none"/>
                          <w:tab w:pos="222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311;top:4391;width:2356;height:240" type="#_x0000_t202" filled="false" stroked="false">
                <v:textbox inset="0,0,0,0">
                  <w:txbxContent>
                    <w:p>
                      <w:pPr>
                        <w:tabs>
                          <w:tab w:pos="443" w:val="left" w:leader="none"/>
                          <w:tab w:pos="887" w:val="left" w:leader="none"/>
                          <w:tab w:pos="1334" w:val="left" w:leader="none"/>
                          <w:tab w:pos="1778" w:val="left" w:leader="none"/>
                          <w:tab w:pos="222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311;top:5517;width:2356;height:240" type="#_x0000_t202" filled="false" stroked="false">
                <v:textbox inset="0,0,0,0">
                  <w:txbxContent>
                    <w:p>
                      <w:pPr>
                        <w:tabs>
                          <w:tab w:pos="443" w:val="left" w:leader="none"/>
                          <w:tab w:pos="887" w:val="left" w:leader="none"/>
                          <w:tab w:pos="1334" w:val="left" w:leader="none"/>
                          <w:tab w:pos="1778" w:val="left" w:leader="none"/>
                          <w:tab w:pos="2224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2</w:t>
                        <w:tab/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16.753113pt;margin-top:8.082423pt;width:125.25pt;height:58.25pt;mso-position-horizontal-relative:page;mso-position-vertical-relative:paragraph;z-index:1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Little</w:t>
                  </w:r>
                  <w:r>
                    <w:rPr/>
                  </w:r>
                </w:p>
                <w:p>
                  <w:pPr>
                    <w:pStyle w:val="BodyText"/>
                    <w:spacing w:line="366" w:lineRule="auto" w:before="152"/>
                    <w:ind w:left="20" w:right="18"/>
                    <w:jc w:val="left"/>
                  </w:pPr>
                  <w:r>
                    <w:rPr/>
                    <w:t>Low </w:t>
                  </w:r>
                  <w:r>
                    <w:rPr>
                      <w:spacing w:val="-1"/>
                    </w:rPr>
                    <w:t>Moderate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High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Great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24"/>
        </w:rPr>
        <w:t>Using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scale,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select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response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that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most</w:t>
      </w:r>
      <w:r>
        <w:rPr>
          <w:rFonts w:ascii="Verdana"/>
          <w:i/>
          <w:spacing w:val="39"/>
          <w:sz w:val="24"/>
        </w:rPr>
        <w:t> </w:t>
      </w:r>
      <w:r>
        <w:rPr>
          <w:rFonts w:ascii="Verdana"/>
          <w:i/>
          <w:spacing w:val="-1"/>
          <w:sz w:val="24"/>
        </w:rPr>
        <w:t>accurately reflects </w:t>
      </w:r>
      <w:r>
        <w:rPr>
          <w:rFonts w:ascii="Verdana"/>
          <w:i/>
          <w:sz w:val="24"/>
        </w:rPr>
        <w:t>your </w:t>
      </w:r>
      <w:r>
        <w:rPr>
          <w:rFonts w:ascii="Verdana"/>
          <w:i/>
          <w:spacing w:val="-1"/>
          <w:sz w:val="24"/>
        </w:rPr>
        <w:t>teaching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practice.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i/>
          <w:sz w:val="22"/>
          <w:szCs w:val="22"/>
        </w:rPr>
      </w:pPr>
    </w:p>
    <w:p>
      <w:pPr>
        <w:pStyle w:val="BodyText"/>
        <w:spacing w:line="240" w:lineRule="auto" w:before="57"/>
        <w:ind w:left="1440" w:right="0"/>
        <w:jc w:val="left"/>
      </w:pPr>
      <w:r>
        <w:rPr/>
        <w:t>To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extent</w:t>
      </w:r>
      <w:r>
        <w:rPr>
          <w:spacing w:val="-2"/>
        </w:rPr>
        <w:t> </w:t>
      </w:r>
      <w:r>
        <w:rPr>
          <w:spacing w:val="-1"/>
        </w:rPr>
        <w:t>are: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62" w:after="0"/>
        <w:ind w:left="1440" w:right="4624" w:firstLine="0"/>
        <w:jc w:val="left"/>
      </w:pPr>
      <w:r>
        <w:rPr/>
        <w:pict>
          <v:shape style="position:absolute;margin-left:415.559998pt;margin-top:26.771971pt;width:12pt;height:12pt;mso-position-horizontal-relative:page;mso-position-vertical-relative:paragraph;z-index:-118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26.771971pt;width:12pt;height:12pt;mso-position-horizontal-relative:page;mso-position-vertical-relative:paragraph;z-index:-118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26.771971pt;width:12pt;height:12pt;mso-position-horizontal-relative:page;mso-position-vertical-relative:paragraph;z-index:-118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26.771971pt;width:12pt;height:12pt;mso-position-horizontal-relative:page;mso-position-vertical-relative:paragraph;z-index:-118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26.771971pt;width:12pt;height:12pt;mso-position-horizontal-relative:page;mso-position-vertical-relative:paragraph;z-index:-118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6.771971pt;width:12pt;height:12pt;mso-position-horizontal-relative:page;mso-position-vertical-relative:paragraph;z-index:-118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university’s graduate</w:t>
      </w:r>
      <w:r>
        <w:rPr/>
        <w:t> </w:t>
      </w:r>
      <w:r>
        <w:rPr>
          <w:spacing w:val="-1"/>
        </w:rPr>
        <w:t>attributes related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1"/>
        </w:rPr>
        <w:t>intercultural</w:t>
      </w:r>
      <w:r>
        <w:rPr/>
        <w:t> </w:t>
      </w:r>
      <w:r>
        <w:rPr>
          <w:spacing w:val="-1"/>
        </w:rPr>
        <w:t>understandings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49"/>
        </w:rPr>
        <w:t> </w:t>
      </w:r>
      <w:r>
        <w:rPr>
          <w:spacing w:val="-1"/>
        </w:rPr>
        <w:t>explicitly communicated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students </w:t>
      </w:r>
      <w:r>
        <w:rPr>
          <w:spacing w:val="1"/>
        </w:rPr>
        <w:t>and</w:t>
      </w:r>
      <w:r>
        <w:rPr>
          <w:spacing w:val="-2"/>
        </w:rPr>
        <w:t> </w:t>
      </w:r>
      <w:r>
        <w:rPr>
          <w:spacing w:val="-1"/>
        </w:rPr>
        <w:t>staff?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5" w:lineRule="auto" w:before="120" w:after="0"/>
        <w:ind w:left="1440" w:right="4624" w:firstLine="0"/>
        <w:jc w:val="left"/>
      </w:pPr>
      <w:r>
        <w:rPr/>
        <w:pict>
          <v:shape style="position:absolute;margin-left:415.559998pt;margin-top:24.551947pt;width:12pt;height:12pt;mso-position-horizontal-relative:page;mso-position-vertical-relative:paragraph;z-index:-118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24.551947pt;width:12pt;height:12pt;mso-position-horizontal-relative:page;mso-position-vertical-relative:paragraph;z-index:-118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24.551947pt;width:12pt;height:12pt;mso-position-horizontal-relative:page;mso-position-vertical-relative:paragraph;z-index:-118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24.551947pt;width:12pt;height:12pt;mso-position-horizontal-relative:page;mso-position-vertical-relative:paragraph;z-index:-118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24.551947pt;width:12pt;height:12pt;mso-position-horizontal-relative:page;mso-position-vertical-relative:paragraph;z-index:-118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4.551947pt;width:12pt;height:12pt;mso-position-horizontal-relative:page;mso-position-vertical-relative:paragraph;z-index:-118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university’s graduate</w:t>
      </w:r>
      <w:r>
        <w:rPr/>
        <w:t> </w:t>
      </w:r>
      <w:r>
        <w:rPr>
          <w:spacing w:val="-1"/>
        </w:rPr>
        <w:t>attributes related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1"/>
        </w:rPr>
        <w:t>intercultural</w:t>
      </w:r>
      <w:r>
        <w:rPr/>
        <w:t> </w:t>
      </w:r>
      <w:r>
        <w:rPr>
          <w:spacing w:val="-1"/>
        </w:rPr>
        <w:t>understandings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49"/>
        </w:rPr>
        <w:t> </w:t>
      </w:r>
      <w:r>
        <w:rPr>
          <w:spacing w:val="-1"/>
        </w:rPr>
        <w:t>systematically developed,</w:t>
      </w:r>
      <w:r>
        <w:rPr>
          <w:spacing w:val="-2"/>
        </w:rPr>
        <w:t> </w:t>
      </w:r>
      <w:r>
        <w:rPr>
          <w:spacing w:val="-1"/>
        </w:rPr>
        <w:t>sequenced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assessed</w:t>
      </w:r>
      <w:r>
        <w:rPr>
          <w:spacing w:val="41"/>
        </w:rPr>
        <w:t> </w:t>
      </w:r>
      <w:r>
        <w:rPr>
          <w:spacing w:val="-1"/>
        </w:rPr>
        <w:t>across the</w:t>
      </w:r>
      <w:r>
        <w:rPr/>
        <w:t> </w:t>
      </w:r>
      <w:r>
        <w:rPr>
          <w:spacing w:val="-1"/>
        </w:rPr>
        <w:t>major?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5" w:lineRule="auto" w:before="121" w:after="0"/>
        <w:ind w:left="1440" w:right="4621" w:firstLine="0"/>
        <w:jc w:val="left"/>
      </w:pPr>
      <w:r>
        <w:rPr/>
        <w:pict>
          <v:shape style="position:absolute;margin-left:415.559998pt;margin-top:24.601959pt;width:12pt;height:12pt;mso-position-horizontal-relative:page;mso-position-vertical-relative:paragraph;z-index:-118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24.601959pt;width:12pt;height:12pt;mso-position-horizontal-relative:page;mso-position-vertical-relative:paragraph;z-index:-118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24.601959pt;width:12pt;height:12pt;mso-position-horizontal-relative:page;mso-position-vertical-relative:paragraph;z-index:-118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24.601959pt;width:12pt;height:12pt;mso-position-horizontal-relative:page;mso-position-vertical-relative:paragraph;z-index:-118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24.601959pt;width:12pt;height:12pt;mso-position-horizontal-relative:page;mso-position-vertical-relative:paragraph;z-index:-118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4.601959pt;width:12pt;height:12pt;mso-position-horizontal-relative:page;mso-position-vertical-relative:paragraph;z-index:-118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students’ enabled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international</w:t>
      </w:r>
      <w:r>
        <w:rPr>
          <w:spacing w:val="37"/>
        </w:rPr>
        <w:t> </w:t>
      </w:r>
      <w:r>
        <w:rPr>
          <w:spacing w:val="-1"/>
        </w:rPr>
        <w:t>experiences as </w:t>
      </w:r>
      <w:r>
        <w:rPr/>
        <w:t>a</w:t>
      </w:r>
      <w:r>
        <w:rPr>
          <w:spacing w:val="-1"/>
        </w:rPr>
        <w:t> valuable</w:t>
      </w:r>
      <w:r>
        <w:rPr/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>
          <w:spacing w:val="-1"/>
        </w:rPr>
        <w:t>resource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graduate</w:t>
      </w:r>
      <w:r>
        <w:rPr/>
        <w:t> </w:t>
      </w:r>
      <w:r>
        <w:rPr>
          <w:spacing w:val="-1"/>
        </w:rPr>
        <w:t>attributes in</w:t>
      </w:r>
      <w:r>
        <w:rPr>
          <w:spacing w:val="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unit?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21" w:after="0"/>
        <w:ind w:left="1440" w:right="4130" w:firstLine="0"/>
        <w:jc w:val="left"/>
      </w:pPr>
      <w:r>
        <w:rPr/>
        <w:pict>
          <v:shape style="position:absolute;margin-left:415.559998pt;margin-top:24.721861pt;width:12pt;height:12pt;mso-position-horizontal-relative:page;mso-position-vertical-relative:paragraph;z-index:-118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6001pt;margin-top:24.721861pt;width:12pt;height:12pt;mso-position-horizontal-relative:page;mso-position-vertical-relative:paragraph;z-index:-118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59991pt;margin-top:24.721861pt;width:12pt;height:12pt;mso-position-horizontal-relative:page;mso-position-vertical-relative:paragraph;z-index:-118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24.721861pt;width:12pt;height:12pt;mso-position-horizontal-relative:page;mso-position-vertical-relative:paragraph;z-index:-118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80011pt;margin-top:24.721861pt;width:12pt;height:12pt;mso-position-horizontal-relative:page;mso-position-vertical-relative:paragraph;z-index:-118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4.721861pt;width:12pt;height:12pt;mso-position-horizontal-relative:page;mso-position-vertical-relative:paragraph;z-index:-118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informal</w:t>
      </w:r>
      <w:r>
        <w:rPr>
          <w:spacing w:val="-2"/>
        </w:rPr>
        <w:t> </w:t>
      </w:r>
      <w:r>
        <w:rPr>
          <w:spacing w:val="-1"/>
        </w:rPr>
        <w:t>curriculum,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co-curricular</w:t>
      </w:r>
      <w:r>
        <w:rPr/>
        <w:t> </w:t>
      </w:r>
      <w:r>
        <w:rPr>
          <w:spacing w:val="-1"/>
        </w:rPr>
        <w:t>activities</w:t>
      </w:r>
      <w:r>
        <w:rPr>
          <w:spacing w:val="55"/>
        </w:rPr>
        <w:t> </w:t>
      </w:r>
      <w:r>
        <w:rPr>
          <w:spacing w:val="-1"/>
        </w:rPr>
        <w:t>viewed</w:t>
      </w:r>
      <w:r>
        <w:rPr>
          <w:spacing w:val="-2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-1"/>
        </w:rPr>
        <w:t> resource</w:t>
      </w:r>
      <w:r>
        <w:rPr/>
        <w:t> </w:t>
      </w:r>
      <w:r>
        <w:rPr>
          <w:spacing w:val="-1"/>
        </w:rPr>
        <w:t>to</w:t>
      </w:r>
      <w:r>
        <w:rPr>
          <w:spacing w:val="83"/>
        </w:rPr>
        <w:t> </w:t>
      </w:r>
      <w:r>
        <w:rPr>
          <w:spacing w:val="-1"/>
        </w:rPr>
        <w:t>facilitate</w:t>
      </w:r>
      <w:r>
        <w:rPr/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63"/>
        </w:rPr>
        <w:t> </w:t>
      </w:r>
      <w:r>
        <w:rPr>
          <w:spacing w:val="-1"/>
        </w:rPr>
        <w:t>experiences?</w:t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Section 3. Thinking about the program" w:id="17"/>
      <w:bookmarkEnd w:id="17"/>
      <w:r>
        <w:rPr>
          <w:b w:val="0"/>
        </w:rPr>
      </w:r>
      <w:r>
        <w:rPr>
          <w:color w:val="064890"/>
          <w:spacing w:val="-1"/>
        </w:rPr>
        <w:t>Section 3. Thinking</w:t>
      </w:r>
      <w:r>
        <w:rPr>
          <w:color w:val="064890"/>
        </w:rPr>
        <w:t> </w:t>
      </w:r>
      <w:r>
        <w:rPr>
          <w:color w:val="064890"/>
          <w:spacing w:val="-1"/>
        </w:rPr>
        <w:t>about the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program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50.4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6" w:lineRule="auto" w:before="0"/>
                    <w:ind w:left="28" w:right="1281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concerns how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well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program/major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supports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pacing w:val="58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development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global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perspectives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capability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6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confidence.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76" w:lineRule="auto" w:before="57"/>
        <w:ind w:left="1440" w:right="4432" w:firstLine="0"/>
        <w:jc w:val="lef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397.98999pt;margin-top:1.064473pt;width:147.5pt;height:449.85pt;mso-position-horizontal-relative:page;mso-position-vertical-relative:paragraph;z-index:12088" coordorigin="7960,21" coordsize="2950,8997">
            <v:group style="position:absolute;left:7997;top:58;width:2;height:3857" coordorigin="7997,58" coordsize="2,3857">
              <v:shape style="position:absolute;left:7997;top:58;width:2;height:3857" coordorigin="7997,58" coordsize="0,3857" path="m7997,58l7997,3915e" filled="false" stroked="true" strokeweight="3.7pt" strokecolor="#f2f2f2">
                <v:path arrowok="t"/>
              </v:shape>
            </v:group>
            <v:group style="position:absolute;left:8033;top:58;width:420;height:2588" coordorigin="8033,58" coordsize="420,2588">
              <v:shape style="position:absolute;left:8033;top:58;width:420;height:2588" coordorigin="8033,58" coordsize="420,2588" path="m8033,2645l8453,2645,8453,58,8033,58,8033,2645xe" filled="true" fillcolor="#f2f2f2" stroked="false">
                <v:path arrowok="t"/>
                <v:fill type="solid"/>
              </v:shape>
            </v:group>
            <v:group style="position:absolute;left:8489;top:58;width:2;height:3857" coordorigin="8489,58" coordsize="2,3857">
              <v:shape style="position:absolute;left:8489;top:58;width:2;height:3857" coordorigin="8489,58" coordsize="0,3857" path="m8489,58l8489,3915e" filled="false" stroked="true" strokeweight="3.7pt" strokecolor="#eaf7fc">
                <v:path arrowok="t"/>
              </v:shape>
            </v:group>
            <v:group style="position:absolute;left:8525;top:58;width:418;height:2588" coordorigin="8525,58" coordsize="418,2588">
              <v:shape style="position:absolute;left:8525;top:58;width:418;height:2588" coordorigin="8525,58" coordsize="418,2588" path="m8525,2645l8942,2645,8942,58,8525,58,8525,2645xe" filled="true" fillcolor="#eaf7fc" stroked="false">
                <v:path arrowok="t"/>
                <v:fill type="solid"/>
              </v:shape>
            </v:group>
            <v:group style="position:absolute;left:8978;top:58;width:2;height:3857" coordorigin="8978,58" coordsize="2,3857">
              <v:shape style="position:absolute;left:8978;top:58;width:2;height:3857" coordorigin="8978,58" coordsize="0,3857" path="m8978,58l8978,3915e" filled="false" stroked="true" strokeweight="3.7pt" strokecolor="#f2f2f2">
                <v:path arrowok="t"/>
              </v:shape>
            </v:group>
            <v:group style="position:absolute;left:9014;top:58;width:420;height:2588" coordorigin="9014,58" coordsize="420,2588">
              <v:shape style="position:absolute;left:9014;top:58;width:420;height:2588" coordorigin="9014,58" coordsize="420,2588" path="m9014,2645l9434,2645,9434,58,9014,58,9014,2645xe" filled="true" fillcolor="#f2f2f2" stroked="false">
                <v:path arrowok="t"/>
                <v:fill type="solid"/>
              </v:shape>
            </v:group>
            <v:group style="position:absolute;left:9470;top:58;width:2;height:3857" coordorigin="9470,58" coordsize="2,3857">
              <v:shape style="position:absolute;left:9470;top:58;width:2;height:3857" coordorigin="9470,58" coordsize="0,3857" path="m9470,58l9470,3915e" filled="false" stroked="true" strokeweight="3.7pt" strokecolor="#eaf7fc">
                <v:path arrowok="t"/>
              </v:shape>
            </v:group>
            <v:group style="position:absolute;left:9506;top:58;width:418;height:2588" coordorigin="9506,58" coordsize="418,2588">
              <v:shape style="position:absolute;left:9506;top:58;width:418;height:2588" coordorigin="9506,58" coordsize="418,2588" path="m9506,2645l9924,2645,9924,58,9506,58,9506,2645xe" filled="true" fillcolor="#eaf7fc" stroked="false">
                <v:path arrowok="t"/>
                <v:fill type="solid"/>
              </v:shape>
            </v:group>
            <v:group style="position:absolute;left:9960;top:58;width:2;height:3857" coordorigin="9960,58" coordsize="2,3857">
              <v:shape style="position:absolute;left:9960;top:58;width:2;height:3857" coordorigin="9960,58" coordsize="0,3857" path="m9960,58l9960,3915e" filled="false" stroked="true" strokeweight="3.7pt" strokecolor="#f2f2f2">
                <v:path arrowok="t"/>
              </v:shape>
            </v:group>
            <v:group style="position:absolute;left:9996;top:58;width:420;height:2588" coordorigin="9996,58" coordsize="420,2588">
              <v:shape style="position:absolute;left:9996;top:58;width:420;height:2588" coordorigin="9996,58" coordsize="420,2588" path="m9996,2645l10416,2645,10416,58,9996,58,9996,2645xe" filled="true" fillcolor="#f2f2f2" stroked="false">
                <v:path arrowok="t"/>
                <v:fill type="solid"/>
              </v:shape>
            </v:group>
            <v:group style="position:absolute;left:10452;top:58;width:2;height:3857" coordorigin="10452,58" coordsize="2,3857">
              <v:shape style="position:absolute;left:10452;top:58;width:2;height:3857" coordorigin="10452,58" coordsize="0,3857" path="m10452,58l10452,3915e" filled="false" stroked="true" strokeweight="3.7pt" strokecolor="#eaf7fc">
                <v:path arrowok="t"/>
              </v:shape>
            </v:group>
            <v:group style="position:absolute;left:10488;top:58;width:420;height:2588" coordorigin="10488,58" coordsize="420,2588">
              <v:shape style="position:absolute;left:10488;top:58;width:420;height:2588" coordorigin="10488,58" coordsize="420,2588" path="m10488,2645l10908,2645,10908,58,10488,58,10488,2645xe" filled="true" fillcolor="#eaf7fc" stroked="false">
                <v:path arrowok="t"/>
                <v:fill type="solid"/>
              </v:shape>
            </v:group>
            <v:group style="position:absolute;left:8417;top:2645;width:2;height:1270" coordorigin="8417,2645" coordsize="2,1270">
              <v:shape style="position:absolute;left:8417;top:2645;width:2;height:1270" coordorigin="8417,2645" coordsize="0,1270" path="m8417,2645l8417,3915e" filled="false" stroked="true" strokeweight="3.7pt" strokecolor="#f2f2f2">
                <v:path arrowok="t"/>
              </v:shape>
            </v:group>
            <v:group style="position:absolute;left:8033;top:2645;width:348;height:456" coordorigin="8033,2645" coordsize="348,456">
              <v:shape style="position:absolute;left:8033;top:2645;width:348;height:456" coordorigin="8033,2645" coordsize="348,456" path="m8033,3101l8381,3101,8381,2645,8033,2645,8033,3101xe" filled="true" fillcolor="#f2f2f2" stroked="false">
                <v:path arrowok="t"/>
                <v:fill type="solid"/>
              </v:shape>
            </v:group>
            <v:group style="position:absolute;left:8906;top:2645;width:2;height:1270" coordorigin="8906,2645" coordsize="2,1270">
              <v:shape style="position:absolute;left:8906;top:2645;width:2;height:1270" coordorigin="8906,2645" coordsize="0,1270" path="m8906,2645l8906,3915e" filled="false" stroked="true" strokeweight="3.7pt" strokecolor="#eaf7fc">
                <v:path arrowok="t"/>
              </v:shape>
            </v:group>
            <v:group style="position:absolute;left:8525;top:2645;width:346;height:456" coordorigin="8525,2645" coordsize="346,456">
              <v:shape style="position:absolute;left:8525;top:2645;width:346;height:456" coordorigin="8525,2645" coordsize="346,456" path="m8525,3101l8870,3101,8870,2645,8525,2645,8525,3101xe" filled="true" fillcolor="#eaf7fc" stroked="false">
                <v:path arrowok="t"/>
                <v:fill type="solid"/>
              </v:shape>
            </v:group>
            <v:group style="position:absolute;left:9398;top:2645;width:2;height:1270" coordorigin="9398,2645" coordsize="2,1270">
              <v:shape style="position:absolute;left:9398;top:2645;width:2;height:1270" coordorigin="9398,2645" coordsize="0,1270" path="m9398,2645l9398,3915e" filled="false" stroked="true" strokeweight="3.7pt" strokecolor="#f2f2f2">
                <v:path arrowok="t"/>
              </v:shape>
            </v:group>
            <v:group style="position:absolute;left:9014;top:2645;width:348;height:456" coordorigin="9014,2645" coordsize="348,456">
              <v:shape style="position:absolute;left:9014;top:2645;width:348;height:456" coordorigin="9014,2645" coordsize="348,456" path="m9014,3101l9362,3101,9362,2645,9014,2645,9014,3101xe" filled="true" fillcolor="#f2f2f2" stroked="false">
                <v:path arrowok="t"/>
                <v:fill type="solid"/>
              </v:shape>
            </v:group>
            <v:group style="position:absolute;left:9888;top:2645;width:2;height:1270" coordorigin="9888,2645" coordsize="2,1270">
              <v:shape style="position:absolute;left:9888;top:2645;width:2;height:1270" coordorigin="9888,2645" coordsize="0,1270" path="m9888,2645l9888,3915e" filled="false" stroked="true" strokeweight="3.7pt" strokecolor="#eaf7fc">
                <v:path arrowok="t"/>
              </v:shape>
            </v:group>
            <v:group style="position:absolute;left:9506;top:2645;width:346;height:456" coordorigin="9506,2645" coordsize="346,456">
              <v:shape style="position:absolute;left:9506;top:2645;width:346;height:456" coordorigin="9506,2645" coordsize="346,456" path="m9506,3101l9852,3101,9852,2645,9506,2645,9506,3101xe" filled="true" fillcolor="#eaf7fc" stroked="false">
                <v:path arrowok="t"/>
                <v:fill type="solid"/>
              </v:shape>
            </v:group>
            <v:group style="position:absolute;left:10380;top:2645;width:2;height:1270" coordorigin="10380,2645" coordsize="2,1270">
              <v:shape style="position:absolute;left:10380;top:2645;width:2;height:1270" coordorigin="10380,2645" coordsize="0,1270" path="m10380,2645l10380,3915e" filled="false" stroked="true" strokeweight="3.7pt" strokecolor="#f2f2f2">
                <v:path arrowok="t"/>
              </v:shape>
            </v:group>
            <v:group style="position:absolute;left:9996;top:2645;width:348;height:456" coordorigin="9996,2645" coordsize="348,456">
              <v:shape style="position:absolute;left:9996;top:2645;width:348;height:456" coordorigin="9996,2645" coordsize="348,456" path="m9996,3101l10344,3101,10344,2645,9996,2645,9996,3101xe" filled="true" fillcolor="#f2f2f2" stroked="false">
                <v:path arrowok="t"/>
                <v:fill type="solid"/>
              </v:shape>
            </v:group>
            <v:group style="position:absolute;left:10872;top:2645;width:2;height:1270" coordorigin="10872,2645" coordsize="2,1270">
              <v:shape style="position:absolute;left:10872;top:2645;width:2;height:1270" coordorigin="10872,2645" coordsize="0,1270" path="m10872,2645l10872,3915e" filled="false" stroked="true" strokeweight="3.7pt" strokecolor="#eaf7fc">
                <v:path arrowok="t"/>
              </v:shape>
            </v:group>
            <v:group style="position:absolute;left:10488;top:2645;width:348;height:456" coordorigin="10488,2645" coordsize="348,456">
              <v:shape style="position:absolute;left:10488;top:2645;width:348;height:456" coordorigin="10488,2645" coordsize="348,456" path="m10488,3101l10836,3101,10836,2645,10488,2645,10488,3101xe" filled="true" fillcolor="#eaf7fc" stroked="false">
                <v:path arrowok="t"/>
                <v:fill type="solid"/>
              </v:shape>
            </v:group>
            <v:group style="position:absolute;left:7961;top:3915;width:492;height:312" coordorigin="7961,3915" coordsize="492,312">
              <v:shape style="position:absolute;left:7961;top:3915;width:492;height:312" coordorigin="7961,3915" coordsize="492,312" path="m7961,4227l8453,4227,8453,3915,7961,3915,7961,4227xe" filled="true" fillcolor="#f2f2f2" stroked="false">
                <v:path arrowok="t"/>
                <v:fill type="solid"/>
              </v:shape>
            </v:group>
            <v:group style="position:absolute;left:8033;top:3101;width:348;height:336" coordorigin="8033,3101" coordsize="348,336">
              <v:shape style="position:absolute;left:8033;top:3101;width:348;height:336" coordorigin="8033,3101" coordsize="348,336" path="m8033,3437l8381,3437,8381,3101,8033,3101,8033,3437xe" filled="true" fillcolor="#f2f2f2" stroked="false">
                <v:path arrowok="t"/>
                <v:fill type="solid"/>
              </v:shape>
            </v:group>
            <v:group style="position:absolute;left:8033;top:3437;width:348;height:478" coordorigin="8033,3437" coordsize="348,478">
              <v:shape style="position:absolute;left:8033;top:3437;width:348;height:478" coordorigin="8033,3437" coordsize="348,478" path="m8033,3915l8381,3915,8381,3437,8033,3437,8033,3915xe" filled="true" fillcolor="#f2f2f2" stroked="false">
                <v:path arrowok="t"/>
                <v:fill type="solid"/>
              </v:shape>
            </v:group>
            <v:group style="position:absolute;left:8453;top:3915;width:490;height:312" coordorigin="8453,3915" coordsize="490,312">
              <v:shape style="position:absolute;left:8453;top:3915;width:490;height:312" coordorigin="8453,3915" coordsize="490,312" path="m8453,4227l8942,4227,8942,3915,8453,3915,8453,4227xe" filled="true" fillcolor="#eaf7fc" stroked="false">
                <v:path arrowok="t"/>
                <v:fill type="solid"/>
              </v:shape>
            </v:group>
            <v:group style="position:absolute;left:8525;top:3101;width:346;height:336" coordorigin="8525,3101" coordsize="346,336">
              <v:shape style="position:absolute;left:8525;top:3101;width:346;height:336" coordorigin="8525,3101" coordsize="346,336" path="m8525,3437l8870,3437,8870,3101,8525,3101,8525,3437xe" filled="true" fillcolor="#eaf7fc" stroked="false">
                <v:path arrowok="t"/>
                <v:fill type="solid"/>
              </v:shape>
            </v:group>
            <v:group style="position:absolute;left:8525;top:3437;width:346;height:478" coordorigin="8525,3437" coordsize="346,478">
              <v:shape style="position:absolute;left:8525;top:3437;width:346;height:478" coordorigin="8525,3437" coordsize="346,478" path="m8525,3915l8870,3915,8870,3437,8525,3437,8525,3915xe" filled="true" fillcolor="#eaf7fc" stroked="false">
                <v:path arrowok="t"/>
                <v:fill type="solid"/>
              </v:shape>
            </v:group>
            <v:group style="position:absolute;left:8942;top:3915;width:492;height:312" coordorigin="8942,3915" coordsize="492,312">
              <v:shape style="position:absolute;left:8942;top:3915;width:492;height:312" coordorigin="8942,3915" coordsize="492,312" path="m8942,4227l9434,4227,9434,3915,8942,3915,8942,4227xe" filled="true" fillcolor="#f2f2f2" stroked="false">
                <v:path arrowok="t"/>
                <v:fill type="solid"/>
              </v:shape>
            </v:group>
            <v:group style="position:absolute;left:9014;top:3101;width:348;height:336" coordorigin="9014,3101" coordsize="348,336">
              <v:shape style="position:absolute;left:9014;top:3101;width:348;height:336" coordorigin="9014,3101" coordsize="348,336" path="m9014,3437l9362,3437,9362,3101,9014,3101,9014,3437xe" filled="true" fillcolor="#f2f2f2" stroked="false">
                <v:path arrowok="t"/>
                <v:fill type="solid"/>
              </v:shape>
            </v:group>
            <v:group style="position:absolute;left:9014;top:3437;width:348;height:478" coordorigin="9014,3437" coordsize="348,478">
              <v:shape style="position:absolute;left:9014;top:3437;width:348;height:478" coordorigin="9014,3437" coordsize="348,478" path="m9014,3915l9362,3915,9362,3437,9014,3437,9014,3915xe" filled="true" fillcolor="#f2f2f2" stroked="false">
                <v:path arrowok="t"/>
                <v:fill type="solid"/>
              </v:shape>
            </v:group>
            <v:group style="position:absolute;left:9434;top:3915;width:490;height:312" coordorigin="9434,3915" coordsize="490,312">
              <v:shape style="position:absolute;left:9434;top:3915;width:490;height:312" coordorigin="9434,3915" coordsize="490,312" path="m9434,4227l9924,4227,9924,3915,9434,3915,9434,4227xe" filled="true" fillcolor="#eaf7fc" stroked="false">
                <v:path arrowok="t"/>
                <v:fill type="solid"/>
              </v:shape>
            </v:group>
            <v:group style="position:absolute;left:9506;top:3101;width:346;height:336" coordorigin="9506,3101" coordsize="346,336">
              <v:shape style="position:absolute;left:9506;top:3101;width:346;height:336" coordorigin="9506,3101" coordsize="346,336" path="m9506,3437l9852,3437,9852,3101,9506,3101,9506,3437xe" filled="true" fillcolor="#eaf7fc" stroked="false">
                <v:path arrowok="t"/>
                <v:fill type="solid"/>
              </v:shape>
            </v:group>
            <v:group style="position:absolute;left:9506;top:3437;width:346;height:478" coordorigin="9506,3437" coordsize="346,478">
              <v:shape style="position:absolute;left:9506;top:3437;width:346;height:478" coordorigin="9506,3437" coordsize="346,478" path="m9506,3915l9852,3915,9852,3437,9506,3437,9506,3915xe" filled="true" fillcolor="#eaf7fc" stroked="false">
                <v:path arrowok="t"/>
                <v:fill type="solid"/>
              </v:shape>
            </v:group>
            <v:group style="position:absolute;left:9924;top:3915;width:492;height:312" coordorigin="9924,3915" coordsize="492,312">
              <v:shape style="position:absolute;left:9924;top:3915;width:492;height:312" coordorigin="9924,3915" coordsize="492,312" path="m9924,4227l10416,4227,10416,3915,9924,3915,9924,4227xe" filled="true" fillcolor="#f2f2f2" stroked="false">
                <v:path arrowok="t"/>
                <v:fill type="solid"/>
              </v:shape>
            </v:group>
            <v:group style="position:absolute;left:9996;top:3101;width:348;height:336" coordorigin="9996,3101" coordsize="348,336">
              <v:shape style="position:absolute;left:9996;top:3101;width:348;height:336" coordorigin="9996,3101" coordsize="348,336" path="m9996,3437l10344,3437,10344,3101,9996,3101,9996,3437xe" filled="true" fillcolor="#f2f2f2" stroked="false">
                <v:path arrowok="t"/>
                <v:fill type="solid"/>
              </v:shape>
            </v:group>
            <v:group style="position:absolute;left:9996;top:3437;width:348;height:478" coordorigin="9996,3437" coordsize="348,478">
              <v:shape style="position:absolute;left:9996;top:3437;width:348;height:478" coordorigin="9996,3437" coordsize="348,478" path="m9996,3915l10344,3915,10344,3437,9996,3437,9996,3915xe" filled="true" fillcolor="#f2f2f2" stroked="false">
                <v:path arrowok="t"/>
                <v:fill type="solid"/>
              </v:shape>
            </v:group>
            <v:group style="position:absolute;left:10416;top:3915;width:492;height:312" coordorigin="10416,3915" coordsize="492,312">
              <v:shape style="position:absolute;left:10416;top:3915;width:492;height:312" coordorigin="10416,3915" coordsize="492,312" path="m10416,4227l10908,4227,10908,3915,10416,3915,10416,4227xe" filled="true" fillcolor="#eaf7fc" stroked="false">
                <v:path arrowok="t"/>
                <v:fill type="solid"/>
              </v:shape>
            </v:group>
            <v:group style="position:absolute;left:10488;top:3101;width:348;height:336" coordorigin="10488,3101" coordsize="348,336">
              <v:shape style="position:absolute;left:10488;top:3101;width:348;height:336" coordorigin="10488,3101" coordsize="348,336" path="m10488,3437l10836,3437,10836,3101,10488,3101,10488,3437xe" filled="true" fillcolor="#eaf7fc" stroked="false">
                <v:path arrowok="t"/>
                <v:fill type="solid"/>
              </v:shape>
            </v:group>
            <v:group style="position:absolute;left:10488;top:3437;width:348;height:478" coordorigin="10488,3437" coordsize="348,478">
              <v:shape style="position:absolute;left:10488;top:3437;width:348;height:478" coordorigin="10488,3437" coordsize="348,478" path="m10488,3915l10836,3915,10836,3437,10488,3437,10488,3915xe" filled="true" fillcolor="#eaf7fc" stroked="false">
                <v:path arrowok="t"/>
                <v:fill type="solid"/>
              </v:shape>
            </v:group>
            <v:group style="position:absolute;left:7997;top:4227;width:2;height:1628" coordorigin="7997,4227" coordsize="2,1628">
              <v:shape style="position:absolute;left:7997;top:4227;width:2;height:1628" coordorigin="7997,4227" coordsize="0,1628" path="m7997,4227l7997,5854e" filled="false" stroked="true" strokeweight="3.7pt" strokecolor="#f2f2f2">
                <v:path arrowok="t"/>
              </v:shape>
            </v:group>
            <v:group style="position:absolute;left:8380;top:4227;width:74;height:1628" coordorigin="8380,4227" coordsize="74,1628">
              <v:shape style="position:absolute;left:8380;top:4227;width:74;height:1628" coordorigin="8380,4227" coordsize="74,1628" path="m8380,5854l8454,5854,8454,4227,8380,4227,8380,5854xe" filled="true" fillcolor="#f2f2f2" stroked="false">
                <v:path arrowok="t"/>
                <v:fill type="solid"/>
              </v:shape>
            </v:group>
            <v:group style="position:absolute;left:8033;top:4227;width:348;height:336" coordorigin="8033,4227" coordsize="348,336">
              <v:shape style="position:absolute;left:8033;top:4227;width:348;height:336" coordorigin="8033,4227" coordsize="348,336" path="m8033,4563l8381,4563,8381,4227,8033,4227,8033,4563xe" filled="true" fillcolor="#f2f2f2" stroked="false">
                <v:path arrowok="t"/>
                <v:fill type="solid"/>
              </v:shape>
            </v:group>
            <v:group style="position:absolute;left:8033;top:4563;width:348;height:478" coordorigin="8033,4563" coordsize="348,478">
              <v:shape style="position:absolute;left:8033;top:4563;width:348;height:478" coordorigin="8033,4563" coordsize="348,478" path="m8033,5041l8381,5041,8381,4563,8033,4563,8033,5041xe" filled="true" fillcolor="#f2f2f2" stroked="false">
                <v:path arrowok="t"/>
                <v:fill type="solid"/>
              </v:shape>
            </v:group>
            <v:group style="position:absolute;left:8452;top:4227;width:74;height:1628" coordorigin="8452,4227" coordsize="74,1628">
              <v:shape style="position:absolute;left:8452;top:4227;width:74;height:1628" coordorigin="8452,4227" coordsize="74,1628" path="m8452,5854l8526,5854,8526,4227,8452,4227,8452,5854xe" filled="true" fillcolor="#eaf7fc" stroked="false">
                <v:path arrowok="t"/>
                <v:fill type="solid"/>
              </v:shape>
            </v:group>
            <v:group style="position:absolute;left:8869;top:4227;width:74;height:1628" coordorigin="8869,4227" coordsize="74,1628">
              <v:shape style="position:absolute;left:8869;top:4227;width:74;height:1628" coordorigin="8869,4227" coordsize="74,1628" path="m8869,5854l8943,5854,8943,4227,8869,4227,8869,5854xe" filled="true" fillcolor="#eaf7fc" stroked="false">
                <v:path arrowok="t"/>
                <v:fill type="solid"/>
              </v:shape>
            </v:group>
            <v:group style="position:absolute;left:8525;top:4227;width:346;height:336" coordorigin="8525,4227" coordsize="346,336">
              <v:shape style="position:absolute;left:8525;top:4227;width:346;height:336" coordorigin="8525,4227" coordsize="346,336" path="m8525,4563l8870,4563,8870,4227,8525,4227,8525,4563xe" filled="true" fillcolor="#eaf7fc" stroked="false">
                <v:path arrowok="t"/>
                <v:fill type="solid"/>
              </v:shape>
            </v:group>
            <v:group style="position:absolute;left:8525;top:4563;width:346;height:478" coordorigin="8525,4563" coordsize="346,478">
              <v:shape style="position:absolute;left:8525;top:4563;width:346;height:478" coordorigin="8525,4563" coordsize="346,478" path="m8525,5041l8870,5041,8870,4563,8525,4563,8525,5041xe" filled="true" fillcolor="#eaf7fc" stroked="false">
                <v:path arrowok="t"/>
                <v:fill type="solid"/>
              </v:shape>
            </v:group>
            <v:group style="position:absolute;left:8941;top:4227;width:74;height:1628" coordorigin="8941,4227" coordsize="74,1628">
              <v:shape style="position:absolute;left:8941;top:4227;width:74;height:1628" coordorigin="8941,4227" coordsize="74,1628" path="m8941,5854l9015,5854,9015,4227,8941,4227,8941,5854xe" filled="true" fillcolor="#f2f2f2" stroked="false">
                <v:path arrowok="t"/>
                <v:fill type="solid"/>
              </v:shape>
            </v:group>
            <v:group style="position:absolute;left:9361;top:4227;width:74;height:1628" coordorigin="9361,4227" coordsize="74,1628">
              <v:shape style="position:absolute;left:9361;top:4227;width:74;height:1628" coordorigin="9361,4227" coordsize="74,1628" path="m9361,5854l9435,5854,9435,4227,9361,4227,9361,5854xe" filled="true" fillcolor="#f2f2f2" stroked="false">
                <v:path arrowok="t"/>
                <v:fill type="solid"/>
              </v:shape>
            </v:group>
            <v:group style="position:absolute;left:9014;top:4227;width:348;height:336" coordorigin="9014,4227" coordsize="348,336">
              <v:shape style="position:absolute;left:9014;top:4227;width:348;height:336" coordorigin="9014,4227" coordsize="348,336" path="m9014,4563l9362,4563,9362,4227,9014,4227,9014,4563xe" filled="true" fillcolor="#f2f2f2" stroked="false">
                <v:path arrowok="t"/>
                <v:fill type="solid"/>
              </v:shape>
            </v:group>
            <v:group style="position:absolute;left:9014;top:4563;width:348;height:478" coordorigin="9014,4563" coordsize="348,478">
              <v:shape style="position:absolute;left:9014;top:4563;width:348;height:478" coordorigin="9014,4563" coordsize="348,478" path="m9014,5041l9362,5041,9362,4563,9014,4563,9014,5041xe" filled="true" fillcolor="#f2f2f2" stroked="false">
                <v:path arrowok="t"/>
                <v:fill type="solid"/>
              </v:shape>
            </v:group>
            <v:group style="position:absolute;left:9433;top:4227;width:74;height:1628" coordorigin="9433,4227" coordsize="74,1628">
              <v:shape style="position:absolute;left:9433;top:4227;width:74;height:1628" coordorigin="9433,4227" coordsize="74,1628" path="m9433,5854l9507,5854,9507,4227,9433,4227,9433,5854xe" filled="true" fillcolor="#eaf7fc" stroked="false">
                <v:path arrowok="t"/>
                <v:fill type="solid"/>
              </v:shape>
            </v:group>
            <v:group style="position:absolute;left:9851;top:4227;width:74;height:1628" coordorigin="9851,4227" coordsize="74,1628">
              <v:shape style="position:absolute;left:9851;top:4227;width:74;height:1628" coordorigin="9851,4227" coordsize="74,1628" path="m9851,5854l9925,5854,9925,4227,9851,4227,9851,5854xe" filled="true" fillcolor="#eaf7fc" stroked="false">
                <v:path arrowok="t"/>
                <v:fill type="solid"/>
              </v:shape>
            </v:group>
            <v:group style="position:absolute;left:9506;top:4227;width:346;height:336" coordorigin="9506,4227" coordsize="346,336">
              <v:shape style="position:absolute;left:9506;top:4227;width:346;height:336" coordorigin="9506,4227" coordsize="346,336" path="m9506,4563l9852,4563,9852,4227,9506,4227,9506,4563xe" filled="true" fillcolor="#eaf7fc" stroked="false">
                <v:path arrowok="t"/>
                <v:fill type="solid"/>
              </v:shape>
            </v:group>
            <v:group style="position:absolute;left:9506;top:4563;width:346;height:478" coordorigin="9506,4563" coordsize="346,478">
              <v:shape style="position:absolute;left:9506;top:4563;width:346;height:478" coordorigin="9506,4563" coordsize="346,478" path="m9506,5041l9852,5041,9852,4563,9506,4563,9506,5041xe" filled="true" fillcolor="#eaf7fc" stroked="false">
                <v:path arrowok="t"/>
                <v:fill type="solid"/>
              </v:shape>
            </v:group>
            <v:group style="position:absolute;left:9923;top:4227;width:74;height:1628" coordorigin="9923,4227" coordsize="74,1628">
              <v:shape style="position:absolute;left:9923;top:4227;width:74;height:1628" coordorigin="9923,4227" coordsize="74,1628" path="m9923,5854l9997,5854,9997,4227,9923,4227,9923,5854xe" filled="true" fillcolor="#f2f2f2" stroked="false">
                <v:path arrowok="t"/>
                <v:fill type="solid"/>
              </v:shape>
            </v:group>
            <v:group style="position:absolute;left:10343;top:4227;width:74;height:1628" coordorigin="10343,4227" coordsize="74,1628">
              <v:shape style="position:absolute;left:10343;top:4227;width:74;height:1628" coordorigin="10343,4227" coordsize="74,1628" path="m10343,5854l10417,5854,10417,4227,10343,4227,10343,5854xe" filled="true" fillcolor="#f2f2f2" stroked="false">
                <v:path arrowok="t"/>
                <v:fill type="solid"/>
              </v:shape>
            </v:group>
            <v:group style="position:absolute;left:9996;top:4227;width:348;height:336" coordorigin="9996,4227" coordsize="348,336">
              <v:shape style="position:absolute;left:9996;top:4227;width:348;height:336" coordorigin="9996,4227" coordsize="348,336" path="m9996,4563l10344,4563,10344,4227,9996,4227,9996,4563xe" filled="true" fillcolor="#f2f2f2" stroked="false">
                <v:path arrowok="t"/>
                <v:fill type="solid"/>
              </v:shape>
            </v:group>
            <v:group style="position:absolute;left:9996;top:4563;width:348;height:478" coordorigin="9996,4563" coordsize="348,478">
              <v:shape style="position:absolute;left:9996;top:4563;width:348;height:478" coordorigin="9996,4563" coordsize="348,478" path="m9996,5041l10344,5041,10344,4563,9996,4563,9996,5041xe" filled="true" fillcolor="#f2f2f2" stroked="false">
                <v:path arrowok="t"/>
                <v:fill type="solid"/>
              </v:shape>
            </v:group>
            <v:group style="position:absolute;left:10415;top:4227;width:74;height:1628" coordorigin="10415,4227" coordsize="74,1628">
              <v:shape style="position:absolute;left:10415;top:4227;width:74;height:1628" coordorigin="10415,4227" coordsize="74,1628" path="m10415,5854l10489,5854,10489,4227,10415,4227,10415,5854xe" filled="true" fillcolor="#eaf7fc" stroked="false">
                <v:path arrowok="t"/>
                <v:fill type="solid"/>
              </v:shape>
            </v:group>
            <v:group style="position:absolute;left:10872;top:4227;width:2;height:1628" coordorigin="10872,4227" coordsize="2,1628">
              <v:shape style="position:absolute;left:10872;top:4227;width:2;height:1628" coordorigin="10872,4227" coordsize="0,1628" path="m10872,4227l10872,5854e" filled="false" stroked="true" strokeweight="3.7pt" strokecolor="#eaf7fc">
                <v:path arrowok="t"/>
              </v:shape>
            </v:group>
            <v:group style="position:absolute;left:10488;top:4227;width:348;height:336" coordorigin="10488,4227" coordsize="348,336">
              <v:shape style="position:absolute;left:10488;top:4227;width:348;height:336" coordorigin="10488,4227" coordsize="348,336" path="m10488,4563l10836,4563,10836,4227,10488,4227,10488,4563xe" filled="true" fillcolor="#eaf7fc" stroked="false">
                <v:path arrowok="t"/>
                <v:fill type="solid"/>
              </v:shape>
            </v:group>
            <v:group style="position:absolute;left:10488;top:4563;width:348;height:478" coordorigin="10488,4563" coordsize="348,478">
              <v:shape style="position:absolute;left:10488;top:4563;width:348;height:478" coordorigin="10488,4563" coordsize="348,478" path="m10488,5041l10836,5041,10836,4563,10488,4563,10488,5041xe" filled="true" fillcolor="#eaf7fc" stroked="false">
                <v:path arrowok="t"/>
                <v:fill type="solid"/>
              </v:shape>
            </v:group>
            <v:group style="position:absolute;left:7961;top:5854;width:492;height:315" coordorigin="7961,5854" coordsize="492,315">
              <v:shape style="position:absolute;left:7961;top:5854;width:492;height:315" coordorigin="7961,5854" coordsize="492,315" path="m7961,6169l8453,6169,8453,5854,7961,5854,7961,6169xe" filled="true" fillcolor="#f2f2f2" stroked="false">
                <v:path arrowok="t"/>
                <v:fill type="solid"/>
              </v:shape>
            </v:group>
            <v:group style="position:absolute;left:8033;top:5041;width:348;height:336" coordorigin="8033,5041" coordsize="348,336">
              <v:shape style="position:absolute;left:8033;top:5041;width:348;height:336" coordorigin="8033,5041" coordsize="348,336" path="m8033,5377l8381,5377,8381,5041,8033,5041,8033,5377xe" filled="true" fillcolor="#f2f2f2" stroked="false">
                <v:path arrowok="t"/>
                <v:fill type="solid"/>
              </v:shape>
            </v:group>
            <v:group style="position:absolute;left:8033;top:5377;width:348;height:478" coordorigin="8033,5377" coordsize="348,478">
              <v:shape style="position:absolute;left:8033;top:5377;width:348;height:478" coordorigin="8033,5377" coordsize="348,478" path="m8033,5854l8381,5854,8381,5377,8033,5377,8033,5854xe" filled="true" fillcolor="#f2f2f2" stroked="false">
                <v:path arrowok="t"/>
                <v:fill type="solid"/>
              </v:shape>
            </v:group>
            <v:group style="position:absolute;left:8453;top:5854;width:490;height:315" coordorigin="8453,5854" coordsize="490,315">
              <v:shape style="position:absolute;left:8453;top:5854;width:490;height:315" coordorigin="8453,5854" coordsize="490,315" path="m8453,6169l8942,6169,8942,5854,8453,5854,8453,6169xe" filled="true" fillcolor="#eaf7fc" stroked="false">
                <v:path arrowok="t"/>
                <v:fill type="solid"/>
              </v:shape>
            </v:group>
            <v:group style="position:absolute;left:8525;top:5041;width:346;height:336" coordorigin="8525,5041" coordsize="346,336">
              <v:shape style="position:absolute;left:8525;top:5041;width:346;height:336" coordorigin="8525,5041" coordsize="346,336" path="m8525,5377l8870,5377,8870,5041,8525,5041,8525,5377xe" filled="true" fillcolor="#eaf7fc" stroked="false">
                <v:path arrowok="t"/>
                <v:fill type="solid"/>
              </v:shape>
            </v:group>
            <v:group style="position:absolute;left:8525;top:5377;width:346;height:478" coordorigin="8525,5377" coordsize="346,478">
              <v:shape style="position:absolute;left:8525;top:5377;width:346;height:478" coordorigin="8525,5377" coordsize="346,478" path="m8525,5854l8870,5854,8870,5377,8525,5377,8525,5854xe" filled="true" fillcolor="#eaf7fc" stroked="false">
                <v:path arrowok="t"/>
                <v:fill type="solid"/>
              </v:shape>
            </v:group>
            <v:group style="position:absolute;left:8942;top:5854;width:492;height:315" coordorigin="8942,5854" coordsize="492,315">
              <v:shape style="position:absolute;left:8942;top:5854;width:492;height:315" coordorigin="8942,5854" coordsize="492,315" path="m8942,6169l9434,6169,9434,5854,8942,5854,8942,6169xe" filled="true" fillcolor="#f2f2f2" stroked="false">
                <v:path arrowok="t"/>
                <v:fill type="solid"/>
              </v:shape>
            </v:group>
            <v:group style="position:absolute;left:9014;top:5041;width:348;height:336" coordorigin="9014,5041" coordsize="348,336">
              <v:shape style="position:absolute;left:9014;top:5041;width:348;height:336" coordorigin="9014,5041" coordsize="348,336" path="m9014,5377l9362,5377,9362,5041,9014,5041,9014,5377xe" filled="true" fillcolor="#f2f2f2" stroked="false">
                <v:path arrowok="t"/>
                <v:fill type="solid"/>
              </v:shape>
            </v:group>
            <v:group style="position:absolute;left:9014;top:5377;width:348;height:478" coordorigin="9014,5377" coordsize="348,478">
              <v:shape style="position:absolute;left:9014;top:5377;width:348;height:478" coordorigin="9014,5377" coordsize="348,478" path="m9014,5854l9362,5854,9362,5377,9014,5377,9014,5854xe" filled="true" fillcolor="#f2f2f2" stroked="false">
                <v:path arrowok="t"/>
                <v:fill type="solid"/>
              </v:shape>
            </v:group>
            <v:group style="position:absolute;left:9434;top:5854;width:490;height:315" coordorigin="9434,5854" coordsize="490,315">
              <v:shape style="position:absolute;left:9434;top:5854;width:490;height:315" coordorigin="9434,5854" coordsize="490,315" path="m9434,6169l9924,6169,9924,5854,9434,5854,9434,6169xe" filled="true" fillcolor="#eaf7fc" stroked="false">
                <v:path arrowok="t"/>
                <v:fill type="solid"/>
              </v:shape>
            </v:group>
            <v:group style="position:absolute;left:9506;top:5041;width:346;height:336" coordorigin="9506,5041" coordsize="346,336">
              <v:shape style="position:absolute;left:9506;top:5041;width:346;height:336" coordorigin="9506,5041" coordsize="346,336" path="m9506,5377l9852,5377,9852,5041,9506,5041,9506,5377xe" filled="true" fillcolor="#eaf7fc" stroked="false">
                <v:path arrowok="t"/>
                <v:fill type="solid"/>
              </v:shape>
            </v:group>
            <v:group style="position:absolute;left:9506;top:5377;width:346;height:478" coordorigin="9506,5377" coordsize="346,478">
              <v:shape style="position:absolute;left:9506;top:5377;width:346;height:478" coordorigin="9506,5377" coordsize="346,478" path="m9506,5854l9852,5854,9852,5377,9506,5377,9506,5854xe" filled="true" fillcolor="#eaf7fc" stroked="false">
                <v:path arrowok="t"/>
                <v:fill type="solid"/>
              </v:shape>
            </v:group>
            <v:group style="position:absolute;left:9924;top:5854;width:492;height:315" coordorigin="9924,5854" coordsize="492,315">
              <v:shape style="position:absolute;left:9924;top:5854;width:492;height:315" coordorigin="9924,5854" coordsize="492,315" path="m9924,6169l10416,6169,10416,5854,9924,5854,9924,6169xe" filled="true" fillcolor="#f2f2f2" stroked="false">
                <v:path arrowok="t"/>
                <v:fill type="solid"/>
              </v:shape>
            </v:group>
            <v:group style="position:absolute;left:9996;top:5041;width:348;height:336" coordorigin="9996,5041" coordsize="348,336">
              <v:shape style="position:absolute;left:9996;top:5041;width:348;height:336" coordorigin="9996,5041" coordsize="348,336" path="m9996,5377l10344,5377,10344,5041,9996,5041,9996,5377xe" filled="true" fillcolor="#f2f2f2" stroked="false">
                <v:path arrowok="t"/>
                <v:fill type="solid"/>
              </v:shape>
            </v:group>
            <v:group style="position:absolute;left:9996;top:5377;width:348;height:478" coordorigin="9996,5377" coordsize="348,478">
              <v:shape style="position:absolute;left:9996;top:5377;width:348;height:478" coordorigin="9996,5377" coordsize="348,478" path="m9996,5854l10344,5854,10344,5377,9996,5377,9996,5854xe" filled="true" fillcolor="#f2f2f2" stroked="false">
                <v:path arrowok="t"/>
                <v:fill type="solid"/>
              </v:shape>
            </v:group>
            <v:group style="position:absolute;left:10416;top:5854;width:492;height:315" coordorigin="10416,5854" coordsize="492,315">
              <v:shape style="position:absolute;left:10416;top:5854;width:492;height:315" coordorigin="10416,5854" coordsize="492,315" path="m10416,6169l10908,6169,10908,5854,10416,5854,10416,6169xe" filled="true" fillcolor="#eaf7fc" stroked="false">
                <v:path arrowok="t"/>
                <v:fill type="solid"/>
              </v:shape>
            </v:group>
            <v:group style="position:absolute;left:10488;top:5041;width:348;height:336" coordorigin="10488,5041" coordsize="348,336">
              <v:shape style="position:absolute;left:10488;top:5041;width:348;height:336" coordorigin="10488,5041" coordsize="348,336" path="m10488,5377l10836,5377,10836,5041,10488,5041,10488,5377xe" filled="true" fillcolor="#eaf7fc" stroked="false">
                <v:path arrowok="t"/>
                <v:fill type="solid"/>
              </v:shape>
            </v:group>
            <v:group style="position:absolute;left:10488;top:5377;width:348;height:478" coordorigin="10488,5377" coordsize="348,478">
              <v:shape style="position:absolute;left:10488;top:5377;width:348;height:478" coordorigin="10488,5377" coordsize="348,478" path="m10488,5854l10836,5854,10836,5377,10488,5377,10488,5854xe" filled="true" fillcolor="#eaf7fc" stroked="false">
                <v:path arrowok="t"/>
                <v:fill type="solid"/>
              </v:shape>
            </v:group>
            <v:group style="position:absolute;left:7997;top:6169;width:2;height:454" coordorigin="7997,6169" coordsize="2,454">
              <v:shape style="position:absolute;left:7997;top:6169;width:2;height:454" coordorigin="7997,6169" coordsize="0,454" path="m7997,6169l7997,6622e" filled="false" stroked="true" strokeweight="3.7pt" strokecolor="#f2f2f2">
                <v:path arrowok="t"/>
              </v:shape>
            </v:group>
            <v:group style="position:absolute;left:8380;top:6169;width:74;height:454" coordorigin="8380,6169" coordsize="74,454">
              <v:shape style="position:absolute;left:8380;top:6169;width:74;height:454" coordorigin="8380,6169" coordsize="74,454" path="m8380,6622l8454,6622,8454,6169,8380,6169,8380,6622xe" filled="true" fillcolor="#f2f2f2" stroked="false">
                <v:path arrowok="t"/>
                <v:fill type="solid"/>
              </v:shape>
            </v:group>
            <v:group style="position:absolute;left:7961;top:6622;width:492;height:456" coordorigin="7961,6622" coordsize="492,456">
              <v:shape style="position:absolute;left:7961;top:6622;width:492;height:456" coordorigin="7961,6622" coordsize="492,456" path="m7961,7078l8453,7078,8453,6622,7961,6622,7961,7078xe" filled="true" fillcolor="#f2f2f2" stroked="false">
                <v:path arrowok="t"/>
                <v:fill type="solid"/>
              </v:shape>
            </v:group>
            <v:group style="position:absolute;left:8033;top:6169;width:348;height:454" coordorigin="8033,6169" coordsize="348,454">
              <v:shape style="position:absolute;left:8033;top:6169;width:348;height:454" coordorigin="8033,6169" coordsize="348,454" path="m8033,6622l8381,6622,8381,6169,8033,6169,8033,6622xe" filled="true" fillcolor="#f2f2f2" stroked="false">
                <v:path arrowok="t"/>
                <v:fill type="solid"/>
              </v:shape>
            </v:group>
            <v:group style="position:absolute;left:8452;top:6169;width:74;height:454" coordorigin="8452,6169" coordsize="74,454">
              <v:shape style="position:absolute;left:8452;top:6169;width:74;height:454" coordorigin="8452,6169" coordsize="74,454" path="m8452,6622l8526,6622,8526,6169,8452,6169,8452,6622xe" filled="true" fillcolor="#eaf7fc" stroked="false">
                <v:path arrowok="t"/>
                <v:fill type="solid"/>
              </v:shape>
            </v:group>
            <v:group style="position:absolute;left:8869;top:6169;width:74;height:454" coordorigin="8869,6169" coordsize="74,454">
              <v:shape style="position:absolute;left:8869;top:6169;width:74;height:454" coordorigin="8869,6169" coordsize="74,454" path="m8869,6622l8943,6622,8943,6169,8869,6169,8869,6622xe" filled="true" fillcolor="#eaf7fc" stroked="false">
                <v:path arrowok="t"/>
                <v:fill type="solid"/>
              </v:shape>
            </v:group>
            <v:group style="position:absolute;left:8453;top:6622;width:490;height:456" coordorigin="8453,6622" coordsize="490,456">
              <v:shape style="position:absolute;left:8453;top:6622;width:490;height:456" coordorigin="8453,6622" coordsize="490,456" path="m8453,7078l8942,7078,8942,6622,8453,6622,8453,7078xe" filled="true" fillcolor="#eaf7fc" stroked="false">
                <v:path arrowok="t"/>
                <v:fill type="solid"/>
              </v:shape>
            </v:group>
            <v:group style="position:absolute;left:8525;top:6169;width:346;height:454" coordorigin="8525,6169" coordsize="346,454">
              <v:shape style="position:absolute;left:8525;top:6169;width:346;height:454" coordorigin="8525,6169" coordsize="346,454" path="m8525,6622l8870,6622,8870,6169,8525,6169,8525,6622xe" filled="true" fillcolor="#eaf7fc" stroked="false">
                <v:path arrowok="t"/>
                <v:fill type="solid"/>
              </v:shape>
            </v:group>
            <v:group style="position:absolute;left:8941;top:6169;width:74;height:454" coordorigin="8941,6169" coordsize="74,454">
              <v:shape style="position:absolute;left:8941;top:6169;width:74;height:454" coordorigin="8941,6169" coordsize="74,454" path="m8941,6622l9015,6622,9015,6169,8941,6169,8941,6622xe" filled="true" fillcolor="#f2f2f2" stroked="false">
                <v:path arrowok="t"/>
                <v:fill type="solid"/>
              </v:shape>
            </v:group>
            <v:group style="position:absolute;left:9361;top:6169;width:74;height:454" coordorigin="9361,6169" coordsize="74,454">
              <v:shape style="position:absolute;left:9361;top:6169;width:74;height:454" coordorigin="9361,6169" coordsize="74,454" path="m9361,6622l9435,6622,9435,6169,9361,6169,9361,6622xe" filled="true" fillcolor="#f2f2f2" stroked="false">
                <v:path arrowok="t"/>
                <v:fill type="solid"/>
              </v:shape>
            </v:group>
            <v:group style="position:absolute;left:8942;top:6622;width:492;height:456" coordorigin="8942,6622" coordsize="492,456">
              <v:shape style="position:absolute;left:8942;top:6622;width:492;height:456" coordorigin="8942,6622" coordsize="492,456" path="m8942,7078l9434,7078,9434,6622,8942,6622,8942,7078xe" filled="true" fillcolor="#f2f2f2" stroked="false">
                <v:path arrowok="t"/>
                <v:fill type="solid"/>
              </v:shape>
            </v:group>
            <v:group style="position:absolute;left:9014;top:6169;width:348;height:454" coordorigin="9014,6169" coordsize="348,454">
              <v:shape style="position:absolute;left:9014;top:6169;width:348;height:454" coordorigin="9014,6169" coordsize="348,454" path="m9014,6622l9362,6622,9362,6169,9014,6169,9014,6622xe" filled="true" fillcolor="#f2f2f2" stroked="false">
                <v:path arrowok="t"/>
                <v:fill type="solid"/>
              </v:shape>
            </v:group>
            <v:group style="position:absolute;left:9433;top:6169;width:74;height:454" coordorigin="9433,6169" coordsize="74,454">
              <v:shape style="position:absolute;left:9433;top:6169;width:74;height:454" coordorigin="9433,6169" coordsize="74,454" path="m9433,6622l9507,6622,9507,6169,9433,6169,9433,6622xe" filled="true" fillcolor="#eaf7fc" stroked="false">
                <v:path arrowok="t"/>
                <v:fill type="solid"/>
              </v:shape>
            </v:group>
            <v:group style="position:absolute;left:9851;top:6169;width:74;height:454" coordorigin="9851,6169" coordsize="74,454">
              <v:shape style="position:absolute;left:9851;top:6169;width:74;height:454" coordorigin="9851,6169" coordsize="74,454" path="m9851,6622l9925,6622,9925,6169,9851,6169,9851,6622xe" filled="true" fillcolor="#eaf7fc" stroked="false">
                <v:path arrowok="t"/>
                <v:fill type="solid"/>
              </v:shape>
            </v:group>
            <v:group style="position:absolute;left:9434;top:6622;width:490;height:456" coordorigin="9434,6622" coordsize="490,456">
              <v:shape style="position:absolute;left:9434;top:6622;width:490;height:456" coordorigin="9434,6622" coordsize="490,456" path="m9434,7078l9924,7078,9924,6622,9434,6622,9434,7078xe" filled="true" fillcolor="#eaf7fc" stroked="false">
                <v:path arrowok="t"/>
                <v:fill type="solid"/>
              </v:shape>
            </v:group>
            <v:group style="position:absolute;left:9506;top:6169;width:346;height:454" coordorigin="9506,6169" coordsize="346,454">
              <v:shape style="position:absolute;left:9506;top:6169;width:346;height:454" coordorigin="9506,6169" coordsize="346,454" path="m9506,6622l9852,6622,9852,6169,9506,6169,9506,6622xe" filled="true" fillcolor="#eaf7fc" stroked="false">
                <v:path arrowok="t"/>
                <v:fill type="solid"/>
              </v:shape>
            </v:group>
            <v:group style="position:absolute;left:9923;top:6169;width:74;height:454" coordorigin="9923,6169" coordsize="74,454">
              <v:shape style="position:absolute;left:9923;top:6169;width:74;height:454" coordorigin="9923,6169" coordsize="74,454" path="m9923,6622l9997,6622,9997,6169,9923,6169,9923,6622xe" filled="true" fillcolor="#f2f2f2" stroked="false">
                <v:path arrowok="t"/>
                <v:fill type="solid"/>
              </v:shape>
            </v:group>
            <v:group style="position:absolute;left:10343;top:6169;width:74;height:454" coordorigin="10343,6169" coordsize="74,454">
              <v:shape style="position:absolute;left:10343;top:6169;width:74;height:454" coordorigin="10343,6169" coordsize="74,454" path="m10343,6622l10417,6622,10417,6169,10343,6169,10343,6622xe" filled="true" fillcolor="#f2f2f2" stroked="false">
                <v:path arrowok="t"/>
                <v:fill type="solid"/>
              </v:shape>
            </v:group>
            <v:group style="position:absolute;left:9924;top:6622;width:492;height:456" coordorigin="9924,6622" coordsize="492,456">
              <v:shape style="position:absolute;left:9924;top:6622;width:492;height:456" coordorigin="9924,6622" coordsize="492,456" path="m9924,7078l10416,7078,10416,6622,9924,6622,9924,7078xe" filled="true" fillcolor="#f2f2f2" stroked="false">
                <v:path arrowok="t"/>
                <v:fill type="solid"/>
              </v:shape>
            </v:group>
            <v:group style="position:absolute;left:9996;top:6169;width:348;height:454" coordorigin="9996,6169" coordsize="348,454">
              <v:shape style="position:absolute;left:9996;top:6169;width:348;height:454" coordorigin="9996,6169" coordsize="348,454" path="m9996,6622l10344,6622,10344,6169,9996,6169,9996,6622xe" filled="true" fillcolor="#f2f2f2" stroked="false">
                <v:path arrowok="t"/>
                <v:fill type="solid"/>
              </v:shape>
            </v:group>
            <v:group style="position:absolute;left:10415;top:6169;width:74;height:454" coordorigin="10415,6169" coordsize="74,454">
              <v:shape style="position:absolute;left:10415;top:6169;width:74;height:454" coordorigin="10415,6169" coordsize="74,454" path="m10415,6622l10489,6622,10489,6169,10415,6169,10415,6622xe" filled="true" fillcolor="#eaf7fc" stroked="false">
                <v:path arrowok="t"/>
                <v:fill type="solid"/>
              </v:shape>
            </v:group>
            <v:group style="position:absolute;left:10872;top:6169;width:2;height:454" coordorigin="10872,6169" coordsize="2,454">
              <v:shape style="position:absolute;left:10872;top:6169;width:2;height:454" coordorigin="10872,6169" coordsize="0,454" path="m10872,6169l10872,6622e" filled="false" stroked="true" strokeweight="3.7pt" strokecolor="#eaf7fc">
                <v:path arrowok="t"/>
              </v:shape>
            </v:group>
            <v:group style="position:absolute;left:10416;top:6622;width:492;height:456" coordorigin="10416,6622" coordsize="492,456">
              <v:shape style="position:absolute;left:10416;top:6622;width:492;height:456" coordorigin="10416,6622" coordsize="492,456" path="m10416,7078l10908,7078,10908,6622,10416,6622,10416,7078xe" filled="true" fillcolor="#eaf7fc" stroked="false">
                <v:path arrowok="t"/>
                <v:fill type="solid"/>
              </v:shape>
            </v:group>
            <v:group style="position:absolute;left:10488;top:6169;width:348;height:454" coordorigin="10488,6169" coordsize="348,454">
              <v:shape style="position:absolute;left:10488;top:6169;width:348;height:454" coordorigin="10488,6169" coordsize="348,454" path="m10488,6622l10836,6622,10836,6169,10488,6169,10488,6622xe" filled="true" fillcolor="#eaf7fc" stroked="false">
                <v:path arrowok="t"/>
                <v:fill type="solid"/>
              </v:shape>
            </v:group>
            <v:group style="position:absolute;left:7997;top:7078;width:2;height:1628" coordorigin="7997,7078" coordsize="2,1628">
              <v:shape style="position:absolute;left:7997;top:7078;width:2;height:1628" coordorigin="7997,7078" coordsize="0,1628" path="m7997,7078l7997,8705e" filled="false" stroked="true" strokeweight="3.7pt" strokecolor="#f2f2f2">
                <v:path arrowok="t"/>
              </v:shape>
            </v:group>
            <v:group style="position:absolute;left:8380;top:7078;width:74;height:1628" coordorigin="8380,7078" coordsize="74,1628">
              <v:shape style="position:absolute;left:8380;top:7078;width:74;height:1628" coordorigin="8380,7078" coordsize="74,1628" path="m8380,8705l8454,8705,8454,7078,8380,7078,8380,8705xe" filled="true" fillcolor="#f2f2f2" stroked="false">
                <v:path arrowok="t"/>
                <v:fill type="solid"/>
              </v:shape>
            </v:group>
            <v:group style="position:absolute;left:8033;top:7078;width:348;height:336" coordorigin="8033,7078" coordsize="348,336">
              <v:shape style="position:absolute;left:8033;top:7078;width:348;height:336" coordorigin="8033,7078" coordsize="348,336" path="m8033,7414l8381,7414,8381,7078,8033,7078,8033,7414xe" filled="true" fillcolor="#f2f2f2" stroked="false">
                <v:path arrowok="t"/>
                <v:fill type="solid"/>
              </v:shape>
            </v:group>
            <v:group style="position:absolute;left:8033;top:7414;width:348;height:478" coordorigin="8033,7414" coordsize="348,478">
              <v:shape style="position:absolute;left:8033;top:7414;width:348;height:478" coordorigin="8033,7414" coordsize="348,478" path="m8033,7892l8381,7892,8381,7414,8033,7414,8033,7892xe" filled="true" fillcolor="#f2f2f2" stroked="false">
                <v:path arrowok="t"/>
                <v:fill type="solid"/>
              </v:shape>
            </v:group>
            <v:group style="position:absolute;left:8452;top:7078;width:74;height:1628" coordorigin="8452,7078" coordsize="74,1628">
              <v:shape style="position:absolute;left:8452;top:7078;width:74;height:1628" coordorigin="8452,7078" coordsize="74,1628" path="m8452,8705l8526,8705,8526,7078,8452,7078,8452,8705xe" filled="true" fillcolor="#eaf7fc" stroked="false">
                <v:path arrowok="t"/>
                <v:fill type="solid"/>
              </v:shape>
            </v:group>
            <v:group style="position:absolute;left:8869;top:7078;width:74;height:1628" coordorigin="8869,7078" coordsize="74,1628">
              <v:shape style="position:absolute;left:8869;top:7078;width:74;height:1628" coordorigin="8869,7078" coordsize="74,1628" path="m8869,8705l8943,8705,8943,7078,8869,7078,8869,8705xe" filled="true" fillcolor="#eaf7fc" stroked="false">
                <v:path arrowok="t"/>
                <v:fill type="solid"/>
              </v:shape>
            </v:group>
            <v:group style="position:absolute;left:8525;top:7078;width:346;height:336" coordorigin="8525,7078" coordsize="346,336">
              <v:shape style="position:absolute;left:8525;top:7078;width:346;height:336" coordorigin="8525,7078" coordsize="346,336" path="m8525,7414l8870,7414,8870,7078,8525,7078,8525,7414xe" filled="true" fillcolor="#eaf7fc" stroked="false">
                <v:path arrowok="t"/>
                <v:fill type="solid"/>
              </v:shape>
            </v:group>
            <v:group style="position:absolute;left:8525;top:7414;width:346;height:478" coordorigin="8525,7414" coordsize="346,478">
              <v:shape style="position:absolute;left:8525;top:7414;width:346;height:478" coordorigin="8525,7414" coordsize="346,478" path="m8525,7892l8870,7892,8870,7414,8525,7414,8525,7892xe" filled="true" fillcolor="#eaf7fc" stroked="false">
                <v:path arrowok="t"/>
                <v:fill type="solid"/>
              </v:shape>
            </v:group>
            <v:group style="position:absolute;left:8941;top:7078;width:74;height:1628" coordorigin="8941,7078" coordsize="74,1628">
              <v:shape style="position:absolute;left:8941;top:7078;width:74;height:1628" coordorigin="8941,7078" coordsize="74,1628" path="m8941,8705l9015,8705,9015,7078,8941,7078,8941,8705xe" filled="true" fillcolor="#f2f2f2" stroked="false">
                <v:path arrowok="t"/>
                <v:fill type="solid"/>
              </v:shape>
            </v:group>
            <v:group style="position:absolute;left:9361;top:7078;width:74;height:1628" coordorigin="9361,7078" coordsize="74,1628">
              <v:shape style="position:absolute;left:9361;top:7078;width:74;height:1628" coordorigin="9361,7078" coordsize="74,1628" path="m9361,8705l9435,8705,9435,7078,9361,7078,9361,8705xe" filled="true" fillcolor="#f2f2f2" stroked="false">
                <v:path arrowok="t"/>
                <v:fill type="solid"/>
              </v:shape>
            </v:group>
            <v:group style="position:absolute;left:9014;top:7078;width:348;height:336" coordorigin="9014,7078" coordsize="348,336">
              <v:shape style="position:absolute;left:9014;top:7078;width:348;height:336" coordorigin="9014,7078" coordsize="348,336" path="m9014,7414l9362,7414,9362,7078,9014,7078,9014,7414xe" filled="true" fillcolor="#f2f2f2" stroked="false">
                <v:path arrowok="t"/>
                <v:fill type="solid"/>
              </v:shape>
            </v:group>
            <v:group style="position:absolute;left:9014;top:7414;width:348;height:478" coordorigin="9014,7414" coordsize="348,478">
              <v:shape style="position:absolute;left:9014;top:7414;width:348;height:478" coordorigin="9014,7414" coordsize="348,478" path="m9014,7892l9362,7892,9362,7414,9014,7414,9014,7892xe" filled="true" fillcolor="#f2f2f2" stroked="false">
                <v:path arrowok="t"/>
                <v:fill type="solid"/>
              </v:shape>
            </v:group>
            <v:group style="position:absolute;left:9433;top:7078;width:74;height:1628" coordorigin="9433,7078" coordsize="74,1628">
              <v:shape style="position:absolute;left:9433;top:7078;width:74;height:1628" coordorigin="9433,7078" coordsize="74,1628" path="m9433,8705l9507,8705,9507,7078,9433,7078,9433,8705xe" filled="true" fillcolor="#eaf7fc" stroked="false">
                <v:path arrowok="t"/>
                <v:fill type="solid"/>
              </v:shape>
            </v:group>
            <v:group style="position:absolute;left:9851;top:7078;width:74;height:1628" coordorigin="9851,7078" coordsize="74,1628">
              <v:shape style="position:absolute;left:9851;top:7078;width:74;height:1628" coordorigin="9851,7078" coordsize="74,1628" path="m9851,8705l9925,8705,9925,7078,9851,7078,9851,8705xe" filled="true" fillcolor="#eaf7fc" stroked="false">
                <v:path arrowok="t"/>
                <v:fill type="solid"/>
              </v:shape>
            </v:group>
            <v:group style="position:absolute;left:9506;top:7078;width:346;height:336" coordorigin="9506,7078" coordsize="346,336">
              <v:shape style="position:absolute;left:9506;top:7078;width:346;height:336" coordorigin="9506,7078" coordsize="346,336" path="m9506,7414l9852,7414,9852,7078,9506,7078,9506,7414xe" filled="true" fillcolor="#eaf7fc" stroked="false">
                <v:path arrowok="t"/>
                <v:fill type="solid"/>
              </v:shape>
            </v:group>
            <v:group style="position:absolute;left:9506;top:7414;width:346;height:478" coordorigin="9506,7414" coordsize="346,478">
              <v:shape style="position:absolute;left:9506;top:7414;width:346;height:478" coordorigin="9506,7414" coordsize="346,478" path="m9506,7892l9852,7892,9852,7414,9506,7414,9506,7892xe" filled="true" fillcolor="#eaf7fc" stroked="false">
                <v:path arrowok="t"/>
                <v:fill type="solid"/>
              </v:shape>
            </v:group>
            <v:group style="position:absolute;left:9923;top:7078;width:74;height:1628" coordorigin="9923,7078" coordsize="74,1628">
              <v:shape style="position:absolute;left:9923;top:7078;width:74;height:1628" coordorigin="9923,7078" coordsize="74,1628" path="m9923,8705l9997,8705,9997,7078,9923,7078,9923,8705xe" filled="true" fillcolor="#f2f2f2" stroked="false">
                <v:path arrowok="t"/>
                <v:fill type="solid"/>
              </v:shape>
            </v:group>
            <v:group style="position:absolute;left:10343;top:7078;width:74;height:1628" coordorigin="10343,7078" coordsize="74,1628">
              <v:shape style="position:absolute;left:10343;top:7078;width:74;height:1628" coordorigin="10343,7078" coordsize="74,1628" path="m10343,8705l10417,8705,10417,7078,10343,7078,10343,8705xe" filled="true" fillcolor="#f2f2f2" stroked="false">
                <v:path arrowok="t"/>
                <v:fill type="solid"/>
              </v:shape>
            </v:group>
            <v:group style="position:absolute;left:9996;top:7078;width:348;height:336" coordorigin="9996,7078" coordsize="348,336">
              <v:shape style="position:absolute;left:9996;top:7078;width:348;height:336" coordorigin="9996,7078" coordsize="348,336" path="m9996,7414l10344,7414,10344,7078,9996,7078,9996,7414xe" filled="true" fillcolor="#f2f2f2" stroked="false">
                <v:path arrowok="t"/>
                <v:fill type="solid"/>
              </v:shape>
            </v:group>
            <v:group style="position:absolute;left:9996;top:7414;width:348;height:478" coordorigin="9996,7414" coordsize="348,478">
              <v:shape style="position:absolute;left:9996;top:7414;width:348;height:478" coordorigin="9996,7414" coordsize="348,478" path="m9996,7892l10344,7892,10344,7414,9996,7414,9996,7892xe" filled="true" fillcolor="#f2f2f2" stroked="false">
                <v:path arrowok="t"/>
                <v:fill type="solid"/>
              </v:shape>
            </v:group>
            <v:group style="position:absolute;left:10415;top:7078;width:74;height:1628" coordorigin="10415,7078" coordsize="74,1628">
              <v:shape style="position:absolute;left:10415;top:7078;width:74;height:1628" coordorigin="10415,7078" coordsize="74,1628" path="m10415,8705l10489,8705,10489,7078,10415,7078,10415,8705xe" filled="true" fillcolor="#eaf7fc" stroked="false">
                <v:path arrowok="t"/>
                <v:fill type="solid"/>
              </v:shape>
            </v:group>
            <v:group style="position:absolute;left:10872;top:7078;width:2;height:1628" coordorigin="10872,7078" coordsize="2,1628">
              <v:shape style="position:absolute;left:10872;top:7078;width:2;height:1628" coordorigin="10872,7078" coordsize="0,1628" path="m10872,7078l10872,8705e" filled="false" stroked="true" strokeweight="3.7pt" strokecolor="#eaf7fc">
                <v:path arrowok="t"/>
              </v:shape>
            </v:group>
            <v:group style="position:absolute;left:10488;top:7078;width:348;height:336" coordorigin="10488,7078" coordsize="348,336">
              <v:shape style="position:absolute;left:10488;top:7078;width:348;height:336" coordorigin="10488,7078" coordsize="348,336" path="m10488,7414l10836,7414,10836,7078,10488,7078,10488,7414xe" filled="true" fillcolor="#eaf7fc" stroked="false">
                <v:path arrowok="t"/>
                <v:fill type="solid"/>
              </v:shape>
            </v:group>
            <v:group style="position:absolute;left:10488;top:7414;width:348;height:478" coordorigin="10488,7414" coordsize="348,478">
              <v:shape style="position:absolute;left:10488;top:7414;width:348;height:478" coordorigin="10488,7414" coordsize="348,478" path="m10488,7892l10836,7892,10836,7414,10488,7414,10488,7892xe" filled="true" fillcolor="#eaf7fc" stroked="false">
                <v:path arrowok="t"/>
                <v:fill type="solid"/>
              </v:shape>
            </v:group>
            <v:group style="position:absolute;left:7961;top:8705;width:492;height:312" coordorigin="7961,8705" coordsize="492,312">
              <v:shape style="position:absolute;left:7961;top:8705;width:492;height:312" coordorigin="7961,8705" coordsize="492,312" path="m7961,9017l8453,9017,8453,8705,7961,8705,7961,9017xe" filled="true" fillcolor="#f2f2f2" stroked="false">
                <v:path arrowok="t"/>
                <v:fill type="solid"/>
              </v:shape>
            </v:group>
            <v:group style="position:absolute;left:8033;top:7892;width:348;height:336" coordorigin="8033,7892" coordsize="348,336">
              <v:shape style="position:absolute;left:8033;top:7892;width:348;height:336" coordorigin="8033,7892" coordsize="348,336" path="m8033,8228l8381,8228,8381,7892,8033,7892,8033,8228xe" filled="true" fillcolor="#f2f2f2" stroked="false">
                <v:path arrowok="t"/>
                <v:fill type="solid"/>
              </v:shape>
            </v:group>
            <v:group style="position:absolute;left:8033;top:8228;width:348;height:478" coordorigin="8033,8228" coordsize="348,478">
              <v:shape style="position:absolute;left:8033;top:8228;width:348;height:478" coordorigin="8033,8228" coordsize="348,478" path="m8033,8705l8381,8705,8381,8228,8033,8228,8033,8705xe" filled="true" fillcolor="#f2f2f2" stroked="false">
                <v:path arrowok="t"/>
                <v:fill type="solid"/>
              </v:shape>
            </v:group>
            <v:group style="position:absolute;left:8453;top:8705;width:490;height:312" coordorigin="8453,8705" coordsize="490,312">
              <v:shape style="position:absolute;left:8453;top:8705;width:490;height:312" coordorigin="8453,8705" coordsize="490,312" path="m8453,9017l8942,9017,8942,8705,8453,8705,8453,9017xe" filled="true" fillcolor="#eaf7fc" stroked="false">
                <v:path arrowok="t"/>
                <v:fill type="solid"/>
              </v:shape>
            </v:group>
            <v:group style="position:absolute;left:8525;top:7892;width:346;height:336" coordorigin="8525,7892" coordsize="346,336">
              <v:shape style="position:absolute;left:8525;top:7892;width:346;height:336" coordorigin="8525,7892" coordsize="346,336" path="m8525,8228l8870,8228,8870,7892,8525,7892,8525,8228xe" filled="true" fillcolor="#eaf7fc" stroked="false">
                <v:path arrowok="t"/>
                <v:fill type="solid"/>
              </v:shape>
            </v:group>
            <v:group style="position:absolute;left:8525;top:8228;width:346;height:478" coordorigin="8525,8228" coordsize="346,478">
              <v:shape style="position:absolute;left:8525;top:8228;width:346;height:478" coordorigin="8525,8228" coordsize="346,478" path="m8525,8705l8870,8705,8870,8228,8525,8228,8525,8705xe" filled="true" fillcolor="#eaf7fc" stroked="false">
                <v:path arrowok="t"/>
                <v:fill type="solid"/>
              </v:shape>
            </v:group>
            <v:group style="position:absolute;left:8942;top:8705;width:492;height:312" coordorigin="8942,8705" coordsize="492,312">
              <v:shape style="position:absolute;left:8942;top:8705;width:492;height:312" coordorigin="8942,8705" coordsize="492,312" path="m8942,9017l9434,9017,9434,8705,8942,8705,8942,9017xe" filled="true" fillcolor="#f2f2f2" stroked="false">
                <v:path arrowok="t"/>
                <v:fill type="solid"/>
              </v:shape>
            </v:group>
            <v:group style="position:absolute;left:9014;top:7892;width:348;height:336" coordorigin="9014,7892" coordsize="348,336">
              <v:shape style="position:absolute;left:9014;top:7892;width:348;height:336" coordorigin="9014,7892" coordsize="348,336" path="m9014,8228l9362,8228,9362,7892,9014,7892,9014,8228xe" filled="true" fillcolor="#f2f2f2" stroked="false">
                <v:path arrowok="t"/>
                <v:fill type="solid"/>
              </v:shape>
            </v:group>
            <v:group style="position:absolute;left:9014;top:8228;width:348;height:478" coordorigin="9014,8228" coordsize="348,478">
              <v:shape style="position:absolute;left:9014;top:8228;width:348;height:478" coordorigin="9014,8228" coordsize="348,478" path="m9014,8705l9362,8705,9362,8228,9014,8228,9014,8705xe" filled="true" fillcolor="#f2f2f2" stroked="false">
                <v:path arrowok="t"/>
                <v:fill type="solid"/>
              </v:shape>
            </v:group>
            <v:group style="position:absolute;left:9434;top:8705;width:490;height:312" coordorigin="9434,8705" coordsize="490,312">
              <v:shape style="position:absolute;left:9434;top:8705;width:490;height:312" coordorigin="9434,8705" coordsize="490,312" path="m9434,9017l9924,9017,9924,8705,9434,8705,9434,9017xe" filled="true" fillcolor="#eaf7fc" stroked="false">
                <v:path arrowok="t"/>
                <v:fill type="solid"/>
              </v:shape>
            </v:group>
            <v:group style="position:absolute;left:9506;top:7892;width:346;height:336" coordorigin="9506,7892" coordsize="346,336">
              <v:shape style="position:absolute;left:9506;top:7892;width:346;height:336" coordorigin="9506,7892" coordsize="346,336" path="m9506,8228l9852,8228,9852,7892,9506,7892,9506,8228xe" filled="true" fillcolor="#eaf7fc" stroked="false">
                <v:path arrowok="t"/>
                <v:fill type="solid"/>
              </v:shape>
            </v:group>
            <v:group style="position:absolute;left:9506;top:8228;width:346;height:478" coordorigin="9506,8228" coordsize="346,478">
              <v:shape style="position:absolute;left:9506;top:8228;width:346;height:478" coordorigin="9506,8228" coordsize="346,478" path="m9506,8705l9852,8705,9852,8228,9506,8228,9506,8705xe" filled="true" fillcolor="#eaf7fc" stroked="false">
                <v:path arrowok="t"/>
                <v:fill type="solid"/>
              </v:shape>
            </v:group>
            <v:group style="position:absolute;left:9924;top:8705;width:492;height:312" coordorigin="9924,8705" coordsize="492,312">
              <v:shape style="position:absolute;left:9924;top:8705;width:492;height:312" coordorigin="9924,8705" coordsize="492,312" path="m9924,9017l10416,9017,10416,8705,9924,8705,9924,9017xe" filled="true" fillcolor="#f2f2f2" stroked="false">
                <v:path arrowok="t"/>
                <v:fill type="solid"/>
              </v:shape>
            </v:group>
            <v:group style="position:absolute;left:9996;top:7892;width:348;height:336" coordorigin="9996,7892" coordsize="348,336">
              <v:shape style="position:absolute;left:9996;top:7892;width:348;height:336" coordorigin="9996,7892" coordsize="348,336" path="m9996,8228l10344,8228,10344,7892,9996,7892,9996,8228xe" filled="true" fillcolor="#f2f2f2" stroked="false">
                <v:path arrowok="t"/>
                <v:fill type="solid"/>
              </v:shape>
            </v:group>
            <v:group style="position:absolute;left:9996;top:8228;width:348;height:478" coordorigin="9996,8228" coordsize="348,478">
              <v:shape style="position:absolute;left:9996;top:8228;width:348;height:478" coordorigin="9996,8228" coordsize="348,478" path="m9996,8705l10344,8705,10344,8228,9996,8228,9996,8705xe" filled="true" fillcolor="#f2f2f2" stroked="false">
                <v:path arrowok="t"/>
                <v:fill type="solid"/>
              </v:shape>
            </v:group>
            <v:group style="position:absolute;left:10416;top:8705;width:492;height:312" coordorigin="10416,8705" coordsize="492,312">
              <v:shape style="position:absolute;left:10416;top:8705;width:492;height:312" coordorigin="10416,8705" coordsize="492,312" path="m10416,9017l10908,9017,10908,8705,10416,8705,10416,9017xe" filled="true" fillcolor="#eaf7fc" stroked="false">
                <v:path arrowok="t"/>
                <v:fill type="solid"/>
              </v:shape>
            </v:group>
            <v:group style="position:absolute;left:10488;top:7892;width:348;height:336" coordorigin="10488,7892" coordsize="348,336">
              <v:shape style="position:absolute;left:10488;top:7892;width:348;height:336" coordorigin="10488,7892" coordsize="348,336" path="m10488,8228l10836,8228,10836,7892,10488,7892,10488,8228xe" filled="true" fillcolor="#eaf7fc" stroked="false">
                <v:path arrowok="t"/>
                <v:fill type="solid"/>
              </v:shape>
            </v:group>
            <v:group style="position:absolute;left:10488;top:8228;width:348;height:478" coordorigin="10488,8228" coordsize="348,478">
              <v:shape style="position:absolute;left:10488;top:8228;width:348;height:478" coordorigin="10488,8228" coordsize="348,478" path="m10488,8705l10836,8705,10836,8228,10488,8228,10488,8705xe" filled="true" fillcolor="#eaf7fc" stroked="false">
                <v:path arrowok="t"/>
                <v:fill type="solid"/>
              </v:shape>
            </v:group>
            <v:group style="position:absolute;left:8062;top:3499;width:194;height:180" coordorigin="8062,3499" coordsize="194,180">
              <v:shape style="position:absolute;left:8062;top:3499;width:194;height:180" coordorigin="8062,3499" coordsize="194,180" path="m8062,3679l8255,3679,8255,3499,8062,3499,8062,3679xe" filled="true" fillcolor="#ffffff" stroked="false">
                <v:path arrowok="t"/>
                <v:fill type="solid"/>
              </v:shape>
            </v:group>
            <v:group style="position:absolute;left:8072;top:3509;width:174;height:160" coordorigin="8072,3509" coordsize="174,160">
              <v:shape style="position:absolute;left:8072;top:3509;width:174;height:160" coordorigin="8072,3509" coordsize="174,160" path="m8072,3669l8245,3669,8245,3509,8072,3509,8072,3669xe" filled="false" stroked="true" strokeweight="1pt" strokecolor="#000000">
                <v:path arrowok="t"/>
              </v:shape>
            </v:group>
            <v:group style="position:absolute;left:8547;top:3502;width:194;height:180" coordorigin="8547,3502" coordsize="194,180">
              <v:shape style="position:absolute;left:8547;top:3502;width:194;height:180" coordorigin="8547,3502" coordsize="194,180" path="m8547,3682l8740,3682,8740,3502,8547,3502,8547,3682xe" filled="true" fillcolor="#ffffff" stroked="false">
                <v:path arrowok="t"/>
                <v:fill type="solid"/>
              </v:shape>
            </v:group>
            <v:group style="position:absolute;left:8557;top:3512;width:174;height:160" coordorigin="8557,3512" coordsize="174,160">
              <v:shape style="position:absolute;left:8557;top:3512;width:174;height:160" coordorigin="8557,3512" coordsize="174,160" path="m8557,3672l8730,3672,8730,3512,8557,3512,8557,3672xe" filled="false" stroked="true" strokeweight="1pt" strokecolor="#000000">
                <v:path arrowok="t"/>
              </v:shape>
            </v:group>
            <v:group style="position:absolute;left:9028;top:3502;width:194;height:180" coordorigin="9028,3502" coordsize="194,180">
              <v:shape style="position:absolute;left:9028;top:3502;width:194;height:180" coordorigin="9028,3502" coordsize="194,180" path="m9028,3682l9221,3682,9221,3502,9028,3502,9028,3682xe" filled="true" fillcolor="#ffffff" stroked="false">
                <v:path arrowok="t"/>
                <v:fill type="solid"/>
              </v:shape>
            </v:group>
            <v:group style="position:absolute;left:9038;top:3512;width:174;height:160" coordorigin="9038,3512" coordsize="174,160">
              <v:shape style="position:absolute;left:9038;top:3512;width:174;height:160" coordorigin="9038,3512" coordsize="174,160" path="m9038,3672l9211,3672,9211,3512,9038,3512,9038,3672xe" filled="false" stroked="true" strokeweight=".999954pt" strokecolor="#000000">
                <v:path arrowok="t"/>
              </v:shape>
            </v:group>
            <v:group style="position:absolute;left:8065;top:4627;width:194;height:180" coordorigin="8065,4627" coordsize="194,180">
              <v:shape style="position:absolute;left:8065;top:4627;width:194;height:180" coordorigin="8065,4627" coordsize="194,180" path="m8065,4807l8258,4807,8258,4627,8065,4627,8065,4807xe" filled="true" fillcolor="#ffffff" stroked="false">
                <v:path arrowok="t"/>
                <v:fill type="solid"/>
              </v:shape>
            </v:group>
            <v:group style="position:absolute;left:8075;top:4637;width:174;height:160" coordorigin="8075,4637" coordsize="174,160">
              <v:shape style="position:absolute;left:8075;top:4637;width:174;height:160" coordorigin="8075,4637" coordsize="174,160" path="m8075,4797l8248,4797,8248,4637,8075,4637,8075,4797xe" filled="false" stroked="true" strokeweight="1pt" strokecolor="#000000">
                <v:path arrowok="t"/>
              </v:shape>
            </v:group>
            <v:group style="position:absolute;left:8550;top:4629;width:194;height:180" coordorigin="8550,4629" coordsize="194,180">
              <v:shape style="position:absolute;left:8550;top:4629;width:194;height:180" coordorigin="8550,4629" coordsize="194,180" path="m8550,4809l8743,4809,8743,4629,8550,4629,8550,4809xe" filled="true" fillcolor="#ffffff" stroked="false">
                <v:path arrowok="t"/>
                <v:fill type="solid"/>
              </v:shape>
            </v:group>
            <v:group style="position:absolute;left:8560;top:4639;width:174;height:160" coordorigin="8560,4639" coordsize="174,160">
              <v:shape style="position:absolute;left:8560;top:4639;width:174;height:160" coordorigin="8560,4639" coordsize="174,160" path="m8560,4799l8733,4799,8733,4639,8560,4639,8560,4799xe" filled="false" stroked="true" strokeweight=".999954pt" strokecolor="#000000">
                <v:path arrowok="t"/>
              </v:shape>
            </v:group>
            <v:group style="position:absolute;left:9030;top:4629;width:194;height:180" coordorigin="9030,4629" coordsize="194,180">
              <v:shape style="position:absolute;left:9030;top:4629;width:194;height:180" coordorigin="9030,4629" coordsize="194,180" path="m9030,4809l9223,4809,9223,4629,9030,4629,9030,4809xe" filled="true" fillcolor="#ffffff" stroked="false">
                <v:path arrowok="t"/>
                <v:fill type="solid"/>
              </v:shape>
            </v:group>
            <v:group style="position:absolute;left:9040;top:4639;width:174;height:160" coordorigin="9040,4639" coordsize="174,160">
              <v:shape style="position:absolute;left:9040;top:4639;width:174;height:160" coordorigin="9040,4639" coordsize="174,160" path="m9040,4799l9213,4799,9213,4639,9040,4639,9040,4799xe" filled="false" stroked="true" strokeweight="1pt" strokecolor="#000000">
                <v:path arrowok="t"/>
              </v:shape>
            </v:group>
            <v:group style="position:absolute;left:9535;top:3502;width:194;height:180" coordorigin="9535,3502" coordsize="194,180">
              <v:shape style="position:absolute;left:9535;top:3502;width:194;height:180" coordorigin="9535,3502" coordsize="194,180" path="m9535,3682l9728,3682,9728,3502,9535,3502,9535,3682xe" filled="true" fillcolor="#ffffff" stroked="false">
                <v:path arrowok="t"/>
                <v:fill type="solid"/>
              </v:shape>
            </v:group>
            <v:group style="position:absolute;left:9545;top:3512;width:174;height:160" coordorigin="9545,3512" coordsize="174,160">
              <v:shape style="position:absolute;left:9545;top:3512;width:174;height:160" coordorigin="9545,3512" coordsize="174,160" path="m9545,3672l9718,3672,9718,3512,9545,3512,9545,3672xe" filled="false" stroked="true" strokeweight="1pt" strokecolor="#000000">
                <v:path arrowok="t"/>
              </v:shape>
            </v:group>
            <v:group style="position:absolute;left:9538;top:4629;width:194;height:180" coordorigin="9538,4629" coordsize="194,180">
              <v:shape style="position:absolute;left:9538;top:4629;width:194;height:180" coordorigin="9538,4629" coordsize="194,180" path="m9538,4809l9731,4809,9731,4629,9538,4629,9538,4809xe" filled="true" fillcolor="#ffffff" stroked="false">
                <v:path arrowok="t"/>
                <v:fill type="solid"/>
              </v:shape>
            </v:group>
            <v:group style="position:absolute;left:9548;top:4639;width:174;height:160" coordorigin="9548,4639" coordsize="174,160">
              <v:shape style="position:absolute;left:9548;top:4639;width:174;height:160" coordorigin="9548,4639" coordsize="174,160" path="m9548,4799l9721,4799,9721,4639,9548,4639,9548,4799xe" filled="false" stroked="true" strokeweight=".999954pt" strokecolor="#000000">
                <v:path arrowok="t"/>
              </v:shape>
            </v:group>
            <v:group style="position:absolute;left:10020;top:3502;width:194;height:180" coordorigin="10020,3502" coordsize="194,180">
              <v:shape style="position:absolute;left:10020;top:3502;width:194;height:180" coordorigin="10020,3502" coordsize="194,180" path="m10020,3682l10213,3682,10213,3502,10020,3502,10020,3682xe" filled="true" fillcolor="#ffffff" stroked="false">
                <v:path arrowok="t"/>
                <v:fill type="solid"/>
              </v:shape>
            </v:group>
            <v:group style="position:absolute;left:10030;top:3512;width:174;height:160" coordorigin="10030,3512" coordsize="174,160">
              <v:shape style="position:absolute;left:10030;top:3512;width:174;height:160" coordorigin="10030,3512" coordsize="174,160" path="m10030,3672l10203,3672,10203,3512,10030,3512,10030,3672xe" filled="false" stroked="true" strokeweight="1pt" strokecolor="#000000">
                <v:path arrowok="t"/>
              </v:shape>
            </v:group>
            <v:group style="position:absolute;left:10023;top:4629;width:194;height:180" coordorigin="10023,4629" coordsize="194,180">
              <v:shape style="position:absolute;left:10023;top:4629;width:194;height:180" coordorigin="10023,4629" coordsize="194,180" path="m10023,4809l10216,4809,10216,4629,10023,4629,10023,4809xe" filled="true" fillcolor="#ffffff" stroked="false">
                <v:path arrowok="t"/>
                <v:fill type="solid"/>
              </v:shape>
            </v:group>
            <v:group style="position:absolute;left:10033;top:4639;width:174;height:160" coordorigin="10033,4639" coordsize="174,160">
              <v:shape style="position:absolute;left:10033;top:4639;width:174;height:160" coordorigin="10033,4639" coordsize="174,160" path="m10033,4799l10206,4799,10206,4639,10033,4639,10033,4799xe" filled="false" stroked="true" strokeweight="1pt" strokecolor="#000000">
                <v:path arrowok="t"/>
              </v:shape>
            </v:group>
            <v:group style="position:absolute;left:8062;top:5444;width:194;height:180" coordorigin="8062,5444" coordsize="194,180">
              <v:shape style="position:absolute;left:8062;top:5444;width:194;height:180" coordorigin="8062,5444" coordsize="194,180" path="m8062,5624l8255,5624,8255,5444,8062,5444,8062,5624xe" filled="true" fillcolor="#ffffff" stroked="false">
                <v:path arrowok="t"/>
                <v:fill type="solid"/>
              </v:shape>
            </v:group>
            <v:group style="position:absolute;left:8072;top:5454;width:174;height:160" coordorigin="8072,5454" coordsize="174,160">
              <v:shape style="position:absolute;left:8072;top:5454;width:174;height:160" coordorigin="8072,5454" coordsize="174,160" path="m8072,5614l8245,5614,8245,5454,8072,5454,8072,5614xe" filled="false" stroked="true" strokeweight="1pt" strokecolor="#000000">
                <v:path arrowok="t"/>
              </v:shape>
            </v:group>
            <v:group style="position:absolute;left:8547;top:5446;width:194;height:180" coordorigin="8547,5446" coordsize="194,180">
              <v:shape style="position:absolute;left:8547;top:5446;width:194;height:180" coordorigin="8547,5446" coordsize="194,180" path="m8547,5626l8740,5626,8740,5446,8547,5446,8547,5626xe" filled="true" fillcolor="#ffffff" stroked="false">
                <v:path arrowok="t"/>
                <v:fill type="solid"/>
              </v:shape>
            </v:group>
            <v:group style="position:absolute;left:8557;top:5456;width:174;height:160" coordorigin="8557,5456" coordsize="174,160">
              <v:shape style="position:absolute;left:8557;top:5456;width:174;height:160" coordorigin="8557,5456" coordsize="174,160" path="m8557,5616l8730,5616,8730,5456,8557,5456,8557,5616xe" filled="false" stroked="true" strokeweight="1pt" strokecolor="#000000">
                <v:path arrowok="t"/>
              </v:shape>
            </v:group>
            <v:group style="position:absolute;left:9027;top:5446;width:194;height:180" coordorigin="9027,5446" coordsize="194,180">
              <v:shape style="position:absolute;left:9027;top:5446;width:194;height:180" coordorigin="9027,5446" coordsize="194,180" path="m9027,5626l9221,5626,9221,5446,9027,5446,9027,5626xe" filled="true" fillcolor="#ffffff" stroked="false">
                <v:path arrowok="t"/>
                <v:fill type="solid"/>
              </v:shape>
            </v:group>
            <v:group style="position:absolute;left:9037;top:5456;width:174;height:160" coordorigin="9037,5456" coordsize="174,160">
              <v:shape style="position:absolute;left:9037;top:5456;width:174;height:160" coordorigin="9037,5456" coordsize="174,160" path="m9037,5616l9211,5616,9211,5456,9037,5456,9037,5616xe" filled="false" stroked="true" strokeweight=".999954pt" strokecolor="#000000">
                <v:path arrowok="t"/>
              </v:shape>
            </v:group>
            <v:group style="position:absolute;left:9535;top:5446;width:194;height:180" coordorigin="9535,5446" coordsize="194,180">
              <v:shape style="position:absolute;left:9535;top:5446;width:194;height:180" coordorigin="9535,5446" coordsize="194,180" path="m9535,5626l9728,5626,9728,5446,9535,5446,9535,5626xe" filled="true" fillcolor="#ffffff" stroked="false">
                <v:path arrowok="t"/>
                <v:fill type="solid"/>
              </v:shape>
            </v:group>
            <v:group style="position:absolute;left:9545;top:5456;width:174;height:160" coordorigin="9545,5456" coordsize="174,160">
              <v:shape style="position:absolute;left:9545;top:5456;width:174;height:160" coordorigin="9545,5456" coordsize="174,160" path="m9545,5616l9718,5616,9718,5456,9545,5456,9545,5616xe" filled="false" stroked="true" strokeweight="1pt" strokecolor="#000000">
                <v:path arrowok="t"/>
              </v:shape>
            </v:group>
            <v:group style="position:absolute;left:10020;top:5446;width:194;height:180" coordorigin="10020,5446" coordsize="194,180">
              <v:shape style="position:absolute;left:10020;top:5446;width:194;height:180" coordorigin="10020,5446" coordsize="194,180" path="m10020,5626l10213,5626,10213,5446,10020,5446,10020,5626xe" filled="true" fillcolor="#ffffff" stroked="false">
                <v:path arrowok="t"/>
                <v:fill type="solid"/>
              </v:shape>
            </v:group>
            <v:group style="position:absolute;left:10030;top:5456;width:174;height:160" coordorigin="10030,5456" coordsize="174,160">
              <v:shape style="position:absolute;left:10030;top:5456;width:174;height:160" coordorigin="10030,5456" coordsize="174,160" path="m10030,5616l10203,5616,10203,5456,10030,5456,10030,5616xe" filled="false" stroked="true" strokeweight=".999954pt" strokecolor="#000000">
                <v:path arrowok="t"/>
              </v:shape>
            </v:group>
            <v:group style="position:absolute;left:10512;top:3502;width:194;height:180" coordorigin="10512,3502" coordsize="194,180">
              <v:shape style="position:absolute;left:10512;top:3502;width:194;height:180" coordorigin="10512,3502" coordsize="194,180" path="m10512,3682l10705,3682,10705,3502,10512,3502,10512,3682xe" filled="true" fillcolor="#ffffff" stroked="false">
                <v:path arrowok="t"/>
                <v:fill type="solid"/>
              </v:shape>
            </v:group>
            <v:group style="position:absolute;left:10522;top:3512;width:174;height:160" coordorigin="10522,3512" coordsize="174,160">
              <v:shape style="position:absolute;left:10522;top:3512;width:174;height:160" coordorigin="10522,3512" coordsize="174,160" path="m10522,3672l10695,3672,10695,3512,10522,3512,10522,3672xe" filled="false" stroked="true" strokeweight=".999954pt" strokecolor="#000000">
                <v:path arrowok="t"/>
              </v:shape>
            </v:group>
            <v:group style="position:absolute;left:10515;top:4629;width:194;height:180" coordorigin="10515,4629" coordsize="194,180">
              <v:shape style="position:absolute;left:10515;top:4629;width:194;height:180" coordorigin="10515,4629" coordsize="194,180" path="m10515,4809l10708,4809,10708,4629,10515,4629,10515,4809xe" filled="true" fillcolor="#ffffff" stroked="false">
                <v:path arrowok="t"/>
                <v:fill type="solid"/>
              </v:shape>
            </v:group>
            <v:group style="position:absolute;left:10525;top:4639;width:174;height:160" coordorigin="10525,4639" coordsize="174,160">
              <v:shape style="position:absolute;left:10525;top:4639;width:174;height:160" coordorigin="10525,4639" coordsize="174,160" path="m10525,4799l10698,4799,10698,4639,10525,4639,10525,4799xe" filled="false" stroked="true" strokeweight="1pt" strokecolor="#000000">
                <v:path arrowok="t"/>
              </v:shape>
            </v:group>
            <v:group style="position:absolute;left:10512;top:5446;width:194;height:180" coordorigin="10512,5446" coordsize="194,180">
              <v:shape style="position:absolute;left:10512;top:5446;width:194;height:180" coordorigin="10512,5446" coordsize="194,180" path="m10512,5626l10705,5626,10705,5446,10512,5446,10512,5626xe" filled="true" fillcolor="#ffffff" stroked="false">
                <v:path arrowok="t"/>
                <v:fill type="solid"/>
              </v:shape>
            </v:group>
            <v:group style="position:absolute;left:10522;top:5456;width:174;height:160" coordorigin="10522,5456" coordsize="174,160">
              <v:shape style="position:absolute;left:10522;top:5456;width:174;height:160" coordorigin="10522,5456" coordsize="174,160" path="m10522,5616l10695,5616,10695,5456,10522,5456,10522,5616xe" filled="false" stroked="true" strokeweight=".999954pt" strokecolor="#000000">
                <v:path arrowok="t"/>
              </v:shape>
            </v:group>
            <v:group style="position:absolute;left:8060;top:7476;width:194;height:180" coordorigin="8060,7476" coordsize="194,180">
              <v:shape style="position:absolute;left:8060;top:7476;width:194;height:180" coordorigin="8060,7476" coordsize="194,180" path="m8060,7656l8253,7656,8253,7476,8060,7476,8060,7656xe" filled="true" fillcolor="#ffffff" stroked="false">
                <v:path arrowok="t"/>
                <v:fill type="solid"/>
              </v:shape>
            </v:group>
            <v:group style="position:absolute;left:8070;top:7486;width:174;height:160" coordorigin="8070,7486" coordsize="174,160">
              <v:shape style="position:absolute;left:8070;top:7486;width:174;height:160" coordorigin="8070,7486" coordsize="174,160" path="m8070,7646l8243,7646,8243,7486,8070,7486,8070,7646xe" filled="false" stroked="true" strokeweight="1pt" strokecolor="#000000">
                <v:path arrowok="t"/>
              </v:shape>
            </v:group>
            <v:group style="position:absolute;left:8545;top:7478;width:194;height:180" coordorigin="8545,7478" coordsize="194,180">
              <v:shape style="position:absolute;left:8545;top:7478;width:194;height:180" coordorigin="8545,7478" coordsize="194,180" path="m8545,7658l8738,7658,8738,7478,8545,7478,8545,7658xe" filled="true" fillcolor="#ffffff" stroked="false">
                <v:path arrowok="t"/>
                <v:fill type="solid"/>
              </v:shape>
            </v:group>
            <v:group style="position:absolute;left:8555;top:7488;width:174;height:160" coordorigin="8555,7488" coordsize="174,160">
              <v:shape style="position:absolute;left:8555;top:7488;width:174;height:160" coordorigin="8555,7488" coordsize="174,160" path="m8555,7648l8728,7648,8728,7488,8555,7488,8555,7648xe" filled="false" stroked="true" strokeweight="1pt" strokecolor="#000000">
                <v:path arrowok="t"/>
              </v:shape>
            </v:group>
            <v:group style="position:absolute;left:9026;top:7478;width:194;height:180" coordorigin="9026,7478" coordsize="194,180">
              <v:shape style="position:absolute;left:9026;top:7478;width:194;height:180" coordorigin="9026,7478" coordsize="194,180" path="m9026,7658l9219,7658,9219,7478,9026,7478,9026,7658xe" filled="true" fillcolor="#ffffff" stroked="false">
                <v:path arrowok="t"/>
                <v:fill type="solid"/>
              </v:shape>
            </v:group>
            <v:group style="position:absolute;left:9036;top:7488;width:174;height:160" coordorigin="9036,7488" coordsize="174,160">
              <v:shape style="position:absolute;left:9036;top:7488;width:174;height:160" coordorigin="9036,7488" coordsize="174,160" path="m9036,7648l9209,7648,9209,7488,9036,7488,9036,7648xe" filled="false" stroked="true" strokeweight=".999954pt" strokecolor="#000000">
                <v:path arrowok="t"/>
              </v:shape>
            </v:group>
            <v:group style="position:absolute;left:9534;top:7478;width:194;height:180" coordorigin="9534,7478" coordsize="194,180">
              <v:shape style="position:absolute;left:9534;top:7478;width:194;height:180" coordorigin="9534,7478" coordsize="194,180" path="m9534,7658l9727,7658,9727,7478,9534,7478,9534,7658xe" filled="true" fillcolor="#ffffff" stroked="false">
                <v:path arrowok="t"/>
                <v:fill type="solid"/>
              </v:shape>
            </v:group>
            <v:group style="position:absolute;left:9544;top:7488;width:174;height:160" coordorigin="9544,7488" coordsize="174,160">
              <v:shape style="position:absolute;left:9544;top:7488;width:174;height:160" coordorigin="9544,7488" coordsize="174,160" path="m9544,7648l9717,7648,9717,7488,9544,7488,9544,7648xe" filled="false" stroked="true" strokeweight=".999954pt" strokecolor="#000000">
                <v:path arrowok="t"/>
              </v:shape>
            </v:group>
            <v:group style="position:absolute;left:10019;top:7478;width:194;height:180" coordorigin="10019,7478" coordsize="194,180">
              <v:shape style="position:absolute;left:10019;top:7478;width:194;height:180" coordorigin="10019,7478" coordsize="194,180" path="m10019,7658l10212,7658,10212,7478,10019,7478,10019,7658xe" filled="true" fillcolor="#ffffff" stroked="false">
                <v:path arrowok="t"/>
                <v:fill type="solid"/>
              </v:shape>
            </v:group>
            <v:group style="position:absolute;left:10029;top:7488;width:174;height:160" coordorigin="10029,7488" coordsize="174,160">
              <v:shape style="position:absolute;left:10029;top:7488;width:174;height:160" coordorigin="10029,7488" coordsize="174,160" path="m10029,7648l10202,7648,10202,7488,10029,7488,10029,7648xe" filled="false" stroked="true" strokeweight="1pt" strokecolor="#000000">
                <v:path arrowok="t"/>
              </v:shape>
            </v:group>
            <v:group style="position:absolute;left:10510;top:7478;width:194;height:180" coordorigin="10510,7478" coordsize="194,180">
              <v:shape style="position:absolute;left:10510;top:7478;width:194;height:180" coordorigin="10510,7478" coordsize="194,180" path="m10510,7658l10703,7658,10703,7478,10510,7478,10510,7658xe" filled="true" fillcolor="#ffffff" stroked="false">
                <v:path arrowok="t"/>
                <v:fill type="solid"/>
              </v:shape>
            </v:group>
            <v:group style="position:absolute;left:10520;top:7488;width:174;height:160" coordorigin="10520,7488" coordsize="174,160">
              <v:shape style="position:absolute;left:10520;top:7488;width:174;height:160" coordorigin="10520,7488" coordsize="174,160" path="m10520,7648l10693,7648,10693,7488,10520,7488,10520,7648xe" filled="false" stroked="true" strokeweight="1pt" strokecolor="#000000">
                <v:path arrowok="t"/>
              </v:shape>
            </v:group>
            <v:group style="position:absolute;left:8065;top:8292;width:194;height:180" coordorigin="8065,8292" coordsize="194,180">
              <v:shape style="position:absolute;left:8065;top:8292;width:194;height:180" coordorigin="8065,8292" coordsize="194,180" path="m8065,8472l8258,8472,8258,8292,8065,8292,8065,8472xe" filled="true" fillcolor="#ffffff" stroked="false">
                <v:path arrowok="t"/>
                <v:fill type="solid"/>
              </v:shape>
            </v:group>
            <v:group style="position:absolute;left:8075;top:8302;width:174;height:160" coordorigin="8075,8302" coordsize="174,160">
              <v:shape style="position:absolute;left:8075;top:8302;width:174;height:160" coordorigin="8075,8302" coordsize="174,160" path="m8075,8462l8248,8462,8248,8302,8075,8302,8075,8462xe" filled="false" stroked="true" strokeweight="1pt" strokecolor="#000000">
                <v:path arrowok="t"/>
              </v:shape>
            </v:group>
            <v:group style="position:absolute;left:8550;top:8294;width:194;height:180" coordorigin="8550,8294" coordsize="194,180">
              <v:shape style="position:absolute;left:8550;top:8294;width:194;height:180" coordorigin="8550,8294" coordsize="194,180" path="m8550,8474l8743,8474,8743,8294,8550,8294,8550,8474xe" filled="true" fillcolor="#ffffff" stroked="false">
                <v:path arrowok="t"/>
                <v:fill type="solid"/>
              </v:shape>
            </v:group>
            <v:group style="position:absolute;left:8560;top:8304;width:174;height:160" coordorigin="8560,8304" coordsize="174,160">
              <v:shape style="position:absolute;left:8560;top:8304;width:174;height:160" coordorigin="8560,8304" coordsize="174,160" path="m8560,8464l8733,8464,8733,8304,8560,8304,8560,8464xe" filled="false" stroked="true" strokeweight=".999954pt" strokecolor="#000000">
                <v:path arrowok="t"/>
              </v:shape>
            </v:group>
            <v:group style="position:absolute;left:9030;top:8294;width:194;height:180" coordorigin="9030,8294" coordsize="194,180">
              <v:shape style="position:absolute;left:9030;top:8294;width:194;height:180" coordorigin="9030,8294" coordsize="194,180" path="m9030,8474l9223,8474,9223,8294,9030,8294,9030,8474xe" filled="true" fillcolor="#ffffff" stroked="false">
                <v:path arrowok="t"/>
                <v:fill type="solid"/>
              </v:shape>
            </v:group>
            <v:group style="position:absolute;left:9040;top:8304;width:174;height:160" coordorigin="9040,8304" coordsize="174,160">
              <v:shape style="position:absolute;left:9040;top:8304;width:174;height:160" coordorigin="9040,8304" coordsize="174,160" path="m9040,8464l9213,8464,9213,8304,9040,8304,9040,8464xe" filled="false" stroked="true" strokeweight="1pt" strokecolor="#000000">
                <v:path arrowok="t"/>
              </v:shape>
            </v:group>
            <v:group style="position:absolute;left:9538;top:8294;width:194;height:180" coordorigin="9538,8294" coordsize="194,180">
              <v:shape style="position:absolute;left:9538;top:8294;width:194;height:180" coordorigin="9538,8294" coordsize="194,180" path="m9538,8474l9731,8474,9731,8294,9538,8294,9538,8474xe" filled="true" fillcolor="#ffffff" stroked="false">
                <v:path arrowok="t"/>
                <v:fill type="solid"/>
              </v:shape>
            </v:group>
            <v:group style="position:absolute;left:9548;top:8304;width:174;height:160" coordorigin="9548,8304" coordsize="174,160">
              <v:shape style="position:absolute;left:9548;top:8304;width:174;height:160" coordorigin="9548,8304" coordsize="174,160" path="m9548,8464l9721,8464,9721,8304,9548,8304,9548,8464xe" filled="false" stroked="true" strokeweight=".999954pt" strokecolor="#000000">
                <v:path arrowok="t"/>
              </v:shape>
            </v:group>
            <v:group style="position:absolute;left:10023;top:8294;width:194;height:180" coordorigin="10023,8294" coordsize="194,180">
              <v:shape style="position:absolute;left:10023;top:8294;width:194;height:180" coordorigin="10023,8294" coordsize="194,180" path="m10023,8474l10216,8474,10216,8294,10023,8294,10023,8474xe" filled="true" fillcolor="#ffffff" stroked="false">
                <v:path arrowok="t"/>
                <v:fill type="solid"/>
              </v:shape>
            </v:group>
            <v:group style="position:absolute;left:10033;top:8304;width:174;height:160" coordorigin="10033,8304" coordsize="174,160">
              <v:shape style="position:absolute;left:10033;top:8304;width:174;height:160" coordorigin="10033,8304" coordsize="174,160" path="m10033,8464l10206,8464,10206,8304,10033,8304,10033,8464xe" filled="false" stroked="true" strokeweight="1pt" strokecolor="#000000">
                <v:path arrowok="t"/>
              </v:shape>
            </v:group>
            <v:group style="position:absolute;left:10515;top:8294;width:194;height:180" coordorigin="10515,8294" coordsize="194,180">
              <v:shape style="position:absolute;left:10515;top:8294;width:194;height:180" coordorigin="10515,8294" coordsize="194,180" path="m10515,8474l10708,8474,10708,8294,10515,8294,10515,8474xe" filled="true" fillcolor="#ffffff" stroked="false">
                <v:path arrowok="t"/>
                <v:fill type="solid"/>
              </v:shape>
            </v:group>
            <v:group style="position:absolute;left:10525;top:8304;width:174;height:160" coordorigin="10525,8304" coordsize="174,160">
              <v:shape style="position:absolute;left:10525;top:8304;width:174;height:160" coordorigin="10525,8304" coordsize="174,160" path="m10525,8464l10698,8464,10698,8304,10525,8304,10525,8464xe" filled="false" stroked="true" strokeweight="1pt" strokecolor="#000000">
                <v:path arrowok="t"/>
              </v:shape>
              <v:shape style="position:absolute;left:8033;top:3143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4269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5082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7120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7933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51.913116pt;margin-top:24.822468pt;width:14pt;height:108.5pt;mso-position-horizontal-relative:page;mso-position-vertical-relative:paragraph;z-index:121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11.022467pt;width:38.5pt;height:122.3pt;mso-position-horizontal-relative:page;mso-position-vertical-relative:paragraph;z-index:121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24"/>
        </w:rPr>
        <w:t>Using</w:t>
      </w:r>
      <w:r>
        <w:rPr>
          <w:rFonts w:ascii="Verdana"/>
          <w:i/>
          <w:spacing w:val="1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scale,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select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the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response</w:t>
      </w:r>
      <w:r>
        <w:rPr>
          <w:rFonts w:ascii="Verdana"/>
          <w:i/>
          <w:sz w:val="24"/>
        </w:rPr>
        <w:t> </w:t>
      </w:r>
      <w:r>
        <w:rPr>
          <w:rFonts w:ascii="Verdana"/>
          <w:i/>
          <w:spacing w:val="-1"/>
          <w:sz w:val="24"/>
        </w:rPr>
        <w:t>that</w:t>
      </w:r>
      <w:r>
        <w:rPr>
          <w:rFonts w:ascii="Verdana"/>
          <w:i/>
          <w:spacing w:val="-2"/>
          <w:sz w:val="24"/>
        </w:rPr>
        <w:t> </w:t>
      </w:r>
      <w:r>
        <w:rPr>
          <w:rFonts w:ascii="Verdana"/>
          <w:i/>
          <w:spacing w:val="-1"/>
          <w:sz w:val="24"/>
        </w:rPr>
        <w:t>most</w:t>
      </w:r>
      <w:r>
        <w:rPr>
          <w:rFonts w:ascii="Verdana"/>
          <w:i/>
          <w:spacing w:val="39"/>
          <w:sz w:val="24"/>
        </w:rPr>
        <w:t> </w:t>
      </w:r>
      <w:r>
        <w:rPr>
          <w:rFonts w:ascii="Verdana"/>
          <w:i/>
          <w:spacing w:val="-1"/>
          <w:sz w:val="24"/>
        </w:rPr>
        <w:t>accurately reflects </w:t>
      </w:r>
      <w:r>
        <w:rPr>
          <w:rFonts w:ascii="Verdana"/>
          <w:i/>
          <w:sz w:val="24"/>
        </w:rPr>
        <w:t>your </w:t>
      </w:r>
      <w:r>
        <w:rPr>
          <w:rFonts w:ascii="Verdana"/>
          <w:i/>
          <w:spacing w:val="-1"/>
          <w:sz w:val="24"/>
        </w:rPr>
        <w:t>understanding </w:t>
      </w:r>
      <w:r>
        <w:rPr>
          <w:rFonts w:ascii="Verdana"/>
          <w:i/>
          <w:spacing w:val="1"/>
          <w:sz w:val="24"/>
        </w:rPr>
        <w:t>of</w:t>
      </w:r>
      <w:r>
        <w:rPr>
          <w:rFonts w:ascii="Verdana"/>
          <w:i/>
          <w:spacing w:val="-1"/>
          <w:sz w:val="24"/>
        </w:rPr>
        <w:t> the</w:t>
      </w:r>
      <w:r>
        <w:rPr>
          <w:rFonts w:ascii="Verdana"/>
          <w:i/>
          <w:spacing w:val="31"/>
          <w:sz w:val="24"/>
        </w:rPr>
        <w:t> </w:t>
      </w:r>
      <w:r>
        <w:rPr>
          <w:rFonts w:ascii="Verdana"/>
          <w:i/>
          <w:spacing w:val="-1"/>
          <w:sz w:val="24"/>
        </w:rPr>
        <w:t>program/major.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i/>
          <w:sz w:val="25"/>
          <w:szCs w:val="25"/>
        </w:rPr>
      </w:pPr>
    </w:p>
    <w:p>
      <w:pPr>
        <w:pStyle w:val="BodyText"/>
        <w:spacing w:line="240" w:lineRule="auto" w:before="57"/>
        <w:ind w:left="1440" w:right="0"/>
        <w:jc w:val="left"/>
      </w:pPr>
      <w:r>
        <w:rPr/>
        <w:pict>
          <v:shape style="position:absolute;margin-left:402.83313pt;margin-top:-59.549545pt;width:38.6pt;height:63.5pt;mso-position-horizontal-relative:page;mso-position-vertical-relative:paragraph;z-index:121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49.433544pt;width:14pt;height:53.35pt;mso-position-horizontal-relative:page;mso-position-vertical-relative:paragraph;z-index:121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/>
        <w:t>To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extent,</w:t>
      </w:r>
      <w:r>
        <w:rPr>
          <w:spacing w:val="-2"/>
        </w:rPr>
        <w:t> </w:t>
      </w:r>
      <w:r>
        <w:rPr/>
        <w:t>across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program/major,: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64" w:after="0"/>
        <w:ind w:left="1440" w:right="4714" w:firstLine="0"/>
        <w:jc w:val="left"/>
      </w:pPr>
      <w:r>
        <w:rPr/>
        <w:pict>
          <v:shape style="position:absolute;margin-left:401.640015pt;margin-top:26.871939pt;width:12pt;height:12pt;mso-position-horizontal-relative:page;mso-position-vertical-relative:paragraph;z-index:-117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6.871939pt;width:12pt;height:12pt;mso-position-horizontal-relative:page;mso-position-vertical-relative:paragraph;z-index:-117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6.871939pt;width:12pt;height:12pt;mso-position-horizontal-relative:page;mso-position-vertical-relative:paragraph;z-index:-117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6.871939pt;width:12pt;height:12pt;mso-position-horizontal-relative:page;mso-position-vertical-relative:paragraph;z-index:-117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6.871939pt;width:12pt;height:12pt;mso-position-horizontal-relative:page;mso-position-vertical-relative:paragraph;z-index:-117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6.871939pt;width:12pt;height:12pt;mso-position-horizontal-relative:page;mso-position-vertical-relative:paragraph;z-index:-117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is </w:t>
      </w:r>
      <w:r>
        <w:rPr/>
        <w:t>the </w:t>
      </w:r>
      <w:r>
        <w:rPr>
          <w:spacing w:val="-1"/>
        </w:rPr>
        <w:t>content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subject</w:t>
      </w:r>
      <w:r>
        <w:rPr/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informed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>
          <w:spacing w:val="-1"/>
        </w:rPr>
        <w:t>research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practice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non-Anglo/Western</w:t>
      </w:r>
      <w:r>
        <w:rPr>
          <w:spacing w:val="49"/>
        </w:rPr>
        <w:t> </w:t>
      </w:r>
      <w:r>
        <w:rPr>
          <w:spacing w:val="-1"/>
        </w:rPr>
        <w:t>European</w:t>
      </w:r>
      <w:r>
        <w:rPr>
          <w:spacing w:val="-2"/>
        </w:rPr>
        <w:t> </w:t>
      </w:r>
      <w:r>
        <w:rPr>
          <w:spacing w:val="-1"/>
        </w:rPr>
        <w:t>context?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17" w:after="0"/>
        <w:ind w:left="1440" w:right="4621" w:firstLine="0"/>
        <w:jc w:val="left"/>
      </w:pPr>
      <w:r>
        <w:rPr/>
        <w:pict>
          <v:shape style="position:absolute;margin-left:401.640015pt;margin-top:24.52194pt;width:12pt;height:12pt;mso-position-horizontal-relative:page;mso-position-vertical-relative:paragraph;z-index:-117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52194pt;width:12pt;height:12pt;mso-position-horizontal-relative:page;mso-position-vertical-relative:paragraph;z-index:-117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52194pt;width:12pt;height:12pt;mso-position-horizontal-relative:page;mso-position-vertical-relative:paragraph;z-index:-117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52194pt;width:12pt;height:12pt;mso-position-horizontal-relative:page;mso-position-vertical-relative:paragraph;z-index:-117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52194pt;width:12pt;height:12pt;mso-position-horizontal-relative:page;mso-position-vertical-relative:paragraph;z-index:-117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52194pt;width:12pt;height:12pt;mso-position-horizontal-relative:page;mso-position-vertical-relative:paragraph;z-index:-117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knowledge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1"/>
        </w:rPr>
        <w:t> </w:t>
      </w:r>
      <w:r>
        <w:rPr>
          <w:spacing w:val="-1"/>
        </w:rPr>
        <w:t>draw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range</w:t>
      </w:r>
      <w:r>
        <w:rPr>
          <w:spacing w:val="32"/>
        </w:rPr>
        <w:t> </w:t>
      </w:r>
      <w:r>
        <w:rPr/>
        <w:t>of</w:t>
      </w:r>
      <w:r>
        <w:rPr>
          <w:spacing w:val="-1"/>
        </w:rPr>
        <w:t> different</w:t>
      </w:r>
      <w:r>
        <w:rPr>
          <w:spacing w:val="-2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contexts?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41" w:after="0"/>
        <w:ind w:left="1440" w:right="4379" w:firstLine="0"/>
        <w:jc w:val="both"/>
      </w:pPr>
      <w:r>
        <w:rPr/>
        <w:pict>
          <v:shape style="position:absolute;margin-left:401.640015pt;margin-top:25.722038pt;width:12pt;height:12pt;mso-position-horizontal-relative:page;mso-position-vertical-relative:paragraph;z-index:-117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2038pt;width:12pt;height:12pt;mso-position-horizontal-relative:page;mso-position-vertical-relative:paragraph;z-index:-117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2038pt;width:12pt;height:12pt;mso-position-horizontal-relative:page;mso-position-vertical-relative:paragraph;z-index:-117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2038pt;width:12pt;height:12pt;mso-position-horizontal-relative:page;mso-position-vertical-relative:paragraph;z-index:-117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2038pt;width:12pt;height:12pt;mso-position-horizontal-relative:page;mso-position-vertical-relative:paragraph;z-index:-117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2038pt;width:12pt;height:12pt;mso-position-horizontal-relative:page;mso-position-vertical-relative:paragraph;z-index:-117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students required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demonstrate</w:t>
      </w:r>
      <w:r>
        <w:rPr/>
        <w:t> </w:t>
      </w:r>
      <w:r>
        <w:rPr>
          <w:spacing w:val="-1"/>
        </w:rPr>
        <w:t>knowledge</w:t>
      </w:r>
      <w:r>
        <w:rPr>
          <w:spacing w:val="42"/>
        </w:rPr>
        <w:t> </w:t>
      </w:r>
      <w:r>
        <w:rPr/>
        <w:t>of</w:t>
      </w:r>
      <w:r>
        <w:rPr>
          <w:spacing w:val="-1"/>
        </w:rPr>
        <w:t> professional</w:t>
      </w:r>
      <w:r>
        <w:rPr>
          <w:spacing w:val="-2"/>
        </w:rPr>
        <w:t> </w:t>
      </w:r>
      <w:r>
        <w:rPr>
          <w:spacing w:val="-1"/>
        </w:rPr>
        <w:t>practices and</w:t>
      </w:r>
      <w:r>
        <w:rPr>
          <w:spacing w:val="1"/>
        </w:rPr>
        <w:t> </w:t>
      </w:r>
      <w:r>
        <w:rPr>
          <w:spacing w:val="-1"/>
        </w:rPr>
        <w:t>understandings</w:t>
      </w:r>
      <w:r>
        <w:rPr>
          <w:spacing w:val="1"/>
        </w:rPr>
        <w:t> </w:t>
      </w:r>
      <w:r>
        <w:rPr>
          <w:spacing w:val="-1"/>
        </w:rPr>
        <w:t>outside</w:t>
      </w:r>
      <w:r>
        <w:rPr>
          <w:spacing w:val="48"/>
        </w:rPr>
        <w:t> </w:t>
      </w:r>
      <w:r>
        <w:rPr>
          <w:spacing w:val="-1"/>
        </w:rPr>
        <w:t>their</w:t>
      </w:r>
      <w:r>
        <w:rPr/>
        <w:t> own</w:t>
      </w:r>
      <w:r>
        <w:rPr>
          <w:spacing w:val="-2"/>
        </w:rPr>
        <w:t> </w:t>
      </w:r>
      <w:r>
        <w:rPr>
          <w:spacing w:val="-1"/>
        </w:rPr>
        <w:t>cultural?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sz w:val="22"/>
          <w:szCs w:val="22"/>
        </w:rPr>
      </w:pPr>
    </w:p>
    <w:p>
      <w:pPr>
        <w:pStyle w:val="BodyText"/>
        <w:spacing w:line="240" w:lineRule="auto" w:before="57"/>
        <w:ind w:left="1440" w:right="0"/>
        <w:jc w:val="both"/>
      </w:pP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this major/program,</w:t>
      </w:r>
      <w:r>
        <w:rPr>
          <w:spacing w:val="-2"/>
        </w:rPr>
        <w:t> </w:t>
      </w:r>
      <w:r>
        <w:rPr>
          <w:spacing w:val="-1"/>
        </w:rPr>
        <w:t>how: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64" w:after="0"/>
        <w:ind w:left="1440" w:right="4821" w:firstLine="0"/>
        <w:jc w:val="left"/>
      </w:pPr>
      <w:r>
        <w:rPr/>
        <w:pict>
          <v:shape style="position:absolute;margin-left:401.640015pt;margin-top:26.871958pt;width:12pt;height:12pt;mso-position-horizontal-relative:page;mso-position-vertical-relative:paragraph;z-index:-117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6.871958pt;width:12pt;height:12pt;mso-position-horizontal-relative:page;mso-position-vertical-relative:paragraph;z-index:-117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6.871958pt;width:12pt;height:12pt;mso-position-horizontal-relative:page;mso-position-vertical-relative:paragraph;z-index:-117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6.871958pt;width:12pt;height:12pt;mso-position-horizontal-relative:page;mso-position-vertical-relative:paragraph;z-index:-117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6.871958pt;width:12pt;height:12pt;mso-position-horizontal-relative:page;mso-position-vertical-relative:paragraph;z-index:-117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6.871958pt;width:12pt;height:12pt;mso-position-horizontal-relative:page;mso-position-vertical-relative:paragraph;z-index:-117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incorporation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intercultural</w:t>
      </w:r>
      <w:r>
        <w:rPr>
          <w:spacing w:val="57"/>
        </w:rPr>
        <w:t> </w:t>
      </w:r>
      <w:r>
        <w:rPr>
          <w:spacing w:val="-1"/>
        </w:rPr>
        <w:t>dimensions </w:t>
      </w:r>
      <w:r>
        <w:rPr/>
        <w:t>of</w:t>
      </w:r>
      <w:r>
        <w:rPr>
          <w:spacing w:val="-1"/>
        </w:rPr>
        <w:t> teaching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learning?</w:t>
      </w:r>
      <w:r>
        <w:rPr/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41" w:after="0"/>
        <w:ind w:left="1440" w:right="4672" w:firstLine="0"/>
        <w:jc w:val="both"/>
      </w:pPr>
      <w:r>
        <w:rPr/>
        <w:pict>
          <v:shape style="position:absolute;margin-left:401.640015pt;margin-top:25.721949pt;width:12pt;height:12pt;mso-position-horizontal-relative:page;mso-position-vertical-relative:paragraph;z-index:-117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49pt;width:12pt;height:12pt;mso-position-horizontal-relative:page;mso-position-vertical-relative:paragraph;z-index:-117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49pt;width:12pt;height:12pt;mso-position-horizontal-relative:page;mso-position-vertical-relative:paragraph;z-index:-117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49pt;width:12pt;height:12pt;mso-position-horizontal-relative:page;mso-position-vertical-relative:paragraph;z-index:-117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49pt;width:12pt;height:12pt;mso-position-horizontal-relative:page;mso-position-vertical-relative:paragraph;z-index:-117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49pt;width:12pt;height:12pt;mso-position-horizontal-relative:page;mso-position-vertical-relative:paragraph;z-index:-117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clearly understood</w:t>
      </w:r>
      <w:r>
        <w:rPr>
          <w:spacing w:val="-2"/>
        </w:rPr>
        <w:t> </w:t>
      </w:r>
      <w:r>
        <w:rPr>
          <w:spacing w:val="-1"/>
        </w:rPr>
        <w:t>by students</w:t>
      </w:r>
      <w:r>
        <w:rPr>
          <w:spacing w:val="1"/>
        </w:rPr>
        <w:t> </w:t>
      </w:r>
      <w:r>
        <w:rPr>
          <w:spacing w:val="-1"/>
        </w:rPr>
        <w:t>is </w:t>
      </w:r>
      <w:r>
        <w:rPr/>
        <w:t>the </w:t>
      </w:r>
      <w:r>
        <w:rPr>
          <w:spacing w:val="-1"/>
        </w:rPr>
        <w:t>rationale</w:t>
      </w:r>
      <w:r>
        <w:rPr>
          <w:spacing w:val="36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incorporation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intercultural</w:t>
      </w:r>
      <w:r>
        <w:rPr>
          <w:spacing w:val="-2"/>
        </w:rPr>
        <w:t> </w:t>
      </w:r>
      <w:r>
        <w:rPr>
          <w:spacing w:val="-1"/>
        </w:rPr>
        <w:t>dimensions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learning?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sz w:val="21"/>
          <w:szCs w:val="21"/>
        </w:rPr>
      </w:pP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4" w:lineRule="auto" w:before="57" w:after="0"/>
        <w:ind w:left="1440" w:right="4410" w:firstLine="0"/>
        <w:jc w:val="left"/>
      </w:pPr>
      <w:r>
        <w:rPr/>
        <w:pict>
          <v:shape style="position:absolute;margin-left:401.640015pt;margin-top:21.401979pt;width:12pt;height:12pt;mso-position-horizontal-relative:page;mso-position-vertical-relative:paragraph;z-index:-116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1.401979pt;width:12pt;height:12pt;mso-position-horizontal-relative:page;mso-position-vertical-relative:paragraph;z-index:-116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1.401979pt;width:12pt;height:12pt;mso-position-horizontal-relative:page;mso-position-vertical-relative:paragraph;z-index:-116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1.401979pt;width:12pt;height:12pt;mso-position-horizontal-relative:page;mso-position-vertical-relative:paragraph;z-index:-116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1.401979pt;width:12pt;height:12pt;mso-position-horizontal-relative:page;mso-position-vertical-relative:paragraph;z-index:-116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1.401979pt;width:12pt;height:12pt;mso-position-horizontal-relative:page;mso-position-vertical-relative:paragraph;z-index:-116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7.98999pt;margin-top:-130.935516pt;width:147.5pt;height:553.050pt;mso-position-horizontal-relative:page;mso-position-vertical-relative:paragraph;z-index:13216" coordorigin="7960,-2619" coordsize="2950,11061">
            <v:group style="position:absolute;left:7997;top:-2582;width:2;height:4265" coordorigin="7997,-2582" coordsize="2,4265">
              <v:shape style="position:absolute;left:7997;top:-2582;width:2;height:4265" coordorigin="7997,-2582" coordsize="0,4265" path="m7997,-2582l7997,1683e" filled="false" stroked="true" strokeweight="3.7pt" strokecolor="#f2f2f2">
                <v:path arrowok="t"/>
              </v:shape>
            </v:group>
            <v:group style="position:absolute;left:8033;top:-2582;width:420;height:2640" coordorigin="8033,-2582" coordsize="420,2640">
              <v:shape style="position:absolute;left:8033;top:-2582;width:420;height:2640" coordorigin="8033,-2582" coordsize="420,2640" path="m8033,58l8453,58,8453,-2582,8033,-2582,8033,58xe" filled="true" fillcolor="#f2f2f2" stroked="false">
                <v:path arrowok="t"/>
                <v:fill type="solid"/>
              </v:shape>
            </v:group>
            <v:group style="position:absolute;left:8489;top:-2582;width:2;height:4265" coordorigin="8489,-2582" coordsize="2,4265">
              <v:shape style="position:absolute;left:8489;top:-2582;width:2;height:4265" coordorigin="8489,-2582" coordsize="0,4265" path="m8489,-2582l8489,1683e" filled="false" stroked="true" strokeweight="3.7pt" strokecolor="#eaf7fc">
                <v:path arrowok="t"/>
              </v:shape>
            </v:group>
            <v:group style="position:absolute;left:8525;top:-2582;width:418;height:2640" coordorigin="8525,-2582" coordsize="418,2640">
              <v:shape style="position:absolute;left:8525;top:-2582;width:418;height:2640" coordorigin="8525,-2582" coordsize="418,2640" path="m8525,58l8942,58,8942,-2582,8525,-2582,8525,58xe" filled="true" fillcolor="#eaf7fc" stroked="false">
                <v:path arrowok="t"/>
                <v:fill type="solid"/>
              </v:shape>
            </v:group>
            <v:group style="position:absolute;left:8978;top:-2582;width:2;height:4265" coordorigin="8978,-2582" coordsize="2,4265">
              <v:shape style="position:absolute;left:8978;top:-2582;width:2;height:4265" coordorigin="8978,-2582" coordsize="0,4265" path="m8978,-2582l8978,1683e" filled="false" stroked="true" strokeweight="3.7pt" strokecolor="#f2f2f2">
                <v:path arrowok="t"/>
              </v:shape>
            </v:group>
            <v:group style="position:absolute;left:9014;top:-2582;width:420;height:2640" coordorigin="9014,-2582" coordsize="420,2640">
              <v:shape style="position:absolute;left:9014;top:-2582;width:420;height:2640" coordorigin="9014,-2582" coordsize="420,2640" path="m9014,58l9434,58,9434,-2582,9014,-2582,9014,58xe" filled="true" fillcolor="#f2f2f2" stroked="false">
                <v:path arrowok="t"/>
                <v:fill type="solid"/>
              </v:shape>
            </v:group>
            <v:group style="position:absolute;left:9470;top:-2582;width:2;height:4265" coordorigin="9470,-2582" coordsize="2,4265">
              <v:shape style="position:absolute;left:9470;top:-2582;width:2;height:4265" coordorigin="9470,-2582" coordsize="0,4265" path="m9470,-2582l9470,1683e" filled="false" stroked="true" strokeweight="3.7pt" strokecolor="#eaf7fc">
                <v:path arrowok="t"/>
              </v:shape>
            </v:group>
            <v:group style="position:absolute;left:9506;top:-2582;width:418;height:2640" coordorigin="9506,-2582" coordsize="418,2640">
              <v:shape style="position:absolute;left:9506;top:-2582;width:418;height:2640" coordorigin="9506,-2582" coordsize="418,2640" path="m9506,58l9924,58,9924,-2582,9506,-2582,9506,58xe" filled="true" fillcolor="#eaf7fc" stroked="false">
                <v:path arrowok="t"/>
                <v:fill type="solid"/>
              </v:shape>
            </v:group>
            <v:group style="position:absolute;left:9960;top:-2582;width:2;height:4265" coordorigin="9960,-2582" coordsize="2,4265">
              <v:shape style="position:absolute;left:9960;top:-2582;width:2;height:4265" coordorigin="9960,-2582" coordsize="0,4265" path="m9960,-2582l9960,1683e" filled="false" stroked="true" strokeweight="3.7pt" strokecolor="#f2f2f2">
                <v:path arrowok="t"/>
              </v:shape>
            </v:group>
            <v:group style="position:absolute;left:9996;top:-2582;width:420;height:2640" coordorigin="9996,-2582" coordsize="420,2640">
              <v:shape style="position:absolute;left:9996;top:-2582;width:420;height:2640" coordorigin="9996,-2582" coordsize="420,2640" path="m9996,58l10416,58,10416,-2582,9996,-2582,9996,58xe" filled="true" fillcolor="#f2f2f2" stroked="false">
                <v:path arrowok="t"/>
                <v:fill type="solid"/>
              </v:shape>
            </v:group>
            <v:group style="position:absolute;left:10452;top:-2582;width:2;height:4265" coordorigin="10452,-2582" coordsize="2,4265">
              <v:shape style="position:absolute;left:10452;top:-2582;width:2;height:4265" coordorigin="10452,-2582" coordsize="0,4265" path="m10452,-2582l10452,1683e" filled="false" stroked="true" strokeweight="3.7pt" strokecolor="#eaf7fc">
                <v:path arrowok="t"/>
              </v:shape>
            </v:group>
            <v:group style="position:absolute;left:10488;top:-2582;width:420;height:2640" coordorigin="10488,-2582" coordsize="420,2640">
              <v:shape style="position:absolute;left:10488;top:-2582;width:420;height:2640" coordorigin="10488,-2582" coordsize="420,2640" path="m10488,58l10908,58,10908,-2582,10488,-2582,10488,58xe" filled="true" fillcolor="#eaf7fc" stroked="false">
                <v:path arrowok="t"/>
                <v:fill type="solid"/>
              </v:shape>
            </v:group>
            <v:group style="position:absolute;left:8417;top:58;width:2;height:1625" coordorigin="8417,58" coordsize="2,1625">
              <v:shape style="position:absolute;left:8417;top:58;width:2;height:1625" coordorigin="8417,58" coordsize="0,1625" path="m8417,58l8417,1683e" filled="false" stroked="true" strokeweight="3.7pt" strokecolor="#f2f2f2">
                <v:path arrowok="t"/>
              </v:shape>
            </v:group>
            <v:group style="position:absolute;left:8033;top:58;width:348;height:334" coordorigin="8033,58" coordsize="348,334">
              <v:shape style="position:absolute;left:8033;top:58;width:348;height:334" coordorigin="8033,58" coordsize="348,334" path="m8033,392l8381,392,8381,58,8033,58,8033,392xe" filled="true" fillcolor="#f2f2f2" stroked="false">
                <v:path arrowok="t"/>
                <v:fill type="solid"/>
              </v:shape>
            </v:group>
            <v:group style="position:absolute;left:8033;top:392;width:348;height:478" coordorigin="8033,392" coordsize="348,478">
              <v:shape style="position:absolute;left:8033;top:392;width:348;height:478" coordorigin="8033,392" coordsize="348,478" path="m8033,869l8381,869,8381,392,8033,392,8033,869xe" filled="true" fillcolor="#f2f2f2" stroked="false">
                <v:path arrowok="t"/>
                <v:fill type="solid"/>
              </v:shape>
            </v:group>
            <v:group style="position:absolute;left:8906;top:58;width:2;height:1625" coordorigin="8906,58" coordsize="2,1625">
              <v:shape style="position:absolute;left:8906;top:58;width:2;height:1625" coordorigin="8906,58" coordsize="0,1625" path="m8906,58l8906,1683e" filled="false" stroked="true" strokeweight="3.7pt" strokecolor="#eaf7fc">
                <v:path arrowok="t"/>
              </v:shape>
            </v:group>
            <v:group style="position:absolute;left:8525;top:58;width:346;height:334" coordorigin="8525,58" coordsize="346,334">
              <v:shape style="position:absolute;left:8525;top:58;width:346;height:334" coordorigin="8525,58" coordsize="346,334" path="m8525,392l8870,392,8870,58,8525,58,8525,392xe" filled="true" fillcolor="#eaf7fc" stroked="false">
                <v:path arrowok="t"/>
                <v:fill type="solid"/>
              </v:shape>
            </v:group>
            <v:group style="position:absolute;left:8525;top:392;width:346;height:478" coordorigin="8525,392" coordsize="346,478">
              <v:shape style="position:absolute;left:8525;top:392;width:346;height:478" coordorigin="8525,392" coordsize="346,478" path="m8525,869l8870,869,8870,392,8525,392,8525,869xe" filled="true" fillcolor="#eaf7fc" stroked="false">
                <v:path arrowok="t"/>
                <v:fill type="solid"/>
              </v:shape>
            </v:group>
            <v:group style="position:absolute;left:9398;top:58;width:2;height:1625" coordorigin="9398,58" coordsize="2,1625">
              <v:shape style="position:absolute;left:9398;top:58;width:2;height:1625" coordorigin="9398,58" coordsize="0,1625" path="m9398,58l9398,1683e" filled="false" stroked="true" strokeweight="3.7pt" strokecolor="#f2f2f2">
                <v:path arrowok="t"/>
              </v:shape>
            </v:group>
            <v:group style="position:absolute;left:9014;top:58;width:348;height:334" coordorigin="9014,58" coordsize="348,334">
              <v:shape style="position:absolute;left:9014;top:58;width:348;height:334" coordorigin="9014,58" coordsize="348,334" path="m9014,392l9362,392,9362,58,9014,58,9014,392xe" filled="true" fillcolor="#f2f2f2" stroked="false">
                <v:path arrowok="t"/>
                <v:fill type="solid"/>
              </v:shape>
            </v:group>
            <v:group style="position:absolute;left:9014;top:392;width:348;height:478" coordorigin="9014,392" coordsize="348,478">
              <v:shape style="position:absolute;left:9014;top:392;width:348;height:478" coordorigin="9014,392" coordsize="348,478" path="m9014,869l9362,869,9362,392,9014,392,9014,869xe" filled="true" fillcolor="#f2f2f2" stroked="false">
                <v:path arrowok="t"/>
                <v:fill type="solid"/>
              </v:shape>
            </v:group>
            <v:group style="position:absolute;left:9888;top:58;width:2;height:1625" coordorigin="9888,58" coordsize="2,1625">
              <v:shape style="position:absolute;left:9888;top:58;width:2;height:1625" coordorigin="9888,58" coordsize="0,1625" path="m9888,58l9888,1683e" filled="false" stroked="true" strokeweight="3.7pt" strokecolor="#eaf7fc">
                <v:path arrowok="t"/>
              </v:shape>
            </v:group>
            <v:group style="position:absolute;left:9506;top:58;width:346;height:334" coordorigin="9506,58" coordsize="346,334">
              <v:shape style="position:absolute;left:9506;top:58;width:346;height:334" coordorigin="9506,58" coordsize="346,334" path="m9506,392l9852,392,9852,58,9506,58,9506,392xe" filled="true" fillcolor="#eaf7fc" stroked="false">
                <v:path arrowok="t"/>
                <v:fill type="solid"/>
              </v:shape>
            </v:group>
            <v:group style="position:absolute;left:9506;top:392;width:346;height:478" coordorigin="9506,392" coordsize="346,478">
              <v:shape style="position:absolute;left:9506;top:392;width:346;height:478" coordorigin="9506,392" coordsize="346,478" path="m9506,869l9852,869,9852,392,9506,392,9506,869xe" filled="true" fillcolor="#eaf7fc" stroked="false">
                <v:path arrowok="t"/>
                <v:fill type="solid"/>
              </v:shape>
            </v:group>
            <v:group style="position:absolute;left:10380;top:58;width:2;height:1625" coordorigin="10380,58" coordsize="2,1625">
              <v:shape style="position:absolute;left:10380;top:58;width:2;height:1625" coordorigin="10380,58" coordsize="0,1625" path="m10380,58l10380,1683e" filled="false" stroked="true" strokeweight="3.7pt" strokecolor="#f2f2f2">
                <v:path arrowok="t"/>
              </v:shape>
            </v:group>
            <v:group style="position:absolute;left:9996;top:58;width:348;height:334" coordorigin="9996,58" coordsize="348,334">
              <v:shape style="position:absolute;left:9996;top:58;width:348;height:334" coordorigin="9996,58" coordsize="348,334" path="m9996,392l10344,392,10344,58,9996,58,9996,392xe" filled="true" fillcolor="#f2f2f2" stroked="false">
                <v:path arrowok="t"/>
                <v:fill type="solid"/>
              </v:shape>
            </v:group>
            <v:group style="position:absolute;left:9996;top:392;width:348;height:478" coordorigin="9996,392" coordsize="348,478">
              <v:shape style="position:absolute;left:9996;top:392;width:348;height:478" coordorigin="9996,392" coordsize="348,478" path="m9996,869l10344,869,10344,392,9996,392,9996,869xe" filled="true" fillcolor="#f2f2f2" stroked="false">
                <v:path arrowok="t"/>
                <v:fill type="solid"/>
              </v:shape>
            </v:group>
            <v:group style="position:absolute;left:10872;top:58;width:2;height:1625" coordorigin="10872,58" coordsize="2,1625">
              <v:shape style="position:absolute;left:10872;top:58;width:2;height:1625" coordorigin="10872,58" coordsize="0,1625" path="m10872,58l10872,1683e" filled="false" stroked="true" strokeweight="3.7pt" strokecolor="#eaf7fc">
                <v:path arrowok="t"/>
              </v:shape>
            </v:group>
            <v:group style="position:absolute;left:10488;top:58;width:348;height:334" coordorigin="10488,58" coordsize="348,334">
              <v:shape style="position:absolute;left:10488;top:58;width:348;height:334" coordorigin="10488,58" coordsize="348,334" path="m10488,392l10836,392,10836,58,10488,58,10488,392xe" filled="true" fillcolor="#eaf7fc" stroked="false">
                <v:path arrowok="t"/>
                <v:fill type="solid"/>
              </v:shape>
            </v:group>
            <v:group style="position:absolute;left:10488;top:392;width:348;height:478" coordorigin="10488,392" coordsize="348,478">
              <v:shape style="position:absolute;left:10488;top:392;width:348;height:478" coordorigin="10488,392" coordsize="348,478" path="m10488,869l10836,869,10836,392,10488,392,10488,869xe" filled="true" fillcolor="#eaf7fc" stroked="false">
                <v:path arrowok="t"/>
                <v:fill type="solid"/>
              </v:shape>
            </v:group>
            <v:group style="position:absolute;left:7961;top:1683;width:492;height:315" coordorigin="7961,1683" coordsize="492,315">
              <v:shape style="position:absolute;left:7961;top:1683;width:492;height:315" coordorigin="7961,1683" coordsize="492,315" path="m7961,1997l8453,1997,8453,1683,7961,1683,7961,1997xe" filled="true" fillcolor="#f2f2f2" stroked="false">
                <v:path arrowok="t"/>
                <v:fill type="solid"/>
              </v:shape>
            </v:group>
            <v:group style="position:absolute;left:8033;top:869;width:348;height:336" coordorigin="8033,869" coordsize="348,336">
              <v:shape style="position:absolute;left:8033;top:869;width:348;height:336" coordorigin="8033,869" coordsize="348,336" path="m8033,1205l8381,1205,8381,869,8033,869,8033,1205xe" filled="true" fillcolor="#f2f2f2" stroked="false">
                <v:path arrowok="t"/>
                <v:fill type="solid"/>
              </v:shape>
            </v:group>
            <v:group style="position:absolute;left:8033;top:1205;width:348;height:478" coordorigin="8033,1205" coordsize="348,478">
              <v:shape style="position:absolute;left:8033;top:1205;width:348;height:478" coordorigin="8033,1205" coordsize="348,478" path="m8033,1683l8381,1683,8381,1205,8033,1205,8033,1683xe" filled="true" fillcolor="#f2f2f2" stroked="false">
                <v:path arrowok="t"/>
                <v:fill type="solid"/>
              </v:shape>
            </v:group>
            <v:group style="position:absolute;left:8453;top:1683;width:490;height:315" coordorigin="8453,1683" coordsize="490,315">
              <v:shape style="position:absolute;left:8453;top:1683;width:490;height:315" coordorigin="8453,1683" coordsize="490,315" path="m8453,1997l8942,1997,8942,1683,8453,1683,8453,1997xe" filled="true" fillcolor="#eaf7fc" stroked="false">
                <v:path arrowok="t"/>
                <v:fill type="solid"/>
              </v:shape>
            </v:group>
            <v:group style="position:absolute;left:8525;top:869;width:346;height:336" coordorigin="8525,869" coordsize="346,336">
              <v:shape style="position:absolute;left:8525;top:869;width:346;height:336" coordorigin="8525,869" coordsize="346,336" path="m8525,1205l8870,1205,8870,869,8525,869,8525,1205xe" filled="true" fillcolor="#eaf7fc" stroked="false">
                <v:path arrowok="t"/>
                <v:fill type="solid"/>
              </v:shape>
            </v:group>
            <v:group style="position:absolute;left:8525;top:1205;width:346;height:478" coordorigin="8525,1205" coordsize="346,478">
              <v:shape style="position:absolute;left:8525;top:1205;width:346;height:478" coordorigin="8525,1205" coordsize="346,478" path="m8525,1683l8870,1683,8870,1205,8525,1205,8525,1683xe" filled="true" fillcolor="#eaf7fc" stroked="false">
                <v:path arrowok="t"/>
                <v:fill type="solid"/>
              </v:shape>
            </v:group>
            <v:group style="position:absolute;left:8942;top:1683;width:492;height:315" coordorigin="8942,1683" coordsize="492,315">
              <v:shape style="position:absolute;left:8942;top:1683;width:492;height:315" coordorigin="8942,1683" coordsize="492,315" path="m8942,1997l9434,1997,9434,1683,8942,1683,8942,1997xe" filled="true" fillcolor="#f2f2f2" stroked="false">
                <v:path arrowok="t"/>
                <v:fill type="solid"/>
              </v:shape>
            </v:group>
            <v:group style="position:absolute;left:9014;top:869;width:348;height:336" coordorigin="9014,869" coordsize="348,336">
              <v:shape style="position:absolute;left:9014;top:869;width:348;height:336" coordorigin="9014,869" coordsize="348,336" path="m9014,1205l9362,1205,9362,869,9014,869,9014,1205xe" filled="true" fillcolor="#f2f2f2" stroked="false">
                <v:path arrowok="t"/>
                <v:fill type="solid"/>
              </v:shape>
            </v:group>
            <v:group style="position:absolute;left:9014;top:1205;width:348;height:478" coordorigin="9014,1205" coordsize="348,478">
              <v:shape style="position:absolute;left:9014;top:1205;width:348;height:478" coordorigin="9014,1205" coordsize="348,478" path="m9014,1683l9362,1683,9362,1205,9014,1205,9014,1683xe" filled="true" fillcolor="#f2f2f2" stroked="false">
                <v:path arrowok="t"/>
                <v:fill type="solid"/>
              </v:shape>
            </v:group>
            <v:group style="position:absolute;left:9434;top:1683;width:490;height:315" coordorigin="9434,1683" coordsize="490,315">
              <v:shape style="position:absolute;left:9434;top:1683;width:490;height:315" coordorigin="9434,1683" coordsize="490,315" path="m9434,1997l9924,1997,9924,1683,9434,1683,9434,1997xe" filled="true" fillcolor="#eaf7fc" stroked="false">
                <v:path arrowok="t"/>
                <v:fill type="solid"/>
              </v:shape>
            </v:group>
            <v:group style="position:absolute;left:9506;top:869;width:346;height:336" coordorigin="9506,869" coordsize="346,336">
              <v:shape style="position:absolute;left:9506;top:869;width:346;height:336" coordorigin="9506,869" coordsize="346,336" path="m9506,1205l9852,1205,9852,869,9506,869,9506,1205xe" filled="true" fillcolor="#eaf7fc" stroked="false">
                <v:path arrowok="t"/>
                <v:fill type="solid"/>
              </v:shape>
            </v:group>
            <v:group style="position:absolute;left:9506;top:1205;width:346;height:478" coordorigin="9506,1205" coordsize="346,478">
              <v:shape style="position:absolute;left:9506;top:1205;width:346;height:478" coordorigin="9506,1205" coordsize="346,478" path="m9506,1683l9852,1683,9852,1205,9506,1205,9506,1683xe" filled="true" fillcolor="#eaf7fc" stroked="false">
                <v:path arrowok="t"/>
                <v:fill type="solid"/>
              </v:shape>
            </v:group>
            <v:group style="position:absolute;left:9924;top:1683;width:492;height:315" coordorigin="9924,1683" coordsize="492,315">
              <v:shape style="position:absolute;left:9924;top:1683;width:492;height:315" coordorigin="9924,1683" coordsize="492,315" path="m9924,1997l10416,1997,10416,1683,9924,1683,9924,1997xe" filled="true" fillcolor="#f2f2f2" stroked="false">
                <v:path arrowok="t"/>
                <v:fill type="solid"/>
              </v:shape>
            </v:group>
            <v:group style="position:absolute;left:9996;top:869;width:348;height:336" coordorigin="9996,869" coordsize="348,336">
              <v:shape style="position:absolute;left:9996;top:869;width:348;height:336" coordorigin="9996,869" coordsize="348,336" path="m9996,1205l10344,1205,10344,869,9996,869,9996,1205xe" filled="true" fillcolor="#f2f2f2" stroked="false">
                <v:path arrowok="t"/>
                <v:fill type="solid"/>
              </v:shape>
            </v:group>
            <v:group style="position:absolute;left:9996;top:1205;width:348;height:478" coordorigin="9996,1205" coordsize="348,478">
              <v:shape style="position:absolute;left:9996;top:1205;width:348;height:478" coordorigin="9996,1205" coordsize="348,478" path="m9996,1683l10344,1683,10344,1205,9996,1205,9996,1683xe" filled="true" fillcolor="#f2f2f2" stroked="false">
                <v:path arrowok="t"/>
                <v:fill type="solid"/>
              </v:shape>
            </v:group>
            <v:group style="position:absolute;left:10416;top:1683;width:492;height:315" coordorigin="10416,1683" coordsize="492,315">
              <v:shape style="position:absolute;left:10416;top:1683;width:492;height:315" coordorigin="10416,1683" coordsize="492,315" path="m10416,1997l10908,1997,10908,1683,10416,1683,10416,1997xe" filled="true" fillcolor="#eaf7fc" stroked="false">
                <v:path arrowok="t"/>
                <v:fill type="solid"/>
              </v:shape>
            </v:group>
            <v:group style="position:absolute;left:10488;top:869;width:348;height:336" coordorigin="10488,869" coordsize="348,336">
              <v:shape style="position:absolute;left:10488;top:869;width:348;height:336" coordorigin="10488,869" coordsize="348,336" path="m10488,1205l10836,1205,10836,869,10488,869,10488,1205xe" filled="true" fillcolor="#eaf7fc" stroked="false">
                <v:path arrowok="t"/>
                <v:fill type="solid"/>
              </v:shape>
            </v:group>
            <v:group style="position:absolute;left:10488;top:1205;width:348;height:478" coordorigin="10488,1205" coordsize="348,478">
              <v:shape style="position:absolute;left:10488;top:1205;width:348;height:478" coordorigin="10488,1205" coordsize="348,478" path="m10488,1683l10836,1683,10836,1205,10488,1205,10488,1683xe" filled="true" fillcolor="#eaf7fc" stroked="false">
                <v:path arrowok="t"/>
                <v:fill type="solid"/>
              </v:shape>
            </v:group>
            <v:group style="position:absolute;left:7997;top:1997;width:2;height:456" coordorigin="7997,1997" coordsize="2,456">
              <v:shape style="position:absolute;left:7997;top:1997;width:2;height:456" coordorigin="7997,1997" coordsize="0,456" path="m7997,1997l7997,2453e" filled="false" stroked="true" strokeweight="3.7pt" strokecolor="#f2f2f2">
                <v:path arrowok="t"/>
              </v:shape>
            </v:group>
            <v:group style="position:absolute;left:8380;top:1997;width:74;height:456" coordorigin="8380,1997" coordsize="74,456">
              <v:shape style="position:absolute;left:8380;top:1997;width:74;height:456" coordorigin="8380,1997" coordsize="74,456" path="m8380,2453l8454,2453,8454,1997,8380,1997,8380,2453xe" filled="true" fillcolor="#f2f2f2" stroked="false">
                <v:path arrowok="t"/>
                <v:fill type="solid"/>
              </v:shape>
            </v:group>
            <v:group style="position:absolute;left:7961;top:2453;width:492;height:454" coordorigin="7961,2453" coordsize="492,454">
              <v:shape style="position:absolute;left:7961;top:2453;width:492;height:454" coordorigin="7961,2453" coordsize="492,454" path="m7961,2907l8453,2907,8453,2453,7961,2453,7961,2907xe" filled="true" fillcolor="#f2f2f2" stroked="false">
                <v:path arrowok="t"/>
                <v:fill type="solid"/>
              </v:shape>
            </v:group>
            <v:group style="position:absolute;left:8033;top:1997;width:348;height:456" coordorigin="8033,1997" coordsize="348,456">
              <v:shape style="position:absolute;left:8033;top:1997;width:348;height:456" coordorigin="8033,1997" coordsize="348,456" path="m8033,2453l8381,2453,8381,1997,8033,1997,8033,2453xe" filled="true" fillcolor="#f2f2f2" stroked="false">
                <v:path arrowok="t"/>
                <v:fill type="solid"/>
              </v:shape>
            </v:group>
            <v:group style="position:absolute;left:8452;top:1997;width:74;height:456" coordorigin="8452,1997" coordsize="74,456">
              <v:shape style="position:absolute;left:8452;top:1997;width:74;height:456" coordorigin="8452,1997" coordsize="74,456" path="m8452,2453l8526,2453,8526,1997,8452,1997,8452,2453xe" filled="true" fillcolor="#eaf7fc" stroked="false">
                <v:path arrowok="t"/>
                <v:fill type="solid"/>
              </v:shape>
            </v:group>
            <v:group style="position:absolute;left:8869;top:1997;width:74;height:456" coordorigin="8869,1997" coordsize="74,456">
              <v:shape style="position:absolute;left:8869;top:1997;width:74;height:456" coordorigin="8869,1997" coordsize="74,456" path="m8869,2453l8943,2453,8943,1997,8869,1997,8869,2453xe" filled="true" fillcolor="#eaf7fc" stroked="false">
                <v:path arrowok="t"/>
                <v:fill type="solid"/>
              </v:shape>
            </v:group>
            <v:group style="position:absolute;left:8453;top:2453;width:490;height:454" coordorigin="8453,2453" coordsize="490,454">
              <v:shape style="position:absolute;left:8453;top:2453;width:490;height:454" coordorigin="8453,2453" coordsize="490,454" path="m8453,2907l8942,2907,8942,2453,8453,2453,8453,2907xe" filled="true" fillcolor="#eaf7fc" stroked="false">
                <v:path arrowok="t"/>
                <v:fill type="solid"/>
              </v:shape>
            </v:group>
            <v:group style="position:absolute;left:8525;top:1997;width:346;height:456" coordorigin="8525,1997" coordsize="346,456">
              <v:shape style="position:absolute;left:8525;top:1997;width:346;height:456" coordorigin="8525,1997" coordsize="346,456" path="m8525,2453l8870,2453,8870,1997,8525,1997,8525,2453xe" filled="true" fillcolor="#eaf7fc" stroked="false">
                <v:path arrowok="t"/>
                <v:fill type="solid"/>
              </v:shape>
            </v:group>
            <v:group style="position:absolute;left:8941;top:1997;width:74;height:456" coordorigin="8941,1997" coordsize="74,456">
              <v:shape style="position:absolute;left:8941;top:1997;width:74;height:456" coordorigin="8941,1997" coordsize="74,456" path="m8941,2453l9015,2453,9015,1997,8941,1997,8941,2453xe" filled="true" fillcolor="#f2f2f2" stroked="false">
                <v:path arrowok="t"/>
                <v:fill type="solid"/>
              </v:shape>
            </v:group>
            <v:group style="position:absolute;left:9361;top:1997;width:74;height:456" coordorigin="9361,1997" coordsize="74,456">
              <v:shape style="position:absolute;left:9361;top:1997;width:74;height:456" coordorigin="9361,1997" coordsize="74,456" path="m9361,2453l9435,2453,9435,1997,9361,1997,9361,2453xe" filled="true" fillcolor="#f2f2f2" stroked="false">
                <v:path arrowok="t"/>
                <v:fill type="solid"/>
              </v:shape>
            </v:group>
            <v:group style="position:absolute;left:8942;top:2453;width:492;height:454" coordorigin="8942,2453" coordsize="492,454">
              <v:shape style="position:absolute;left:8942;top:2453;width:492;height:454" coordorigin="8942,2453" coordsize="492,454" path="m8942,2907l9434,2907,9434,2453,8942,2453,8942,2907xe" filled="true" fillcolor="#f2f2f2" stroked="false">
                <v:path arrowok="t"/>
                <v:fill type="solid"/>
              </v:shape>
            </v:group>
            <v:group style="position:absolute;left:9014;top:1997;width:348;height:456" coordorigin="9014,1997" coordsize="348,456">
              <v:shape style="position:absolute;left:9014;top:1997;width:348;height:456" coordorigin="9014,1997" coordsize="348,456" path="m9014,2453l9362,2453,9362,1997,9014,1997,9014,2453xe" filled="true" fillcolor="#f2f2f2" stroked="false">
                <v:path arrowok="t"/>
                <v:fill type="solid"/>
              </v:shape>
            </v:group>
            <v:group style="position:absolute;left:9433;top:1997;width:74;height:456" coordorigin="9433,1997" coordsize="74,456">
              <v:shape style="position:absolute;left:9433;top:1997;width:74;height:456" coordorigin="9433,1997" coordsize="74,456" path="m9433,2453l9507,2453,9507,1997,9433,1997,9433,2453xe" filled="true" fillcolor="#eaf7fc" stroked="false">
                <v:path arrowok="t"/>
                <v:fill type="solid"/>
              </v:shape>
            </v:group>
            <v:group style="position:absolute;left:9851;top:1997;width:74;height:456" coordorigin="9851,1997" coordsize="74,456">
              <v:shape style="position:absolute;left:9851;top:1997;width:74;height:456" coordorigin="9851,1997" coordsize="74,456" path="m9851,2453l9925,2453,9925,1997,9851,1997,9851,2453xe" filled="true" fillcolor="#eaf7fc" stroked="false">
                <v:path arrowok="t"/>
                <v:fill type="solid"/>
              </v:shape>
            </v:group>
            <v:group style="position:absolute;left:9434;top:2453;width:490;height:454" coordorigin="9434,2453" coordsize="490,454">
              <v:shape style="position:absolute;left:9434;top:2453;width:490;height:454" coordorigin="9434,2453" coordsize="490,454" path="m9434,2907l9924,2907,9924,2453,9434,2453,9434,2907xe" filled="true" fillcolor="#eaf7fc" stroked="false">
                <v:path arrowok="t"/>
                <v:fill type="solid"/>
              </v:shape>
            </v:group>
            <v:group style="position:absolute;left:9506;top:1997;width:346;height:456" coordorigin="9506,1997" coordsize="346,456">
              <v:shape style="position:absolute;left:9506;top:1997;width:346;height:456" coordorigin="9506,1997" coordsize="346,456" path="m9506,2453l9852,2453,9852,1997,9506,1997,9506,2453xe" filled="true" fillcolor="#eaf7fc" stroked="false">
                <v:path arrowok="t"/>
                <v:fill type="solid"/>
              </v:shape>
            </v:group>
            <v:group style="position:absolute;left:9923;top:1997;width:74;height:456" coordorigin="9923,1997" coordsize="74,456">
              <v:shape style="position:absolute;left:9923;top:1997;width:74;height:456" coordorigin="9923,1997" coordsize="74,456" path="m9923,2453l9997,2453,9997,1997,9923,1997,9923,2453xe" filled="true" fillcolor="#f2f2f2" stroked="false">
                <v:path arrowok="t"/>
                <v:fill type="solid"/>
              </v:shape>
            </v:group>
            <v:group style="position:absolute;left:10343;top:1997;width:74;height:456" coordorigin="10343,1997" coordsize="74,456">
              <v:shape style="position:absolute;left:10343;top:1997;width:74;height:456" coordorigin="10343,1997" coordsize="74,456" path="m10343,2453l10417,2453,10417,1997,10343,1997,10343,2453xe" filled="true" fillcolor="#f2f2f2" stroked="false">
                <v:path arrowok="t"/>
                <v:fill type="solid"/>
              </v:shape>
            </v:group>
            <v:group style="position:absolute;left:9924;top:2453;width:492;height:454" coordorigin="9924,2453" coordsize="492,454">
              <v:shape style="position:absolute;left:9924;top:2453;width:492;height:454" coordorigin="9924,2453" coordsize="492,454" path="m9924,2907l10416,2907,10416,2453,9924,2453,9924,2907xe" filled="true" fillcolor="#f2f2f2" stroked="false">
                <v:path arrowok="t"/>
                <v:fill type="solid"/>
              </v:shape>
            </v:group>
            <v:group style="position:absolute;left:9996;top:1997;width:348;height:456" coordorigin="9996,1997" coordsize="348,456">
              <v:shape style="position:absolute;left:9996;top:1997;width:348;height:456" coordorigin="9996,1997" coordsize="348,456" path="m9996,2453l10344,2453,10344,1997,9996,1997,9996,2453xe" filled="true" fillcolor="#f2f2f2" stroked="false">
                <v:path arrowok="t"/>
                <v:fill type="solid"/>
              </v:shape>
            </v:group>
            <v:group style="position:absolute;left:10415;top:1997;width:74;height:456" coordorigin="10415,1997" coordsize="74,456">
              <v:shape style="position:absolute;left:10415;top:1997;width:74;height:456" coordorigin="10415,1997" coordsize="74,456" path="m10415,2453l10489,2453,10489,1997,10415,1997,10415,2453xe" filled="true" fillcolor="#eaf7fc" stroked="false">
                <v:path arrowok="t"/>
                <v:fill type="solid"/>
              </v:shape>
            </v:group>
            <v:group style="position:absolute;left:10872;top:1997;width:2;height:456" coordorigin="10872,1997" coordsize="2,456">
              <v:shape style="position:absolute;left:10872;top:1997;width:2;height:456" coordorigin="10872,1997" coordsize="0,456" path="m10872,1997l10872,2453e" filled="false" stroked="true" strokeweight="3.7pt" strokecolor="#eaf7fc">
                <v:path arrowok="t"/>
              </v:shape>
            </v:group>
            <v:group style="position:absolute;left:10416;top:2453;width:492;height:454" coordorigin="10416,2453" coordsize="492,454">
              <v:shape style="position:absolute;left:10416;top:2453;width:492;height:454" coordorigin="10416,2453" coordsize="492,454" path="m10416,2907l10908,2907,10908,2453,10416,2453,10416,2907xe" filled="true" fillcolor="#eaf7fc" stroked="false">
                <v:path arrowok="t"/>
                <v:fill type="solid"/>
              </v:shape>
            </v:group>
            <v:group style="position:absolute;left:10488;top:1997;width:348;height:456" coordorigin="10488,1997" coordsize="348,456">
              <v:shape style="position:absolute;left:10488;top:1997;width:348;height:456" coordorigin="10488,1997" coordsize="348,456" path="m10488,2453l10836,2453,10836,1997,10488,1997,10488,2453xe" filled="true" fillcolor="#eaf7fc" stroked="false">
                <v:path arrowok="t"/>
                <v:fill type="solid"/>
              </v:shape>
            </v:group>
            <v:group style="position:absolute;left:7997;top:2907;width:2;height:814" coordorigin="7997,2907" coordsize="2,814">
              <v:shape style="position:absolute;left:7997;top:2907;width:2;height:814" coordorigin="7997,2907" coordsize="0,814" path="m7997,2907l7997,3721e" filled="false" stroked="true" strokeweight="3.7pt" strokecolor="#f2f2f2">
                <v:path arrowok="t"/>
              </v:shape>
            </v:group>
            <v:group style="position:absolute;left:8380;top:2907;width:74;height:814" coordorigin="8380,2907" coordsize="74,814">
              <v:shape style="position:absolute;left:8380;top:2907;width:74;height:814" coordorigin="8380,2907" coordsize="74,814" path="m8380,3721l8454,3721,8454,2907,8380,2907,8380,3721xe" filled="true" fillcolor="#f2f2f2" stroked="false">
                <v:path arrowok="t"/>
                <v:fill type="solid"/>
              </v:shape>
            </v:group>
            <v:group style="position:absolute;left:7961;top:3721;width:492;height:648" coordorigin="7961,3721" coordsize="492,648">
              <v:shape style="position:absolute;left:7961;top:3721;width:492;height:648" coordorigin="7961,3721" coordsize="492,648" path="m7961,4369l8453,4369,8453,3721,7961,3721,7961,4369xe" filled="true" fillcolor="#f2f2f2" stroked="false">
                <v:path arrowok="t"/>
                <v:fill type="solid"/>
              </v:shape>
            </v:group>
            <v:group style="position:absolute;left:8033;top:2907;width:348;height:336" coordorigin="8033,2907" coordsize="348,336">
              <v:shape style="position:absolute;left:8033;top:2907;width:348;height:336" coordorigin="8033,2907" coordsize="348,336" path="m8033,3243l8381,3243,8381,2907,8033,2907,8033,3243xe" filled="true" fillcolor="#f2f2f2" stroked="false">
                <v:path arrowok="t"/>
                <v:fill type="solid"/>
              </v:shape>
            </v:group>
            <v:group style="position:absolute;left:8033;top:3243;width:348;height:478" coordorigin="8033,3243" coordsize="348,478">
              <v:shape style="position:absolute;left:8033;top:3243;width:348;height:478" coordorigin="8033,3243" coordsize="348,478" path="m8033,3721l8381,3721,8381,3243,8033,3243,8033,3721xe" filled="true" fillcolor="#f2f2f2" stroked="false">
                <v:path arrowok="t"/>
                <v:fill type="solid"/>
              </v:shape>
            </v:group>
            <v:group style="position:absolute;left:8452;top:2907;width:74;height:814" coordorigin="8452,2907" coordsize="74,814">
              <v:shape style="position:absolute;left:8452;top:2907;width:74;height:814" coordorigin="8452,2907" coordsize="74,814" path="m8452,3721l8526,3721,8526,2907,8452,2907,8452,3721xe" filled="true" fillcolor="#eaf7fc" stroked="false">
                <v:path arrowok="t"/>
                <v:fill type="solid"/>
              </v:shape>
            </v:group>
            <v:group style="position:absolute;left:8869;top:2907;width:74;height:814" coordorigin="8869,2907" coordsize="74,814">
              <v:shape style="position:absolute;left:8869;top:2907;width:74;height:814" coordorigin="8869,2907" coordsize="74,814" path="m8869,3721l8943,3721,8943,2907,8869,2907,8869,3721xe" filled="true" fillcolor="#eaf7fc" stroked="false">
                <v:path arrowok="t"/>
                <v:fill type="solid"/>
              </v:shape>
            </v:group>
            <v:group style="position:absolute;left:8453;top:3721;width:490;height:648" coordorigin="8453,3721" coordsize="490,648">
              <v:shape style="position:absolute;left:8453;top:3721;width:490;height:648" coordorigin="8453,3721" coordsize="490,648" path="m8453,4369l8942,4369,8942,3721,8453,3721,8453,4369xe" filled="true" fillcolor="#eaf7fc" stroked="false">
                <v:path arrowok="t"/>
                <v:fill type="solid"/>
              </v:shape>
            </v:group>
            <v:group style="position:absolute;left:8525;top:2907;width:346;height:336" coordorigin="8525,2907" coordsize="346,336">
              <v:shape style="position:absolute;left:8525;top:2907;width:346;height:336" coordorigin="8525,2907" coordsize="346,336" path="m8525,3243l8870,3243,8870,2907,8525,2907,8525,3243xe" filled="true" fillcolor="#eaf7fc" stroked="false">
                <v:path arrowok="t"/>
                <v:fill type="solid"/>
              </v:shape>
            </v:group>
            <v:group style="position:absolute;left:8525;top:3243;width:346;height:478" coordorigin="8525,3243" coordsize="346,478">
              <v:shape style="position:absolute;left:8525;top:3243;width:346;height:478" coordorigin="8525,3243" coordsize="346,478" path="m8525,3721l8870,3721,8870,3243,8525,3243,8525,3721xe" filled="true" fillcolor="#eaf7fc" stroked="false">
                <v:path arrowok="t"/>
                <v:fill type="solid"/>
              </v:shape>
            </v:group>
            <v:group style="position:absolute;left:8941;top:2907;width:74;height:814" coordorigin="8941,2907" coordsize="74,814">
              <v:shape style="position:absolute;left:8941;top:2907;width:74;height:814" coordorigin="8941,2907" coordsize="74,814" path="m8941,3721l9015,3721,9015,2907,8941,2907,8941,3721xe" filled="true" fillcolor="#f2f2f2" stroked="false">
                <v:path arrowok="t"/>
                <v:fill type="solid"/>
              </v:shape>
            </v:group>
            <v:group style="position:absolute;left:9361;top:2907;width:74;height:814" coordorigin="9361,2907" coordsize="74,814">
              <v:shape style="position:absolute;left:9361;top:2907;width:74;height:814" coordorigin="9361,2907" coordsize="74,814" path="m9361,3721l9435,3721,9435,2907,9361,2907,9361,3721xe" filled="true" fillcolor="#f2f2f2" stroked="false">
                <v:path arrowok="t"/>
                <v:fill type="solid"/>
              </v:shape>
            </v:group>
            <v:group style="position:absolute;left:8942;top:3721;width:492;height:648" coordorigin="8942,3721" coordsize="492,648">
              <v:shape style="position:absolute;left:8942;top:3721;width:492;height:648" coordorigin="8942,3721" coordsize="492,648" path="m8942,4369l9434,4369,9434,3721,8942,3721,8942,4369xe" filled="true" fillcolor="#f2f2f2" stroked="false">
                <v:path arrowok="t"/>
                <v:fill type="solid"/>
              </v:shape>
            </v:group>
            <v:group style="position:absolute;left:9014;top:2907;width:348;height:336" coordorigin="9014,2907" coordsize="348,336">
              <v:shape style="position:absolute;left:9014;top:2907;width:348;height:336" coordorigin="9014,2907" coordsize="348,336" path="m9014,3243l9362,3243,9362,2907,9014,2907,9014,3243xe" filled="true" fillcolor="#f2f2f2" stroked="false">
                <v:path arrowok="t"/>
                <v:fill type="solid"/>
              </v:shape>
            </v:group>
            <v:group style="position:absolute;left:9014;top:3243;width:348;height:478" coordorigin="9014,3243" coordsize="348,478">
              <v:shape style="position:absolute;left:9014;top:3243;width:348;height:478" coordorigin="9014,3243" coordsize="348,478" path="m9014,3721l9362,3721,9362,3243,9014,3243,9014,3721xe" filled="true" fillcolor="#f2f2f2" stroked="false">
                <v:path arrowok="t"/>
                <v:fill type="solid"/>
              </v:shape>
            </v:group>
            <v:group style="position:absolute;left:9433;top:2907;width:74;height:814" coordorigin="9433,2907" coordsize="74,814">
              <v:shape style="position:absolute;left:9433;top:2907;width:74;height:814" coordorigin="9433,2907" coordsize="74,814" path="m9433,3721l9507,3721,9507,2907,9433,2907,9433,3721xe" filled="true" fillcolor="#eaf7fc" stroked="false">
                <v:path arrowok="t"/>
                <v:fill type="solid"/>
              </v:shape>
            </v:group>
            <v:group style="position:absolute;left:9851;top:2907;width:74;height:814" coordorigin="9851,2907" coordsize="74,814">
              <v:shape style="position:absolute;left:9851;top:2907;width:74;height:814" coordorigin="9851,2907" coordsize="74,814" path="m9851,3721l9925,3721,9925,2907,9851,2907,9851,3721xe" filled="true" fillcolor="#eaf7fc" stroked="false">
                <v:path arrowok="t"/>
                <v:fill type="solid"/>
              </v:shape>
            </v:group>
            <v:group style="position:absolute;left:9434;top:3721;width:490;height:648" coordorigin="9434,3721" coordsize="490,648">
              <v:shape style="position:absolute;left:9434;top:3721;width:490;height:648" coordorigin="9434,3721" coordsize="490,648" path="m9434,4369l9924,4369,9924,3721,9434,3721,9434,4369xe" filled="true" fillcolor="#eaf7fc" stroked="false">
                <v:path arrowok="t"/>
                <v:fill type="solid"/>
              </v:shape>
            </v:group>
            <v:group style="position:absolute;left:9506;top:2907;width:346;height:336" coordorigin="9506,2907" coordsize="346,336">
              <v:shape style="position:absolute;left:9506;top:2907;width:346;height:336" coordorigin="9506,2907" coordsize="346,336" path="m9506,3243l9852,3243,9852,2907,9506,2907,9506,3243xe" filled="true" fillcolor="#eaf7fc" stroked="false">
                <v:path arrowok="t"/>
                <v:fill type="solid"/>
              </v:shape>
            </v:group>
            <v:group style="position:absolute;left:9506;top:3243;width:346;height:478" coordorigin="9506,3243" coordsize="346,478">
              <v:shape style="position:absolute;left:9506;top:3243;width:346;height:478" coordorigin="9506,3243" coordsize="346,478" path="m9506,3721l9852,3721,9852,3243,9506,3243,9506,3721xe" filled="true" fillcolor="#eaf7fc" stroked="false">
                <v:path arrowok="t"/>
                <v:fill type="solid"/>
              </v:shape>
            </v:group>
            <v:group style="position:absolute;left:9923;top:2907;width:74;height:814" coordorigin="9923,2907" coordsize="74,814">
              <v:shape style="position:absolute;left:9923;top:2907;width:74;height:814" coordorigin="9923,2907" coordsize="74,814" path="m9923,3721l9997,3721,9997,2907,9923,2907,9923,3721xe" filled="true" fillcolor="#f2f2f2" stroked="false">
                <v:path arrowok="t"/>
                <v:fill type="solid"/>
              </v:shape>
            </v:group>
            <v:group style="position:absolute;left:10343;top:2907;width:74;height:814" coordorigin="10343,2907" coordsize="74,814">
              <v:shape style="position:absolute;left:10343;top:2907;width:74;height:814" coordorigin="10343,2907" coordsize="74,814" path="m10343,3721l10417,3721,10417,2907,10343,2907,10343,3721xe" filled="true" fillcolor="#f2f2f2" stroked="false">
                <v:path arrowok="t"/>
                <v:fill type="solid"/>
              </v:shape>
            </v:group>
            <v:group style="position:absolute;left:9924;top:3721;width:492;height:648" coordorigin="9924,3721" coordsize="492,648">
              <v:shape style="position:absolute;left:9924;top:3721;width:492;height:648" coordorigin="9924,3721" coordsize="492,648" path="m9924,4369l10416,4369,10416,3721,9924,3721,9924,4369xe" filled="true" fillcolor="#f2f2f2" stroked="false">
                <v:path arrowok="t"/>
                <v:fill type="solid"/>
              </v:shape>
            </v:group>
            <v:group style="position:absolute;left:9996;top:2907;width:348;height:336" coordorigin="9996,2907" coordsize="348,336">
              <v:shape style="position:absolute;left:9996;top:2907;width:348;height:336" coordorigin="9996,2907" coordsize="348,336" path="m9996,3243l10344,3243,10344,2907,9996,2907,9996,3243xe" filled="true" fillcolor="#f2f2f2" stroked="false">
                <v:path arrowok="t"/>
                <v:fill type="solid"/>
              </v:shape>
            </v:group>
            <v:group style="position:absolute;left:9996;top:3243;width:348;height:478" coordorigin="9996,3243" coordsize="348,478">
              <v:shape style="position:absolute;left:9996;top:3243;width:348;height:478" coordorigin="9996,3243" coordsize="348,478" path="m9996,3721l10344,3721,10344,3243,9996,3243,9996,3721xe" filled="true" fillcolor="#f2f2f2" stroked="false">
                <v:path arrowok="t"/>
                <v:fill type="solid"/>
              </v:shape>
            </v:group>
            <v:group style="position:absolute;left:10415;top:2907;width:74;height:814" coordorigin="10415,2907" coordsize="74,814">
              <v:shape style="position:absolute;left:10415;top:2907;width:74;height:814" coordorigin="10415,2907" coordsize="74,814" path="m10415,3721l10489,3721,10489,2907,10415,2907,10415,3721xe" filled="true" fillcolor="#eaf7fc" stroked="false">
                <v:path arrowok="t"/>
                <v:fill type="solid"/>
              </v:shape>
            </v:group>
            <v:group style="position:absolute;left:10872;top:2907;width:2;height:814" coordorigin="10872,2907" coordsize="2,814">
              <v:shape style="position:absolute;left:10872;top:2907;width:2;height:814" coordorigin="10872,2907" coordsize="0,814" path="m10872,2907l10872,3721e" filled="false" stroked="true" strokeweight="3.7pt" strokecolor="#eaf7fc">
                <v:path arrowok="t"/>
              </v:shape>
            </v:group>
            <v:group style="position:absolute;left:10416;top:3721;width:492;height:648" coordorigin="10416,3721" coordsize="492,648">
              <v:shape style="position:absolute;left:10416;top:3721;width:492;height:648" coordorigin="10416,3721" coordsize="492,648" path="m10416,4369l10908,4369,10908,3721,10416,3721,10416,4369xe" filled="true" fillcolor="#eaf7fc" stroked="false">
                <v:path arrowok="t"/>
                <v:fill type="solid"/>
              </v:shape>
            </v:group>
            <v:group style="position:absolute;left:10488;top:2907;width:348;height:336" coordorigin="10488,2907" coordsize="348,336">
              <v:shape style="position:absolute;left:10488;top:2907;width:348;height:336" coordorigin="10488,2907" coordsize="348,336" path="m10488,3243l10836,3243,10836,2907,10488,2907,10488,3243xe" filled="true" fillcolor="#eaf7fc" stroked="false">
                <v:path arrowok="t"/>
                <v:fill type="solid"/>
              </v:shape>
            </v:group>
            <v:group style="position:absolute;left:10488;top:3243;width:348;height:478" coordorigin="10488,3243" coordsize="348,478">
              <v:shape style="position:absolute;left:10488;top:3243;width:348;height:478" coordorigin="10488,3243" coordsize="348,478" path="m10488,3721l10836,3721,10836,3243,10488,3243,10488,3721xe" filled="true" fillcolor="#eaf7fc" stroked="false">
                <v:path arrowok="t"/>
                <v:fill type="solid"/>
              </v:shape>
            </v:group>
            <v:group style="position:absolute;left:7997;top:4369;width:2;height:814" coordorigin="7997,4369" coordsize="2,814">
              <v:shape style="position:absolute;left:7997;top:4369;width:2;height:814" coordorigin="7997,4369" coordsize="0,814" path="m7997,4369l7997,5182e" filled="false" stroked="true" strokeweight="3.7pt" strokecolor="#f2f2f2">
                <v:path arrowok="t"/>
              </v:shape>
            </v:group>
            <v:group style="position:absolute;left:8380;top:4369;width:74;height:814" coordorigin="8380,4369" coordsize="74,814">
              <v:shape style="position:absolute;left:8380;top:4369;width:74;height:814" coordorigin="8380,4369" coordsize="74,814" path="m8380,5182l8454,5182,8454,4369,8380,4369,8380,5182xe" filled="true" fillcolor="#f2f2f2" stroked="false">
                <v:path arrowok="t"/>
                <v:fill type="solid"/>
              </v:shape>
            </v:group>
            <v:group style="position:absolute;left:7961;top:5182;width:492;height:648" coordorigin="7961,5182" coordsize="492,648">
              <v:shape style="position:absolute;left:7961;top:5182;width:492;height:648" coordorigin="7961,5182" coordsize="492,648" path="m7961,5830l8453,5830,8453,5182,7961,5182,7961,5830xe" filled="true" fillcolor="#f2f2f2" stroked="false">
                <v:path arrowok="t"/>
                <v:fill type="solid"/>
              </v:shape>
            </v:group>
            <v:group style="position:absolute;left:8033;top:4369;width:348;height:336" coordorigin="8033,4369" coordsize="348,336">
              <v:shape style="position:absolute;left:8033;top:4369;width:348;height:336" coordorigin="8033,4369" coordsize="348,336" path="m8033,4705l8381,4705,8381,4369,8033,4369,8033,4705xe" filled="true" fillcolor="#f2f2f2" stroked="false">
                <v:path arrowok="t"/>
                <v:fill type="solid"/>
              </v:shape>
            </v:group>
            <v:group style="position:absolute;left:8033;top:4705;width:348;height:478" coordorigin="8033,4705" coordsize="348,478">
              <v:shape style="position:absolute;left:8033;top:4705;width:348;height:478" coordorigin="8033,4705" coordsize="348,478" path="m8033,5182l8381,5182,8381,4705,8033,4705,8033,5182xe" filled="true" fillcolor="#f2f2f2" stroked="false">
                <v:path arrowok="t"/>
                <v:fill type="solid"/>
              </v:shape>
            </v:group>
            <v:group style="position:absolute;left:8452;top:4369;width:74;height:814" coordorigin="8452,4369" coordsize="74,814">
              <v:shape style="position:absolute;left:8452;top:4369;width:74;height:814" coordorigin="8452,4369" coordsize="74,814" path="m8452,5182l8526,5182,8526,4369,8452,4369,8452,5182xe" filled="true" fillcolor="#eaf7fc" stroked="false">
                <v:path arrowok="t"/>
                <v:fill type="solid"/>
              </v:shape>
            </v:group>
            <v:group style="position:absolute;left:8869;top:4369;width:74;height:814" coordorigin="8869,4369" coordsize="74,814">
              <v:shape style="position:absolute;left:8869;top:4369;width:74;height:814" coordorigin="8869,4369" coordsize="74,814" path="m8869,5182l8943,5182,8943,4369,8869,4369,8869,5182xe" filled="true" fillcolor="#eaf7fc" stroked="false">
                <v:path arrowok="t"/>
                <v:fill type="solid"/>
              </v:shape>
            </v:group>
            <v:group style="position:absolute;left:8453;top:5182;width:490;height:648" coordorigin="8453,5182" coordsize="490,648">
              <v:shape style="position:absolute;left:8453;top:5182;width:490;height:648" coordorigin="8453,5182" coordsize="490,648" path="m8453,5830l8942,5830,8942,5182,8453,5182,8453,5830xe" filled="true" fillcolor="#eaf7fc" stroked="false">
                <v:path arrowok="t"/>
                <v:fill type="solid"/>
              </v:shape>
            </v:group>
            <v:group style="position:absolute;left:8525;top:4369;width:346;height:336" coordorigin="8525,4369" coordsize="346,336">
              <v:shape style="position:absolute;left:8525;top:4369;width:346;height:336" coordorigin="8525,4369" coordsize="346,336" path="m8525,4705l8870,4705,8870,4369,8525,4369,8525,4705xe" filled="true" fillcolor="#eaf7fc" stroked="false">
                <v:path arrowok="t"/>
                <v:fill type="solid"/>
              </v:shape>
            </v:group>
            <v:group style="position:absolute;left:8525;top:4705;width:346;height:478" coordorigin="8525,4705" coordsize="346,478">
              <v:shape style="position:absolute;left:8525;top:4705;width:346;height:478" coordorigin="8525,4705" coordsize="346,478" path="m8525,5182l8870,5182,8870,4705,8525,4705,8525,5182xe" filled="true" fillcolor="#eaf7fc" stroked="false">
                <v:path arrowok="t"/>
                <v:fill type="solid"/>
              </v:shape>
            </v:group>
            <v:group style="position:absolute;left:8941;top:4369;width:74;height:814" coordorigin="8941,4369" coordsize="74,814">
              <v:shape style="position:absolute;left:8941;top:4369;width:74;height:814" coordorigin="8941,4369" coordsize="74,814" path="m8941,5182l9015,5182,9015,4369,8941,4369,8941,5182xe" filled="true" fillcolor="#f2f2f2" stroked="false">
                <v:path arrowok="t"/>
                <v:fill type="solid"/>
              </v:shape>
            </v:group>
            <v:group style="position:absolute;left:9361;top:4369;width:74;height:814" coordorigin="9361,4369" coordsize="74,814">
              <v:shape style="position:absolute;left:9361;top:4369;width:74;height:814" coordorigin="9361,4369" coordsize="74,814" path="m9361,5182l9435,5182,9435,4369,9361,4369,9361,5182xe" filled="true" fillcolor="#f2f2f2" stroked="false">
                <v:path arrowok="t"/>
                <v:fill type="solid"/>
              </v:shape>
            </v:group>
            <v:group style="position:absolute;left:8942;top:5182;width:492;height:648" coordorigin="8942,5182" coordsize="492,648">
              <v:shape style="position:absolute;left:8942;top:5182;width:492;height:648" coordorigin="8942,5182" coordsize="492,648" path="m8942,5830l9434,5830,9434,5182,8942,5182,8942,5830xe" filled="true" fillcolor="#f2f2f2" stroked="false">
                <v:path arrowok="t"/>
                <v:fill type="solid"/>
              </v:shape>
            </v:group>
            <v:group style="position:absolute;left:9014;top:4369;width:348;height:336" coordorigin="9014,4369" coordsize="348,336">
              <v:shape style="position:absolute;left:9014;top:4369;width:348;height:336" coordorigin="9014,4369" coordsize="348,336" path="m9014,4705l9362,4705,9362,4369,9014,4369,9014,4705xe" filled="true" fillcolor="#f2f2f2" stroked="false">
                <v:path arrowok="t"/>
                <v:fill type="solid"/>
              </v:shape>
            </v:group>
            <v:group style="position:absolute;left:9014;top:4705;width:348;height:478" coordorigin="9014,4705" coordsize="348,478">
              <v:shape style="position:absolute;left:9014;top:4705;width:348;height:478" coordorigin="9014,4705" coordsize="348,478" path="m9014,5182l9362,5182,9362,4705,9014,4705,9014,5182xe" filled="true" fillcolor="#f2f2f2" stroked="false">
                <v:path arrowok="t"/>
                <v:fill type="solid"/>
              </v:shape>
            </v:group>
            <v:group style="position:absolute;left:9433;top:4369;width:74;height:814" coordorigin="9433,4369" coordsize="74,814">
              <v:shape style="position:absolute;left:9433;top:4369;width:74;height:814" coordorigin="9433,4369" coordsize="74,814" path="m9433,5182l9507,5182,9507,4369,9433,4369,9433,5182xe" filled="true" fillcolor="#eaf7fc" stroked="false">
                <v:path arrowok="t"/>
                <v:fill type="solid"/>
              </v:shape>
            </v:group>
            <v:group style="position:absolute;left:9851;top:4369;width:74;height:814" coordorigin="9851,4369" coordsize="74,814">
              <v:shape style="position:absolute;left:9851;top:4369;width:74;height:814" coordorigin="9851,4369" coordsize="74,814" path="m9851,5182l9925,5182,9925,4369,9851,4369,9851,5182xe" filled="true" fillcolor="#eaf7fc" stroked="false">
                <v:path arrowok="t"/>
                <v:fill type="solid"/>
              </v:shape>
            </v:group>
            <v:group style="position:absolute;left:9434;top:5182;width:490;height:648" coordorigin="9434,5182" coordsize="490,648">
              <v:shape style="position:absolute;left:9434;top:5182;width:490;height:648" coordorigin="9434,5182" coordsize="490,648" path="m9434,5830l9924,5830,9924,5182,9434,5182,9434,5830xe" filled="true" fillcolor="#eaf7fc" stroked="false">
                <v:path arrowok="t"/>
                <v:fill type="solid"/>
              </v:shape>
            </v:group>
            <v:group style="position:absolute;left:9506;top:4369;width:346;height:336" coordorigin="9506,4369" coordsize="346,336">
              <v:shape style="position:absolute;left:9506;top:4369;width:346;height:336" coordorigin="9506,4369" coordsize="346,336" path="m9506,4705l9852,4705,9852,4369,9506,4369,9506,4705xe" filled="true" fillcolor="#eaf7fc" stroked="false">
                <v:path arrowok="t"/>
                <v:fill type="solid"/>
              </v:shape>
            </v:group>
            <v:group style="position:absolute;left:9506;top:4705;width:346;height:478" coordorigin="9506,4705" coordsize="346,478">
              <v:shape style="position:absolute;left:9506;top:4705;width:346;height:478" coordorigin="9506,4705" coordsize="346,478" path="m9506,5182l9852,5182,9852,4705,9506,4705,9506,5182xe" filled="true" fillcolor="#eaf7fc" stroked="false">
                <v:path arrowok="t"/>
                <v:fill type="solid"/>
              </v:shape>
            </v:group>
            <v:group style="position:absolute;left:9923;top:4369;width:74;height:814" coordorigin="9923,4369" coordsize="74,814">
              <v:shape style="position:absolute;left:9923;top:4369;width:74;height:814" coordorigin="9923,4369" coordsize="74,814" path="m9923,5182l9997,5182,9997,4369,9923,4369,9923,5182xe" filled="true" fillcolor="#f2f2f2" stroked="false">
                <v:path arrowok="t"/>
                <v:fill type="solid"/>
              </v:shape>
            </v:group>
            <v:group style="position:absolute;left:10343;top:4369;width:74;height:814" coordorigin="10343,4369" coordsize="74,814">
              <v:shape style="position:absolute;left:10343;top:4369;width:74;height:814" coordorigin="10343,4369" coordsize="74,814" path="m10343,5182l10417,5182,10417,4369,10343,4369,10343,5182xe" filled="true" fillcolor="#f2f2f2" stroked="false">
                <v:path arrowok="t"/>
                <v:fill type="solid"/>
              </v:shape>
            </v:group>
            <v:group style="position:absolute;left:9924;top:5182;width:492;height:648" coordorigin="9924,5182" coordsize="492,648">
              <v:shape style="position:absolute;left:9924;top:5182;width:492;height:648" coordorigin="9924,5182" coordsize="492,648" path="m9924,5830l10416,5830,10416,5182,9924,5182,9924,5830xe" filled="true" fillcolor="#f2f2f2" stroked="false">
                <v:path arrowok="t"/>
                <v:fill type="solid"/>
              </v:shape>
            </v:group>
            <v:group style="position:absolute;left:9996;top:4369;width:348;height:336" coordorigin="9996,4369" coordsize="348,336">
              <v:shape style="position:absolute;left:9996;top:4369;width:348;height:336" coordorigin="9996,4369" coordsize="348,336" path="m9996,4705l10344,4705,10344,4369,9996,4369,9996,4705xe" filled="true" fillcolor="#f2f2f2" stroked="false">
                <v:path arrowok="t"/>
                <v:fill type="solid"/>
              </v:shape>
            </v:group>
            <v:group style="position:absolute;left:9996;top:4705;width:348;height:478" coordorigin="9996,4705" coordsize="348,478">
              <v:shape style="position:absolute;left:9996;top:4705;width:348;height:478" coordorigin="9996,4705" coordsize="348,478" path="m9996,5182l10344,5182,10344,4705,9996,4705,9996,5182xe" filled="true" fillcolor="#f2f2f2" stroked="false">
                <v:path arrowok="t"/>
                <v:fill type="solid"/>
              </v:shape>
            </v:group>
            <v:group style="position:absolute;left:10415;top:4369;width:74;height:814" coordorigin="10415,4369" coordsize="74,814">
              <v:shape style="position:absolute;left:10415;top:4369;width:74;height:814" coordorigin="10415,4369" coordsize="74,814" path="m10415,5182l10489,5182,10489,4369,10415,4369,10415,5182xe" filled="true" fillcolor="#eaf7fc" stroked="false">
                <v:path arrowok="t"/>
                <v:fill type="solid"/>
              </v:shape>
            </v:group>
            <v:group style="position:absolute;left:10872;top:4369;width:2;height:814" coordorigin="10872,4369" coordsize="2,814">
              <v:shape style="position:absolute;left:10872;top:4369;width:2;height:814" coordorigin="10872,4369" coordsize="0,814" path="m10872,4369l10872,5182e" filled="false" stroked="true" strokeweight="3.7pt" strokecolor="#eaf7fc">
                <v:path arrowok="t"/>
              </v:shape>
            </v:group>
            <v:group style="position:absolute;left:10416;top:5182;width:492;height:648" coordorigin="10416,5182" coordsize="492,648">
              <v:shape style="position:absolute;left:10416;top:5182;width:492;height:648" coordorigin="10416,5182" coordsize="492,648" path="m10416,5830l10908,5830,10908,5182,10416,5182,10416,5830xe" filled="true" fillcolor="#eaf7fc" stroked="false">
                <v:path arrowok="t"/>
                <v:fill type="solid"/>
              </v:shape>
            </v:group>
            <v:group style="position:absolute;left:10488;top:4369;width:348;height:336" coordorigin="10488,4369" coordsize="348,336">
              <v:shape style="position:absolute;left:10488;top:4369;width:348;height:336" coordorigin="10488,4369" coordsize="348,336" path="m10488,4705l10836,4705,10836,4369,10488,4369,10488,4705xe" filled="true" fillcolor="#eaf7fc" stroked="false">
                <v:path arrowok="t"/>
                <v:fill type="solid"/>
              </v:shape>
            </v:group>
            <v:group style="position:absolute;left:10488;top:4705;width:348;height:478" coordorigin="10488,4705" coordsize="348,478">
              <v:shape style="position:absolute;left:10488;top:4705;width:348;height:478" coordorigin="10488,4705" coordsize="348,478" path="m10488,5182l10836,5182,10836,4705,10488,4705,10488,5182xe" filled="true" fillcolor="#eaf7fc" stroked="false">
                <v:path arrowok="t"/>
                <v:fill type="solid"/>
              </v:shape>
            </v:group>
            <v:group style="position:absolute;left:7997;top:5830;width:2;height:1628" coordorigin="7997,5830" coordsize="2,1628">
              <v:shape style="position:absolute;left:7997;top:5830;width:2;height:1628" coordorigin="7997,5830" coordsize="0,1628" path="m7997,5830l7997,7457e" filled="false" stroked="true" strokeweight="3.7pt" strokecolor="#f2f2f2">
                <v:path arrowok="t"/>
              </v:shape>
            </v:group>
            <v:group style="position:absolute;left:8380;top:5830;width:74;height:1628" coordorigin="8380,5830" coordsize="74,1628">
              <v:shape style="position:absolute;left:8380;top:5830;width:74;height:1628" coordorigin="8380,5830" coordsize="74,1628" path="m8380,7457l8454,7457,8454,5830,8380,5830,8380,7457xe" filled="true" fillcolor="#f2f2f2" stroked="false">
                <v:path arrowok="t"/>
                <v:fill type="solid"/>
              </v:shape>
            </v:group>
            <v:group style="position:absolute;left:8033;top:5830;width:348;height:336" coordorigin="8033,5830" coordsize="348,336">
              <v:shape style="position:absolute;left:8033;top:5830;width:348;height:336" coordorigin="8033,5830" coordsize="348,336" path="m8033,6166l8381,6166,8381,5830,8033,5830,8033,6166xe" filled="true" fillcolor="#f2f2f2" stroked="false">
                <v:path arrowok="t"/>
                <v:fill type="solid"/>
              </v:shape>
            </v:group>
            <v:group style="position:absolute;left:8033;top:6166;width:348;height:478" coordorigin="8033,6166" coordsize="348,478">
              <v:shape style="position:absolute;left:8033;top:6166;width:348;height:478" coordorigin="8033,6166" coordsize="348,478" path="m8033,6644l8381,6644,8381,6166,8033,6166,8033,6644xe" filled="true" fillcolor="#f2f2f2" stroked="false">
                <v:path arrowok="t"/>
                <v:fill type="solid"/>
              </v:shape>
            </v:group>
            <v:group style="position:absolute;left:8452;top:5830;width:74;height:1628" coordorigin="8452,5830" coordsize="74,1628">
              <v:shape style="position:absolute;left:8452;top:5830;width:74;height:1628" coordorigin="8452,5830" coordsize="74,1628" path="m8452,7457l8526,7457,8526,5830,8452,5830,8452,7457xe" filled="true" fillcolor="#eaf7fc" stroked="false">
                <v:path arrowok="t"/>
                <v:fill type="solid"/>
              </v:shape>
            </v:group>
            <v:group style="position:absolute;left:8869;top:5830;width:74;height:1628" coordorigin="8869,5830" coordsize="74,1628">
              <v:shape style="position:absolute;left:8869;top:5830;width:74;height:1628" coordorigin="8869,5830" coordsize="74,1628" path="m8869,7457l8943,7457,8943,5830,8869,5830,8869,7457xe" filled="true" fillcolor="#eaf7fc" stroked="false">
                <v:path arrowok="t"/>
                <v:fill type="solid"/>
              </v:shape>
            </v:group>
            <v:group style="position:absolute;left:8525;top:5830;width:346;height:336" coordorigin="8525,5830" coordsize="346,336">
              <v:shape style="position:absolute;left:8525;top:5830;width:346;height:336" coordorigin="8525,5830" coordsize="346,336" path="m8525,6166l8870,6166,8870,5830,8525,5830,8525,6166xe" filled="true" fillcolor="#eaf7fc" stroked="false">
                <v:path arrowok="t"/>
                <v:fill type="solid"/>
              </v:shape>
            </v:group>
            <v:group style="position:absolute;left:8525;top:6166;width:346;height:478" coordorigin="8525,6166" coordsize="346,478">
              <v:shape style="position:absolute;left:8525;top:6166;width:346;height:478" coordorigin="8525,6166" coordsize="346,478" path="m8525,6644l8870,6644,8870,6166,8525,6166,8525,6644xe" filled="true" fillcolor="#eaf7fc" stroked="false">
                <v:path arrowok="t"/>
                <v:fill type="solid"/>
              </v:shape>
            </v:group>
            <v:group style="position:absolute;left:8941;top:5830;width:74;height:1628" coordorigin="8941,5830" coordsize="74,1628">
              <v:shape style="position:absolute;left:8941;top:5830;width:74;height:1628" coordorigin="8941,5830" coordsize="74,1628" path="m8941,7457l9015,7457,9015,5830,8941,5830,8941,7457xe" filled="true" fillcolor="#f2f2f2" stroked="false">
                <v:path arrowok="t"/>
                <v:fill type="solid"/>
              </v:shape>
            </v:group>
            <v:group style="position:absolute;left:9361;top:5830;width:74;height:1628" coordorigin="9361,5830" coordsize="74,1628">
              <v:shape style="position:absolute;left:9361;top:5830;width:74;height:1628" coordorigin="9361,5830" coordsize="74,1628" path="m9361,7457l9435,7457,9435,5830,9361,5830,9361,7457xe" filled="true" fillcolor="#f2f2f2" stroked="false">
                <v:path arrowok="t"/>
                <v:fill type="solid"/>
              </v:shape>
            </v:group>
            <v:group style="position:absolute;left:9014;top:5830;width:348;height:336" coordorigin="9014,5830" coordsize="348,336">
              <v:shape style="position:absolute;left:9014;top:5830;width:348;height:336" coordorigin="9014,5830" coordsize="348,336" path="m9014,6166l9362,6166,9362,5830,9014,5830,9014,6166xe" filled="true" fillcolor="#f2f2f2" stroked="false">
                <v:path arrowok="t"/>
                <v:fill type="solid"/>
              </v:shape>
            </v:group>
            <v:group style="position:absolute;left:9014;top:6166;width:348;height:478" coordorigin="9014,6166" coordsize="348,478">
              <v:shape style="position:absolute;left:9014;top:6166;width:348;height:478" coordorigin="9014,6166" coordsize="348,478" path="m9014,6644l9362,6644,9362,6166,9014,6166,9014,6644xe" filled="true" fillcolor="#f2f2f2" stroked="false">
                <v:path arrowok="t"/>
                <v:fill type="solid"/>
              </v:shape>
            </v:group>
            <v:group style="position:absolute;left:9433;top:5830;width:74;height:1628" coordorigin="9433,5830" coordsize="74,1628">
              <v:shape style="position:absolute;left:9433;top:5830;width:74;height:1628" coordorigin="9433,5830" coordsize="74,1628" path="m9433,7457l9507,7457,9507,5830,9433,5830,9433,7457xe" filled="true" fillcolor="#eaf7fc" stroked="false">
                <v:path arrowok="t"/>
                <v:fill type="solid"/>
              </v:shape>
            </v:group>
            <v:group style="position:absolute;left:9851;top:5830;width:74;height:1628" coordorigin="9851,5830" coordsize="74,1628">
              <v:shape style="position:absolute;left:9851;top:5830;width:74;height:1628" coordorigin="9851,5830" coordsize="74,1628" path="m9851,7457l9925,7457,9925,5830,9851,5830,9851,7457xe" filled="true" fillcolor="#eaf7fc" stroked="false">
                <v:path arrowok="t"/>
                <v:fill type="solid"/>
              </v:shape>
            </v:group>
            <v:group style="position:absolute;left:9506;top:5830;width:346;height:336" coordorigin="9506,5830" coordsize="346,336">
              <v:shape style="position:absolute;left:9506;top:5830;width:346;height:336" coordorigin="9506,5830" coordsize="346,336" path="m9506,6166l9852,6166,9852,5830,9506,5830,9506,6166xe" filled="true" fillcolor="#eaf7fc" stroked="false">
                <v:path arrowok="t"/>
                <v:fill type="solid"/>
              </v:shape>
            </v:group>
            <v:group style="position:absolute;left:9506;top:6166;width:346;height:478" coordorigin="9506,6166" coordsize="346,478">
              <v:shape style="position:absolute;left:9506;top:6166;width:346;height:478" coordorigin="9506,6166" coordsize="346,478" path="m9506,6644l9852,6644,9852,6166,9506,6166,9506,6644xe" filled="true" fillcolor="#eaf7fc" stroked="false">
                <v:path arrowok="t"/>
                <v:fill type="solid"/>
              </v:shape>
            </v:group>
            <v:group style="position:absolute;left:9923;top:5830;width:74;height:1628" coordorigin="9923,5830" coordsize="74,1628">
              <v:shape style="position:absolute;left:9923;top:5830;width:74;height:1628" coordorigin="9923,5830" coordsize="74,1628" path="m9923,7457l9997,7457,9997,5830,9923,5830,9923,7457xe" filled="true" fillcolor="#f2f2f2" stroked="false">
                <v:path arrowok="t"/>
                <v:fill type="solid"/>
              </v:shape>
            </v:group>
            <v:group style="position:absolute;left:10343;top:5830;width:74;height:1628" coordorigin="10343,5830" coordsize="74,1628">
              <v:shape style="position:absolute;left:10343;top:5830;width:74;height:1628" coordorigin="10343,5830" coordsize="74,1628" path="m10343,7457l10417,7457,10417,5830,10343,5830,10343,7457xe" filled="true" fillcolor="#f2f2f2" stroked="false">
                <v:path arrowok="t"/>
                <v:fill type="solid"/>
              </v:shape>
            </v:group>
            <v:group style="position:absolute;left:9996;top:5830;width:348;height:336" coordorigin="9996,5830" coordsize="348,336">
              <v:shape style="position:absolute;left:9996;top:5830;width:348;height:336" coordorigin="9996,5830" coordsize="348,336" path="m9996,6166l10344,6166,10344,5830,9996,5830,9996,6166xe" filled="true" fillcolor="#f2f2f2" stroked="false">
                <v:path arrowok="t"/>
                <v:fill type="solid"/>
              </v:shape>
            </v:group>
            <v:group style="position:absolute;left:9996;top:6166;width:348;height:478" coordorigin="9996,6166" coordsize="348,478">
              <v:shape style="position:absolute;left:9996;top:6166;width:348;height:478" coordorigin="9996,6166" coordsize="348,478" path="m9996,6644l10344,6644,10344,6166,9996,6166,9996,6644xe" filled="true" fillcolor="#f2f2f2" stroked="false">
                <v:path arrowok="t"/>
                <v:fill type="solid"/>
              </v:shape>
            </v:group>
            <v:group style="position:absolute;left:10415;top:5830;width:74;height:1628" coordorigin="10415,5830" coordsize="74,1628">
              <v:shape style="position:absolute;left:10415;top:5830;width:74;height:1628" coordorigin="10415,5830" coordsize="74,1628" path="m10415,7457l10489,7457,10489,5830,10415,5830,10415,7457xe" filled="true" fillcolor="#eaf7fc" stroked="false">
                <v:path arrowok="t"/>
                <v:fill type="solid"/>
              </v:shape>
            </v:group>
            <v:group style="position:absolute;left:10872;top:5830;width:2;height:1628" coordorigin="10872,5830" coordsize="2,1628">
              <v:shape style="position:absolute;left:10872;top:5830;width:2;height:1628" coordorigin="10872,5830" coordsize="0,1628" path="m10872,5830l10872,7457e" filled="false" stroked="true" strokeweight="3.7pt" strokecolor="#eaf7fc">
                <v:path arrowok="t"/>
              </v:shape>
            </v:group>
            <v:group style="position:absolute;left:10488;top:5830;width:348;height:336" coordorigin="10488,5830" coordsize="348,336">
              <v:shape style="position:absolute;left:10488;top:5830;width:348;height:336" coordorigin="10488,5830" coordsize="348,336" path="m10488,6166l10836,6166,10836,5830,10488,5830,10488,6166xe" filled="true" fillcolor="#eaf7fc" stroked="false">
                <v:path arrowok="t"/>
                <v:fill type="solid"/>
              </v:shape>
            </v:group>
            <v:group style="position:absolute;left:10488;top:6166;width:348;height:478" coordorigin="10488,6166" coordsize="348,478">
              <v:shape style="position:absolute;left:10488;top:6166;width:348;height:478" coordorigin="10488,6166" coordsize="348,478" path="m10488,6644l10836,6644,10836,6166,10488,6166,10488,6644xe" filled="true" fillcolor="#eaf7fc" stroked="false">
                <v:path arrowok="t"/>
                <v:fill type="solid"/>
              </v:shape>
            </v:group>
            <v:group style="position:absolute;left:7961;top:7457;width:492;height:984" coordorigin="7961,7457" coordsize="492,984">
              <v:shape style="position:absolute;left:7961;top:7457;width:492;height:984" coordorigin="7961,7457" coordsize="492,984" path="m7961,8441l8453,8441,8453,7457,7961,7457,7961,8441xe" filled="true" fillcolor="#f2f2f2" stroked="false">
                <v:path arrowok="t"/>
                <v:fill type="solid"/>
              </v:shape>
            </v:group>
            <v:group style="position:absolute;left:8033;top:6644;width:348;height:336" coordorigin="8033,6644" coordsize="348,336">
              <v:shape style="position:absolute;left:8033;top:6644;width:348;height:336" coordorigin="8033,6644" coordsize="348,336" path="m8033,6980l8381,6980,8381,6644,8033,6644,8033,6980xe" filled="true" fillcolor="#f2f2f2" stroked="false">
                <v:path arrowok="t"/>
                <v:fill type="solid"/>
              </v:shape>
            </v:group>
            <v:group style="position:absolute;left:8033;top:6980;width:348;height:478" coordorigin="8033,6980" coordsize="348,478">
              <v:shape style="position:absolute;left:8033;top:6980;width:348;height:478" coordorigin="8033,6980" coordsize="348,478" path="m8033,7457l8381,7457,8381,6980,8033,6980,8033,7457xe" filled="true" fillcolor="#f2f2f2" stroked="false">
                <v:path arrowok="t"/>
                <v:fill type="solid"/>
              </v:shape>
            </v:group>
            <v:group style="position:absolute;left:8453;top:7457;width:490;height:984" coordorigin="8453,7457" coordsize="490,984">
              <v:shape style="position:absolute;left:8453;top:7457;width:490;height:984" coordorigin="8453,7457" coordsize="490,984" path="m8453,8441l8942,8441,8942,7457,8453,7457,8453,8441xe" filled="true" fillcolor="#eaf7fc" stroked="false">
                <v:path arrowok="t"/>
                <v:fill type="solid"/>
              </v:shape>
            </v:group>
            <v:group style="position:absolute;left:8525;top:6644;width:346;height:336" coordorigin="8525,6644" coordsize="346,336">
              <v:shape style="position:absolute;left:8525;top:6644;width:346;height:336" coordorigin="8525,6644" coordsize="346,336" path="m8525,6980l8870,6980,8870,6644,8525,6644,8525,6980xe" filled="true" fillcolor="#eaf7fc" stroked="false">
                <v:path arrowok="t"/>
                <v:fill type="solid"/>
              </v:shape>
            </v:group>
            <v:group style="position:absolute;left:8525;top:6980;width:346;height:478" coordorigin="8525,6980" coordsize="346,478">
              <v:shape style="position:absolute;left:8525;top:6980;width:346;height:478" coordorigin="8525,6980" coordsize="346,478" path="m8525,7457l8870,7457,8870,6980,8525,6980,8525,7457xe" filled="true" fillcolor="#eaf7fc" stroked="false">
                <v:path arrowok="t"/>
                <v:fill type="solid"/>
              </v:shape>
            </v:group>
            <v:group style="position:absolute;left:8942;top:7457;width:492;height:984" coordorigin="8942,7457" coordsize="492,984">
              <v:shape style="position:absolute;left:8942;top:7457;width:492;height:984" coordorigin="8942,7457" coordsize="492,984" path="m8942,8441l9434,8441,9434,7457,8942,7457,8942,8441xe" filled="true" fillcolor="#f2f2f2" stroked="false">
                <v:path arrowok="t"/>
                <v:fill type="solid"/>
              </v:shape>
            </v:group>
            <v:group style="position:absolute;left:9014;top:6644;width:348;height:336" coordorigin="9014,6644" coordsize="348,336">
              <v:shape style="position:absolute;left:9014;top:6644;width:348;height:336" coordorigin="9014,6644" coordsize="348,336" path="m9014,6980l9362,6980,9362,6644,9014,6644,9014,6980xe" filled="true" fillcolor="#f2f2f2" stroked="false">
                <v:path arrowok="t"/>
                <v:fill type="solid"/>
              </v:shape>
            </v:group>
            <v:group style="position:absolute;left:9014;top:6980;width:348;height:478" coordorigin="9014,6980" coordsize="348,478">
              <v:shape style="position:absolute;left:9014;top:6980;width:348;height:478" coordorigin="9014,6980" coordsize="348,478" path="m9014,7457l9362,7457,9362,6980,9014,6980,9014,7457xe" filled="true" fillcolor="#f2f2f2" stroked="false">
                <v:path arrowok="t"/>
                <v:fill type="solid"/>
              </v:shape>
            </v:group>
            <v:group style="position:absolute;left:9434;top:7457;width:490;height:984" coordorigin="9434,7457" coordsize="490,984">
              <v:shape style="position:absolute;left:9434;top:7457;width:490;height:984" coordorigin="9434,7457" coordsize="490,984" path="m9434,8441l9924,8441,9924,7457,9434,7457,9434,8441xe" filled="true" fillcolor="#eaf7fc" stroked="false">
                <v:path arrowok="t"/>
                <v:fill type="solid"/>
              </v:shape>
            </v:group>
            <v:group style="position:absolute;left:9506;top:6644;width:346;height:336" coordorigin="9506,6644" coordsize="346,336">
              <v:shape style="position:absolute;left:9506;top:6644;width:346;height:336" coordorigin="9506,6644" coordsize="346,336" path="m9506,6980l9852,6980,9852,6644,9506,6644,9506,6980xe" filled="true" fillcolor="#eaf7fc" stroked="false">
                <v:path arrowok="t"/>
                <v:fill type="solid"/>
              </v:shape>
            </v:group>
            <v:group style="position:absolute;left:9506;top:6980;width:346;height:478" coordorigin="9506,6980" coordsize="346,478">
              <v:shape style="position:absolute;left:9506;top:6980;width:346;height:478" coordorigin="9506,6980" coordsize="346,478" path="m9506,7457l9852,7457,9852,6980,9506,6980,9506,7457xe" filled="true" fillcolor="#eaf7fc" stroked="false">
                <v:path arrowok="t"/>
                <v:fill type="solid"/>
              </v:shape>
            </v:group>
            <v:group style="position:absolute;left:9924;top:7457;width:492;height:984" coordorigin="9924,7457" coordsize="492,984">
              <v:shape style="position:absolute;left:9924;top:7457;width:492;height:984" coordorigin="9924,7457" coordsize="492,984" path="m9924,8441l10416,8441,10416,7457,9924,7457,9924,8441xe" filled="true" fillcolor="#f2f2f2" stroked="false">
                <v:path arrowok="t"/>
                <v:fill type="solid"/>
              </v:shape>
            </v:group>
            <v:group style="position:absolute;left:9996;top:6644;width:348;height:336" coordorigin="9996,6644" coordsize="348,336">
              <v:shape style="position:absolute;left:9996;top:6644;width:348;height:336" coordorigin="9996,6644" coordsize="348,336" path="m9996,6980l10344,6980,10344,6644,9996,6644,9996,6980xe" filled="true" fillcolor="#f2f2f2" stroked="false">
                <v:path arrowok="t"/>
                <v:fill type="solid"/>
              </v:shape>
            </v:group>
            <v:group style="position:absolute;left:9996;top:6980;width:348;height:478" coordorigin="9996,6980" coordsize="348,478">
              <v:shape style="position:absolute;left:9996;top:6980;width:348;height:478" coordorigin="9996,6980" coordsize="348,478" path="m9996,7457l10344,7457,10344,6980,9996,6980,9996,7457xe" filled="true" fillcolor="#f2f2f2" stroked="false">
                <v:path arrowok="t"/>
                <v:fill type="solid"/>
              </v:shape>
            </v:group>
            <v:group style="position:absolute;left:10416;top:7457;width:492;height:984" coordorigin="10416,7457" coordsize="492,984">
              <v:shape style="position:absolute;left:10416;top:7457;width:492;height:984" coordorigin="10416,7457" coordsize="492,984" path="m10416,8441l10908,8441,10908,7457,10416,7457,10416,8441xe" filled="true" fillcolor="#eaf7fc" stroked="false">
                <v:path arrowok="t"/>
                <v:fill type="solid"/>
              </v:shape>
            </v:group>
            <v:group style="position:absolute;left:10488;top:6644;width:348;height:336" coordorigin="10488,6644" coordsize="348,336">
              <v:shape style="position:absolute;left:10488;top:6644;width:348;height:336" coordorigin="10488,6644" coordsize="348,336" path="m10488,6980l10836,6980,10836,6644,10488,6644,10488,6980xe" filled="true" fillcolor="#eaf7fc" stroked="false">
                <v:path arrowok="t"/>
                <v:fill type="solid"/>
              </v:shape>
            </v:group>
            <v:group style="position:absolute;left:10488;top:6980;width:348;height:478" coordorigin="10488,6980" coordsize="348,478">
              <v:shape style="position:absolute;left:10488;top:6980;width:348;height:478" coordorigin="10488,6980" coordsize="348,478" path="m10488,7457l10836,7457,10836,6980,10488,6980,10488,7457xe" filled="true" fillcolor="#eaf7fc" stroked="false">
                <v:path arrowok="t"/>
                <v:fill type="solid"/>
              </v:shape>
            </v:group>
            <v:group style="position:absolute;left:8060;top:3309;width:194;height:180" coordorigin="8060,3309" coordsize="194,180">
              <v:shape style="position:absolute;left:8060;top:3309;width:194;height:180" coordorigin="8060,3309" coordsize="194,180" path="m8060,3489l8253,3489,8253,3309,8060,3309,8060,3489xe" filled="true" fillcolor="#ffffff" stroked="false">
                <v:path arrowok="t"/>
                <v:fill type="solid"/>
              </v:shape>
            </v:group>
            <v:group style="position:absolute;left:8070;top:3319;width:174;height:160" coordorigin="8070,3319" coordsize="174,160">
              <v:shape style="position:absolute;left:8070;top:3319;width:174;height:160" coordorigin="8070,3319" coordsize="174,160" path="m8070,3479l8243,3479,8243,3319,8070,3319,8070,3479xe" filled="false" stroked="true" strokeweight="1pt" strokecolor="#000000">
                <v:path arrowok="t"/>
              </v:shape>
            </v:group>
            <v:group style="position:absolute;left:8062;top:457;width:194;height:180" coordorigin="8062,457" coordsize="194,180">
              <v:shape style="position:absolute;left:8062;top:457;width:194;height:180" coordorigin="8062,457" coordsize="194,180" path="m8062,637l8255,637,8255,457,8062,457,8062,637xe" filled="true" fillcolor="#ffffff" stroked="false">
                <v:path arrowok="t"/>
                <v:fill type="solid"/>
              </v:shape>
            </v:group>
            <v:group style="position:absolute;left:8072;top:467;width:174;height:160" coordorigin="8072,467" coordsize="174,160">
              <v:shape style="position:absolute;left:8072;top:467;width:174;height:160" coordorigin="8072,467" coordsize="174,160" path="m8072,627l8245,627,8245,467,8072,467,8072,627xe" filled="false" stroked="true" strokeweight="1pt" strokecolor="#000000">
                <v:path arrowok="t"/>
              </v:shape>
            </v:group>
            <v:group style="position:absolute;left:8065;top:1271;width:194;height:180" coordorigin="8065,1271" coordsize="194,180">
              <v:shape style="position:absolute;left:8065;top:1271;width:194;height:180" coordorigin="8065,1271" coordsize="194,180" path="m8065,1451l8258,1451,8258,1271,8065,1271,8065,1451xe" filled="true" fillcolor="#ffffff" stroked="false">
                <v:path arrowok="t"/>
                <v:fill type="solid"/>
              </v:shape>
            </v:group>
            <v:group style="position:absolute;left:8075;top:1281;width:174;height:160" coordorigin="8075,1281" coordsize="174,160">
              <v:shape style="position:absolute;left:8075;top:1281;width:174;height:160" coordorigin="8075,1281" coordsize="174,160" path="m8075,1441l8248,1441,8248,1281,8075,1281,8075,1441xe" filled="false" stroked="true" strokeweight="1pt" strokecolor="#000000">
                <v:path arrowok="t"/>
              </v:shape>
            </v:group>
            <v:group style="position:absolute;left:8545;top:3311;width:194;height:180" coordorigin="8545,3311" coordsize="194,180">
              <v:shape style="position:absolute;left:8545;top:3311;width:194;height:180" coordorigin="8545,3311" coordsize="194,180" path="m8545,3491l8738,3491,8738,3311,8545,3311,8545,3491xe" filled="true" fillcolor="#ffffff" stroked="false">
                <v:path arrowok="t"/>
                <v:fill type="solid"/>
              </v:shape>
            </v:group>
            <v:group style="position:absolute;left:8555;top:3321;width:174;height:160" coordorigin="8555,3321" coordsize="174,160">
              <v:shape style="position:absolute;left:8555;top:3321;width:174;height:160" coordorigin="8555,3321" coordsize="174,160" path="m8555,3481l8728,3481,8728,3321,8555,3321,8555,3481xe" filled="false" stroked="true" strokeweight="1pt" strokecolor="#000000">
                <v:path arrowok="t"/>
              </v:shape>
            </v:group>
            <v:group style="position:absolute;left:8547;top:459;width:194;height:180" coordorigin="8547,459" coordsize="194,180">
              <v:shape style="position:absolute;left:8547;top:459;width:194;height:180" coordorigin="8547,459" coordsize="194,180" path="m8547,639l8740,639,8740,459,8547,459,8547,639xe" filled="true" fillcolor="#ffffff" stroked="false">
                <v:path arrowok="t"/>
                <v:fill type="solid"/>
              </v:shape>
            </v:group>
            <v:group style="position:absolute;left:8557;top:469;width:174;height:160" coordorigin="8557,469" coordsize="174,160">
              <v:shape style="position:absolute;left:8557;top:469;width:174;height:160" coordorigin="8557,469" coordsize="174,160" path="m8557,629l8730,629,8730,469,8557,469,8557,629xe" filled="false" stroked="true" strokeweight="1pt" strokecolor="#000000">
                <v:path arrowok="t"/>
              </v:shape>
            </v:group>
            <v:group style="position:absolute;left:8550;top:1273;width:194;height:180" coordorigin="8550,1273" coordsize="194,180">
              <v:shape style="position:absolute;left:8550;top:1273;width:194;height:180" coordorigin="8550,1273" coordsize="194,180" path="m8550,1453l8743,1453,8743,1273,8550,1273,8550,1453xe" filled="true" fillcolor="#ffffff" stroked="false">
                <v:path arrowok="t"/>
                <v:fill type="solid"/>
              </v:shape>
            </v:group>
            <v:group style="position:absolute;left:8560;top:1283;width:174;height:160" coordorigin="8560,1283" coordsize="174,160">
              <v:shape style="position:absolute;left:8560;top:1283;width:174;height:160" coordorigin="8560,1283" coordsize="174,160" path="m8560,1443l8733,1443,8733,1283,8560,1283,8560,1443xe" filled="false" stroked="true" strokeweight=".999954pt" strokecolor="#000000">
                <v:path arrowok="t"/>
              </v:shape>
            </v:group>
            <v:group style="position:absolute;left:9026;top:3311;width:194;height:180" coordorigin="9026,3311" coordsize="194,180">
              <v:shape style="position:absolute;left:9026;top:3311;width:194;height:180" coordorigin="9026,3311" coordsize="194,180" path="m9026,3491l9219,3491,9219,3311,9026,3311,9026,3491xe" filled="true" fillcolor="#ffffff" stroked="false">
                <v:path arrowok="t"/>
                <v:fill type="solid"/>
              </v:shape>
            </v:group>
            <v:group style="position:absolute;left:9036;top:3321;width:174;height:160" coordorigin="9036,3321" coordsize="174,160">
              <v:shape style="position:absolute;left:9036;top:3321;width:174;height:160" coordorigin="9036,3321" coordsize="174,160" path="m9036,3481l9209,3481,9209,3321,9036,3321,9036,3481xe" filled="false" stroked="true" strokeweight=".999954pt" strokecolor="#000000">
                <v:path arrowok="t"/>
              </v:shape>
            </v:group>
            <v:group style="position:absolute;left:9027;top:459;width:194;height:180" coordorigin="9027,459" coordsize="194,180">
              <v:shape style="position:absolute;left:9027;top:459;width:194;height:180" coordorigin="9027,459" coordsize="194,180" path="m9027,639l9221,639,9221,459,9027,459,9027,639xe" filled="true" fillcolor="#ffffff" stroked="false">
                <v:path arrowok="t"/>
                <v:fill type="solid"/>
              </v:shape>
            </v:group>
            <v:group style="position:absolute;left:9037;top:469;width:174;height:160" coordorigin="9037,469" coordsize="174,160">
              <v:shape style="position:absolute;left:9037;top:469;width:174;height:160" coordorigin="9037,469" coordsize="174,160" path="m9037,629l9211,629,9211,469,9037,469,9037,629xe" filled="false" stroked="true" strokeweight=".999954pt" strokecolor="#000000">
                <v:path arrowok="t"/>
              </v:shape>
            </v:group>
            <v:group style="position:absolute;left:9030;top:1273;width:194;height:180" coordorigin="9030,1273" coordsize="194,180">
              <v:shape style="position:absolute;left:9030;top:1273;width:194;height:180" coordorigin="9030,1273" coordsize="194,180" path="m9030,1453l9223,1453,9223,1273,9030,1273,9030,1453xe" filled="true" fillcolor="#ffffff" stroked="false">
                <v:path arrowok="t"/>
                <v:fill type="solid"/>
              </v:shape>
            </v:group>
            <v:group style="position:absolute;left:9040;top:1283;width:174;height:160" coordorigin="9040,1283" coordsize="174,160">
              <v:shape style="position:absolute;left:9040;top:1283;width:174;height:160" coordorigin="9040,1283" coordsize="174,160" path="m9040,1443l9213,1443,9213,1283,9040,1283,9040,1443xe" filled="false" stroked="true" strokeweight="1pt" strokecolor="#000000">
                <v:path arrowok="t"/>
              </v:shape>
            </v:group>
            <v:group style="position:absolute;left:9535;top:459;width:194;height:180" coordorigin="9535,459" coordsize="194,180">
              <v:shape style="position:absolute;left:9535;top:459;width:194;height:180" coordorigin="9535,459" coordsize="194,180" path="m9535,639l9728,639,9728,459,9535,459,9535,639xe" filled="true" fillcolor="#ffffff" stroked="false">
                <v:path arrowok="t"/>
                <v:fill type="solid"/>
              </v:shape>
            </v:group>
            <v:group style="position:absolute;left:9545;top:469;width:174;height:160" coordorigin="9545,469" coordsize="174,160">
              <v:shape style="position:absolute;left:9545;top:469;width:174;height:160" coordorigin="9545,469" coordsize="174,160" path="m9545,629l9718,629,9718,469,9545,469,9545,629xe" filled="false" stroked="true" strokeweight="1pt" strokecolor="#000000">
                <v:path arrowok="t"/>
              </v:shape>
            </v:group>
            <v:group style="position:absolute;left:9538;top:1273;width:194;height:180" coordorigin="9538,1273" coordsize="194,180">
              <v:shape style="position:absolute;left:9538;top:1273;width:194;height:180" coordorigin="9538,1273" coordsize="194,180" path="m9538,1453l9731,1453,9731,1273,9538,1273,9538,1453xe" filled="true" fillcolor="#ffffff" stroked="false">
                <v:path arrowok="t"/>
                <v:fill type="solid"/>
              </v:shape>
            </v:group>
            <v:group style="position:absolute;left:9548;top:1283;width:174;height:160" coordorigin="9548,1283" coordsize="174,160">
              <v:shape style="position:absolute;left:9548;top:1283;width:174;height:160" coordorigin="9548,1283" coordsize="174,160" path="m9548,1443l9721,1443,9721,1283,9548,1283,9548,1443xe" filled="false" stroked="true" strokeweight=".999954pt" strokecolor="#000000">
                <v:path arrowok="t"/>
              </v:shape>
            </v:group>
            <v:group style="position:absolute;left:9534;top:3311;width:194;height:180" coordorigin="9534,3311" coordsize="194,180">
              <v:shape style="position:absolute;left:9534;top:3311;width:194;height:180" coordorigin="9534,3311" coordsize="194,180" path="m9534,3491l9727,3491,9727,3311,9534,3311,9534,3491xe" filled="true" fillcolor="#ffffff" stroked="false">
                <v:path arrowok="t"/>
                <v:fill type="solid"/>
              </v:shape>
            </v:group>
            <v:group style="position:absolute;left:9544;top:3321;width:174;height:160" coordorigin="9544,3321" coordsize="174,160">
              <v:shape style="position:absolute;left:9544;top:3321;width:174;height:160" coordorigin="9544,3321" coordsize="174,160" path="m9544,3481l9717,3481,9717,3321,9544,3321,9544,3481xe" filled="false" stroked="true" strokeweight=".999954pt" strokecolor="#000000">
                <v:path arrowok="t"/>
              </v:shape>
            </v:group>
            <v:group style="position:absolute;left:10019;top:3311;width:194;height:180" coordorigin="10019,3311" coordsize="194,180">
              <v:shape style="position:absolute;left:10019;top:3311;width:194;height:180" coordorigin="10019,3311" coordsize="194,180" path="m10019,3491l10212,3491,10212,3311,10019,3311,10019,3491xe" filled="true" fillcolor="#ffffff" stroked="false">
                <v:path arrowok="t"/>
                <v:fill type="solid"/>
              </v:shape>
            </v:group>
            <v:group style="position:absolute;left:10029;top:3321;width:174;height:160" coordorigin="10029,3321" coordsize="174,160">
              <v:shape style="position:absolute;left:10029;top:3321;width:174;height:160" coordorigin="10029,3321" coordsize="174,160" path="m10029,3481l10202,3481,10202,3321,10029,3321,10029,3481xe" filled="false" stroked="true" strokeweight="1pt" strokecolor="#000000">
                <v:path arrowok="t"/>
              </v:shape>
            </v:group>
            <v:group style="position:absolute;left:10020;top:459;width:194;height:180" coordorigin="10020,459" coordsize="194,180">
              <v:shape style="position:absolute;left:10020;top:459;width:194;height:180" coordorigin="10020,459" coordsize="194,180" path="m10020,639l10213,639,10213,459,10020,459,10020,639xe" filled="true" fillcolor="#ffffff" stroked="false">
                <v:path arrowok="t"/>
                <v:fill type="solid"/>
              </v:shape>
            </v:group>
            <v:group style="position:absolute;left:10030;top:469;width:174;height:160" coordorigin="10030,469" coordsize="174,160">
              <v:shape style="position:absolute;left:10030;top:469;width:174;height:160" coordorigin="10030,469" coordsize="174,160" path="m10030,629l10203,629,10203,469,10030,469,10030,629xe" filled="false" stroked="true" strokeweight=".999954pt" strokecolor="#000000">
                <v:path arrowok="t"/>
              </v:shape>
            </v:group>
            <v:group style="position:absolute;left:10023;top:1273;width:194;height:180" coordorigin="10023,1273" coordsize="194,180">
              <v:shape style="position:absolute;left:10023;top:1273;width:194;height:180" coordorigin="10023,1273" coordsize="194,180" path="m10023,1453l10216,1453,10216,1273,10023,1273,10023,1453xe" filled="true" fillcolor="#ffffff" stroked="false">
                <v:path arrowok="t"/>
                <v:fill type="solid"/>
              </v:shape>
            </v:group>
            <v:group style="position:absolute;left:10033;top:1283;width:174;height:160" coordorigin="10033,1283" coordsize="174,160">
              <v:shape style="position:absolute;left:10033;top:1283;width:174;height:160" coordorigin="10033,1283" coordsize="174,160" path="m10033,1443l10206,1443,10206,1283,10033,1283,10033,1443xe" filled="false" stroked="true" strokeweight="1pt" strokecolor="#000000">
                <v:path arrowok="t"/>
              </v:shape>
            </v:group>
            <v:group style="position:absolute;left:10512;top:459;width:194;height:180" coordorigin="10512,459" coordsize="194,180">
              <v:shape style="position:absolute;left:10512;top:459;width:194;height:180" coordorigin="10512,459" coordsize="194,180" path="m10512,639l10705,639,10705,459,10512,459,10512,639xe" filled="true" fillcolor="#ffffff" stroked="false">
                <v:path arrowok="t"/>
                <v:fill type="solid"/>
              </v:shape>
            </v:group>
            <v:group style="position:absolute;left:10522;top:469;width:174;height:160" coordorigin="10522,469" coordsize="174,160">
              <v:shape style="position:absolute;left:10522;top:469;width:174;height:160" coordorigin="10522,469" coordsize="174,160" path="m10522,629l10695,629,10695,469,10522,469,10522,629xe" filled="false" stroked="true" strokeweight=".999954pt" strokecolor="#000000">
                <v:path arrowok="t"/>
              </v:shape>
            </v:group>
            <v:group style="position:absolute;left:10515;top:1273;width:194;height:180" coordorigin="10515,1273" coordsize="194,180">
              <v:shape style="position:absolute;left:10515;top:1273;width:194;height:180" coordorigin="10515,1273" coordsize="194,180" path="m10515,1453l10708,1453,10708,1273,10515,1273,10515,1453xe" filled="true" fillcolor="#ffffff" stroked="false">
                <v:path arrowok="t"/>
                <v:fill type="solid"/>
              </v:shape>
            </v:group>
            <v:group style="position:absolute;left:10525;top:1283;width:174;height:160" coordorigin="10525,1283" coordsize="174,160">
              <v:shape style="position:absolute;left:10525;top:1283;width:174;height:160" coordorigin="10525,1283" coordsize="174,160" path="m10525,1443l10698,1443,10698,1283,10525,1283,10525,1443xe" filled="false" stroked="true" strokeweight="1pt" strokecolor="#000000">
                <v:path arrowok="t"/>
              </v:shape>
            </v:group>
            <v:group style="position:absolute;left:10510;top:3311;width:194;height:180" coordorigin="10510,3311" coordsize="194,180">
              <v:shape style="position:absolute;left:10510;top:3311;width:194;height:180" coordorigin="10510,3311" coordsize="194,180" path="m10510,3491l10703,3491,10703,3311,10510,3311,10510,3491xe" filled="true" fillcolor="#ffffff" stroked="false">
                <v:path arrowok="t"/>
                <v:fill type="solid"/>
              </v:shape>
            </v:group>
            <v:group style="position:absolute;left:10520;top:3321;width:174;height:160" coordorigin="10520,3321" coordsize="174,160">
              <v:shape style="position:absolute;left:10520;top:3321;width:174;height:160" coordorigin="10520,3321" coordsize="174,160" path="m10520,3481l10693,3481,10693,3321,10520,3321,10520,3481xe" filled="false" stroked="true" strokeweight="1pt" strokecolor="#000000">
                <v:path arrowok="t"/>
              </v:shape>
            </v:group>
            <v:group style="position:absolute;left:8066;top:4768;width:194;height:180" coordorigin="8066,4768" coordsize="194,180">
              <v:shape style="position:absolute;left:8066;top:4768;width:194;height:180" coordorigin="8066,4768" coordsize="194,180" path="m8066,4948l8259,4948,8259,4768,8066,4768,8066,4948xe" filled="true" fillcolor="#ffffff" stroked="false">
                <v:path arrowok="t"/>
                <v:fill type="solid"/>
              </v:shape>
            </v:group>
            <v:group style="position:absolute;left:8076;top:4778;width:174;height:160" coordorigin="8076,4778" coordsize="174,160">
              <v:shape style="position:absolute;left:8076;top:4778;width:174;height:160" coordorigin="8076,4778" coordsize="174,160" path="m8076,4938l8249,4938,8249,4778,8076,4778,8076,4938xe" filled="false" stroked="true" strokeweight="1pt" strokecolor="#000000">
                <v:path arrowok="t"/>
              </v:shape>
            </v:group>
            <v:group style="position:absolute;left:8551;top:4770;width:194;height:180" coordorigin="8551,4770" coordsize="194,180">
              <v:shape style="position:absolute;left:8551;top:4770;width:194;height:180" coordorigin="8551,4770" coordsize="194,180" path="m8551,4950l8744,4950,8744,4770,8551,4770,8551,4950xe" filled="true" fillcolor="#ffffff" stroked="false">
                <v:path arrowok="t"/>
                <v:fill type="solid"/>
              </v:shape>
            </v:group>
            <v:group style="position:absolute;left:8561;top:4780;width:174;height:160" coordorigin="8561,4780" coordsize="174,160">
              <v:shape style="position:absolute;left:8561;top:4780;width:174;height:160" coordorigin="8561,4780" coordsize="174,160" path="m8561,4940l8734,4940,8734,4780,8561,4780,8561,4940xe" filled="false" stroked="true" strokeweight="1pt" strokecolor="#000000">
                <v:path arrowok="t"/>
              </v:shape>
            </v:group>
            <v:group style="position:absolute;left:9032;top:4770;width:194;height:180" coordorigin="9032,4770" coordsize="194,180">
              <v:shape style="position:absolute;left:9032;top:4770;width:194;height:180" coordorigin="9032,4770" coordsize="194,180" path="m9032,4950l9225,4950,9225,4770,9032,4770,9032,4950xe" filled="true" fillcolor="#ffffff" stroked="false">
                <v:path arrowok="t"/>
                <v:fill type="solid"/>
              </v:shape>
            </v:group>
            <v:group style="position:absolute;left:9042;top:4780;width:174;height:160" coordorigin="9042,4780" coordsize="174,160">
              <v:shape style="position:absolute;left:9042;top:4780;width:174;height:160" coordorigin="9042,4780" coordsize="174,160" path="m9042,4940l9215,4940,9215,4780,9042,4780,9042,4940xe" filled="false" stroked="true" strokeweight=".999954pt" strokecolor="#000000">
                <v:path arrowok="t"/>
              </v:shape>
            </v:group>
            <v:group style="position:absolute;left:9539;top:4770;width:194;height:180" coordorigin="9539,4770" coordsize="194,180">
              <v:shape style="position:absolute;left:9539;top:4770;width:194;height:180" coordorigin="9539,4770" coordsize="194,180" path="m9539,4950l9733,4950,9733,4770,9539,4770,9539,4950xe" filled="true" fillcolor="#ffffff" stroked="false">
                <v:path arrowok="t"/>
                <v:fill type="solid"/>
              </v:shape>
            </v:group>
            <v:group style="position:absolute;left:9549;top:4780;width:174;height:160" coordorigin="9549,4780" coordsize="174,160">
              <v:shape style="position:absolute;left:9549;top:4780;width:174;height:160" coordorigin="9549,4780" coordsize="174,160" path="m9549,4940l9723,4940,9723,4780,9549,4780,9549,4940xe" filled="false" stroked="true" strokeweight="1pt" strokecolor="#000000">
                <v:path arrowok="t"/>
              </v:shape>
            </v:group>
            <v:group style="position:absolute;left:10025;top:4770;width:194;height:180" coordorigin="10025,4770" coordsize="194,180">
              <v:shape style="position:absolute;left:10025;top:4770;width:194;height:180" coordorigin="10025,4770" coordsize="194,180" path="m10025,4950l10218,4950,10218,4770,10025,4770,10025,4950xe" filled="true" fillcolor="#ffffff" stroked="false">
                <v:path arrowok="t"/>
                <v:fill type="solid"/>
              </v:shape>
            </v:group>
            <v:group style="position:absolute;left:10035;top:4780;width:174;height:160" coordorigin="10035,4780" coordsize="174,160">
              <v:shape style="position:absolute;left:10035;top:4780;width:174;height:160" coordorigin="10035,4780" coordsize="174,160" path="m10035,4940l10208,4940,10208,4780,10035,4780,10035,4940xe" filled="false" stroked="true" strokeweight="1pt" strokecolor="#000000">
                <v:path arrowok="t"/>
              </v:shape>
            </v:group>
            <v:group style="position:absolute;left:10516;top:4770;width:194;height:180" coordorigin="10516,4770" coordsize="194,180">
              <v:shape style="position:absolute;left:10516;top:4770;width:194;height:180" coordorigin="10516,4770" coordsize="194,180" path="m10516,4950l10709,4950,10709,4770,10516,4770,10516,4950xe" filled="true" fillcolor="#ffffff" stroked="false">
                <v:path arrowok="t"/>
                <v:fill type="solid"/>
              </v:shape>
            </v:group>
            <v:group style="position:absolute;left:10526;top:4780;width:174;height:160" coordorigin="10526,4780" coordsize="174,160">
              <v:shape style="position:absolute;left:10526;top:4780;width:174;height:160" coordorigin="10526,4780" coordsize="174,160" path="m10526,4940l10699,4940,10699,4780,10526,4780,10526,4940xe" filled="false" stroked="true" strokeweight=".999954pt" strokecolor="#000000">
                <v:path arrowok="t"/>
              </v:shape>
            </v:group>
            <v:group style="position:absolute;left:8060;top:6228;width:194;height:180" coordorigin="8060,6228" coordsize="194,180">
              <v:shape style="position:absolute;left:8060;top:6228;width:194;height:180" coordorigin="8060,6228" coordsize="194,180" path="m8060,6408l8253,6408,8253,6228,8060,6228,8060,6408xe" filled="true" fillcolor="#ffffff" stroked="false">
                <v:path arrowok="t"/>
                <v:fill type="solid"/>
              </v:shape>
            </v:group>
            <v:group style="position:absolute;left:8070;top:6238;width:174;height:160" coordorigin="8070,6238" coordsize="174,160">
              <v:shape style="position:absolute;left:8070;top:6238;width:174;height:160" coordorigin="8070,6238" coordsize="174,160" path="m8070,6398l8243,6398,8243,6238,8070,6238,8070,6398xe" filled="false" stroked="true" strokeweight="1pt" strokecolor="#000000">
                <v:path arrowok="t"/>
              </v:shape>
            </v:group>
            <v:group style="position:absolute;left:8545;top:6231;width:194;height:180" coordorigin="8545,6231" coordsize="194,180">
              <v:shape style="position:absolute;left:8545;top:6231;width:194;height:180" coordorigin="8545,6231" coordsize="194,180" path="m8545,6411l8738,6411,8738,6231,8545,6231,8545,6411xe" filled="true" fillcolor="#ffffff" stroked="false">
                <v:path arrowok="t"/>
                <v:fill type="solid"/>
              </v:shape>
            </v:group>
            <v:group style="position:absolute;left:8555;top:6241;width:174;height:160" coordorigin="8555,6241" coordsize="174,160">
              <v:shape style="position:absolute;left:8555;top:6241;width:174;height:160" coordorigin="8555,6241" coordsize="174,160" path="m8555,6401l8728,6401,8728,6241,8555,6241,8555,6401xe" filled="false" stroked="true" strokeweight="1pt" strokecolor="#000000">
                <v:path arrowok="t"/>
              </v:shape>
            </v:group>
            <v:group style="position:absolute;left:9026;top:6231;width:194;height:180" coordorigin="9026,6231" coordsize="194,180">
              <v:shape style="position:absolute;left:9026;top:6231;width:194;height:180" coordorigin="9026,6231" coordsize="194,180" path="m9026,6411l9219,6411,9219,6231,9026,6231,9026,6411xe" filled="true" fillcolor="#ffffff" stroked="false">
                <v:path arrowok="t"/>
                <v:fill type="solid"/>
              </v:shape>
            </v:group>
            <v:group style="position:absolute;left:9036;top:6241;width:174;height:160" coordorigin="9036,6241" coordsize="174,160">
              <v:shape style="position:absolute;left:9036;top:6241;width:174;height:160" coordorigin="9036,6241" coordsize="174,160" path="m9036,6401l9209,6401,9209,6241,9036,6241,9036,6401xe" filled="false" stroked="true" strokeweight=".999954pt" strokecolor="#000000">
                <v:path arrowok="t"/>
              </v:shape>
            </v:group>
            <v:group style="position:absolute;left:9534;top:6231;width:194;height:180" coordorigin="9534,6231" coordsize="194,180">
              <v:shape style="position:absolute;left:9534;top:6231;width:194;height:180" coordorigin="9534,6231" coordsize="194,180" path="m9534,6411l9727,6411,9727,6231,9534,6231,9534,6411xe" filled="true" fillcolor="#ffffff" stroked="false">
                <v:path arrowok="t"/>
                <v:fill type="solid"/>
              </v:shape>
            </v:group>
            <v:group style="position:absolute;left:9544;top:6241;width:174;height:160" coordorigin="9544,6241" coordsize="174,160">
              <v:shape style="position:absolute;left:9544;top:6241;width:174;height:160" coordorigin="9544,6241" coordsize="174,160" path="m9544,6401l9717,6401,9717,6241,9544,6241,9544,6401xe" filled="false" stroked="true" strokeweight=".999954pt" strokecolor="#000000">
                <v:path arrowok="t"/>
              </v:shape>
            </v:group>
            <v:group style="position:absolute;left:10019;top:6231;width:194;height:180" coordorigin="10019,6231" coordsize="194,180">
              <v:shape style="position:absolute;left:10019;top:6231;width:194;height:180" coordorigin="10019,6231" coordsize="194,180" path="m10019,6411l10212,6411,10212,6231,10019,6231,10019,6411xe" filled="true" fillcolor="#ffffff" stroked="false">
                <v:path arrowok="t"/>
                <v:fill type="solid"/>
              </v:shape>
            </v:group>
            <v:group style="position:absolute;left:10029;top:6241;width:174;height:160" coordorigin="10029,6241" coordsize="174,160">
              <v:shape style="position:absolute;left:10029;top:6241;width:174;height:160" coordorigin="10029,6241" coordsize="174,160" path="m10029,6401l10202,6401,10202,6241,10029,6241,10029,6401xe" filled="false" stroked="true" strokeweight="1pt" strokecolor="#000000">
                <v:path arrowok="t"/>
              </v:shape>
            </v:group>
            <v:group style="position:absolute;left:10510;top:6231;width:194;height:180" coordorigin="10510,6231" coordsize="194,180">
              <v:shape style="position:absolute;left:10510;top:6231;width:194;height:180" coordorigin="10510,6231" coordsize="194,180" path="m10510,6411l10703,6411,10703,6231,10510,6231,10510,6411xe" filled="true" fillcolor="#ffffff" stroked="false">
                <v:path arrowok="t"/>
                <v:fill type="solid"/>
              </v:shape>
            </v:group>
            <v:group style="position:absolute;left:10520;top:6241;width:174;height:160" coordorigin="10520,6241" coordsize="174,160">
              <v:shape style="position:absolute;left:10520;top:6241;width:174;height:160" coordorigin="10520,6241" coordsize="174,160" path="m10520,6401l10693,6401,10693,6241,10520,6241,10520,6401xe" filled="false" stroked="true" strokeweight="1pt" strokecolor="#000000">
                <v:path arrowok="t"/>
              </v:shape>
            </v:group>
            <v:group style="position:absolute;left:8060;top:7044;width:194;height:180" coordorigin="8060,7044" coordsize="194,180">
              <v:shape style="position:absolute;left:8060;top:7044;width:194;height:180" coordorigin="8060,7044" coordsize="194,180" path="m8060,7224l8253,7224,8253,7044,8060,7044,8060,7224xe" filled="true" fillcolor="#ffffff" stroked="false">
                <v:path arrowok="t"/>
                <v:fill type="solid"/>
              </v:shape>
            </v:group>
            <v:group style="position:absolute;left:8070;top:7054;width:174;height:160" coordorigin="8070,7054" coordsize="174,160">
              <v:shape style="position:absolute;left:8070;top:7054;width:174;height:160" coordorigin="8070,7054" coordsize="174,160" path="m8070,7214l8243,7214,8243,7054,8070,7054,8070,7214xe" filled="false" stroked="true" strokeweight="1pt" strokecolor="#000000">
                <v:path arrowok="t"/>
              </v:shape>
            </v:group>
            <v:group style="position:absolute;left:8545;top:7047;width:194;height:180" coordorigin="8545,7047" coordsize="194,180">
              <v:shape style="position:absolute;left:8545;top:7047;width:194;height:180" coordorigin="8545,7047" coordsize="194,180" path="m8545,7227l8738,7227,8738,7047,8545,7047,8545,7227xe" filled="true" fillcolor="#ffffff" stroked="false">
                <v:path arrowok="t"/>
                <v:fill type="solid"/>
              </v:shape>
            </v:group>
            <v:group style="position:absolute;left:8555;top:7057;width:174;height:160" coordorigin="8555,7057" coordsize="174,160">
              <v:shape style="position:absolute;left:8555;top:7057;width:174;height:160" coordorigin="8555,7057" coordsize="174,160" path="m8555,7217l8728,7217,8728,7057,8555,7057,8555,7217xe" filled="false" stroked="true" strokeweight="1pt" strokecolor="#000000">
                <v:path arrowok="t"/>
              </v:shape>
            </v:group>
            <v:group style="position:absolute;left:9026;top:7047;width:194;height:180" coordorigin="9026,7047" coordsize="194,180">
              <v:shape style="position:absolute;left:9026;top:7047;width:194;height:180" coordorigin="9026,7047" coordsize="194,180" path="m9026,7227l9219,7227,9219,7047,9026,7047,9026,7227xe" filled="true" fillcolor="#ffffff" stroked="false">
                <v:path arrowok="t"/>
                <v:fill type="solid"/>
              </v:shape>
            </v:group>
            <v:group style="position:absolute;left:9036;top:7057;width:174;height:160" coordorigin="9036,7057" coordsize="174,160">
              <v:shape style="position:absolute;left:9036;top:7057;width:174;height:160" coordorigin="9036,7057" coordsize="174,160" path="m9036,7217l9209,7217,9209,7057,9036,7057,9036,7217xe" filled="false" stroked="true" strokeweight=".999954pt" strokecolor="#000000">
                <v:path arrowok="t"/>
              </v:shape>
            </v:group>
            <v:group style="position:absolute;left:9534;top:7047;width:194;height:180" coordorigin="9534,7047" coordsize="194,180">
              <v:shape style="position:absolute;left:9534;top:7047;width:194;height:180" coordorigin="9534,7047" coordsize="194,180" path="m9534,7227l9727,7227,9727,7047,9534,7047,9534,7227xe" filled="true" fillcolor="#ffffff" stroked="false">
                <v:path arrowok="t"/>
                <v:fill type="solid"/>
              </v:shape>
            </v:group>
            <v:group style="position:absolute;left:9544;top:7057;width:174;height:160" coordorigin="9544,7057" coordsize="174,160">
              <v:shape style="position:absolute;left:9544;top:7057;width:174;height:160" coordorigin="9544,7057" coordsize="174,160" path="m9544,7217l9717,7217,9717,7057,9544,7057,9544,7217xe" filled="false" stroked="true" strokeweight=".999954pt" strokecolor="#000000">
                <v:path arrowok="t"/>
              </v:shape>
            </v:group>
            <v:group style="position:absolute;left:10019;top:7047;width:194;height:180" coordorigin="10019,7047" coordsize="194,180">
              <v:shape style="position:absolute;left:10019;top:7047;width:194;height:180" coordorigin="10019,7047" coordsize="194,180" path="m10019,7227l10212,7227,10212,7047,10019,7047,10019,7227xe" filled="true" fillcolor="#ffffff" stroked="false">
                <v:path arrowok="t"/>
                <v:fill type="solid"/>
              </v:shape>
            </v:group>
            <v:group style="position:absolute;left:10029;top:7057;width:174;height:160" coordorigin="10029,7057" coordsize="174,160">
              <v:shape style="position:absolute;left:10029;top:7057;width:174;height:160" coordorigin="10029,7057" coordsize="174,160" path="m10029,7217l10202,7217,10202,7057,10029,7057,10029,7217xe" filled="false" stroked="true" strokeweight="1pt" strokecolor="#000000">
                <v:path arrowok="t"/>
              </v:shape>
            </v:group>
            <v:group style="position:absolute;left:10510;top:7047;width:194;height:180" coordorigin="10510,7047" coordsize="194,180">
              <v:shape style="position:absolute;left:10510;top:7047;width:194;height:180" coordorigin="10510,7047" coordsize="194,180" path="m10510,7227l10703,7227,10703,7047,10510,7047,10510,7227xe" filled="true" fillcolor="#ffffff" stroked="false">
                <v:path arrowok="t"/>
                <v:fill type="solid"/>
              </v:shape>
            </v:group>
            <v:group style="position:absolute;left:10520;top:7057;width:174;height:160" coordorigin="10520,7057" coordsize="174,160">
              <v:shape style="position:absolute;left:10520;top:7057;width:174;height:160" coordorigin="10520,7057" coordsize="174,160" path="m10520,7217l10693,7217,10693,7057,10520,7057,10520,7217xe" filled="false" stroked="true" strokeweight="1pt" strokecolor="#000000">
                <v:path arrowok="t"/>
              </v:shape>
              <v:shape style="position:absolute;left:8033;top:100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911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2949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4410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5872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6685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2.83313pt;margin-top:-59.549522pt;width:38.6pt;height:63.5pt;mso-position-horizontal-relative:page;mso-position-vertical-relative:paragraph;z-index:13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913116pt;margin-top:-104.537521pt;width:14pt;height:108.5pt;mso-position-horizontal-relative:page;mso-position-vertical-relative:paragraph;z-index:13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-118.337524pt;width:38.5pt;height:122.3pt;mso-position-horizontal-relative:page;mso-position-vertical-relative:paragraph;z-index:13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49.433521pt;width:14pt;height:53.35pt;mso-position-horizontal-relative:page;mso-position-vertical-relative:paragraph;z-index:13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students’ global</w:t>
      </w:r>
      <w:r>
        <w:rPr>
          <w:spacing w:val="53"/>
        </w:rPr>
        <w:t> </w:t>
      </w:r>
      <w:r>
        <w:rPr>
          <w:spacing w:val="-1"/>
        </w:rPr>
        <w:t>perspectives and</w:t>
      </w:r>
      <w:r>
        <w:rPr>
          <w:spacing w:val="1"/>
        </w:rPr>
        <w:t> </w:t>
      </w:r>
      <w:r>
        <w:rPr>
          <w:spacing w:val="-1"/>
        </w:rPr>
        <w:t>understandings?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44" w:after="0"/>
        <w:ind w:left="1440" w:right="4509" w:firstLine="0"/>
        <w:jc w:val="left"/>
      </w:pPr>
      <w:r>
        <w:rPr/>
        <w:pict>
          <v:shape style="position:absolute;margin-left:401.640015pt;margin-top:25.871952pt;width:12pt;height:12pt;mso-position-horizontal-relative:page;mso-position-vertical-relative:paragraph;z-index:-116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871952pt;width:12pt;height:12pt;mso-position-horizontal-relative:page;mso-position-vertical-relative:paragraph;z-index:-116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871952pt;width:12pt;height:12pt;mso-position-horizontal-relative:page;mso-position-vertical-relative:paragraph;z-index:-116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871952pt;width:12pt;height:12pt;mso-position-horizontal-relative:page;mso-position-vertical-relative:paragraph;z-index:-116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871952pt;width:12pt;height:12pt;mso-position-horizontal-relative:page;mso-position-vertical-relative:paragraph;z-index:-116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871952pt;width:12pt;height:12pt;mso-position-horizontal-relative:page;mso-position-vertical-relative:paragraph;z-index:-116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clearly does the</w:t>
      </w:r>
      <w:r>
        <w:rPr/>
        <w:t> </w:t>
      </w:r>
      <w:r>
        <w:rPr>
          <w:spacing w:val="-1"/>
        </w:rPr>
        <w:t>major/program</w:t>
      </w:r>
      <w:r>
        <w:rPr>
          <w:spacing w:val="-2"/>
        </w:rPr>
        <w:t> </w:t>
      </w:r>
      <w:r>
        <w:rPr>
          <w:spacing w:val="-1"/>
        </w:rPr>
        <w:t>articulate</w:t>
      </w:r>
      <w:r>
        <w:rPr/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rationale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global</w:t>
      </w:r>
      <w:r>
        <w:rPr/>
        <w:t> </w:t>
      </w:r>
      <w:r>
        <w:rPr>
          <w:spacing w:val="-1"/>
        </w:rPr>
        <w:t>perspectives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understandings?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sz w:val="22"/>
          <w:szCs w:val="22"/>
        </w:rPr>
      </w:pPr>
    </w:p>
    <w:p>
      <w:pPr>
        <w:pStyle w:val="BodyText"/>
        <w:spacing w:line="240" w:lineRule="auto" w:before="57"/>
        <w:ind w:left="1440" w:right="0"/>
        <w:jc w:val="left"/>
      </w:pPr>
      <w:r>
        <w:rPr/>
        <w:t>To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extent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program/major: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62" w:after="0"/>
        <w:ind w:left="1440" w:right="4410" w:firstLine="0"/>
        <w:jc w:val="left"/>
      </w:pPr>
      <w:r>
        <w:rPr/>
        <w:pict>
          <v:shape style="position:absolute;margin-left:401.640015pt;margin-top:26.771948pt;width:12pt;height:12pt;mso-position-horizontal-relative:page;mso-position-vertical-relative:paragraph;z-index:-117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6.771948pt;width:12pt;height:12pt;mso-position-horizontal-relative:page;mso-position-vertical-relative:paragraph;z-index:-116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6.771948pt;width:12pt;height:12pt;mso-position-horizontal-relative:page;mso-position-vertical-relative:paragraph;z-index:-116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6.771948pt;width:12pt;height:12pt;mso-position-horizontal-relative:page;mso-position-vertical-relative:paragraph;z-index:-116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6.771948pt;width:12pt;height:12pt;mso-position-horizontal-relative:page;mso-position-vertical-relative:paragraph;z-index:-116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6.771948pt;width:12pt;height:12pt;mso-position-horizontal-relative:page;mso-position-vertical-relative:paragraph;z-index:-116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opportunities for</w:t>
      </w:r>
      <w:r>
        <w:rPr>
          <w:spacing w:val="53"/>
        </w:rPr>
        <w:t> </w:t>
      </w:r>
      <w:r>
        <w:rPr>
          <w:spacing w:val="-1"/>
        </w:rPr>
        <w:t>workplace</w:t>
      </w:r>
      <w:r>
        <w:rPr/>
        <w:t> </w:t>
      </w:r>
      <w:r>
        <w:rPr>
          <w:spacing w:val="-1"/>
        </w:rPr>
        <w:t>learning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community engagement</w:t>
      </w:r>
      <w:r>
        <w:rPr>
          <w:spacing w:val="-2"/>
        </w:rPr>
        <w:t> </w:t>
      </w:r>
      <w:r>
        <w:rPr/>
        <w:t>that</w:t>
      </w:r>
      <w:r>
        <w:rPr>
          <w:spacing w:val="41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intercultural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global</w:t>
      </w:r>
      <w:r>
        <w:rPr>
          <w:spacing w:val="45"/>
        </w:rPr>
        <w:t> </w:t>
      </w:r>
      <w:r>
        <w:rPr>
          <w:spacing w:val="-1"/>
        </w:rPr>
        <w:t>perspectives,</w:t>
      </w:r>
      <w:r>
        <w:rPr>
          <w:spacing w:val="-2"/>
        </w:rPr>
        <w:t> </w:t>
      </w:r>
      <w:r>
        <w:rPr>
          <w:spacing w:val="-1"/>
        </w:rPr>
        <w:t>understandings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skills?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17" w:after="0"/>
        <w:ind w:left="1440" w:right="4763" w:firstLine="0"/>
        <w:jc w:val="left"/>
      </w:pPr>
      <w:r>
        <w:rPr/>
        <w:pict>
          <v:shape style="position:absolute;margin-left:401.640015pt;margin-top:24.52186pt;width:12pt;height:12pt;mso-position-horizontal-relative:page;mso-position-vertical-relative:paragraph;z-index:-116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52186pt;width:12pt;height:12pt;mso-position-horizontal-relative:page;mso-position-vertical-relative:paragraph;z-index:-116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52186pt;width:12pt;height:12pt;mso-position-horizontal-relative:page;mso-position-vertical-relative:paragraph;z-index:-116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52186pt;width:12pt;height:12pt;mso-position-horizontal-relative:page;mso-position-vertical-relative:paragraph;z-index:-116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52186pt;width:12pt;height:12pt;mso-position-horizontal-relative:page;mso-position-vertical-relative:paragraph;z-index:-116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52186pt;width:12pt;height:12pt;mso-position-horizontal-relative:page;mso-position-vertical-relative:paragraph;z-index:-116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supported</w:t>
      </w:r>
      <w:r>
        <w:rPr>
          <w:spacing w:val="1"/>
        </w:rPr>
        <w:t> </w:t>
      </w:r>
      <w:r>
        <w:rPr>
          <w:spacing w:val="-1"/>
        </w:rPr>
        <w:t>by your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>
          <w:spacing w:val="43"/>
        </w:rPr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strategies and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that</w:t>
      </w:r>
      <w:r>
        <w:rPr>
          <w:spacing w:val="33"/>
        </w:rPr>
        <w:t> </w:t>
      </w:r>
      <w:r>
        <w:rPr>
          <w:spacing w:val="-1"/>
        </w:rPr>
        <w:t>foster,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nurture</w:t>
      </w:r>
      <w:r>
        <w:rPr/>
        <w:t> </w:t>
      </w:r>
      <w:r>
        <w:rPr>
          <w:spacing w:val="-1"/>
        </w:rPr>
        <w:t>students,</w:t>
      </w:r>
      <w:r>
        <w:rPr/>
        <w:t> </w:t>
      </w:r>
      <w:r>
        <w:rPr>
          <w:spacing w:val="-1"/>
        </w:rPr>
        <w:t>intercultural</w:t>
      </w:r>
      <w:r>
        <w:rPr>
          <w:spacing w:val="41"/>
        </w:rPr>
        <w:t> </w:t>
      </w:r>
      <w:r>
        <w:rPr>
          <w:spacing w:val="-1"/>
        </w:rPr>
        <w:t>skills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perspectives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understanding?</w:t>
      </w:r>
      <w:r>
        <w:rPr/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17" w:after="0"/>
        <w:ind w:left="1440" w:right="4509" w:firstLine="0"/>
        <w:jc w:val="left"/>
      </w:pPr>
      <w:r>
        <w:rPr/>
        <w:pict>
          <v:shape style="position:absolute;margin-left:401.640015pt;margin-top:24.521959pt;width:12pt;height:12pt;mso-position-horizontal-relative:page;mso-position-vertical-relative:paragraph;z-index:-116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521959pt;width:12pt;height:12pt;mso-position-horizontal-relative:page;mso-position-vertical-relative:paragraph;z-index:-116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521959pt;width:12pt;height:12pt;mso-position-horizontal-relative:page;mso-position-vertical-relative:paragraph;z-index:-116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521959pt;width:12pt;height:12pt;mso-position-horizontal-relative:page;mso-position-vertical-relative:paragraph;z-index:-116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521959pt;width:12pt;height:12pt;mso-position-horizontal-relative:page;mso-position-vertical-relative:paragraph;z-index:-116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521959pt;width:12pt;height:12pt;mso-position-horizontal-relative:page;mso-position-vertical-relative:paragraph;z-index:-116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rewarded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curriculum</w:t>
      </w:r>
      <w:r>
        <w:rPr>
          <w:spacing w:val="1"/>
        </w:rPr>
        <w:t> </w:t>
      </w:r>
      <w:r>
        <w:rPr>
          <w:spacing w:val="-1"/>
        </w:rPr>
        <w:t>innovation</w:t>
      </w:r>
      <w:r>
        <w:rPr>
          <w:spacing w:val="-2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1"/>
        </w:rPr>
        <w:t>design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internationalisation?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41" w:after="0"/>
        <w:ind w:left="1440" w:right="4607" w:firstLine="0"/>
        <w:jc w:val="left"/>
      </w:pPr>
      <w:r>
        <w:rPr/>
        <w:pict>
          <v:shape style="position:absolute;margin-left:401.640015pt;margin-top:25.721951pt;width:12pt;height:12pt;mso-position-horizontal-relative:page;mso-position-vertical-relative:paragraph;z-index:-116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51pt;width:12pt;height:12pt;mso-position-horizontal-relative:page;mso-position-vertical-relative:paragraph;z-index:-116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51pt;width:12pt;height:12pt;mso-position-horizontal-relative:page;mso-position-vertical-relative:paragraph;z-index:-116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51pt;width:12pt;height:12pt;mso-position-horizontal-relative:page;mso-position-vertical-relative:paragraph;z-index:-116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51pt;width:12pt;height:12pt;mso-position-horizontal-relative:page;mso-position-vertical-relative:paragraph;z-index:-116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51pt;width:12pt;height:12pt;mso-position-horizontal-relative:page;mso-position-vertical-relative:paragraph;z-index:-116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internationalisation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curriculum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an</w:t>
      </w:r>
      <w:r>
        <w:rPr>
          <w:spacing w:val="3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aspect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curriculum</w:t>
      </w:r>
      <w:r>
        <w:rPr>
          <w:spacing w:val="41"/>
        </w:rPr>
        <w:t> </w:t>
      </w:r>
      <w:r>
        <w:rPr>
          <w:spacing w:val="-1"/>
        </w:rPr>
        <w:t>design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as communicated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48"/>
        </w:rPr>
        <w:t> </w:t>
      </w:r>
      <w:r>
        <w:rPr>
          <w:spacing w:val="-1"/>
        </w:rPr>
        <w:t>university correspondence,</w:t>
      </w:r>
      <w:r>
        <w:rPr>
          <w:spacing w:val="-2"/>
        </w:rPr>
        <w:t> </w:t>
      </w:r>
      <w:r>
        <w:rPr>
          <w:spacing w:val="-1"/>
        </w:rPr>
        <w:t>communications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activities?</w:t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24"/>
          <w:szCs w:val="24"/>
        </w:rPr>
      </w:pPr>
    </w:p>
    <w:p>
      <w:pPr>
        <w:pStyle w:val="Heading1"/>
        <w:spacing w:line="275" w:lineRule="auto"/>
        <w:ind w:right="1470"/>
        <w:jc w:val="left"/>
        <w:rPr>
          <w:b w:val="0"/>
          <w:bCs w:val="0"/>
        </w:rPr>
      </w:pPr>
      <w:bookmarkStart w:name="Section 4. Thinking about how well your " w:id="18"/>
      <w:bookmarkEnd w:id="18"/>
      <w:r>
        <w:rPr>
          <w:b w:val="0"/>
        </w:rPr>
      </w:r>
      <w:r>
        <w:rPr>
          <w:color w:val="064890"/>
          <w:spacing w:val="-1"/>
        </w:rPr>
        <w:t>Section 4. Thinking</w:t>
      </w:r>
      <w:r>
        <w:rPr>
          <w:color w:val="064890"/>
        </w:rPr>
        <w:t> </w:t>
      </w:r>
      <w:r>
        <w:rPr>
          <w:color w:val="064890"/>
          <w:spacing w:val="-1"/>
        </w:rPr>
        <w:t>about how</w:t>
      </w:r>
      <w:r>
        <w:rPr>
          <w:color w:val="064890"/>
          <w:spacing w:val="-2"/>
        </w:rPr>
        <w:t> </w:t>
      </w:r>
      <w:r>
        <w:rPr>
          <w:color w:val="064890"/>
          <w:spacing w:val="-1"/>
        </w:rPr>
        <w:t>well</w:t>
      </w:r>
      <w:r>
        <w:rPr>
          <w:color w:val="064890"/>
        </w:rPr>
        <w:t> </w:t>
      </w:r>
      <w:r>
        <w:rPr>
          <w:color w:val="064890"/>
          <w:spacing w:val="-1"/>
        </w:rPr>
        <w:t>your</w:t>
      </w:r>
      <w:r>
        <w:rPr>
          <w:color w:val="064890"/>
        </w:rPr>
        <w:t> </w:t>
      </w:r>
      <w:r>
        <w:rPr>
          <w:color w:val="064890"/>
          <w:spacing w:val="-1"/>
        </w:rPr>
        <w:t>teaching</w:t>
      </w:r>
      <w:r>
        <w:rPr>
          <w:color w:val="064890"/>
        </w:rPr>
        <w:t> </w:t>
      </w:r>
      <w:r>
        <w:rPr>
          <w:color w:val="064890"/>
          <w:spacing w:val="-1"/>
        </w:rPr>
        <w:t>team</w:t>
      </w:r>
      <w:r>
        <w:rPr>
          <w:color w:val="064890"/>
          <w:spacing w:val="31"/>
        </w:rPr>
        <w:t> </w:t>
      </w:r>
      <w:r>
        <w:rPr>
          <w:color w:val="064890"/>
          <w:spacing w:val="-1"/>
        </w:rPr>
        <w:t>functions to support the</w:t>
      </w:r>
      <w:r>
        <w:rPr>
          <w:color w:val="064890"/>
          <w:spacing w:val="1"/>
        </w:rPr>
        <w:t> </w:t>
      </w:r>
      <w:r>
        <w:rPr>
          <w:color w:val="064890"/>
          <w:spacing w:val="-1"/>
        </w:rPr>
        <w:t>development of intercultural</w:t>
      </w:r>
      <w:r>
        <w:rPr>
          <w:color w:val="064890"/>
        </w:rPr>
        <w:t> </w:t>
      </w:r>
      <w:r>
        <w:rPr>
          <w:color w:val="064890"/>
          <w:spacing w:val="-1"/>
        </w:rPr>
        <w:t>and</w:t>
      </w:r>
      <w:r>
        <w:rPr>
          <w:color w:val="064890"/>
          <w:spacing w:val="30"/>
        </w:rPr>
        <w:t> </w:t>
      </w:r>
      <w:r>
        <w:rPr>
          <w:color w:val="064890"/>
          <w:spacing w:val="-1"/>
        </w:rPr>
        <w:t>global</w:t>
      </w:r>
      <w:r>
        <w:rPr>
          <w:color w:val="064890"/>
        </w:rPr>
        <w:t> </w:t>
      </w:r>
      <w:r>
        <w:rPr>
          <w:color w:val="064890"/>
          <w:spacing w:val="-2"/>
        </w:rPr>
        <w:t>attributes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67.1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5" w:lineRule="auto" w:before="0"/>
                    <w:ind w:left="28" w:right="206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section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asks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to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reflect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think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about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teaching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team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their</w:t>
                  </w:r>
                  <w:r>
                    <w:rPr>
                      <w:rFonts w:ascii="Verdana"/>
                      <w:color w:val="064890"/>
                      <w:spacing w:val="5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level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shared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understandings concerning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graduate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attributes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of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 social</w:t>
                  </w:r>
                  <w:r>
                    <w:rPr>
                      <w:rFonts w:ascii="Verdana"/>
                      <w:color w:val="064890"/>
                      <w:spacing w:val="5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interactions,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communication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relationship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dimensions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78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global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perspectives.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76" w:lineRule="auto" w:before="57"/>
        <w:ind w:left="1439" w:right="3434"/>
        <w:jc w:val="left"/>
      </w:pPr>
      <w:r>
        <w:rPr/>
        <w:pict>
          <v:group style="position:absolute;margin-left:397.98999pt;margin-top:-130.095551pt;width:147.5pt;height:325.850pt;mso-position-horizontal-relative:page;mso-position-vertical-relative:paragraph;z-index:13864" coordorigin="7960,-2602" coordsize="2950,6517">
            <v:group style="position:absolute;left:7997;top:-2565;width:2;height:3080" coordorigin="7997,-2565" coordsize="2,3080">
              <v:shape style="position:absolute;left:7997;top:-2565;width:2;height:3080" coordorigin="7997,-2565" coordsize="0,3080" path="m7997,-2565l7997,514e" filled="false" stroked="true" strokeweight="3.7pt" strokecolor="#f2f2f2">
                <v:path arrowok="t"/>
              </v:shape>
            </v:group>
            <v:group style="position:absolute;left:8033;top:-2565;width:420;height:2624" coordorigin="8033,-2565" coordsize="420,2624">
              <v:shape style="position:absolute;left:8033;top:-2565;width:420;height:2624" coordorigin="8033,-2565" coordsize="420,2624" path="m8033,58l8453,58,8453,-2565,8033,-2565,8033,58xe" filled="true" fillcolor="#f2f2f2" stroked="false">
                <v:path arrowok="t"/>
                <v:fill type="solid"/>
              </v:shape>
            </v:group>
            <v:group style="position:absolute;left:8489;top:-2565;width:2;height:3080" coordorigin="8489,-2565" coordsize="2,3080">
              <v:shape style="position:absolute;left:8489;top:-2565;width:2;height:3080" coordorigin="8489,-2565" coordsize="0,3080" path="m8489,-2565l8489,514e" filled="false" stroked="true" strokeweight="3.7pt" strokecolor="#eaf7fc">
                <v:path arrowok="t"/>
              </v:shape>
            </v:group>
            <v:group style="position:absolute;left:8525;top:-2565;width:418;height:2624" coordorigin="8525,-2565" coordsize="418,2624">
              <v:shape style="position:absolute;left:8525;top:-2565;width:418;height:2624" coordorigin="8525,-2565" coordsize="418,2624" path="m8525,58l8942,58,8942,-2565,8525,-2565,8525,58xe" filled="true" fillcolor="#eaf7fc" stroked="false">
                <v:path arrowok="t"/>
                <v:fill type="solid"/>
              </v:shape>
            </v:group>
            <v:group style="position:absolute;left:8978;top:-2565;width:2;height:3080" coordorigin="8978,-2565" coordsize="2,3080">
              <v:shape style="position:absolute;left:8978;top:-2565;width:2;height:3080" coordorigin="8978,-2565" coordsize="0,3080" path="m8978,-2565l8978,514e" filled="false" stroked="true" strokeweight="3.7pt" strokecolor="#f2f2f2">
                <v:path arrowok="t"/>
              </v:shape>
            </v:group>
            <v:group style="position:absolute;left:9014;top:-2565;width:420;height:2624" coordorigin="9014,-2565" coordsize="420,2624">
              <v:shape style="position:absolute;left:9014;top:-2565;width:420;height:2624" coordorigin="9014,-2565" coordsize="420,2624" path="m9014,58l9434,58,9434,-2565,9014,-2565,9014,58xe" filled="true" fillcolor="#f2f2f2" stroked="false">
                <v:path arrowok="t"/>
                <v:fill type="solid"/>
              </v:shape>
            </v:group>
            <v:group style="position:absolute;left:9470;top:-2565;width:2;height:3080" coordorigin="9470,-2565" coordsize="2,3080">
              <v:shape style="position:absolute;left:9470;top:-2565;width:2;height:3080" coordorigin="9470,-2565" coordsize="0,3080" path="m9470,-2565l9470,514e" filled="false" stroked="true" strokeweight="3.7pt" strokecolor="#eaf7fc">
                <v:path arrowok="t"/>
              </v:shape>
            </v:group>
            <v:group style="position:absolute;left:9506;top:-2565;width:418;height:2624" coordorigin="9506,-2565" coordsize="418,2624">
              <v:shape style="position:absolute;left:9506;top:-2565;width:418;height:2624" coordorigin="9506,-2565" coordsize="418,2624" path="m9506,58l9924,58,9924,-2565,9506,-2565,9506,58xe" filled="true" fillcolor="#eaf7fc" stroked="false">
                <v:path arrowok="t"/>
                <v:fill type="solid"/>
              </v:shape>
            </v:group>
            <v:group style="position:absolute;left:9960;top:-2565;width:2;height:3080" coordorigin="9960,-2565" coordsize="2,3080">
              <v:shape style="position:absolute;left:9960;top:-2565;width:2;height:3080" coordorigin="9960,-2565" coordsize="0,3080" path="m9960,-2565l9960,514e" filled="false" stroked="true" strokeweight="3.7pt" strokecolor="#f2f2f2">
                <v:path arrowok="t"/>
              </v:shape>
            </v:group>
            <v:group style="position:absolute;left:9996;top:-2565;width:420;height:2624" coordorigin="9996,-2565" coordsize="420,2624">
              <v:shape style="position:absolute;left:9996;top:-2565;width:420;height:2624" coordorigin="9996,-2565" coordsize="420,2624" path="m9996,58l10416,58,10416,-2565,9996,-2565,9996,58xe" filled="true" fillcolor="#f2f2f2" stroked="false">
                <v:path arrowok="t"/>
                <v:fill type="solid"/>
              </v:shape>
            </v:group>
            <v:group style="position:absolute;left:10452;top:-2565;width:2;height:3080" coordorigin="10452,-2565" coordsize="2,3080">
              <v:shape style="position:absolute;left:10452;top:-2565;width:2;height:3080" coordorigin="10452,-2565" coordsize="0,3080" path="m10452,-2565l10452,514e" filled="false" stroked="true" strokeweight="3.7pt" strokecolor="#eaf7fc">
                <v:path arrowok="t"/>
              </v:shape>
            </v:group>
            <v:group style="position:absolute;left:10488;top:-2565;width:420;height:2624" coordorigin="10488,-2565" coordsize="420,2624">
              <v:shape style="position:absolute;left:10488;top:-2565;width:420;height:2624" coordorigin="10488,-2565" coordsize="420,2624" path="m10488,58l10908,58,10908,-2565,10488,-2565,10488,58xe" filled="true" fillcolor="#eaf7fc" stroked="false">
                <v:path arrowok="t"/>
                <v:fill type="solid"/>
              </v:shape>
            </v:group>
            <v:group style="position:absolute;left:8417;top:58;width:2;height:456" coordorigin="8417,58" coordsize="2,456">
              <v:shape style="position:absolute;left:8417;top:58;width:2;height:456" coordorigin="8417,58" coordsize="0,456" path="m8417,58l8417,514e" filled="false" stroked="true" strokeweight="3.7pt" strokecolor="#f2f2f2">
                <v:path arrowok="t"/>
              </v:shape>
            </v:group>
            <v:group style="position:absolute;left:7961;top:514;width:492;height:336" coordorigin="7961,514" coordsize="492,336">
              <v:shape style="position:absolute;left:7961;top:514;width:492;height:336" coordorigin="7961,514" coordsize="492,336" path="m7961,850l8453,850,8453,514,7961,514,7961,850xe" filled="true" fillcolor="#f2f2f2" stroked="false">
                <v:path arrowok="t"/>
                <v:fill type="solid"/>
              </v:shape>
            </v:group>
            <v:group style="position:absolute;left:8033;top:58;width:348;height:456" coordorigin="8033,58" coordsize="348,456">
              <v:shape style="position:absolute;left:8033;top:58;width:348;height:456" coordorigin="8033,58" coordsize="348,456" path="m8033,514l8381,514,8381,58,8033,58,8033,514xe" filled="true" fillcolor="#f2f2f2" stroked="false">
                <v:path arrowok="t"/>
                <v:fill type="solid"/>
              </v:shape>
            </v:group>
            <v:group style="position:absolute;left:8906;top:58;width:2;height:456" coordorigin="8906,58" coordsize="2,456">
              <v:shape style="position:absolute;left:8906;top:58;width:2;height:456" coordorigin="8906,58" coordsize="0,456" path="m8906,58l8906,514e" filled="false" stroked="true" strokeweight="3.7pt" strokecolor="#eaf7fc">
                <v:path arrowok="t"/>
              </v:shape>
            </v:group>
            <v:group style="position:absolute;left:8453;top:514;width:490;height:336" coordorigin="8453,514" coordsize="490,336">
              <v:shape style="position:absolute;left:8453;top:514;width:490;height:336" coordorigin="8453,514" coordsize="490,336" path="m8453,850l8942,850,8942,514,8453,514,8453,850xe" filled="true" fillcolor="#eaf7fc" stroked="false">
                <v:path arrowok="t"/>
                <v:fill type="solid"/>
              </v:shape>
            </v:group>
            <v:group style="position:absolute;left:8525;top:58;width:346;height:456" coordorigin="8525,58" coordsize="346,456">
              <v:shape style="position:absolute;left:8525;top:58;width:346;height:456" coordorigin="8525,58" coordsize="346,456" path="m8525,514l8870,514,8870,58,8525,58,8525,514xe" filled="true" fillcolor="#eaf7fc" stroked="false">
                <v:path arrowok="t"/>
                <v:fill type="solid"/>
              </v:shape>
            </v:group>
            <v:group style="position:absolute;left:9398;top:58;width:2;height:456" coordorigin="9398,58" coordsize="2,456">
              <v:shape style="position:absolute;left:9398;top:58;width:2;height:456" coordorigin="9398,58" coordsize="0,456" path="m9398,58l9398,514e" filled="false" stroked="true" strokeweight="3.7pt" strokecolor="#f2f2f2">
                <v:path arrowok="t"/>
              </v:shape>
            </v:group>
            <v:group style="position:absolute;left:8942;top:514;width:492;height:336" coordorigin="8942,514" coordsize="492,336">
              <v:shape style="position:absolute;left:8942;top:514;width:492;height:336" coordorigin="8942,514" coordsize="492,336" path="m8942,850l9434,850,9434,514,8942,514,8942,850xe" filled="true" fillcolor="#f2f2f2" stroked="false">
                <v:path arrowok="t"/>
                <v:fill type="solid"/>
              </v:shape>
            </v:group>
            <v:group style="position:absolute;left:9014;top:58;width:348;height:456" coordorigin="9014,58" coordsize="348,456">
              <v:shape style="position:absolute;left:9014;top:58;width:348;height:456" coordorigin="9014,58" coordsize="348,456" path="m9014,514l9362,514,9362,58,9014,58,9014,514xe" filled="true" fillcolor="#f2f2f2" stroked="false">
                <v:path arrowok="t"/>
                <v:fill type="solid"/>
              </v:shape>
            </v:group>
            <v:group style="position:absolute;left:9888;top:58;width:2;height:456" coordorigin="9888,58" coordsize="2,456">
              <v:shape style="position:absolute;left:9888;top:58;width:2;height:456" coordorigin="9888,58" coordsize="0,456" path="m9888,58l9888,514e" filled="false" stroked="true" strokeweight="3.7pt" strokecolor="#eaf7fc">
                <v:path arrowok="t"/>
              </v:shape>
            </v:group>
            <v:group style="position:absolute;left:9434;top:514;width:490;height:336" coordorigin="9434,514" coordsize="490,336">
              <v:shape style="position:absolute;left:9434;top:514;width:490;height:336" coordorigin="9434,514" coordsize="490,336" path="m9434,850l9924,850,9924,514,9434,514,9434,850xe" filled="true" fillcolor="#eaf7fc" stroked="false">
                <v:path arrowok="t"/>
                <v:fill type="solid"/>
              </v:shape>
            </v:group>
            <v:group style="position:absolute;left:9506;top:58;width:346;height:456" coordorigin="9506,58" coordsize="346,456">
              <v:shape style="position:absolute;left:9506;top:58;width:346;height:456" coordorigin="9506,58" coordsize="346,456" path="m9506,514l9852,514,9852,58,9506,58,9506,514xe" filled="true" fillcolor="#eaf7fc" stroked="false">
                <v:path arrowok="t"/>
                <v:fill type="solid"/>
              </v:shape>
            </v:group>
            <v:group style="position:absolute;left:10380;top:58;width:2;height:456" coordorigin="10380,58" coordsize="2,456">
              <v:shape style="position:absolute;left:10380;top:58;width:2;height:456" coordorigin="10380,58" coordsize="0,456" path="m10380,58l10380,514e" filled="false" stroked="true" strokeweight="3.7pt" strokecolor="#f2f2f2">
                <v:path arrowok="t"/>
              </v:shape>
            </v:group>
            <v:group style="position:absolute;left:9924;top:514;width:492;height:336" coordorigin="9924,514" coordsize="492,336">
              <v:shape style="position:absolute;left:9924;top:514;width:492;height:336" coordorigin="9924,514" coordsize="492,336" path="m9924,850l10416,850,10416,514,9924,514,9924,850xe" filled="true" fillcolor="#f2f2f2" stroked="false">
                <v:path arrowok="t"/>
                <v:fill type="solid"/>
              </v:shape>
            </v:group>
            <v:group style="position:absolute;left:9996;top:58;width:348;height:456" coordorigin="9996,58" coordsize="348,456">
              <v:shape style="position:absolute;left:9996;top:58;width:348;height:456" coordorigin="9996,58" coordsize="348,456" path="m9996,514l10344,514,10344,58,9996,58,9996,514xe" filled="true" fillcolor="#f2f2f2" stroked="false">
                <v:path arrowok="t"/>
                <v:fill type="solid"/>
              </v:shape>
            </v:group>
            <v:group style="position:absolute;left:10872;top:58;width:2;height:456" coordorigin="10872,58" coordsize="2,456">
              <v:shape style="position:absolute;left:10872;top:58;width:2;height:456" coordorigin="10872,58" coordsize="0,456" path="m10872,58l10872,514e" filled="false" stroked="true" strokeweight="3.7pt" strokecolor="#eaf7fc">
                <v:path arrowok="t"/>
              </v:shape>
            </v:group>
            <v:group style="position:absolute;left:10416;top:514;width:492;height:336" coordorigin="10416,514" coordsize="492,336">
              <v:shape style="position:absolute;left:10416;top:514;width:492;height:336" coordorigin="10416,514" coordsize="492,336" path="m10416,850l10908,850,10908,514,10416,514,10416,850xe" filled="true" fillcolor="#eaf7fc" stroked="false">
                <v:path arrowok="t"/>
                <v:fill type="solid"/>
              </v:shape>
            </v:group>
            <v:group style="position:absolute;left:10488;top:58;width:348;height:456" coordorigin="10488,58" coordsize="348,456">
              <v:shape style="position:absolute;left:10488;top:58;width:348;height:456" coordorigin="10488,58" coordsize="348,456" path="m10488,514l10836,514,10836,58,10488,58,10488,514xe" filled="true" fillcolor="#eaf7fc" stroked="false">
                <v:path arrowok="t"/>
                <v:fill type="solid"/>
              </v:shape>
            </v:group>
            <v:group style="position:absolute;left:7997;top:850;width:2;height:1628" coordorigin="7997,850" coordsize="2,1628">
              <v:shape style="position:absolute;left:7997;top:850;width:2;height:1628" coordorigin="7997,850" coordsize="0,1628" path="m7997,850l7997,2477e" filled="false" stroked="true" strokeweight="3.7pt" strokecolor="#f2f2f2">
                <v:path arrowok="t"/>
              </v:shape>
            </v:group>
            <v:group style="position:absolute;left:8380;top:850;width:74;height:1628" coordorigin="8380,850" coordsize="74,1628">
              <v:shape style="position:absolute;left:8380;top:850;width:74;height:1628" coordorigin="8380,850" coordsize="74,1628" path="m8380,2477l8454,2477,8454,850,8380,850,8380,2477xe" filled="true" fillcolor="#f2f2f2" stroked="false">
                <v:path arrowok="t"/>
                <v:fill type="solid"/>
              </v:shape>
            </v:group>
            <v:group style="position:absolute;left:8033;top:850;width:348;height:336" coordorigin="8033,850" coordsize="348,336">
              <v:shape style="position:absolute;left:8033;top:850;width:348;height:336" coordorigin="8033,850" coordsize="348,336" path="m8033,1186l8381,1186,8381,850,8033,850,8033,1186xe" filled="true" fillcolor="#f2f2f2" stroked="false">
                <v:path arrowok="t"/>
                <v:fill type="solid"/>
              </v:shape>
            </v:group>
            <v:group style="position:absolute;left:8033;top:1186;width:348;height:478" coordorigin="8033,1186" coordsize="348,478">
              <v:shape style="position:absolute;left:8033;top:1186;width:348;height:478" coordorigin="8033,1186" coordsize="348,478" path="m8033,1664l8381,1664,8381,1186,8033,1186,8033,1664xe" filled="true" fillcolor="#f2f2f2" stroked="false">
                <v:path arrowok="t"/>
                <v:fill type="solid"/>
              </v:shape>
            </v:group>
            <v:group style="position:absolute;left:8452;top:850;width:74;height:1628" coordorigin="8452,850" coordsize="74,1628">
              <v:shape style="position:absolute;left:8452;top:850;width:74;height:1628" coordorigin="8452,850" coordsize="74,1628" path="m8452,2477l8526,2477,8526,850,8452,850,8452,2477xe" filled="true" fillcolor="#eaf7fc" stroked="false">
                <v:path arrowok="t"/>
                <v:fill type="solid"/>
              </v:shape>
            </v:group>
            <v:group style="position:absolute;left:8869;top:850;width:74;height:1628" coordorigin="8869,850" coordsize="74,1628">
              <v:shape style="position:absolute;left:8869;top:850;width:74;height:1628" coordorigin="8869,850" coordsize="74,1628" path="m8869,2477l8943,2477,8943,850,8869,850,8869,2477xe" filled="true" fillcolor="#eaf7fc" stroked="false">
                <v:path arrowok="t"/>
                <v:fill type="solid"/>
              </v:shape>
            </v:group>
            <v:group style="position:absolute;left:8525;top:850;width:346;height:336" coordorigin="8525,850" coordsize="346,336">
              <v:shape style="position:absolute;left:8525;top:850;width:346;height:336" coordorigin="8525,850" coordsize="346,336" path="m8525,1186l8870,1186,8870,850,8525,850,8525,1186xe" filled="true" fillcolor="#eaf7fc" stroked="false">
                <v:path arrowok="t"/>
                <v:fill type="solid"/>
              </v:shape>
            </v:group>
            <v:group style="position:absolute;left:8525;top:1186;width:346;height:478" coordorigin="8525,1186" coordsize="346,478">
              <v:shape style="position:absolute;left:8525;top:1186;width:346;height:478" coordorigin="8525,1186" coordsize="346,478" path="m8525,1664l8870,1664,8870,1186,8525,1186,8525,1664xe" filled="true" fillcolor="#eaf7fc" stroked="false">
                <v:path arrowok="t"/>
                <v:fill type="solid"/>
              </v:shape>
            </v:group>
            <v:group style="position:absolute;left:8941;top:850;width:74;height:1628" coordorigin="8941,850" coordsize="74,1628">
              <v:shape style="position:absolute;left:8941;top:850;width:74;height:1628" coordorigin="8941,850" coordsize="74,1628" path="m8941,2477l9015,2477,9015,850,8941,850,8941,2477xe" filled="true" fillcolor="#f2f2f2" stroked="false">
                <v:path arrowok="t"/>
                <v:fill type="solid"/>
              </v:shape>
            </v:group>
            <v:group style="position:absolute;left:9361;top:850;width:74;height:1628" coordorigin="9361,850" coordsize="74,1628">
              <v:shape style="position:absolute;left:9361;top:850;width:74;height:1628" coordorigin="9361,850" coordsize="74,1628" path="m9361,2477l9435,2477,9435,850,9361,850,9361,2477xe" filled="true" fillcolor="#f2f2f2" stroked="false">
                <v:path arrowok="t"/>
                <v:fill type="solid"/>
              </v:shape>
            </v:group>
            <v:group style="position:absolute;left:9014;top:850;width:348;height:336" coordorigin="9014,850" coordsize="348,336">
              <v:shape style="position:absolute;left:9014;top:850;width:348;height:336" coordorigin="9014,850" coordsize="348,336" path="m9014,1186l9362,1186,9362,850,9014,850,9014,1186xe" filled="true" fillcolor="#f2f2f2" stroked="false">
                <v:path arrowok="t"/>
                <v:fill type="solid"/>
              </v:shape>
            </v:group>
            <v:group style="position:absolute;left:9014;top:1186;width:348;height:478" coordorigin="9014,1186" coordsize="348,478">
              <v:shape style="position:absolute;left:9014;top:1186;width:348;height:478" coordorigin="9014,1186" coordsize="348,478" path="m9014,1664l9362,1664,9362,1186,9014,1186,9014,1664xe" filled="true" fillcolor="#f2f2f2" stroked="false">
                <v:path arrowok="t"/>
                <v:fill type="solid"/>
              </v:shape>
            </v:group>
            <v:group style="position:absolute;left:9433;top:850;width:74;height:1628" coordorigin="9433,850" coordsize="74,1628">
              <v:shape style="position:absolute;left:9433;top:850;width:74;height:1628" coordorigin="9433,850" coordsize="74,1628" path="m9433,2477l9507,2477,9507,850,9433,850,9433,2477xe" filled="true" fillcolor="#eaf7fc" stroked="false">
                <v:path arrowok="t"/>
                <v:fill type="solid"/>
              </v:shape>
            </v:group>
            <v:group style="position:absolute;left:9851;top:850;width:74;height:1628" coordorigin="9851,850" coordsize="74,1628">
              <v:shape style="position:absolute;left:9851;top:850;width:74;height:1628" coordorigin="9851,850" coordsize="74,1628" path="m9851,2477l9925,2477,9925,850,9851,850,9851,2477xe" filled="true" fillcolor="#eaf7fc" stroked="false">
                <v:path arrowok="t"/>
                <v:fill type="solid"/>
              </v:shape>
            </v:group>
            <v:group style="position:absolute;left:9506;top:850;width:346;height:336" coordorigin="9506,850" coordsize="346,336">
              <v:shape style="position:absolute;left:9506;top:850;width:346;height:336" coordorigin="9506,850" coordsize="346,336" path="m9506,1186l9852,1186,9852,850,9506,850,9506,1186xe" filled="true" fillcolor="#eaf7fc" stroked="false">
                <v:path arrowok="t"/>
                <v:fill type="solid"/>
              </v:shape>
            </v:group>
            <v:group style="position:absolute;left:9506;top:1186;width:346;height:478" coordorigin="9506,1186" coordsize="346,478">
              <v:shape style="position:absolute;left:9506;top:1186;width:346;height:478" coordorigin="9506,1186" coordsize="346,478" path="m9506,1664l9852,1664,9852,1186,9506,1186,9506,1664xe" filled="true" fillcolor="#eaf7fc" stroked="false">
                <v:path arrowok="t"/>
                <v:fill type="solid"/>
              </v:shape>
            </v:group>
            <v:group style="position:absolute;left:9923;top:850;width:74;height:1628" coordorigin="9923,850" coordsize="74,1628">
              <v:shape style="position:absolute;left:9923;top:850;width:74;height:1628" coordorigin="9923,850" coordsize="74,1628" path="m9923,2477l9997,2477,9997,850,9923,850,9923,2477xe" filled="true" fillcolor="#f2f2f2" stroked="false">
                <v:path arrowok="t"/>
                <v:fill type="solid"/>
              </v:shape>
            </v:group>
            <v:group style="position:absolute;left:10343;top:850;width:74;height:1628" coordorigin="10343,850" coordsize="74,1628">
              <v:shape style="position:absolute;left:10343;top:850;width:74;height:1628" coordorigin="10343,850" coordsize="74,1628" path="m10343,2477l10417,2477,10417,850,10343,850,10343,2477xe" filled="true" fillcolor="#f2f2f2" stroked="false">
                <v:path arrowok="t"/>
                <v:fill type="solid"/>
              </v:shape>
            </v:group>
            <v:group style="position:absolute;left:9996;top:850;width:348;height:336" coordorigin="9996,850" coordsize="348,336">
              <v:shape style="position:absolute;left:9996;top:850;width:348;height:336" coordorigin="9996,850" coordsize="348,336" path="m9996,1186l10344,1186,10344,850,9996,850,9996,1186xe" filled="true" fillcolor="#f2f2f2" stroked="false">
                <v:path arrowok="t"/>
                <v:fill type="solid"/>
              </v:shape>
            </v:group>
            <v:group style="position:absolute;left:9996;top:1186;width:348;height:478" coordorigin="9996,1186" coordsize="348,478">
              <v:shape style="position:absolute;left:9996;top:1186;width:348;height:478" coordorigin="9996,1186" coordsize="348,478" path="m9996,1664l10344,1664,10344,1186,9996,1186,9996,1664xe" filled="true" fillcolor="#f2f2f2" stroked="false">
                <v:path arrowok="t"/>
                <v:fill type="solid"/>
              </v:shape>
            </v:group>
            <v:group style="position:absolute;left:10415;top:850;width:74;height:1628" coordorigin="10415,850" coordsize="74,1628">
              <v:shape style="position:absolute;left:10415;top:850;width:74;height:1628" coordorigin="10415,850" coordsize="74,1628" path="m10415,2477l10489,2477,10489,850,10415,850,10415,2477xe" filled="true" fillcolor="#eaf7fc" stroked="false">
                <v:path arrowok="t"/>
                <v:fill type="solid"/>
              </v:shape>
            </v:group>
            <v:group style="position:absolute;left:10872;top:850;width:2;height:1628" coordorigin="10872,850" coordsize="2,1628">
              <v:shape style="position:absolute;left:10872;top:850;width:2;height:1628" coordorigin="10872,850" coordsize="0,1628" path="m10872,850l10872,2477e" filled="false" stroked="true" strokeweight="3.7pt" strokecolor="#eaf7fc">
                <v:path arrowok="t"/>
              </v:shape>
            </v:group>
            <v:group style="position:absolute;left:10488;top:850;width:348;height:336" coordorigin="10488,850" coordsize="348,336">
              <v:shape style="position:absolute;left:10488;top:850;width:348;height:336" coordorigin="10488,850" coordsize="348,336" path="m10488,1186l10836,1186,10836,850,10488,850,10488,1186xe" filled="true" fillcolor="#eaf7fc" stroked="false">
                <v:path arrowok="t"/>
                <v:fill type="solid"/>
              </v:shape>
            </v:group>
            <v:group style="position:absolute;left:10488;top:1186;width:348;height:478" coordorigin="10488,1186" coordsize="348,478">
              <v:shape style="position:absolute;left:10488;top:1186;width:348;height:478" coordorigin="10488,1186" coordsize="348,478" path="m10488,1664l10836,1664,10836,1186,10488,1186,10488,1664xe" filled="true" fillcolor="#eaf7fc" stroked="false">
                <v:path arrowok="t"/>
                <v:fill type="solid"/>
              </v:shape>
            </v:group>
            <v:group style="position:absolute;left:7961;top:2477;width:492;height:312" coordorigin="7961,2477" coordsize="492,312">
              <v:shape style="position:absolute;left:7961;top:2477;width:492;height:312" coordorigin="7961,2477" coordsize="492,312" path="m7961,2789l8453,2789,8453,2477,7961,2477,7961,2789xe" filled="true" fillcolor="#f2f2f2" stroked="false">
                <v:path arrowok="t"/>
                <v:fill type="solid"/>
              </v:shape>
            </v:group>
            <v:group style="position:absolute;left:8033;top:1664;width:348;height:336" coordorigin="8033,1664" coordsize="348,336">
              <v:shape style="position:absolute;left:8033;top:1664;width:348;height:336" coordorigin="8033,1664" coordsize="348,336" path="m8033,2000l8381,2000,8381,1664,8033,1664,8033,2000xe" filled="true" fillcolor="#f2f2f2" stroked="false">
                <v:path arrowok="t"/>
                <v:fill type="solid"/>
              </v:shape>
            </v:group>
            <v:group style="position:absolute;left:8033;top:2000;width:348;height:478" coordorigin="8033,2000" coordsize="348,478">
              <v:shape style="position:absolute;left:8033;top:2000;width:348;height:478" coordorigin="8033,2000" coordsize="348,478" path="m8033,2477l8381,2477,8381,2000,8033,2000,8033,2477xe" filled="true" fillcolor="#f2f2f2" stroked="false">
                <v:path arrowok="t"/>
                <v:fill type="solid"/>
              </v:shape>
            </v:group>
            <v:group style="position:absolute;left:8453;top:2477;width:490;height:312" coordorigin="8453,2477" coordsize="490,312">
              <v:shape style="position:absolute;left:8453;top:2477;width:490;height:312" coordorigin="8453,2477" coordsize="490,312" path="m8453,2789l8942,2789,8942,2477,8453,2477,8453,2789xe" filled="true" fillcolor="#eaf7fc" stroked="false">
                <v:path arrowok="t"/>
                <v:fill type="solid"/>
              </v:shape>
            </v:group>
            <v:group style="position:absolute;left:8525;top:1664;width:346;height:336" coordorigin="8525,1664" coordsize="346,336">
              <v:shape style="position:absolute;left:8525;top:1664;width:346;height:336" coordorigin="8525,1664" coordsize="346,336" path="m8525,2000l8870,2000,8870,1664,8525,1664,8525,2000xe" filled="true" fillcolor="#eaf7fc" stroked="false">
                <v:path arrowok="t"/>
                <v:fill type="solid"/>
              </v:shape>
            </v:group>
            <v:group style="position:absolute;left:8525;top:2000;width:346;height:478" coordorigin="8525,2000" coordsize="346,478">
              <v:shape style="position:absolute;left:8525;top:2000;width:346;height:478" coordorigin="8525,2000" coordsize="346,478" path="m8525,2477l8870,2477,8870,2000,8525,2000,8525,2477xe" filled="true" fillcolor="#eaf7fc" stroked="false">
                <v:path arrowok="t"/>
                <v:fill type="solid"/>
              </v:shape>
            </v:group>
            <v:group style="position:absolute;left:8942;top:2477;width:492;height:312" coordorigin="8942,2477" coordsize="492,312">
              <v:shape style="position:absolute;left:8942;top:2477;width:492;height:312" coordorigin="8942,2477" coordsize="492,312" path="m8942,2789l9434,2789,9434,2477,8942,2477,8942,2789xe" filled="true" fillcolor="#f2f2f2" stroked="false">
                <v:path arrowok="t"/>
                <v:fill type="solid"/>
              </v:shape>
            </v:group>
            <v:group style="position:absolute;left:9014;top:1664;width:348;height:336" coordorigin="9014,1664" coordsize="348,336">
              <v:shape style="position:absolute;left:9014;top:1664;width:348;height:336" coordorigin="9014,1664" coordsize="348,336" path="m9014,2000l9362,2000,9362,1664,9014,1664,9014,2000xe" filled="true" fillcolor="#f2f2f2" stroked="false">
                <v:path arrowok="t"/>
                <v:fill type="solid"/>
              </v:shape>
            </v:group>
            <v:group style="position:absolute;left:9014;top:2000;width:348;height:478" coordorigin="9014,2000" coordsize="348,478">
              <v:shape style="position:absolute;left:9014;top:2000;width:348;height:478" coordorigin="9014,2000" coordsize="348,478" path="m9014,2477l9362,2477,9362,2000,9014,2000,9014,2477xe" filled="true" fillcolor="#f2f2f2" stroked="false">
                <v:path arrowok="t"/>
                <v:fill type="solid"/>
              </v:shape>
            </v:group>
            <v:group style="position:absolute;left:9434;top:2477;width:490;height:312" coordorigin="9434,2477" coordsize="490,312">
              <v:shape style="position:absolute;left:9434;top:2477;width:490;height:312" coordorigin="9434,2477" coordsize="490,312" path="m9434,2789l9924,2789,9924,2477,9434,2477,9434,2789xe" filled="true" fillcolor="#eaf7fc" stroked="false">
                <v:path arrowok="t"/>
                <v:fill type="solid"/>
              </v:shape>
            </v:group>
            <v:group style="position:absolute;left:9506;top:1664;width:346;height:336" coordorigin="9506,1664" coordsize="346,336">
              <v:shape style="position:absolute;left:9506;top:1664;width:346;height:336" coordorigin="9506,1664" coordsize="346,336" path="m9506,2000l9852,2000,9852,1664,9506,1664,9506,2000xe" filled="true" fillcolor="#eaf7fc" stroked="false">
                <v:path arrowok="t"/>
                <v:fill type="solid"/>
              </v:shape>
            </v:group>
            <v:group style="position:absolute;left:9506;top:2000;width:346;height:478" coordorigin="9506,2000" coordsize="346,478">
              <v:shape style="position:absolute;left:9506;top:2000;width:346;height:478" coordorigin="9506,2000" coordsize="346,478" path="m9506,2477l9852,2477,9852,2000,9506,2000,9506,2477xe" filled="true" fillcolor="#eaf7fc" stroked="false">
                <v:path arrowok="t"/>
                <v:fill type="solid"/>
              </v:shape>
            </v:group>
            <v:group style="position:absolute;left:9924;top:2477;width:492;height:312" coordorigin="9924,2477" coordsize="492,312">
              <v:shape style="position:absolute;left:9924;top:2477;width:492;height:312" coordorigin="9924,2477" coordsize="492,312" path="m9924,2789l10416,2789,10416,2477,9924,2477,9924,2789xe" filled="true" fillcolor="#f2f2f2" stroked="false">
                <v:path arrowok="t"/>
                <v:fill type="solid"/>
              </v:shape>
            </v:group>
            <v:group style="position:absolute;left:9996;top:1664;width:348;height:336" coordorigin="9996,1664" coordsize="348,336">
              <v:shape style="position:absolute;left:9996;top:1664;width:348;height:336" coordorigin="9996,1664" coordsize="348,336" path="m9996,2000l10344,2000,10344,1664,9996,1664,9996,2000xe" filled="true" fillcolor="#f2f2f2" stroked="false">
                <v:path arrowok="t"/>
                <v:fill type="solid"/>
              </v:shape>
            </v:group>
            <v:group style="position:absolute;left:9996;top:2000;width:348;height:478" coordorigin="9996,2000" coordsize="348,478">
              <v:shape style="position:absolute;left:9996;top:2000;width:348;height:478" coordorigin="9996,2000" coordsize="348,478" path="m9996,2477l10344,2477,10344,2000,9996,2000,9996,2477xe" filled="true" fillcolor="#f2f2f2" stroked="false">
                <v:path arrowok="t"/>
                <v:fill type="solid"/>
              </v:shape>
            </v:group>
            <v:group style="position:absolute;left:10416;top:2477;width:492;height:312" coordorigin="10416,2477" coordsize="492,312">
              <v:shape style="position:absolute;left:10416;top:2477;width:492;height:312" coordorigin="10416,2477" coordsize="492,312" path="m10416,2789l10908,2789,10908,2477,10416,2477,10416,2789xe" filled="true" fillcolor="#eaf7fc" stroked="false">
                <v:path arrowok="t"/>
                <v:fill type="solid"/>
              </v:shape>
            </v:group>
            <v:group style="position:absolute;left:10488;top:1664;width:348;height:336" coordorigin="10488,1664" coordsize="348,336">
              <v:shape style="position:absolute;left:10488;top:1664;width:348;height:336" coordorigin="10488,1664" coordsize="348,336" path="m10488,2000l10836,2000,10836,1664,10488,1664,10488,2000xe" filled="true" fillcolor="#eaf7fc" stroked="false">
                <v:path arrowok="t"/>
                <v:fill type="solid"/>
              </v:shape>
            </v:group>
            <v:group style="position:absolute;left:10488;top:2000;width:348;height:478" coordorigin="10488,2000" coordsize="348,478">
              <v:shape style="position:absolute;left:10488;top:2000;width:348;height:478" coordorigin="10488,2000" coordsize="348,478" path="m10488,2477l10836,2477,10836,2000,10488,2000,10488,2477xe" filled="true" fillcolor="#eaf7fc" stroked="false">
                <v:path arrowok="t"/>
                <v:fill type="solid"/>
              </v:shape>
            </v:group>
            <v:group style="position:absolute;left:7997;top:2789;width:2;height:814" coordorigin="7997,2789" coordsize="2,814">
              <v:shape style="position:absolute;left:7997;top:2789;width:2;height:814" coordorigin="7997,2789" coordsize="0,814" path="m7997,2789l7997,3603e" filled="false" stroked="true" strokeweight="3.7pt" strokecolor="#f2f2f2">
                <v:path arrowok="t"/>
              </v:shape>
            </v:group>
            <v:group style="position:absolute;left:8380;top:2789;width:74;height:814" coordorigin="8380,2789" coordsize="74,814">
              <v:shape style="position:absolute;left:8380;top:2789;width:74;height:814" coordorigin="8380,2789" coordsize="74,814" path="m8380,3603l8454,3603,8454,2789,8380,2789,8380,3603xe" filled="true" fillcolor="#f2f2f2" stroked="false">
                <v:path arrowok="t"/>
                <v:fill type="solid"/>
              </v:shape>
            </v:group>
            <v:group style="position:absolute;left:7961;top:3603;width:492;height:312" coordorigin="7961,3603" coordsize="492,312">
              <v:shape style="position:absolute;left:7961;top:3603;width:492;height:312" coordorigin="7961,3603" coordsize="492,312" path="m7961,3915l8453,3915,8453,3603,7961,3603,7961,3915xe" filled="true" fillcolor="#f2f2f2" stroked="false">
                <v:path arrowok="t"/>
                <v:fill type="solid"/>
              </v:shape>
            </v:group>
            <v:group style="position:absolute;left:8033;top:2789;width:348;height:336" coordorigin="8033,2789" coordsize="348,336">
              <v:shape style="position:absolute;left:8033;top:2789;width:348;height:336" coordorigin="8033,2789" coordsize="348,336" path="m8033,3125l8381,3125,8381,2789,8033,2789,8033,3125xe" filled="true" fillcolor="#f2f2f2" stroked="false">
                <v:path arrowok="t"/>
                <v:fill type="solid"/>
              </v:shape>
            </v:group>
            <v:group style="position:absolute;left:8033;top:3125;width:348;height:478" coordorigin="8033,3125" coordsize="348,478">
              <v:shape style="position:absolute;left:8033;top:3125;width:348;height:478" coordorigin="8033,3125" coordsize="348,478" path="m8033,3603l8381,3603,8381,3125,8033,3125,8033,3603xe" filled="true" fillcolor="#f2f2f2" stroked="false">
                <v:path arrowok="t"/>
                <v:fill type="solid"/>
              </v:shape>
            </v:group>
            <v:group style="position:absolute;left:8452;top:2789;width:74;height:814" coordorigin="8452,2789" coordsize="74,814">
              <v:shape style="position:absolute;left:8452;top:2789;width:74;height:814" coordorigin="8452,2789" coordsize="74,814" path="m8452,3603l8526,3603,8526,2789,8452,2789,8452,3603xe" filled="true" fillcolor="#eaf7fc" stroked="false">
                <v:path arrowok="t"/>
                <v:fill type="solid"/>
              </v:shape>
            </v:group>
            <v:group style="position:absolute;left:8869;top:2789;width:74;height:814" coordorigin="8869,2789" coordsize="74,814">
              <v:shape style="position:absolute;left:8869;top:2789;width:74;height:814" coordorigin="8869,2789" coordsize="74,814" path="m8869,3603l8943,3603,8943,2789,8869,2789,8869,3603xe" filled="true" fillcolor="#eaf7fc" stroked="false">
                <v:path arrowok="t"/>
                <v:fill type="solid"/>
              </v:shape>
            </v:group>
            <v:group style="position:absolute;left:8453;top:3603;width:490;height:312" coordorigin="8453,3603" coordsize="490,312">
              <v:shape style="position:absolute;left:8453;top:3603;width:490;height:312" coordorigin="8453,3603" coordsize="490,312" path="m8453,3915l8942,3915,8942,3603,8453,3603,8453,3915xe" filled="true" fillcolor="#eaf7fc" stroked="false">
                <v:path arrowok="t"/>
                <v:fill type="solid"/>
              </v:shape>
            </v:group>
            <v:group style="position:absolute;left:8525;top:2789;width:346;height:336" coordorigin="8525,2789" coordsize="346,336">
              <v:shape style="position:absolute;left:8525;top:2789;width:346;height:336" coordorigin="8525,2789" coordsize="346,336" path="m8525,3125l8870,3125,8870,2789,8525,2789,8525,3125xe" filled="true" fillcolor="#eaf7fc" stroked="false">
                <v:path arrowok="t"/>
                <v:fill type="solid"/>
              </v:shape>
            </v:group>
            <v:group style="position:absolute;left:8525;top:3125;width:346;height:478" coordorigin="8525,3125" coordsize="346,478">
              <v:shape style="position:absolute;left:8525;top:3125;width:346;height:478" coordorigin="8525,3125" coordsize="346,478" path="m8525,3603l8870,3603,8870,3125,8525,3125,8525,3603xe" filled="true" fillcolor="#eaf7fc" stroked="false">
                <v:path arrowok="t"/>
                <v:fill type="solid"/>
              </v:shape>
            </v:group>
            <v:group style="position:absolute;left:8941;top:2789;width:74;height:814" coordorigin="8941,2789" coordsize="74,814">
              <v:shape style="position:absolute;left:8941;top:2789;width:74;height:814" coordorigin="8941,2789" coordsize="74,814" path="m8941,3603l9015,3603,9015,2789,8941,2789,8941,3603xe" filled="true" fillcolor="#f2f2f2" stroked="false">
                <v:path arrowok="t"/>
                <v:fill type="solid"/>
              </v:shape>
            </v:group>
            <v:group style="position:absolute;left:9361;top:2789;width:74;height:814" coordorigin="9361,2789" coordsize="74,814">
              <v:shape style="position:absolute;left:9361;top:2789;width:74;height:814" coordorigin="9361,2789" coordsize="74,814" path="m9361,3603l9435,3603,9435,2789,9361,2789,9361,3603xe" filled="true" fillcolor="#f2f2f2" stroked="false">
                <v:path arrowok="t"/>
                <v:fill type="solid"/>
              </v:shape>
            </v:group>
            <v:group style="position:absolute;left:8942;top:3603;width:492;height:312" coordorigin="8942,3603" coordsize="492,312">
              <v:shape style="position:absolute;left:8942;top:3603;width:492;height:312" coordorigin="8942,3603" coordsize="492,312" path="m8942,3915l9434,3915,9434,3603,8942,3603,8942,3915xe" filled="true" fillcolor="#f2f2f2" stroked="false">
                <v:path arrowok="t"/>
                <v:fill type="solid"/>
              </v:shape>
            </v:group>
            <v:group style="position:absolute;left:9014;top:2789;width:348;height:336" coordorigin="9014,2789" coordsize="348,336">
              <v:shape style="position:absolute;left:9014;top:2789;width:348;height:336" coordorigin="9014,2789" coordsize="348,336" path="m9014,3125l9362,3125,9362,2789,9014,2789,9014,3125xe" filled="true" fillcolor="#f2f2f2" stroked="false">
                <v:path arrowok="t"/>
                <v:fill type="solid"/>
              </v:shape>
            </v:group>
            <v:group style="position:absolute;left:9014;top:3125;width:348;height:478" coordorigin="9014,3125" coordsize="348,478">
              <v:shape style="position:absolute;left:9014;top:3125;width:348;height:478" coordorigin="9014,3125" coordsize="348,478" path="m9014,3603l9362,3603,9362,3125,9014,3125,9014,3603xe" filled="true" fillcolor="#f2f2f2" stroked="false">
                <v:path arrowok="t"/>
                <v:fill type="solid"/>
              </v:shape>
            </v:group>
            <v:group style="position:absolute;left:9433;top:2789;width:74;height:814" coordorigin="9433,2789" coordsize="74,814">
              <v:shape style="position:absolute;left:9433;top:2789;width:74;height:814" coordorigin="9433,2789" coordsize="74,814" path="m9433,3603l9507,3603,9507,2789,9433,2789,9433,3603xe" filled="true" fillcolor="#eaf7fc" stroked="false">
                <v:path arrowok="t"/>
                <v:fill type="solid"/>
              </v:shape>
            </v:group>
            <v:group style="position:absolute;left:9851;top:2789;width:74;height:814" coordorigin="9851,2789" coordsize="74,814">
              <v:shape style="position:absolute;left:9851;top:2789;width:74;height:814" coordorigin="9851,2789" coordsize="74,814" path="m9851,3603l9925,3603,9925,2789,9851,2789,9851,3603xe" filled="true" fillcolor="#eaf7fc" stroked="false">
                <v:path arrowok="t"/>
                <v:fill type="solid"/>
              </v:shape>
            </v:group>
            <v:group style="position:absolute;left:9434;top:3603;width:490;height:312" coordorigin="9434,3603" coordsize="490,312">
              <v:shape style="position:absolute;left:9434;top:3603;width:490;height:312" coordorigin="9434,3603" coordsize="490,312" path="m9434,3915l9924,3915,9924,3603,9434,3603,9434,3915xe" filled="true" fillcolor="#eaf7fc" stroked="false">
                <v:path arrowok="t"/>
                <v:fill type="solid"/>
              </v:shape>
            </v:group>
            <v:group style="position:absolute;left:9506;top:2789;width:346;height:336" coordorigin="9506,2789" coordsize="346,336">
              <v:shape style="position:absolute;left:9506;top:2789;width:346;height:336" coordorigin="9506,2789" coordsize="346,336" path="m9506,3125l9852,3125,9852,2789,9506,2789,9506,3125xe" filled="true" fillcolor="#eaf7fc" stroked="false">
                <v:path arrowok="t"/>
                <v:fill type="solid"/>
              </v:shape>
            </v:group>
            <v:group style="position:absolute;left:9506;top:3125;width:346;height:478" coordorigin="9506,3125" coordsize="346,478">
              <v:shape style="position:absolute;left:9506;top:3125;width:346;height:478" coordorigin="9506,3125" coordsize="346,478" path="m9506,3603l9852,3603,9852,3125,9506,3125,9506,3603xe" filled="true" fillcolor="#eaf7fc" stroked="false">
                <v:path arrowok="t"/>
                <v:fill type="solid"/>
              </v:shape>
            </v:group>
            <v:group style="position:absolute;left:9923;top:2789;width:74;height:814" coordorigin="9923,2789" coordsize="74,814">
              <v:shape style="position:absolute;left:9923;top:2789;width:74;height:814" coordorigin="9923,2789" coordsize="74,814" path="m9923,3603l9997,3603,9997,2789,9923,2789,9923,3603xe" filled="true" fillcolor="#f2f2f2" stroked="false">
                <v:path arrowok="t"/>
                <v:fill type="solid"/>
              </v:shape>
            </v:group>
            <v:group style="position:absolute;left:10343;top:2789;width:74;height:814" coordorigin="10343,2789" coordsize="74,814">
              <v:shape style="position:absolute;left:10343;top:2789;width:74;height:814" coordorigin="10343,2789" coordsize="74,814" path="m10343,3603l10417,3603,10417,2789,10343,2789,10343,3603xe" filled="true" fillcolor="#f2f2f2" stroked="false">
                <v:path arrowok="t"/>
                <v:fill type="solid"/>
              </v:shape>
            </v:group>
            <v:group style="position:absolute;left:9924;top:3603;width:492;height:312" coordorigin="9924,3603" coordsize="492,312">
              <v:shape style="position:absolute;left:9924;top:3603;width:492;height:312" coordorigin="9924,3603" coordsize="492,312" path="m9924,3915l10416,3915,10416,3603,9924,3603,9924,3915xe" filled="true" fillcolor="#f2f2f2" stroked="false">
                <v:path arrowok="t"/>
                <v:fill type="solid"/>
              </v:shape>
            </v:group>
            <v:group style="position:absolute;left:9996;top:2789;width:348;height:336" coordorigin="9996,2789" coordsize="348,336">
              <v:shape style="position:absolute;left:9996;top:2789;width:348;height:336" coordorigin="9996,2789" coordsize="348,336" path="m9996,3125l10344,3125,10344,2789,9996,2789,9996,3125xe" filled="true" fillcolor="#f2f2f2" stroked="false">
                <v:path arrowok="t"/>
                <v:fill type="solid"/>
              </v:shape>
            </v:group>
            <v:group style="position:absolute;left:9996;top:3125;width:348;height:478" coordorigin="9996,3125" coordsize="348,478">
              <v:shape style="position:absolute;left:9996;top:3125;width:348;height:478" coordorigin="9996,3125" coordsize="348,478" path="m9996,3603l10344,3603,10344,3125,9996,3125,9996,3603xe" filled="true" fillcolor="#f2f2f2" stroked="false">
                <v:path arrowok="t"/>
                <v:fill type="solid"/>
              </v:shape>
            </v:group>
            <v:group style="position:absolute;left:10415;top:2789;width:74;height:814" coordorigin="10415,2789" coordsize="74,814">
              <v:shape style="position:absolute;left:10415;top:2789;width:74;height:814" coordorigin="10415,2789" coordsize="74,814" path="m10415,3603l10489,3603,10489,2789,10415,2789,10415,3603xe" filled="true" fillcolor="#eaf7fc" stroked="false">
                <v:path arrowok="t"/>
                <v:fill type="solid"/>
              </v:shape>
            </v:group>
            <v:group style="position:absolute;left:10872;top:2789;width:2;height:814" coordorigin="10872,2789" coordsize="2,814">
              <v:shape style="position:absolute;left:10872;top:2789;width:2;height:814" coordorigin="10872,2789" coordsize="0,814" path="m10872,2789l10872,3603e" filled="false" stroked="true" strokeweight="3.7pt" strokecolor="#eaf7fc">
                <v:path arrowok="t"/>
              </v:shape>
            </v:group>
            <v:group style="position:absolute;left:10416;top:3603;width:492;height:312" coordorigin="10416,3603" coordsize="492,312">
              <v:shape style="position:absolute;left:10416;top:3603;width:492;height:312" coordorigin="10416,3603" coordsize="492,312" path="m10416,3915l10908,3915,10908,3603,10416,3603,10416,3915xe" filled="true" fillcolor="#eaf7fc" stroked="false">
                <v:path arrowok="t"/>
                <v:fill type="solid"/>
              </v:shape>
            </v:group>
            <v:group style="position:absolute;left:10488;top:2789;width:348;height:336" coordorigin="10488,2789" coordsize="348,336">
              <v:shape style="position:absolute;left:10488;top:2789;width:348;height:336" coordorigin="10488,2789" coordsize="348,336" path="m10488,3125l10836,3125,10836,2789,10488,2789,10488,3125xe" filled="true" fillcolor="#eaf7fc" stroked="false">
                <v:path arrowok="t"/>
                <v:fill type="solid"/>
              </v:shape>
            </v:group>
            <v:group style="position:absolute;left:10488;top:3125;width:348;height:478" coordorigin="10488,3125" coordsize="348,478">
              <v:shape style="position:absolute;left:10488;top:3125;width:348;height:478" coordorigin="10488,3125" coordsize="348,478" path="m10488,3603l10836,3603,10836,3125,10488,3125,10488,3603xe" filled="true" fillcolor="#eaf7fc" stroked="false">
                <v:path arrowok="t"/>
                <v:fill type="solid"/>
              </v:shape>
            </v:group>
            <v:group style="position:absolute;left:8066;top:1253;width:194;height:180" coordorigin="8066,1253" coordsize="194,180">
              <v:shape style="position:absolute;left:8066;top:1253;width:194;height:180" coordorigin="8066,1253" coordsize="194,180" path="m8066,1433l8259,1433,8259,1253,8066,1253,8066,1433xe" filled="true" fillcolor="#ffffff" stroked="false">
                <v:path arrowok="t"/>
                <v:fill type="solid"/>
              </v:shape>
            </v:group>
            <v:group style="position:absolute;left:8076;top:1263;width:174;height:160" coordorigin="8076,1263" coordsize="174,160">
              <v:shape style="position:absolute;left:8076;top:1263;width:174;height:160" coordorigin="8076,1263" coordsize="174,160" path="m8076,1423l8249,1423,8249,1263,8076,1263,8076,1423xe" filled="false" stroked="true" strokeweight="1pt" strokecolor="#000000">
                <v:path arrowok="t"/>
              </v:shape>
            </v:group>
            <v:group style="position:absolute;left:8551;top:1255;width:194;height:180" coordorigin="8551,1255" coordsize="194,180">
              <v:shape style="position:absolute;left:8551;top:1255;width:194;height:180" coordorigin="8551,1255" coordsize="194,180" path="m8551,1435l8744,1435,8744,1255,8551,1255,8551,1435xe" filled="true" fillcolor="#ffffff" stroked="false">
                <v:path arrowok="t"/>
                <v:fill type="solid"/>
              </v:shape>
            </v:group>
            <v:group style="position:absolute;left:8561;top:1265;width:174;height:160" coordorigin="8561,1265" coordsize="174,160">
              <v:shape style="position:absolute;left:8561;top:1265;width:174;height:160" coordorigin="8561,1265" coordsize="174,160" path="m8561,1425l8734,1425,8734,1265,8561,1265,8561,1425xe" filled="false" stroked="true" strokeweight="1pt" strokecolor="#000000">
                <v:path arrowok="t"/>
              </v:shape>
            </v:group>
            <v:group style="position:absolute;left:9032;top:1255;width:194;height:180" coordorigin="9032,1255" coordsize="194,180">
              <v:shape style="position:absolute;left:9032;top:1255;width:194;height:180" coordorigin="9032,1255" coordsize="194,180" path="m9032,1435l9225,1435,9225,1255,9032,1255,9032,1435xe" filled="true" fillcolor="#ffffff" stroked="false">
                <v:path arrowok="t"/>
                <v:fill type="solid"/>
              </v:shape>
            </v:group>
            <v:group style="position:absolute;left:9042;top:1265;width:174;height:160" coordorigin="9042,1265" coordsize="174,160">
              <v:shape style="position:absolute;left:9042;top:1265;width:174;height:160" coordorigin="9042,1265" coordsize="174,160" path="m9042,1425l9215,1425,9215,1265,9042,1265,9042,1425xe" filled="false" stroked="true" strokeweight=".999954pt" strokecolor="#000000">
                <v:path arrowok="t"/>
              </v:shape>
            </v:group>
            <v:group style="position:absolute;left:9539;top:1255;width:194;height:180" coordorigin="9539,1255" coordsize="194,180">
              <v:shape style="position:absolute;left:9539;top:1255;width:194;height:180" coordorigin="9539,1255" coordsize="194,180" path="m9539,1435l9733,1435,9733,1255,9539,1255,9539,1435xe" filled="true" fillcolor="#ffffff" stroked="false">
                <v:path arrowok="t"/>
                <v:fill type="solid"/>
              </v:shape>
            </v:group>
            <v:group style="position:absolute;left:9549;top:1265;width:174;height:160" coordorigin="9549,1265" coordsize="174,160">
              <v:shape style="position:absolute;left:9549;top:1265;width:174;height:160" coordorigin="9549,1265" coordsize="174,160" path="m9549,1425l9723,1425,9723,1265,9549,1265,9549,1425xe" filled="false" stroked="true" strokeweight="1pt" strokecolor="#000000">
                <v:path arrowok="t"/>
              </v:shape>
            </v:group>
            <v:group style="position:absolute;left:8069;top:2063;width:194;height:180" coordorigin="8069,2063" coordsize="194,180">
              <v:shape style="position:absolute;left:8069;top:2063;width:194;height:180" coordorigin="8069,2063" coordsize="194,180" path="m8069,2243l8262,2243,8262,2063,8069,2063,8069,2243xe" filled="true" fillcolor="#ffffff" stroked="false">
                <v:path arrowok="t"/>
                <v:fill type="solid"/>
              </v:shape>
            </v:group>
            <v:group style="position:absolute;left:8079;top:2073;width:174;height:160" coordorigin="8079,2073" coordsize="174,160">
              <v:shape style="position:absolute;left:8079;top:2073;width:174;height:160" coordorigin="8079,2073" coordsize="174,160" path="m8079,2233l8252,2233,8252,2073,8079,2073,8079,2233xe" filled="false" stroked="true" strokeweight=".999954pt" strokecolor="#000000">
                <v:path arrowok="t"/>
              </v:shape>
            </v:group>
            <v:group style="position:absolute;left:8554;top:2065;width:194;height:180" coordorigin="8554,2065" coordsize="194,180">
              <v:shape style="position:absolute;left:8554;top:2065;width:194;height:180" coordorigin="8554,2065" coordsize="194,180" path="m8554,2245l8747,2245,8747,2065,8554,2065,8554,2245xe" filled="true" fillcolor="#ffffff" stroked="false">
                <v:path arrowok="t"/>
                <v:fill type="solid"/>
              </v:shape>
            </v:group>
            <v:group style="position:absolute;left:8564;top:2075;width:174;height:160" coordorigin="8564,2075" coordsize="174,160">
              <v:shape style="position:absolute;left:8564;top:2075;width:174;height:160" coordorigin="8564,2075" coordsize="174,160" path="m8564,2235l8737,2235,8737,2075,8564,2075,8564,2235xe" filled="false" stroked="true" strokeweight=".999954pt" strokecolor="#000000">
                <v:path arrowok="t"/>
              </v:shape>
            </v:group>
            <v:group style="position:absolute;left:9035;top:2065;width:194;height:180" coordorigin="9035,2065" coordsize="194,180">
              <v:shape style="position:absolute;left:9035;top:2065;width:194;height:180" coordorigin="9035,2065" coordsize="194,180" path="m9035,2245l9228,2245,9228,2065,9035,2065,9035,2245xe" filled="true" fillcolor="#ffffff" stroked="false">
                <v:path arrowok="t"/>
                <v:fill type="solid"/>
              </v:shape>
            </v:group>
            <v:group style="position:absolute;left:9045;top:2075;width:174;height:160" coordorigin="9045,2075" coordsize="174,160">
              <v:shape style="position:absolute;left:9045;top:2075;width:174;height:160" coordorigin="9045,2075" coordsize="174,160" path="m9045,2235l9218,2235,9218,2075,9045,2075,9045,2235xe" filled="false" stroked="true" strokeweight="1pt" strokecolor="#000000">
                <v:path arrowok="t"/>
              </v:shape>
            </v:group>
            <v:group style="position:absolute;left:9542;top:2065;width:194;height:180" coordorigin="9542,2065" coordsize="194,180">
              <v:shape style="position:absolute;left:9542;top:2065;width:194;height:180" coordorigin="9542,2065" coordsize="194,180" path="m9542,2245l9735,2245,9735,2065,9542,2065,9542,2245xe" filled="true" fillcolor="#ffffff" stroked="false">
                <v:path arrowok="t"/>
                <v:fill type="solid"/>
              </v:shape>
            </v:group>
            <v:group style="position:absolute;left:9552;top:2075;width:174;height:160" coordorigin="9552,2075" coordsize="174,160">
              <v:shape style="position:absolute;left:9552;top:2075;width:174;height:160" coordorigin="9552,2075" coordsize="174,160" path="m9552,2235l9725,2235,9725,2075,9552,2075,9552,2235xe" filled="false" stroked="true" strokeweight=".999954pt" strokecolor="#000000">
                <v:path arrowok="t"/>
              </v:shape>
            </v:group>
            <v:group style="position:absolute;left:10025;top:1255;width:194;height:180" coordorigin="10025,1255" coordsize="194,180">
              <v:shape style="position:absolute;left:10025;top:1255;width:194;height:180" coordorigin="10025,1255" coordsize="194,180" path="m10025,1435l10218,1435,10218,1255,10025,1255,10025,1435xe" filled="true" fillcolor="#ffffff" stroked="false">
                <v:path arrowok="t"/>
                <v:fill type="solid"/>
              </v:shape>
            </v:group>
            <v:group style="position:absolute;left:10035;top:1265;width:174;height:160" coordorigin="10035,1265" coordsize="174,160">
              <v:shape style="position:absolute;left:10035;top:1265;width:174;height:160" coordorigin="10035,1265" coordsize="174,160" path="m10035,1425l10208,1425,10208,1265,10035,1265,10035,1425xe" filled="false" stroked="true" strokeweight="1pt" strokecolor="#000000">
                <v:path arrowok="t"/>
              </v:shape>
            </v:group>
            <v:group style="position:absolute;left:10027;top:2065;width:194;height:180" coordorigin="10027,2065" coordsize="194,180">
              <v:shape style="position:absolute;left:10027;top:2065;width:194;height:180" coordorigin="10027,2065" coordsize="194,180" path="m10027,2245l10221,2245,10221,2065,10027,2065,10027,2245xe" filled="true" fillcolor="#ffffff" stroked="false">
                <v:path arrowok="t"/>
                <v:fill type="solid"/>
              </v:shape>
            </v:group>
            <v:group style="position:absolute;left:10037;top:2075;width:174;height:160" coordorigin="10037,2075" coordsize="174,160">
              <v:shape style="position:absolute;left:10037;top:2075;width:174;height:160" coordorigin="10037,2075" coordsize="174,160" path="m10037,2235l10211,2235,10211,2075,10037,2075,10037,2235xe" filled="false" stroked="true" strokeweight=".999954pt" strokecolor="#000000">
                <v:path arrowok="t"/>
              </v:shape>
            </v:group>
            <v:group style="position:absolute;left:10516;top:1255;width:194;height:180" coordorigin="10516,1255" coordsize="194,180">
              <v:shape style="position:absolute;left:10516;top:1255;width:194;height:180" coordorigin="10516,1255" coordsize="194,180" path="m10516,1435l10709,1435,10709,1255,10516,1255,10516,1435xe" filled="true" fillcolor="#ffffff" stroked="false">
                <v:path arrowok="t"/>
                <v:fill type="solid"/>
              </v:shape>
            </v:group>
            <v:group style="position:absolute;left:10526;top:1265;width:174;height:160" coordorigin="10526,1265" coordsize="174,160">
              <v:shape style="position:absolute;left:10526;top:1265;width:174;height:160" coordorigin="10526,1265" coordsize="174,160" path="m10526,1425l10699,1425,10699,1265,10526,1265,10526,1425xe" filled="false" stroked="true" strokeweight="1pt" strokecolor="#000000">
                <v:path arrowok="t"/>
              </v:shape>
            </v:group>
            <v:group style="position:absolute;left:10519;top:2065;width:194;height:180" coordorigin="10519,2065" coordsize="194,180">
              <v:shape style="position:absolute;left:10519;top:2065;width:194;height:180" coordorigin="10519,2065" coordsize="194,180" path="m10519,2245l10712,2245,10712,2065,10519,2065,10519,2245xe" filled="true" fillcolor="#ffffff" stroked="false">
                <v:path arrowok="t"/>
                <v:fill type="solid"/>
              </v:shape>
            </v:group>
            <v:group style="position:absolute;left:10529;top:2075;width:174;height:160" coordorigin="10529,2075" coordsize="174,160">
              <v:shape style="position:absolute;left:10529;top:2075;width:174;height:160" coordorigin="10529,2075" coordsize="174,160" path="m10529,2235l10702,2235,10702,2075,10529,2075,10529,2235xe" filled="false" stroked="true" strokeweight="1pt" strokecolor="#000000">
                <v:path arrowok="t"/>
              </v:shape>
            </v:group>
            <v:group style="position:absolute;left:8060;top:3189;width:194;height:180" coordorigin="8060,3189" coordsize="194,180">
              <v:shape style="position:absolute;left:8060;top:3189;width:194;height:180" coordorigin="8060,3189" coordsize="194,180" path="m8060,3369l8253,3369,8253,3189,8060,3189,8060,3369xe" filled="true" fillcolor="#ffffff" stroked="false">
                <v:path arrowok="t"/>
                <v:fill type="solid"/>
              </v:shape>
            </v:group>
            <v:group style="position:absolute;left:8070;top:3199;width:174;height:160" coordorigin="8070,3199" coordsize="174,160">
              <v:shape style="position:absolute;left:8070;top:3199;width:174;height:160" coordorigin="8070,3199" coordsize="174,160" path="m8070,3359l8243,3359,8243,3199,8070,3199,8070,3359xe" filled="false" stroked="true" strokeweight="1pt" strokecolor="#000000">
                <v:path arrowok="t"/>
              </v:shape>
            </v:group>
            <v:group style="position:absolute;left:8545;top:3191;width:194;height:180" coordorigin="8545,3191" coordsize="194,180">
              <v:shape style="position:absolute;left:8545;top:3191;width:194;height:180" coordorigin="8545,3191" coordsize="194,180" path="m8545,3371l8738,3371,8738,3191,8545,3191,8545,3371xe" filled="true" fillcolor="#ffffff" stroked="false">
                <v:path arrowok="t"/>
                <v:fill type="solid"/>
              </v:shape>
            </v:group>
            <v:group style="position:absolute;left:8555;top:3201;width:174;height:160" coordorigin="8555,3201" coordsize="174,160">
              <v:shape style="position:absolute;left:8555;top:3201;width:174;height:160" coordorigin="8555,3201" coordsize="174,160" path="m8555,3361l8728,3361,8728,3201,8555,3201,8555,3361xe" filled="false" stroked="true" strokeweight="1pt" strokecolor="#000000">
                <v:path arrowok="t"/>
              </v:shape>
            </v:group>
            <v:group style="position:absolute;left:9026;top:3191;width:194;height:180" coordorigin="9026,3191" coordsize="194,180">
              <v:shape style="position:absolute;left:9026;top:3191;width:194;height:180" coordorigin="9026,3191" coordsize="194,180" path="m9026,3371l9219,3371,9219,3191,9026,3191,9026,3371xe" filled="true" fillcolor="#ffffff" stroked="false">
                <v:path arrowok="t"/>
                <v:fill type="solid"/>
              </v:shape>
            </v:group>
            <v:group style="position:absolute;left:9036;top:3201;width:174;height:160" coordorigin="9036,3201" coordsize="174,160">
              <v:shape style="position:absolute;left:9036;top:3201;width:174;height:160" coordorigin="9036,3201" coordsize="174,160" path="m9036,3361l9209,3361,9209,3201,9036,3201,9036,3361xe" filled="false" stroked="true" strokeweight=".999954pt" strokecolor="#000000">
                <v:path arrowok="t"/>
              </v:shape>
            </v:group>
            <v:group style="position:absolute;left:9534;top:3191;width:194;height:180" coordorigin="9534,3191" coordsize="194,180">
              <v:shape style="position:absolute;left:9534;top:3191;width:194;height:180" coordorigin="9534,3191" coordsize="194,180" path="m9534,3371l9727,3371,9727,3191,9534,3191,9534,3371xe" filled="true" fillcolor="#ffffff" stroked="false">
                <v:path arrowok="t"/>
                <v:fill type="solid"/>
              </v:shape>
            </v:group>
            <v:group style="position:absolute;left:9544;top:3201;width:174;height:160" coordorigin="9544,3201" coordsize="174,160">
              <v:shape style="position:absolute;left:9544;top:3201;width:174;height:160" coordorigin="9544,3201" coordsize="174,160" path="m9544,3361l9717,3361,9717,3201,9544,3201,9544,3361xe" filled="false" stroked="true" strokeweight=".999954pt" strokecolor="#000000">
                <v:path arrowok="t"/>
              </v:shape>
            </v:group>
            <v:group style="position:absolute;left:10019;top:3191;width:194;height:180" coordorigin="10019,3191" coordsize="194,180">
              <v:shape style="position:absolute;left:10019;top:3191;width:194;height:180" coordorigin="10019,3191" coordsize="194,180" path="m10019,3371l10212,3371,10212,3191,10019,3191,10019,3371xe" filled="true" fillcolor="#ffffff" stroked="false">
                <v:path arrowok="t"/>
                <v:fill type="solid"/>
              </v:shape>
            </v:group>
            <v:group style="position:absolute;left:10029;top:3201;width:174;height:160" coordorigin="10029,3201" coordsize="174,160">
              <v:shape style="position:absolute;left:10029;top:3201;width:174;height:160" coordorigin="10029,3201" coordsize="174,160" path="m10029,3361l10202,3361,10202,3201,10029,3201,10029,3361xe" filled="false" stroked="true" strokeweight="1pt" strokecolor="#000000">
                <v:path arrowok="t"/>
              </v:shape>
            </v:group>
            <v:group style="position:absolute;left:10510;top:3191;width:194;height:180" coordorigin="10510,3191" coordsize="194,180">
              <v:shape style="position:absolute;left:10510;top:3191;width:194;height:180" coordorigin="10510,3191" coordsize="194,180" path="m10510,3371l10703,3371,10703,3191,10510,3191,10510,3371xe" filled="true" fillcolor="#ffffff" stroked="false">
                <v:path arrowok="t"/>
                <v:fill type="solid"/>
              </v:shape>
            </v:group>
            <v:group style="position:absolute;left:10520;top:3201;width:174;height:160" coordorigin="10520,3201" coordsize="174,160">
              <v:shape style="position:absolute;left:10520;top:3201;width:174;height:160" coordorigin="10520,3201" coordsize="174,160" path="m10520,3361l10693,3361,10693,3201,10520,3201,10520,3361xe" filled="false" stroked="true" strokeweight="1pt" strokecolor="#000000">
                <v:path arrowok="t"/>
              </v:shape>
              <v:shape style="position:absolute;left:8033;top:892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1705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2831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2.83313pt;margin-top:-59.549553pt;width:38.6pt;height:63.5pt;mso-position-horizontal-relative:page;mso-position-vertical-relative:paragraph;z-index:138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913116pt;margin-top:-104.53756pt;width:14pt;height:108.5pt;mso-position-horizontal-relative:page;mso-position-vertical-relative:paragraph;z-index:139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-118.337555pt;width:38.5pt;height:122.3pt;mso-position-horizontal-relative:page;mso-position-vertical-relative:paragraph;z-index:139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49.433556pt;width:14pt;height:53.35pt;mso-position-horizontal-relative:page;mso-position-vertical-relative:paragraph;z-index:139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/>
        <w:t>To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degree</w:t>
      </w:r>
      <w:r>
        <w:rPr/>
        <w:t> </w:t>
      </w:r>
      <w:r>
        <w:rPr>
          <w:spacing w:val="-1"/>
        </w:rPr>
        <w:t>does the</w:t>
      </w:r>
      <w:r>
        <w:rPr/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program/major</w:t>
      </w:r>
      <w:r>
        <w:rPr/>
        <w:t> </w:t>
      </w:r>
      <w:r>
        <w:rPr>
          <w:spacing w:val="-1"/>
        </w:rPr>
        <w:t>have</w:t>
      </w:r>
      <w:r>
        <w:rPr/>
        <w:t> a</w:t>
      </w:r>
      <w:r>
        <w:rPr>
          <w:spacing w:val="-1"/>
        </w:rPr>
        <w:t> shared</w:t>
      </w:r>
      <w:r>
        <w:rPr>
          <w:spacing w:val="-2"/>
        </w:rPr>
        <w:t> </w: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>
          <w:spacing w:val="-1"/>
        </w:rPr>
        <w:t>of: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20" w:after="0"/>
        <w:ind w:left="1440" w:right="5459" w:firstLine="0"/>
        <w:jc w:val="left"/>
      </w:pPr>
      <w:r>
        <w:rPr/>
        <w:pict>
          <v:shape style="position:absolute;margin-left:401.640015pt;margin-top:24.672064pt;width:12pt;height:12pt;mso-position-horizontal-relative:page;mso-position-vertical-relative:paragraph;z-index:-115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672064pt;width:12pt;height:12pt;mso-position-horizontal-relative:page;mso-position-vertical-relative:paragraph;z-index:-115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672064pt;width:12pt;height:12pt;mso-position-horizontal-relative:page;mso-position-vertical-relative:paragraph;z-index:-115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672064pt;width:12pt;height:12pt;mso-position-horizontal-relative:page;mso-position-vertical-relative:paragraph;z-index:-1157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672064pt;width:12pt;height:12pt;mso-position-horizontal-relative:page;mso-position-vertical-relative:paragraph;z-index:-115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672064pt;width:12pt;height:12pt;mso-position-horizontal-relative:page;mso-position-vertical-relative:paragraph;z-index:-115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influence</w:t>
      </w:r>
      <w:r>
        <w:rPr/>
        <w:t> the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foundations</w:t>
      </w:r>
      <w:r>
        <w:rPr>
          <w:spacing w:val="1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knowledge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practice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discipline?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5" w:lineRule="auto" w:before="141" w:after="0"/>
        <w:ind w:left="1440" w:right="4583" w:firstLine="0"/>
        <w:jc w:val="left"/>
      </w:pPr>
      <w:r>
        <w:rPr/>
        <w:pict>
          <v:shape style="position:absolute;margin-left:401.640015pt;margin-top:25.721949pt;width:12pt;height:12pt;mso-position-horizontal-relative:page;mso-position-vertical-relative:paragraph;z-index:-115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49pt;width:12pt;height:12pt;mso-position-horizontal-relative:page;mso-position-vertical-relative:paragraph;z-index:-115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49pt;width:12pt;height:12pt;mso-position-horizontal-relative:page;mso-position-vertical-relative:paragraph;z-index:-115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49pt;width:12pt;height:12pt;mso-position-horizontal-relative:page;mso-position-vertical-relative:paragraph;z-index:-115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49pt;width:12pt;height:12pt;mso-position-horizontal-relative:page;mso-position-vertical-relative:paragraph;z-index:-115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49pt;width:12pt;height:12pt;mso-position-horizontal-relative:page;mso-position-vertical-relative:paragraph;z-index:-115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rationale</w:t>
      </w:r>
      <w:r>
        <w:rPr/>
        <w:t>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incorporation</w:t>
      </w:r>
      <w:r>
        <w:rPr>
          <w:spacing w:val="-2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intercultural</w:t>
      </w:r>
      <w:r>
        <w:rPr/>
        <w:t> </w:t>
      </w:r>
      <w:r>
        <w:rPr>
          <w:spacing w:val="-1"/>
        </w:rPr>
        <w:t>dimensions </w:t>
      </w:r>
      <w:r>
        <w:rPr/>
        <w:t>of</w:t>
      </w:r>
      <w:r>
        <w:rPr>
          <w:spacing w:val="-1"/>
        </w:rPr>
        <w:t> teaching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learning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4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program/major?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21" w:after="0"/>
        <w:ind w:left="1440" w:right="4509" w:firstLine="0"/>
        <w:jc w:val="left"/>
      </w:pPr>
      <w:r>
        <w:rPr/>
        <w:pict>
          <v:shape style="position:absolute;margin-left:401.640015pt;margin-top:24.721951pt;width:12pt;height:12pt;mso-position-horizontal-relative:page;mso-position-vertical-relative:paragraph;z-index:-115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721951pt;width:12pt;height:12pt;mso-position-horizontal-relative:page;mso-position-vertical-relative:paragraph;z-index:-115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721951pt;width:12pt;height:12pt;mso-position-horizontal-relative:page;mso-position-vertical-relative:paragraph;z-index:-115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721951pt;width:12pt;height:12pt;mso-position-horizontal-relative:page;mso-position-vertical-relative:paragraph;z-index:-115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721951pt;width:12pt;height:12pt;mso-position-horizontal-relative:page;mso-position-vertical-relative:paragraph;z-index:-115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721951pt;width:12pt;height:12pt;mso-position-horizontal-relative:page;mso-position-vertical-relative:paragraph;z-index:-115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services and</w:t>
      </w:r>
      <w:r>
        <w:rPr>
          <w:spacing w:val="-2"/>
        </w:rPr>
        <w:t> </w:t>
      </w:r>
      <w:r>
        <w:rPr>
          <w:spacing w:val="-1"/>
        </w:rPr>
        <w:t>activities </w:t>
      </w:r>
      <w:r>
        <w:rPr/>
        <w:t>that </w:t>
      </w:r>
      <w:r>
        <w:rPr>
          <w:spacing w:val="-1"/>
        </w:rPr>
        <w:t>focus </w:t>
      </w:r>
      <w:r>
        <w:rPr/>
        <w:t>on</w:t>
      </w:r>
      <w:r>
        <w:rPr>
          <w:spacing w:val="45"/>
        </w:rPr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>
          <w:spacing w:val="-1"/>
        </w:rPr>
        <w:t>competence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international</w:t>
      </w:r>
      <w:r>
        <w:rPr>
          <w:spacing w:val="49"/>
        </w:rPr>
        <w:t> </w:t>
      </w:r>
      <w:r>
        <w:rPr>
          <w:spacing w:val="-1"/>
        </w:rPr>
        <w:t>perspectives.</w:t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19"/>
          <w:szCs w:val="19"/>
        </w:rPr>
      </w:pPr>
    </w:p>
    <w:p>
      <w:pPr>
        <w:pStyle w:val="BodyText"/>
        <w:spacing w:line="240" w:lineRule="auto"/>
        <w:ind w:left="1440" w:right="0"/>
        <w:jc w:val="left"/>
      </w:pPr>
      <w:r>
        <w:rPr/>
        <w:pict>
          <v:group style="position:absolute;margin-left:397.98999pt;margin-top:-153.825562pt;width:147.5pt;height:316.2pt;mso-position-horizontal-relative:page;mso-position-vertical-relative:paragraph;z-index:14512" coordorigin="7960,-3077" coordsize="2950,6324">
            <v:group style="position:absolute;left:7997;top:-3040;width:2;height:5124" coordorigin="7997,-3040" coordsize="2,5124">
              <v:shape style="position:absolute;left:7997;top:-3040;width:2;height:5124" coordorigin="7997,-3040" coordsize="0,5124" path="m7997,-3040l7997,2084e" filled="false" stroked="true" strokeweight="3.7pt" strokecolor="#f2f2f2">
                <v:path arrowok="t"/>
              </v:shape>
            </v:group>
            <v:group style="position:absolute;left:8033;top:-3040;width:420;height:2816" coordorigin="8033,-3040" coordsize="420,2816">
              <v:shape style="position:absolute;left:8033;top:-3040;width:420;height:2816" coordorigin="8033,-3040" coordsize="420,2816" path="m8033,-224l8453,-224,8453,-3040,8033,-3040,8033,-224xe" filled="true" fillcolor="#f2f2f2" stroked="false">
                <v:path arrowok="t"/>
                <v:fill type="solid"/>
              </v:shape>
            </v:group>
            <v:group style="position:absolute;left:8489;top:-3040;width:2;height:5124" coordorigin="8489,-3040" coordsize="2,5124">
              <v:shape style="position:absolute;left:8489;top:-3040;width:2;height:5124" coordorigin="8489,-3040" coordsize="0,5124" path="m8489,-3040l8489,2084e" filled="false" stroked="true" strokeweight="3.7pt" strokecolor="#eaf7fc">
                <v:path arrowok="t"/>
              </v:shape>
            </v:group>
            <v:group style="position:absolute;left:8525;top:-3040;width:418;height:2816" coordorigin="8525,-3040" coordsize="418,2816">
              <v:shape style="position:absolute;left:8525;top:-3040;width:418;height:2816" coordorigin="8525,-3040" coordsize="418,2816" path="m8525,-224l8942,-224,8942,-3040,8525,-3040,8525,-224xe" filled="true" fillcolor="#eaf7fc" stroked="false">
                <v:path arrowok="t"/>
                <v:fill type="solid"/>
              </v:shape>
            </v:group>
            <v:group style="position:absolute;left:8978;top:-3040;width:2;height:5124" coordorigin="8978,-3040" coordsize="2,5124">
              <v:shape style="position:absolute;left:8978;top:-3040;width:2;height:5124" coordorigin="8978,-3040" coordsize="0,5124" path="m8978,-3040l8978,2084e" filled="false" stroked="true" strokeweight="3.7pt" strokecolor="#f2f2f2">
                <v:path arrowok="t"/>
              </v:shape>
            </v:group>
            <v:group style="position:absolute;left:9014;top:-3040;width:420;height:2816" coordorigin="9014,-3040" coordsize="420,2816">
              <v:shape style="position:absolute;left:9014;top:-3040;width:420;height:2816" coordorigin="9014,-3040" coordsize="420,2816" path="m9014,-224l9434,-224,9434,-3040,9014,-3040,9014,-224xe" filled="true" fillcolor="#f2f2f2" stroked="false">
                <v:path arrowok="t"/>
                <v:fill type="solid"/>
              </v:shape>
            </v:group>
            <v:group style="position:absolute;left:9470;top:-3040;width:2;height:5124" coordorigin="9470,-3040" coordsize="2,5124">
              <v:shape style="position:absolute;left:9470;top:-3040;width:2;height:5124" coordorigin="9470,-3040" coordsize="0,5124" path="m9470,-3040l9470,2084e" filled="false" stroked="true" strokeweight="3.7pt" strokecolor="#eaf7fc">
                <v:path arrowok="t"/>
              </v:shape>
            </v:group>
            <v:group style="position:absolute;left:9506;top:-3040;width:418;height:2816" coordorigin="9506,-3040" coordsize="418,2816">
              <v:shape style="position:absolute;left:9506;top:-3040;width:418;height:2816" coordorigin="9506,-3040" coordsize="418,2816" path="m9506,-224l9924,-224,9924,-3040,9506,-3040,9506,-224xe" filled="true" fillcolor="#eaf7fc" stroked="false">
                <v:path arrowok="t"/>
                <v:fill type="solid"/>
              </v:shape>
            </v:group>
            <v:group style="position:absolute;left:9960;top:-3040;width:2;height:5124" coordorigin="9960,-3040" coordsize="2,5124">
              <v:shape style="position:absolute;left:9960;top:-3040;width:2;height:5124" coordorigin="9960,-3040" coordsize="0,5124" path="m9960,-3040l9960,2084e" filled="false" stroked="true" strokeweight="3.7pt" strokecolor="#f2f2f2">
                <v:path arrowok="t"/>
              </v:shape>
            </v:group>
            <v:group style="position:absolute;left:9996;top:-3040;width:420;height:2816" coordorigin="9996,-3040" coordsize="420,2816">
              <v:shape style="position:absolute;left:9996;top:-3040;width:420;height:2816" coordorigin="9996,-3040" coordsize="420,2816" path="m9996,-224l10416,-224,10416,-3040,9996,-3040,9996,-224xe" filled="true" fillcolor="#f2f2f2" stroked="false">
                <v:path arrowok="t"/>
                <v:fill type="solid"/>
              </v:shape>
            </v:group>
            <v:group style="position:absolute;left:10452;top:-3040;width:2;height:5124" coordorigin="10452,-3040" coordsize="2,5124">
              <v:shape style="position:absolute;left:10452;top:-3040;width:2;height:5124" coordorigin="10452,-3040" coordsize="0,5124" path="m10452,-3040l10452,2084e" filled="false" stroked="true" strokeweight="3.7pt" strokecolor="#eaf7fc">
                <v:path arrowok="t"/>
              </v:shape>
            </v:group>
            <v:group style="position:absolute;left:10488;top:-3040;width:420;height:2816" coordorigin="10488,-3040" coordsize="420,2816">
              <v:shape style="position:absolute;left:10488;top:-3040;width:420;height:2816" coordorigin="10488,-3040" coordsize="420,2816" path="m10488,-224l10908,-224,10908,-3040,10488,-3040,10488,-224xe" filled="true" fillcolor="#eaf7fc" stroked="false">
                <v:path arrowok="t"/>
                <v:fill type="solid"/>
              </v:shape>
            </v:group>
            <v:group style="position:absolute;left:8033;top:-224;width:420;height:682" coordorigin="8033,-224" coordsize="420,682">
              <v:shape style="position:absolute;left:8033;top:-224;width:420;height:682" coordorigin="8033,-224" coordsize="420,682" path="m8033,457l8453,457,8453,-224,8033,-224,8033,457xe" filled="true" fillcolor="#f2f2f2" stroked="false">
                <v:path arrowok="t"/>
                <v:fill type="solid"/>
              </v:shape>
            </v:group>
            <v:group style="position:absolute;left:8525;top:-224;width:418;height:682" coordorigin="8525,-224" coordsize="418,682">
              <v:shape style="position:absolute;left:8525;top:-224;width:418;height:682" coordorigin="8525,-224" coordsize="418,682" path="m8525,457l8942,457,8942,-224,8525,-224,8525,457xe" filled="true" fillcolor="#eaf7fc" stroked="false">
                <v:path arrowok="t"/>
                <v:fill type="solid"/>
              </v:shape>
            </v:group>
            <v:group style="position:absolute;left:9014;top:-224;width:420;height:682" coordorigin="9014,-224" coordsize="420,682">
              <v:shape style="position:absolute;left:9014;top:-224;width:420;height:682" coordorigin="9014,-224" coordsize="420,682" path="m9014,457l9434,457,9434,-224,9014,-224,9014,457xe" filled="true" fillcolor="#f2f2f2" stroked="false">
                <v:path arrowok="t"/>
                <v:fill type="solid"/>
              </v:shape>
            </v:group>
            <v:group style="position:absolute;left:9506;top:-224;width:418;height:682" coordorigin="9506,-224" coordsize="418,682">
              <v:shape style="position:absolute;left:9506;top:-224;width:418;height:682" coordorigin="9506,-224" coordsize="418,682" path="m9506,457l9924,457,9924,-224,9506,-224,9506,457xe" filled="true" fillcolor="#eaf7fc" stroked="false">
                <v:path arrowok="t"/>
                <v:fill type="solid"/>
              </v:shape>
            </v:group>
            <v:group style="position:absolute;left:9996;top:-224;width:420;height:682" coordorigin="9996,-224" coordsize="420,682">
              <v:shape style="position:absolute;left:9996;top:-224;width:420;height:682" coordorigin="9996,-224" coordsize="420,682" path="m9996,457l10416,457,10416,-224,9996,-224,9996,457xe" filled="true" fillcolor="#f2f2f2" stroked="false">
                <v:path arrowok="t"/>
                <v:fill type="solid"/>
              </v:shape>
            </v:group>
            <v:group style="position:absolute;left:10488;top:-224;width:420;height:682" coordorigin="10488,-224" coordsize="420,682">
              <v:shape style="position:absolute;left:10488;top:-224;width:420;height:682" coordorigin="10488,-224" coordsize="420,682" path="m10488,457l10908,457,10908,-224,10488,-224,10488,457xe" filled="true" fillcolor="#eaf7fc" stroked="false">
                <v:path arrowok="t"/>
                <v:fill type="solid"/>
              </v:shape>
            </v:group>
            <v:group style="position:absolute;left:8417;top:457;width:2;height:1628" coordorigin="8417,457" coordsize="2,1628">
              <v:shape style="position:absolute;left:8417;top:457;width:2;height:1628" coordorigin="8417,457" coordsize="0,1628" path="m8417,457l8417,2084e" filled="false" stroked="true" strokeweight="3.7pt" strokecolor="#f2f2f2">
                <v:path arrowok="t"/>
              </v:shape>
            </v:group>
            <v:group style="position:absolute;left:8033;top:457;width:348;height:336" coordorigin="8033,457" coordsize="348,336">
              <v:shape style="position:absolute;left:8033;top:457;width:348;height:336" coordorigin="8033,457" coordsize="348,336" path="m8033,793l8381,793,8381,457,8033,457,8033,793xe" filled="true" fillcolor="#f2f2f2" stroked="false">
                <v:path arrowok="t"/>
                <v:fill type="solid"/>
              </v:shape>
            </v:group>
            <v:group style="position:absolute;left:8033;top:793;width:348;height:478" coordorigin="8033,793" coordsize="348,478">
              <v:shape style="position:absolute;left:8033;top:793;width:348;height:478" coordorigin="8033,793" coordsize="348,478" path="m8033,1271l8381,1271,8381,793,8033,793,8033,1271xe" filled="true" fillcolor="#f2f2f2" stroked="false">
                <v:path arrowok="t"/>
                <v:fill type="solid"/>
              </v:shape>
            </v:group>
            <v:group style="position:absolute;left:8906;top:457;width:2;height:1628" coordorigin="8906,457" coordsize="2,1628">
              <v:shape style="position:absolute;left:8906;top:457;width:2;height:1628" coordorigin="8906,457" coordsize="0,1628" path="m8906,457l8906,2084e" filled="false" stroked="true" strokeweight="3.7pt" strokecolor="#eaf7fc">
                <v:path arrowok="t"/>
              </v:shape>
            </v:group>
            <v:group style="position:absolute;left:8525;top:457;width:346;height:336" coordorigin="8525,457" coordsize="346,336">
              <v:shape style="position:absolute;left:8525;top:457;width:346;height:336" coordorigin="8525,457" coordsize="346,336" path="m8525,793l8870,793,8870,457,8525,457,8525,793xe" filled="true" fillcolor="#eaf7fc" stroked="false">
                <v:path arrowok="t"/>
                <v:fill type="solid"/>
              </v:shape>
            </v:group>
            <v:group style="position:absolute;left:8525;top:793;width:346;height:478" coordorigin="8525,793" coordsize="346,478">
              <v:shape style="position:absolute;left:8525;top:793;width:346;height:478" coordorigin="8525,793" coordsize="346,478" path="m8525,1271l8870,1271,8870,793,8525,793,8525,1271xe" filled="true" fillcolor="#eaf7fc" stroked="false">
                <v:path arrowok="t"/>
                <v:fill type="solid"/>
              </v:shape>
            </v:group>
            <v:group style="position:absolute;left:9398;top:457;width:2;height:1628" coordorigin="9398,457" coordsize="2,1628">
              <v:shape style="position:absolute;left:9398;top:457;width:2;height:1628" coordorigin="9398,457" coordsize="0,1628" path="m9398,457l9398,2084e" filled="false" stroked="true" strokeweight="3.7pt" strokecolor="#f2f2f2">
                <v:path arrowok="t"/>
              </v:shape>
            </v:group>
            <v:group style="position:absolute;left:9014;top:457;width:348;height:336" coordorigin="9014,457" coordsize="348,336">
              <v:shape style="position:absolute;left:9014;top:457;width:348;height:336" coordorigin="9014,457" coordsize="348,336" path="m9014,793l9362,793,9362,457,9014,457,9014,793xe" filled="true" fillcolor="#f2f2f2" stroked="false">
                <v:path arrowok="t"/>
                <v:fill type="solid"/>
              </v:shape>
            </v:group>
            <v:group style="position:absolute;left:9014;top:793;width:348;height:478" coordorigin="9014,793" coordsize="348,478">
              <v:shape style="position:absolute;left:9014;top:793;width:348;height:478" coordorigin="9014,793" coordsize="348,478" path="m9014,1271l9362,1271,9362,793,9014,793,9014,1271xe" filled="true" fillcolor="#f2f2f2" stroked="false">
                <v:path arrowok="t"/>
                <v:fill type="solid"/>
              </v:shape>
            </v:group>
            <v:group style="position:absolute;left:9888;top:457;width:2;height:1628" coordorigin="9888,457" coordsize="2,1628">
              <v:shape style="position:absolute;left:9888;top:457;width:2;height:1628" coordorigin="9888,457" coordsize="0,1628" path="m9888,457l9888,2084e" filled="false" stroked="true" strokeweight="3.7pt" strokecolor="#eaf7fc">
                <v:path arrowok="t"/>
              </v:shape>
            </v:group>
            <v:group style="position:absolute;left:9506;top:457;width:346;height:336" coordorigin="9506,457" coordsize="346,336">
              <v:shape style="position:absolute;left:9506;top:457;width:346;height:336" coordorigin="9506,457" coordsize="346,336" path="m9506,793l9852,793,9852,457,9506,457,9506,793xe" filled="true" fillcolor="#eaf7fc" stroked="false">
                <v:path arrowok="t"/>
                <v:fill type="solid"/>
              </v:shape>
            </v:group>
            <v:group style="position:absolute;left:9506;top:793;width:346;height:478" coordorigin="9506,793" coordsize="346,478">
              <v:shape style="position:absolute;left:9506;top:793;width:346;height:478" coordorigin="9506,793" coordsize="346,478" path="m9506,1271l9852,1271,9852,793,9506,793,9506,1271xe" filled="true" fillcolor="#eaf7fc" stroked="false">
                <v:path arrowok="t"/>
                <v:fill type="solid"/>
              </v:shape>
            </v:group>
            <v:group style="position:absolute;left:10380;top:457;width:2;height:1628" coordorigin="10380,457" coordsize="2,1628">
              <v:shape style="position:absolute;left:10380;top:457;width:2;height:1628" coordorigin="10380,457" coordsize="0,1628" path="m10380,457l10380,2084e" filled="false" stroked="true" strokeweight="3.7pt" strokecolor="#f2f2f2">
                <v:path arrowok="t"/>
              </v:shape>
            </v:group>
            <v:group style="position:absolute;left:9996;top:457;width:348;height:336" coordorigin="9996,457" coordsize="348,336">
              <v:shape style="position:absolute;left:9996;top:457;width:348;height:336" coordorigin="9996,457" coordsize="348,336" path="m9996,793l10344,793,10344,457,9996,457,9996,793xe" filled="true" fillcolor="#f2f2f2" stroked="false">
                <v:path arrowok="t"/>
                <v:fill type="solid"/>
              </v:shape>
            </v:group>
            <v:group style="position:absolute;left:9996;top:793;width:348;height:478" coordorigin="9996,793" coordsize="348,478">
              <v:shape style="position:absolute;left:9996;top:793;width:348;height:478" coordorigin="9996,793" coordsize="348,478" path="m9996,1271l10344,1271,10344,793,9996,793,9996,1271xe" filled="true" fillcolor="#f2f2f2" stroked="false">
                <v:path arrowok="t"/>
                <v:fill type="solid"/>
              </v:shape>
            </v:group>
            <v:group style="position:absolute;left:10872;top:457;width:2;height:1628" coordorigin="10872,457" coordsize="2,1628">
              <v:shape style="position:absolute;left:10872;top:457;width:2;height:1628" coordorigin="10872,457" coordsize="0,1628" path="m10872,457l10872,2084e" filled="false" stroked="true" strokeweight="3.7pt" strokecolor="#eaf7fc">
                <v:path arrowok="t"/>
              </v:shape>
            </v:group>
            <v:group style="position:absolute;left:10488;top:457;width:348;height:336" coordorigin="10488,457" coordsize="348,336">
              <v:shape style="position:absolute;left:10488;top:457;width:348;height:336" coordorigin="10488,457" coordsize="348,336" path="m10488,793l10836,793,10836,457,10488,457,10488,793xe" filled="true" fillcolor="#eaf7fc" stroked="false">
                <v:path arrowok="t"/>
                <v:fill type="solid"/>
              </v:shape>
            </v:group>
            <v:group style="position:absolute;left:10488;top:793;width:348;height:478" coordorigin="10488,793" coordsize="348,478">
              <v:shape style="position:absolute;left:10488;top:793;width:348;height:478" coordorigin="10488,793" coordsize="348,478" path="m10488,1271l10836,1271,10836,793,10488,793,10488,1271xe" filled="true" fillcolor="#eaf7fc" stroked="false">
                <v:path arrowok="t"/>
                <v:fill type="solid"/>
              </v:shape>
            </v:group>
            <v:group style="position:absolute;left:7961;top:2084;width:492;height:312" coordorigin="7961,2084" coordsize="492,312">
              <v:shape style="position:absolute;left:7961;top:2084;width:492;height:312" coordorigin="7961,2084" coordsize="492,312" path="m7961,2396l8453,2396,8453,2084,7961,2084,7961,2396xe" filled="true" fillcolor="#f2f2f2" stroked="false">
                <v:path arrowok="t"/>
                <v:fill type="solid"/>
              </v:shape>
            </v:group>
            <v:group style="position:absolute;left:8033;top:1271;width:348;height:336" coordorigin="8033,1271" coordsize="348,336">
              <v:shape style="position:absolute;left:8033;top:1271;width:348;height:336" coordorigin="8033,1271" coordsize="348,336" path="m8033,1607l8381,1607,8381,1271,8033,1271,8033,1607xe" filled="true" fillcolor="#f2f2f2" stroked="false">
                <v:path arrowok="t"/>
                <v:fill type="solid"/>
              </v:shape>
            </v:group>
            <v:group style="position:absolute;left:8033;top:1607;width:348;height:478" coordorigin="8033,1607" coordsize="348,478">
              <v:shape style="position:absolute;left:8033;top:1607;width:348;height:478" coordorigin="8033,1607" coordsize="348,478" path="m8033,2084l8381,2084,8381,1607,8033,1607,8033,2084xe" filled="true" fillcolor="#f2f2f2" stroked="false">
                <v:path arrowok="t"/>
                <v:fill type="solid"/>
              </v:shape>
            </v:group>
            <v:group style="position:absolute;left:8453;top:2084;width:490;height:312" coordorigin="8453,2084" coordsize="490,312">
              <v:shape style="position:absolute;left:8453;top:2084;width:490;height:312" coordorigin="8453,2084" coordsize="490,312" path="m8453,2396l8942,2396,8942,2084,8453,2084,8453,2396xe" filled="true" fillcolor="#eaf7fc" stroked="false">
                <v:path arrowok="t"/>
                <v:fill type="solid"/>
              </v:shape>
            </v:group>
            <v:group style="position:absolute;left:8525;top:1271;width:346;height:336" coordorigin="8525,1271" coordsize="346,336">
              <v:shape style="position:absolute;left:8525;top:1271;width:346;height:336" coordorigin="8525,1271" coordsize="346,336" path="m8525,1607l8870,1607,8870,1271,8525,1271,8525,1607xe" filled="true" fillcolor="#eaf7fc" stroked="false">
                <v:path arrowok="t"/>
                <v:fill type="solid"/>
              </v:shape>
            </v:group>
            <v:group style="position:absolute;left:8525;top:1607;width:346;height:478" coordorigin="8525,1607" coordsize="346,478">
              <v:shape style="position:absolute;left:8525;top:1607;width:346;height:478" coordorigin="8525,1607" coordsize="346,478" path="m8525,2084l8870,2084,8870,1607,8525,1607,8525,2084xe" filled="true" fillcolor="#eaf7fc" stroked="false">
                <v:path arrowok="t"/>
                <v:fill type="solid"/>
              </v:shape>
            </v:group>
            <v:group style="position:absolute;left:8942;top:2084;width:492;height:312" coordorigin="8942,2084" coordsize="492,312">
              <v:shape style="position:absolute;left:8942;top:2084;width:492;height:312" coordorigin="8942,2084" coordsize="492,312" path="m8942,2396l9434,2396,9434,2084,8942,2084,8942,2396xe" filled="true" fillcolor="#f2f2f2" stroked="false">
                <v:path arrowok="t"/>
                <v:fill type="solid"/>
              </v:shape>
            </v:group>
            <v:group style="position:absolute;left:9014;top:1271;width:348;height:336" coordorigin="9014,1271" coordsize="348,336">
              <v:shape style="position:absolute;left:9014;top:1271;width:348;height:336" coordorigin="9014,1271" coordsize="348,336" path="m9014,1607l9362,1607,9362,1271,9014,1271,9014,1607xe" filled="true" fillcolor="#f2f2f2" stroked="false">
                <v:path arrowok="t"/>
                <v:fill type="solid"/>
              </v:shape>
            </v:group>
            <v:group style="position:absolute;left:9014;top:1607;width:348;height:478" coordorigin="9014,1607" coordsize="348,478">
              <v:shape style="position:absolute;left:9014;top:1607;width:348;height:478" coordorigin="9014,1607" coordsize="348,478" path="m9014,2084l9362,2084,9362,1607,9014,1607,9014,2084xe" filled="true" fillcolor="#f2f2f2" stroked="false">
                <v:path arrowok="t"/>
                <v:fill type="solid"/>
              </v:shape>
            </v:group>
            <v:group style="position:absolute;left:9434;top:2084;width:490;height:312" coordorigin="9434,2084" coordsize="490,312">
              <v:shape style="position:absolute;left:9434;top:2084;width:490;height:312" coordorigin="9434,2084" coordsize="490,312" path="m9434,2396l9924,2396,9924,2084,9434,2084,9434,2396xe" filled="true" fillcolor="#eaf7fc" stroked="false">
                <v:path arrowok="t"/>
                <v:fill type="solid"/>
              </v:shape>
            </v:group>
            <v:group style="position:absolute;left:9506;top:1271;width:346;height:336" coordorigin="9506,1271" coordsize="346,336">
              <v:shape style="position:absolute;left:9506;top:1271;width:346;height:336" coordorigin="9506,1271" coordsize="346,336" path="m9506,1607l9852,1607,9852,1271,9506,1271,9506,1607xe" filled="true" fillcolor="#eaf7fc" stroked="false">
                <v:path arrowok="t"/>
                <v:fill type="solid"/>
              </v:shape>
            </v:group>
            <v:group style="position:absolute;left:9506;top:1607;width:346;height:478" coordorigin="9506,1607" coordsize="346,478">
              <v:shape style="position:absolute;left:9506;top:1607;width:346;height:478" coordorigin="9506,1607" coordsize="346,478" path="m9506,2084l9852,2084,9852,1607,9506,1607,9506,2084xe" filled="true" fillcolor="#eaf7fc" stroked="false">
                <v:path arrowok="t"/>
                <v:fill type="solid"/>
              </v:shape>
            </v:group>
            <v:group style="position:absolute;left:9924;top:2084;width:492;height:312" coordorigin="9924,2084" coordsize="492,312">
              <v:shape style="position:absolute;left:9924;top:2084;width:492;height:312" coordorigin="9924,2084" coordsize="492,312" path="m9924,2396l10416,2396,10416,2084,9924,2084,9924,2396xe" filled="true" fillcolor="#f2f2f2" stroked="false">
                <v:path arrowok="t"/>
                <v:fill type="solid"/>
              </v:shape>
            </v:group>
            <v:group style="position:absolute;left:9996;top:1271;width:348;height:336" coordorigin="9996,1271" coordsize="348,336">
              <v:shape style="position:absolute;left:9996;top:1271;width:348;height:336" coordorigin="9996,1271" coordsize="348,336" path="m9996,1607l10344,1607,10344,1271,9996,1271,9996,1607xe" filled="true" fillcolor="#f2f2f2" stroked="false">
                <v:path arrowok="t"/>
                <v:fill type="solid"/>
              </v:shape>
            </v:group>
            <v:group style="position:absolute;left:9996;top:1607;width:348;height:478" coordorigin="9996,1607" coordsize="348,478">
              <v:shape style="position:absolute;left:9996;top:1607;width:348;height:478" coordorigin="9996,1607" coordsize="348,478" path="m9996,2084l10344,2084,10344,1607,9996,1607,9996,2084xe" filled="true" fillcolor="#f2f2f2" stroked="false">
                <v:path arrowok="t"/>
                <v:fill type="solid"/>
              </v:shape>
            </v:group>
            <v:group style="position:absolute;left:10416;top:2084;width:492;height:312" coordorigin="10416,2084" coordsize="492,312">
              <v:shape style="position:absolute;left:10416;top:2084;width:492;height:312" coordorigin="10416,2084" coordsize="492,312" path="m10416,2396l10908,2396,10908,2084,10416,2084,10416,2396xe" filled="true" fillcolor="#eaf7fc" stroked="false">
                <v:path arrowok="t"/>
                <v:fill type="solid"/>
              </v:shape>
            </v:group>
            <v:group style="position:absolute;left:10488;top:1271;width:348;height:336" coordorigin="10488,1271" coordsize="348,336">
              <v:shape style="position:absolute;left:10488;top:1271;width:348;height:336" coordorigin="10488,1271" coordsize="348,336" path="m10488,1607l10836,1607,10836,1271,10488,1271,10488,1607xe" filled="true" fillcolor="#eaf7fc" stroked="false">
                <v:path arrowok="t"/>
                <v:fill type="solid"/>
              </v:shape>
            </v:group>
            <v:group style="position:absolute;left:10488;top:1607;width:348;height:478" coordorigin="10488,1607" coordsize="348,478">
              <v:shape style="position:absolute;left:10488;top:1607;width:348;height:478" coordorigin="10488,1607" coordsize="348,478" path="m10488,2084l10836,2084,10836,1607,10488,1607,10488,2084xe" filled="true" fillcolor="#eaf7fc" stroked="false">
                <v:path arrowok="t"/>
                <v:fill type="solid"/>
              </v:shape>
            </v:group>
            <v:group style="position:absolute;left:7997;top:2396;width:2;height:814" coordorigin="7997,2396" coordsize="2,814">
              <v:shape style="position:absolute;left:7997;top:2396;width:2;height:814" coordorigin="7997,2396" coordsize="0,814" path="m7997,2396l7997,3210e" filled="false" stroked="true" strokeweight="3.7pt" strokecolor="#f2f2f2">
                <v:path arrowok="t"/>
              </v:shape>
            </v:group>
            <v:group style="position:absolute;left:8380;top:2396;width:74;height:814" coordorigin="8380,2396" coordsize="74,814">
              <v:shape style="position:absolute;left:8380;top:2396;width:74;height:814" coordorigin="8380,2396" coordsize="74,814" path="m8380,3210l8454,3210,8454,2396,8380,2396,8380,3210xe" filled="true" fillcolor="#f2f2f2" stroked="false">
                <v:path arrowok="t"/>
                <v:fill type="solid"/>
              </v:shape>
            </v:group>
            <v:group style="position:absolute;left:8033;top:2396;width:348;height:336" coordorigin="8033,2396" coordsize="348,336">
              <v:shape style="position:absolute;left:8033;top:2396;width:348;height:336" coordorigin="8033,2396" coordsize="348,336" path="m8033,2732l8381,2732,8381,2396,8033,2396,8033,2732xe" filled="true" fillcolor="#f2f2f2" stroked="false">
                <v:path arrowok="t"/>
                <v:fill type="solid"/>
              </v:shape>
            </v:group>
            <v:group style="position:absolute;left:8033;top:2732;width:348;height:478" coordorigin="8033,2732" coordsize="348,478">
              <v:shape style="position:absolute;left:8033;top:2732;width:348;height:478" coordorigin="8033,2732" coordsize="348,478" path="m8033,3210l8381,3210,8381,2732,8033,2732,8033,3210xe" filled="true" fillcolor="#f2f2f2" stroked="false">
                <v:path arrowok="t"/>
                <v:fill type="solid"/>
              </v:shape>
            </v:group>
            <v:group style="position:absolute;left:8452;top:2396;width:74;height:814" coordorigin="8452,2396" coordsize="74,814">
              <v:shape style="position:absolute;left:8452;top:2396;width:74;height:814" coordorigin="8452,2396" coordsize="74,814" path="m8452,3210l8526,3210,8526,2396,8452,2396,8452,3210xe" filled="true" fillcolor="#eaf7fc" stroked="false">
                <v:path arrowok="t"/>
                <v:fill type="solid"/>
              </v:shape>
            </v:group>
            <v:group style="position:absolute;left:8869;top:2396;width:74;height:814" coordorigin="8869,2396" coordsize="74,814">
              <v:shape style="position:absolute;left:8869;top:2396;width:74;height:814" coordorigin="8869,2396" coordsize="74,814" path="m8869,3210l8943,3210,8943,2396,8869,2396,8869,3210xe" filled="true" fillcolor="#eaf7fc" stroked="false">
                <v:path arrowok="t"/>
                <v:fill type="solid"/>
              </v:shape>
            </v:group>
            <v:group style="position:absolute;left:8525;top:2396;width:346;height:336" coordorigin="8525,2396" coordsize="346,336">
              <v:shape style="position:absolute;left:8525;top:2396;width:346;height:336" coordorigin="8525,2396" coordsize="346,336" path="m8525,2732l8870,2732,8870,2396,8525,2396,8525,2732xe" filled="true" fillcolor="#eaf7fc" stroked="false">
                <v:path arrowok="t"/>
                <v:fill type="solid"/>
              </v:shape>
            </v:group>
            <v:group style="position:absolute;left:8525;top:2732;width:346;height:478" coordorigin="8525,2732" coordsize="346,478">
              <v:shape style="position:absolute;left:8525;top:2732;width:346;height:478" coordorigin="8525,2732" coordsize="346,478" path="m8525,3210l8870,3210,8870,2732,8525,2732,8525,3210xe" filled="true" fillcolor="#eaf7fc" stroked="false">
                <v:path arrowok="t"/>
                <v:fill type="solid"/>
              </v:shape>
            </v:group>
            <v:group style="position:absolute;left:8941;top:2396;width:74;height:814" coordorigin="8941,2396" coordsize="74,814">
              <v:shape style="position:absolute;left:8941;top:2396;width:74;height:814" coordorigin="8941,2396" coordsize="74,814" path="m8941,3210l9015,3210,9015,2396,8941,2396,8941,3210xe" filled="true" fillcolor="#f2f2f2" stroked="false">
                <v:path arrowok="t"/>
                <v:fill type="solid"/>
              </v:shape>
            </v:group>
            <v:group style="position:absolute;left:9361;top:2396;width:74;height:814" coordorigin="9361,2396" coordsize="74,814">
              <v:shape style="position:absolute;left:9361;top:2396;width:74;height:814" coordorigin="9361,2396" coordsize="74,814" path="m9361,3210l9435,3210,9435,2396,9361,2396,9361,3210xe" filled="true" fillcolor="#f2f2f2" stroked="false">
                <v:path arrowok="t"/>
                <v:fill type="solid"/>
              </v:shape>
            </v:group>
            <v:group style="position:absolute;left:9014;top:2396;width:348;height:336" coordorigin="9014,2396" coordsize="348,336">
              <v:shape style="position:absolute;left:9014;top:2396;width:348;height:336" coordorigin="9014,2396" coordsize="348,336" path="m9014,2732l9362,2732,9362,2396,9014,2396,9014,2732xe" filled="true" fillcolor="#f2f2f2" stroked="false">
                <v:path arrowok="t"/>
                <v:fill type="solid"/>
              </v:shape>
            </v:group>
            <v:group style="position:absolute;left:9014;top:2732;width:348;height:478" coordorigin="9014,2732" coordsize="348,478">
              <v:shape style="position:absolute;left:9014;top:2732;width:348;height:478" coordorigin="9014,2732" coordsize="348,478" path="m9014,3210l9362,3210,9362,2732,9014,2732,9014,3210xe" filled="true" fillcolor="#f2f2f2" stroked="false">
                <v:path arrowok="t"/>
                <v:fill type="solid"/>
              </v:shape>
            </v:group>
            <v:group style="position:absolute;left:9433;top:2396;width:74;height:814" coordorigin="9433,2396" coordsize="74,814">
              <v:shape style="position:absolute;left:9433;top:2396;width:74;height:814" coordorigin="9433,2396" coordsize="74,814" path="m9433,3210l9507,3210,9507,2396,9433,2396,9433,3210xe" filled="true" fillcolor="#eaf7fc" stroked="false">
                <v:path arrowok="t"/>
                <v:fill type="solid"/>
              </v:shape>
            </v:group>
            <v:group style="position:absolute;left:9851;top:2396;width:74;height:814" coordorigin="9851,2396" coordsize="74,814">
              <v:shape style="position:absolute;left:9851;top:2396;width:74;height:814" coordorigin="9851,2396" coordsize="74,814" path="m9851,3210l9925,3210,9925,2396,9851,2396,9851,3210xe" filled="true" fillcolor="#eaf7fc" stroked="false">
                <v:path arrowok="t"/>
                <v:fill type="solid"/>
              </v:shape>
            </v:group>
            <v:group style="position:absolute;left:9506;top:2396;width:346;height:336" coordorigin="9506,2396" coordsize="346,336">
              <v:shape style="position:absolute;left:9506;top:2396;width:346;height:336" coordorigin="9506,2396" coordsize="346,336" path="m9506,2732l9852,2732,9852,2396,9506,2396,9506,2732xe" filled="true" fillcolor="#eaf7fc" stroked="false">
                <v:path arrowok="t"/>
                <v:fill type="solid"/>
              </v:shape>
            </v:group>
            <v:group style="position:absolute;left:9506;top:2732;width:346;height:478" coordorigin="9506,2732" coordsize="346,478">
              <v:shape style="position:absolute;left:9506;top:2732;width:346;height:478" coordorigin="9506,2732" coordsize="346,478" path="m9506,3210l9852,3210,9852,2732,9506,2732,9506,3210xe" filled="true" fillcolor="#eaf7fc" stroked="false">
                <v:path arrowok="t"/>
                <v:fill type="solid"/>
              </v:shape>
            </v:group>
            <v:group style="position:absolute;left:9923;top:2396;width:74;height:814" coordorigin="9923,2396" coordsize="74,814">
              <v:shape style="position:absolute;left:9923;top:2396;width:74;height:814" coordorigin="9923,2396" coordsize="74,814" path="m9923,3210l9997,3210,9997,2396,9923,2396,9923,3210xe" filled="true" fillcolor="#f2f2f2" stroked="false">
                <v:path arrowok="t"/>
                <v:fill type="solid"/>
              </v:shape>
            </v:group>
            <v:group style="position:absolute;left:10343;top:2396;width:74;height:814" coordorigin="10343,2396" coordsize="74,814">
              <v:shape style="position:absolute;left:10343;top:2396;width:74;height:814" coordorigin="10343,2396" coordsize="74,814" path="m10343,3210l10417,3210,10417,2396,10343,2396,10343,3210xe" filled="true" fillcolor="#f2f2f2" stroked="false">
                <v:path arrowok="t"/>
                <v:fill type="solid"/>
              </v:shape>
            </v:group>
            <v:group style="position:absolute;left:9996;top:2396;width:348;height:336" coordorigin="9996,2396" coordsize="348,336">
              <v:shape style="position:absolute;left:9996;top:2396;width:348;height:336" coordorigin="9996,2396" coordsize="348,336" path="m9996,2732l10344,2732,10344,2396,9996,2396,9996,2732xe" filled="true" fillcolor="#f2f2f2" stroked="false">
                <v:path arrowok="t"/>
                <v:fill type="solid"/>
              </v:shape>
            </v:group>
            <v:group style="position:absolute;left:9996;top:2732;width:348;height:478" coordorigin="9996,2732" coordsize="348,478">
              <v:shape style="position:absolute;left:9996;top:2732;width:348;height:478" coordorigin="9996,2732" coordsize="348,478" path="m9996,3210l10344,3210,10344,2732,9996,2732,9996,3210xe" filled="true" fillcolor="#f2f2f2" stroked="false">
                <v:path arrowok="t"/>
                <v:fill type="solid"/>
              </v:shape>
            </v:group>
            <v:group style="position:absolute;left:10415;top:2396;width:74;height:814" coordorigin="10415,2396" coordsize="74,814">
              <v:shape style="position:absolute;left:10415;top:2396;width:74;height:814" coordorigin="10415,2396" coordsize="74,814" path="m10415,3210l10489,3210,10489,2396,10415,2396,10415,3210xe" filled="true" fillcolor="#eaf7fc" stroked="false">
                <v:path arrowok="t"/>
                <v:fill type="solid"/>
              </v:shape>
            </v:group>
            <v:group style="position:absolute;left:10872;top:2396;width:2;height:814" coordorigin="10872,2396" coordsize="2,814">
              <v:shape style="position:absolute;left:10872;top:2396;width:2;height:814" coordorigin="10872,2396" coordsize="0,814" path="m10872,2396l10872,3210e" filled="false" stroked="true" strokeweight="3.7pt" strokecolor="#eaf7fc">
                <v:path arrowok="t"/>
              </v:shape>
            </v:group>
            <v:group style="position:absolute;left:10488;top:2396;width:348;height:336" coordorigin="10488,2396" coordsize="348,336">
              <v:shape style="position:absolute;left:10488;top:2396;width:348;height:336" coordorigin="10488,2396" coordsize="348,336" path="m10488,2732l10836,2732,10836,2396,10488,2396,10488,2732xe" filled="true" fillcolor="#eaf7fc" stroked="false">
                <v:path arrowok="t"/>
                <v:fill type="solid"/>
              </v:shape>
            </v:group>
            <v:group style="position:absolute;left:10488;top:2732;width:348;height:478" coordorigin="10488,2732" coordsize="348,478">
              <v:shape style="position:absolute;left:10488;top:2732;width:348;height:478" coordorigin="10488,2732" coordsize="348,478" path="m10488,3210l10836,3210,10836,2732,10488,2732,10488,3210xe" filled="true" fillcolor="#eaf7fc" stroked="false">
                <v:path arrowok="t"/>
                <v:fill type="solid"/>
              </v:shape>
            </v:group>
            <v:group style="position:absolute;left:8066;top:854;width:194;height:180" coordorigin="8066,854" coordsize="194,180">
              <v:shape style="position:absolute;left:8066;top:854;width:194;height:180" coordorigin="8066,854" coordsize="194,180" path="m8066,1034l8259,1034,8259,854,8066,854,8066,1034xe" filled="true" fillcolor="#ffffff" stroked="false">
                <v:path arrowok="t"/>
                <v:fill type="solid"/>
              </v:shape>
            </v:group>
            <v:group style="position:absolute;left:8076;top:864;width:174;height:160" coordorigin="8076,864" coordsize="174,160">
              <v:shape style="position:absolute;left:8076;top:864;width:174;height:160" coordorigin="8076,864" coordsize="174,160" path="m8076,1024l8249,1024,8249,864,8076,864,8076,1024xe" filled="false" stroked="true" strokeweight="1pt" strokecolor="#000000">
                <v:path arrowok="t"/>
              </v:shape>
            </v:group>
            <v:group style="position:absolute;left:8069;top:1669;width:194;height:180" coordorigin="8069,1669" coordsize="194,180">
              <v:shape style="position:absolute;left:8069;top:1669;width:194;height:180" coordorigin="8069,1669" coordsize="194,180" path="m8069,1849l8262,1849,8262,1669,8069,1669,8069,1849xe" filled="true" fillcolor="#ffffff" stroked="false">
                <v:path arrowok="t"/>
                <v:fill type="solid"/>
              </v:shape>
            </v:group>
            <v:group style="position:absolute;left:8079;top:1679;width:174;height:160" coordorigin="8079,1679" coordsize="174,160">
              <v:shape style="position:absolute;left:8079;top:1679;width:174;height:160" coordorigin="8079,1679" coordsize="174,160" path="m8079,1839l8252,1839,8252,1679,8079,1679,8079,1839xe" filled="false" stroked="true" strokeweight=".999954pt" strokecolor="#000000">
                <v:path arrowok="t"/>
              </v:shape>
            </v:group>
            <v:group style="position:absolute;left:8069;top:2795;width:194;height:180" coordorigin="8069,2795" coordsize="194,180">
              <v:shape style="position:absolute;left:8069;top:2795;width:194;height:180" coordorigin="8069,2795" coordsize="194,180" path="m8069,2975l8262,2975,8262,2795,8069,2795,8069,2975xe" filled="true" fillcolor="#ffffff" stroked="false">
                <v:path arrowok="t"/>
                <v:fill type="solid"/>
              </v:shape>
            </v:group>
            <v:group style="position:absolute;left:8079;top:2805;width:174;height:160" coordorigin="8079,2805" coordsize="174,160">
              <v:shape style="position:absolute;left:8079;top:2805;width:174;height:160" coordorigin="8079,2805" coordsize="174,160" path="m8079,2965l8252,2965,8252,2805,8079,2805,8079,2965xe" filled="false" stroked="true" strokeweight=".999954pt" strokecolor="#000000">
                <v:path arrowok="t"/>
              </v:shape>
            </v:group>
            <v:group style="position:absolute;left:8551;top:856;width:194;height:180" coordorigin="8551,856" coordsize="194,180">
              <v:shape style="position:absolute;left:8551;top:856;width:194;height:180" coordorigin="8551,856" coordsize="194,180" path="m8551,1036l8744,1036,8744,856,8551,856,8551,1036xe" filled="true" fillcolor="#ffffff" stroked="false">
                <v:path arrowok="t"/>
                <v:fill type="solid"/>
              </v:shape>
            </v:group>
            <v:group style="position:absolute;left:8561;top:866;width:174;height:160" coordorigin="8561,866" coordsize="174,160">
              <v:shape style="position:absolute;left:8561;top:866;width:174;height:160" coordorigin="8561,866" coordsize="174,160" path="m8561,1026l8734,1026,8734,866,8561,866,8561,1026xe" filled="false" stroked="true" strokeweight="1pt" strokecolor="#000000">
                <v:path arrowok="t"/>
              </v:shape>
            </v:group>
            <v:group style="position:absolute;left:8554;top:1671;width:194;height:180" coordorigin="8554,1671" coordsize="194,180">
              <v:shape style="position:absolute;left:8554;top:1671;width:194;height:180" coordorigin="8554,1671" coordsize="194,180" path="m8554,1851l8747,1851,8747,1671,8554,1671,8554,1851xe" filled="true" fillcolor="#ffffff" stroked="false">
                <v:path arrowok="t"/>
                <v:fill type="solid"/>
              </v:shape>
            </v:group>
            <v:group style="position:absolute;left:8564;top:1681;width:174;height:160" coordorigin="8564,1681" coordsize="174,160">
              <v:shape style="position:absolute;left:8564;top:1681;width:174;height:160" coordorigin="8564,1681" coordsize="174,160" path="m8564,1841l8737,1841,8737,1681,8564,1681,8564,1841xe" filled="false" stroked="true" strokeweight=".999954pt" strokecolor="#000000">
                <v:path arrowok="t"/>
              </v:shape>
            </v:group>
            <v:group style="position:absolute;left:8554;top:2797;width:194;height:180" coordorigin="8554,2797" coordsize="194,180">
              <v:shape style="position:absolute;left:8554;top:2797;width:194;height:180" coordorigin="8554,2797" coordsize="194,180" path="m8554,2977l8747,2977,8747,2797,8554,2797,8554,2977xe" filled="true" fillcolor="#ffffff" stroked="false">
                <v:path arrowok="t"/>
                <v:fill type="solid"/>
              </v:shape>
            </v:group>
            <v:group style="position:absolute;left:8564;top:2807;width:174;height:160" coordorigin="8564,2807" coordsize="174,160">
              <v:shape style="position:absolute;left:8564;top:2807;width:174;height:160" coordorigin="8564,2807" coordsize="174,160" path="m8564,2967l8737,2967,8737,2807,8564,2807,8564,2967xe" filled="false" stroked="true" strokeweight=".999954pt" strokecolor="#000000">
                <v:path arrowok="t"/>
              </v:shape>
            </v:group>
            <v:group style="position:absolute;left:9032;top:856;width:194;height:180" coordorigin="9032,856" coordsize="194,180">
              <v:shape style="position:absolute;left:9032;top:856;width:194;height:180" coordorigin="9032,856" coordsize="194,180" path="m9032,1036l9225,1036,9225,856,9032,856,9032,1036xe" filled="true" fillcolor="#ffffff" stroked="false">
                <v:path arrowok="t"/>
                <v:fill type="solid"/>
              </v:shape>
            </v:group>
            <v:group style="position:absolute;left:9042;top:866;width:174;height:160" coordorigin="9042,866" coordsize="174,160">
              <v:shape style="position:absolute;left:9042;top:866;width:174;height:160" coordorigin="9042,866" coordsize="174,160" path="m9042,1026l9215,1026,9215,866,9042,866,9042,1026xe" filled="false" stroked="true" strokeweight=".999954pt" strokecolor="#000000">
                <v:path arrowok="t"/>
              </v:shape>
            </v:group>
            <v:group style="position:absolute;left:9035;top:1671;width:194;height:180" coordorigin="9035,1671" coordsize="194,180">
              <v:shape style="position:absolute;left:9035;top:1671;width:194;height:180" coordorigin="9035,1671" coordsize="194,180" path="m9035,1851l9228,1851,9228,1671,9035,1671,9035,1851xe" filled="true" fillcolor="#ffffff" stroked="false">
                <v:path arrowok="t"/>
                <v:fill type="solid"/>
              </v:shape>
            </v:group>
            <v:group style="position:absolute;left:9045;top:1681;width:174;height:160" coordorigin="9045,1681" coordsize="174,160">
              <v:shape style="position:absolute;left:9045;top:1681;width:174;height:160" coordorigin="9045,1681" coordsize="174,160" path="m9045,1841l9218,1841,9218,1681,9045,1681,9045,1841xe" filled="false" stroked="true" strokeweight="1pt" strokecolor="#000000">
                <v:path arrowok="t"/>
              </v:shape>
            </v:group>
            <v:group style="position:absolute;left:9035;top:2797;width:194;height:180" coordorigin="9035,2797" coordsize="194,180">
              <v:shape style="position:absolute;left:9035;top:2797;width:194;height:180" coordorigin="9035,2797" coordsize="194,180" path="m9035,2977l9228,2977,9228,2797,9035,2797,9035,2977xe" filled="true" fillcolor="#ffffff" stroked="false">
                <v:path arrowok="t"/>
                <v:fill type="solid"/>
              </v:shape>
            </v:group>
            <v:group style="position:absolute;left:9045;top:2807;width:174;height:160" coordorigin="9045,2807" coordsize="174,160">
              <v:shape style="position:absolute;left:9045;top:2807;width:174;height:160" coordorigin="9045,2807" coordsize="174,160" path="m9045,2967l9218,2967,9218,2807,9045,2807,9045,2967xe" filled="false" stroked="true" strokeweight="1pt" strokecolor="#000000">
                <v:path arrowok="t"/>
              </v:shape>
            </v:group>
            <v:group style="position:absolute;left:9539;top:856;width:194;height:180" coordorigin="9539,856" coordsize="194,180">
              <v:shape style="position:absolute;left:9539;top:856;width:194;height:180" coordorigin="9539,856" coordsize="194,180" path="m9539,1036l9733,1036,9733,856,9539,856,9539,1036xe" filled="true" fillcolor="#ffffff" stroked="false">
                <v:path arrowok="t"/>
                <v:fill type="solid"/>
              </v:shape>
            </v:group>
            <v:group style="position:absolute;left:9549;top:866;width:174;height:160" coordorigin="9549,866" coordsize="174,160">
              <v:shape style="position:absolute;left:9549;top:866;width:174;height:160" coordorigin="9549,866" coordsize="174,160" path="m9549,1026l9723,1026,9723,866,9549,866,9549,1026xe" filled="false" stroked="true" strokeweight="1pt" strokecolor="#000000">
                <v:path arrowok="t"/>
              </v:shape>
            </v:group>
            <v:group style="position:absolute;left:9542;top:1671;width:194;height:180" coordorigin="9542,1671" coordsize="194,180">
              <v:shape style="position:absolute;left:9542;top:1671;width:194;height:180" coordorigin="9542,1671" coordsize="194,180" path="m9542,1851l9735,1851,9735,1671,9542,1671,9542,1851xe" filled="true" fillcolor="#ffffff" stroked="false">
                <v:path arrowok="t"/>
                <v:fill type="solid"/>
              </v:shape>
            </v:group>
            <v:group style="position:absolute;left:9552;top:1681;width:174;height:160" coordorigin="9552,1681" coordsize="174,160">
              <v:shape style="position:absolute;left:9552;top:1681;width:174;height:160" coordorigin="9552,1681" coordsize="174,160" path="m9552,1841l9725,1841,9725,1681,9552,1681,9552,1841xe" filled="false" stroked="true" strokeweight=".999954pt" strokecolor="#000000">
                <v:path arrowok="t"/>
              </v:shape>
            </v:group>
            <v:group style="position:absolute;left:9542;top:2797;width:194;height:180" coordorigin="9542,2797" coordsize="194,180">
              <v:shape style="position:absolute;left:9542;top:2797;width:194;height:180" coordorigin="9542,2797" coordsize="194,180" path="m9542,2977l9735,2977,9735,2797,9542,2797,9542,2977xe" filled="true" fillcolor="#ffffff" stroked="false">
                <v:path arrowok="t"/>
                <v:fill type="solid"/>
              </v:shape>
            </v:group>
            <v:group style="position:absolute;left:9552;top:2807;width:174;height:160" coordorigin="9552,2807" coordsize="174,160">
              <v:shape style="position:absolute;left:9552;top:2807;width:174;height:160" coordorigin="9552,2807" coordsize="174,160" path="m9552,2967l9725,2967,9725,2807,9552,2807,9552,2967xe" filled="false" stroked="true" strokeweight=".999954pt" strokecolor="#000000">
                <v:path arrowok="t"/>
              </v:shape>
            </v:group>
            <v:group style="position:absolute;left:10027;top:2797;width:194;height:180" coordorigin="10027,2797" coordsize="194,180">
              <v:shape style="position:absolute;left:10027;top:2797;width:194;height:180" coordorigin="10027,2797" coordsize="194,180" path="m10027,2977l10221,2977,10221,2797,10027,2797,10027,2977xe" filled="true" fillcolor="#ffffff" stroked="false">
                <v:path arrowok="t"/>
                <v:fill type="solid"/>
              </v:shape>
            </v:group>
            <v:group style="position:absolute;left:10037;top:2807;width:174;height:160" coordorigin="10037,2807" coordsize="174,160">
              <v:shape style="position:absolute;left:10037;top:2807;width:174;height:160" coordorigin="10037,2807" coordsize="174,160" path="m10037,2967l10211,2967,10211,2807,10037,2807,10037,2967xe" filled="false" stroked="true" strokeweight=".999954pt" strokecolor="#000000">
                <v:path arrowok="t"/>
              </v:shape>
            </v:group>
            <v:group style="position:absolute;left:10025;top:856;width:194;height:180" coordorigin="10025,856" coordsize="194,180">
              <v:shape style="position:absolute;left:10025;top:856;width:194;height:180" coordorigin="10025,856" coordsize="194,180" path="m10025,1036l10218,1036,10218,856,10025,856,10025,1036xe" filled="true" fillcolor="#ffffff" stroked="false">
                <v:path arrowok="t"/>
                <v:fill type="solid"/>
              </v:shape>
            </v:group>
            <v:group style="position:absolute;left:10035;top:866;width:174;height:160" coordorigin="10035,866" coordsize="174,160">
              <v:shape style="position:absolute;left:10035;top:866;width:174;height:160" coordorigin="10035,866" coordsize="174,160" path="m10035,1026l10208,1026,10208,866,10035,866,10035,1026xe" filled="false" stroked="true" strokeweight="1pt" strokecolor="#000000">
                <v:path arrowok="t"/>
              </v:shape>
            </v:group>
            <v:group style="position:absolute;left:10027;top:1671;width:194;height:180" coordorigin="10027,1671" coordsize="194,180">
              <v:shape style="position:absolute;left:10027;top:1671;width:194;height:180" coordorigin="10027,1671" coordsize="194,180" path="m10027,1851l10221,1851,10221,1671,10027,1671,10027,1851xe" filled="true" fillcolor="#ffffff" stroked="false">
                <v:path arrowok="t"/>
                <v:fill type="solid"/>
              </v:shape>
            </v:group>
            <v:group style="position:absolute;left:10037;top:1681;width:174;height:160" coordorigin="10037,1681" coordsize="174,160">
              <v:shape style="position:absolute;left:10037;top:1681;width:174;height:160" coordorigin="10037,1681" coordsize="174,160" path="m10037,1841l10211,1841,10211,1681,10037,1681,10037,1841xe" filled="false" stroked="true" strokeweight=".999954pt" strokecolor="#000000">
                <v:path arrowok="t"/>
              </v:shape>
            </v:group>
            <v:group style="position:absolute;left:10516;top:856;width:194;height:180" coordorigin="10516,856" coordsize="194,180">
              <v:shape style="position:absolute;left:10516;top:856;width:194;height:180" coordorigin="10516,856" coordsize="194,180" path="m10516,1036l10709,1036,10709,856,10516,856,10516,1036xe" filled="true" fillcolor="#ffffff" stroked="false">
                <v:path arrowok="t"/>
                <v:fill type="solid"/>
              </v:shape>
            </v:group>
            <v:group style="position:absolute;left:10526;top:866;width:174;height:160" coordorigin="10526,866" coordsize="174,160">
              <v:shape style="position:absolute;left:10526;top:866;width:174;height:160" coordorigin="10526,866" coordsize="174,160" path="m10526,1026l10699,1026,10699,866,10526,866,10526,1026xe" filled="false" stroked="true" strokeweight=".999954pt" strokecolor="#000000">
                <v:path arrowok="t"/>
              </v:shape>
            </v:group>
            <v:group style="position:absolute;left:10519;top:1671;width:194;height:180" coordorigin="10519,1671" coordsize="194,180">
              <v:shape style="position:absolute;left:10519;top:1671;width:194;height:180" coordorigin="10519,1671" coordsize="194,180" path="m10519,1851l10712,1851,10712,1671,10519,1671,10519,1851xe" filled="true" fillcolor="#ffffff" stroked="false">
                <v:path arrowok="t"/>
                <v:fill type="solid"/>
              </v:shape>
            </v:group>
            <v:group style="position:absolute;left:10529;top:1681;width:174;height:160" coordorigin="10529,1681" coordsize="174,160">
              <v:shape style="position:absolute;left:10529;top:1681;width:174;height:160" coordorigin="10529,1681" coordsize="174,160" path="m10529,1841l10702,1841,10702,1681,10529,1681,10529,1841xe" filled="false" stroked="true" strokeweight="1pt" strokecolor="#000000">
                <v:path arrowok="t"/>
              </v:shape>
            </v:group>
            <v:group style="position:absolute;left:10519;top:2797;width:194;height:180" coordorigin="10519,2797" coordsize="194,180">
              <v:shape style="position:absolute;left:10519;top:2797;width:194;height:180" coordorigin="10519,2797" coordsize="194,180" path="m10519,2977l10712,2977,10712,2797,10519,2797,10519,2977xe" filled="true" fillcolor="#ffffff" stroked="false">
                <v:path arrowok="t"/>
                <v:fill type="solid"/>
              </v:shape>
            </v:group>
            <v:group style="position:absolute;left:10529;top:2807;width:174;height:160" coordorigin="10529,2807" coordsize="174,160">
              <v:shape style="position:absolute;left:10529;top:2807;width:174;height:160" coordorigin="10529,2807" coordsize="174,160" path="m10529,2967l10702,2967,10702,2807,10529,2807,10529,2967xe" filled="false" stroked="true" strokeweight="1pt" strokecolor="#000000">
                <v:path arrowok="t"/>
              </v:shape>
              <v:shape style="position:absolute;left:8033;top:499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1312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  <v:shape style="position:absolute;left:8033;top:2438;width:2586;height:240" type="#_x0000_t202" filled="false" stroked="false">
                <v:textbox inset="0,0,0,0">
                  <w:txbxContent>
                    <w:p>
                      <w:pPr>
                        <w:tabs>
                          <w:tab w:pos="491" w:val="left" w:leader="none"/>
                          <w:tab w:pos="981" w:val="left" w:leader="none"/>
                          <w:tab w:pos="1473" w:val="left" w:leader="none"/>
                          <w:tab w:pos="1963" w:val="left" w:leader="none"/>
                          <w:tab w:pos="24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1</w:t>
                        <w:tab/>
                        <w:t>2</w:t>
                        <w:tab/>
                      </w:r>
                      <w:r>
                        <w:rPr>
                          <w:rFonts w:ascii="Verdana"/>
                          <w:w w:val="95"/>
                          <w:sz w:val="24"/>
                        </w:rPr>
                        <w:t>3</w:t>
                        <w:tab/>
                      </w:r>
                      <w:r>
                        <w:rPr>
                          <w:rFonts w:ascii="Verdana"/>
                          <w:sz w:val="24"/>
                        </w:rPr>
                        <w:t>4</w:t>
                        <w:tab/>
                        <w:t>5</w:t>
                        <w:tab/>
                        <w:t>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402.83313pt;margin-top:-73.679565pt;width:38.6pt;height:63.5pt;mso-position-horizontal-relative:page;mso-position-vertical-relative:paragraph;z-index:145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</w:p>
                <w:p>
                  <w:pPr>
                    <w:pStyle w:val="BodyText"/>
                    <w:spacing w:line="240" w:lineRule="auto" w:before="200"/>
                    <w:ind w:left="20" w:right="0"/>
                    <w:jc w:val="left"/>
                  </w:pPr>
                  <w:r>
                    <w:rPr>
                      <w:spacing w:val="-1"/>
                    </w:rPr>
                    <w:t>Very Little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913116pt;margin-top:-118.667564pt;width:14pt;height:108.5pt;mso-position-horizontal-relative:page;mso-position-vertical-relative:paragraph;z-index:145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Moderate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amount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13123pt;margin-top:-132.46756pt;width:38.5pt;height:122.3pt;mso-position-horizontal-relative:page;mso-position-vertical-relative:paragraph;z-index:145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>
                      <w:spacing w:val="-1"/>
                    </w:rPr>
                    <w:t>Considerable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extent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8"/>
                    <w:ind w:left="20" w:right="0"/>
                    <w:jc w:val="left"/>
                  </w:pPr>
                  <w:r>
                    <w:rPr/>
                    <w:t>Great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extent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93140pt;margin-top:-63.56356pt;width:14pt;height:53.35pt;mso-position-horizontal-relative:page;mso-position-vertical-relative:paragraph;z-index:146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9" w:lineRule="exact"/>
                    <w:ind w:left="20" w:right="0"/>
                    <w:jc w:val="left"/>
                  </w:pP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sure</w:t>
                  </w:r>
                </w:p>
              </w:txbxContent>
            </v:textbox>
            <w10:wrap type="none"/>
          </v:shape>
        </w:pict>
      </w:r>
      <w:r>
        <w:rPr/>
        <w:t>To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degree</w:t>
      </w:r>
      <w:r>
        <w:rPr/>
        <w:t> </w:t>
      </w:r>
      <w:r>
        <w:rPr>
          <w:spacing w:val="-1"/>
        </w:rPr>
        <w:t>does the</w:t>
      </w:r>
      <w:r>
        <w:rPr/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team:</w:t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64" w:after="0"/>
        <w:ind w:left="1440" w:right="4410" w:firstLine="0"/>
        <w:jc w:val="left"/>
      </w:pPr>
      <w:r>
        <w:rPr/>
        <w:pict>
          <v:shape style="position:absolute;margin-left:401.640015pt;margin-top:26.871954pt;width:12pt;height:12pt;mso-position-horizontal-relative:page;mso-position-vertical-relative:paragraph;z-index:-115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6.871954pt;width:12pt;height:12pt;mso-position-horizontal-relative:page;mso-position-vertical-relative:paragraph;z-index:-115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6.871954pt;width:12pt;height:12pt;mso-position-horizontal-relative:page;mso-position-vertical-relative:paragraph;z-index:-115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6.871954pt;width:12pt;height:12pt;mso-position-horizontal-relative:page;mso-position-vertical-relative:paragraph;z-index:-115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6.871954pt;width:12pt;height:12pt;mso-position-horizontal-relative:page;mso-position-vertical-relative:paragraph;z-index:-114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6.871954pt;width:12pt;height:12pt;mso-position-horizontal-relative:page;mso-position-vertical-relative:paragraph;z-index:-114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shared</w:t>
      </w:r>
      <w:r>
        <w:rPr>
          <w:spacing w:val="-2"/>
        </w:rPr>
        <w:t> </w: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>
          <w:spacing w:val="-1"/>
        </w:rPr>
        <w:t>is reflected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5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curriculum</w:t>
      </w:r>
      <w:r>
        <w:rPr>
          <w:spacing w:val="-2"/>
        </w:rPr>
        <w:t> </w:t>
      </w:r>
      <w:r>
        <w:rPr>
          <w:spacing w:val="-1"/>
        </w:rPr>
        <w:t>design?</w:t>
      </w:r>
      <w:r>
        <w:rPr/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41" w:after="0"/>
        <w:ind w:left="1440" w:right="4672" w:firstLine="0"/>
        <w:jc w:val="left"/>
      </w:pPr>
      <w:r>
        <w:rPr/>
        <w:pict>
          <v:shape style="position:absolute;margin-left:401.640015pt;margin-top:25.72196pt;width:12pt;height:12pt;mso-position-horizontal-relative:page;mso-position-vertical-relative:paragraph;z-index:-115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.72196pt;width:12pt;height:12pt;mso-position-horizontal-relative:page;mso-position-vertical-relative:paragraph;z-index:-115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5.72196pt;width:12pt;height:12pt;mso-position-horizontal-relative:page;mso-position-vertical-relative:paragraph;z-index:-115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5.72196pt;width:12pt;height:12pt;mso-position-horizontal-relative:page;mso-position-vertical-relative:paragraph;z-index:-114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5.72196pt;width:12pt;height:12pt;mso-position-horizontal-relative:page;mso-position-vertical-relative:paragraph;z-index:-114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5.72196pt;width:12pt;height:12pt;mso-position-horizontal-relative:page;mso-position-vertical-relative:paragraph;z-index:-114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discuss and</w:t>
      </w:r>
      <w:r>
        <w:rPr>
          <w:spacing w:val="1"/>
        </w:rPr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approaches to</w:t>
      </w:r>
      <w:r>
        <w:rPr/>
        <w:t> </w:t>
      </w:r>
      <w:r>
        <w:rPr>
          <w:spacing w:val="-1"/>
        </w:rPr>
        <w:t>incorporating</w:t>
      </w:r>
      <w:r>
        <w:rPr>
          <w:spacing w:val="3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intercultural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dimensions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48"/>
        </w:rPr>
        <w:t> </w:t>
      </w:r>
      <w:r>
        <w:rPr>
          <w:spacing w:val="-1"/>
        </w:rPr>
        <w:t>teaching?</w:t>
      </w:r>
      <w:r>
        <w:rPr/>
      </w: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17" w:after="0"/>
        <w:ind w:left="1440" w:right="4459" w:firstLine="0"/>
        <w:jc w:val="left"/>
      </w:pPr>
      <w:r>
        <w:rPr/>
        <w:pict>
          <v:shape style="position:absolute;margin-left:401.640015pt;margin-top:24.521961pt;width:12pt;height:12pt;mso-position-horizontal-relative:page;mso-position-vertical-relative:paragraph;z-index:-115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.521961pt;width:12pt;height:12pt;mso-position-horizontal-relative:page;mso-position-vertical-relative:paragraph;z-index:-115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20001pt;margin-top:24.521961pt;width:12pt;height:12pt;mso-position-horizontal-relative:page;mso-position-vertical-relative:paragraph;z-index:-115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320007pt;margin-top:24.521961pt;width:12pt;height:12pt;mso-position-horizontal-relative:page;mso-position-vertical-relative:paragraph;z-index:-114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99988pt;margin-top:24.521961pt;width:12pt;height:12pt;mso-position-horizontal-relative:page;mso-position-vertical-relative:paragraph;z-index:-114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24.521961pt;width:12pt;height:12pt;mso-position-horizontal-relative:page;mso-position-vertical-relative:paragraph;z-index:-114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right="0"/>
                    <w:jc w:val="left"/>
                    <w:rPr>
                      <w:rFonts w:ascii="MS Gothic" w:hAnsi="MS Gothic" w:cs="MS Gothic" w:eastAsia="MS Gothic"/>
                    </w:rPr>
                  </w:pPr>
                  <w:r>
                    <w:rPr>
                      <w:rFonts w:ascii="MS Gothic" w:hAnsi="MS Gothic" w:cs="MS Gothic" w:eastAsia="MS Gothic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discuss and</w:t>
      </w:r>
      <w:r>
        <w:rPr>
          <w:spacing w:val="1"/>
        </w:rPr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strategies to</w:t>
      </w:r>
      <w:r>
        <w:rPr/>
        <w:t> </w:t>
      </w:r>
      <w:r>
        <w:rPr>
          <w:spacing w:val="-1"/>
        </w:rPr>
        <w:t>engage</w:t>
      </w:r>
      <w:r>
        <w:rPr/>
        <w:t> </w:t>
      </w:r>
      <w:r>
        <w:rPr>
          <w:spacing w:val="-1"/>
        </w:rPr>
        <w:t>students</w:t>
      </w:r>
      <w:r>
        <w:rPr>
          <w:spacing w:val="43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diverse</w:t>
      </w:r>
      <w:r>
        <w:rPr/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backgrounds?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29"/>
          <w:szCs w:val="29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67.1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75" w:lineRule="auto" w:before="0"/>
                    <w:ind w:left="28" w:right="318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following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questions are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intended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to</w:t>
                  </w:r>
                  <w:r>
                    <w:rPr>
                      <w:rFonts w:ascii="Verdana"/>
                      <w:color w:val="064890"/>
                      <w:spacing w:val="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provide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with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opportunity to</w:t>
                  </w:r>
                  <w:r>
                    <w:rPr>
                      <w:rFonts w:ascii="Verdana"/>
                      <w:color w:val="064890"/>
                      <w:spacing w:val="65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reflect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record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your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rationale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for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addressing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the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intercultural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global</w:t>
                  </w:r>
                  <w:r>
                    <w:rPr>
                      <w:rFonts w:ascii="Verdana"/>
                      <w:color w:val="064890"/>
                      <w:spacing w:val="69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domains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your</w:t>
                  </w:r>
                  <w:r>
                    <w:rPr>
                      <w:rFonts w:ascii="Verdana"/>
                      <w:color w:val="064890"/>
                      <w:spacing w:val="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teaching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practice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and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comment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on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what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impedes </w:t>
                  </w:r>
                  <w:r>
                    <w:rPr>
                      <w:rFonts w:ascii="Verdana"/>
                      <w:color w:val="064890"/>
                      <w:sz w:val="24"/>
                    </w:rPr>
                    <w:t>or</w:t>
                  </w:r>
                  <w:r>
                    <w:rPr>
                      <w:rFonts w:ascii="Verdana"/>
                      <w:color w:val="064890"/>
                      <w:spacing w:val="5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supports you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in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</w:t>
                  </w:r>
                  <w:r>
                    <w:rPr>
                      <w:rFonts w:ascii="Verdana"/>
                      <w:color w:val="064890"/>
                      <w:spacing w:val="1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endeavour.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57" w:after="0"/>
        <w:ind w:left="1440" w:right="1534" w:firstLine="0"/>
        <w:jc w:val="left"/>
      </w:pPr>
      <w:r>
        <w:rPr>
          <w:spacing w:val="-1"/>
        </w:rPr>
        <w:t>What,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you,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most</w:t>
      </w:r>
      <w:r>
        <w:rPr>
          <w:spacing w:val="-2"/>
        </w:rPr>
        <w:t> </w:t>
      </w:r>
      <w:r>
        <w:rPr>
          <w:spacing w:val="-1"/>
        </w:rPr>
        <w:t>compelling</w:t>
      </w:r>
      <w:r>
        <w:rPr>
          <w:spacing w:val="-2"/>
        </w:rPr>
        <w:t> </w:t>
      </w:r>
      <w:r>
        <w:rPr/>
        <w:t>reason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incorporate</w:t>
      </w:r>
      <w:r>
        <w:rPr/>
        <w:t> </w:t>
      </w:r>
      <w:r>
        <w:rPr>
          <w:spacing w:val="-1"/>
        </w:rPr>
        <w:t>intercultural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perspectives,</w:t>
      </w:r>
      <w:r>
        <w:rPr>
          <w:spacing w:val="-2"/>
        </w:rPr>
        <w:t> </w:t>
      </w:r>
      <w:r>
        <w:rPr>
          <w:spacing w:val="-1"/>
        </w:rPr>
        <w:t>understandings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skills into</w:t>
      </w:r>
      <w:r>
        <w:rPr/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program/major?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54" w:after="0"/>
        <w:ind w:left="1440" w:right="1948" w:firstLine="0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main</w:t>
      </w:r>
      <w:r>
        <w:rPr>
          <w:spacing w:val="1"/>
        </w:rPr>
        <w:t> </w:t>
      </w:r>
      <w:r>
        <w:rPr>
          <w:spacing w:val="-1"/>
        </w:rPr>
        <w:t>obstacles to</w:t>
      </w:r>
      <w:r>
        <w:rPr>
          <w:spacing w:val="2"/>
        </w:rPr>
        <w:t> </w:t>
      </w:r>
      <w:r>
        <w:rPr>
          <w:spacing w:val="-1"/>
        </w:rPr>
        <w:t>incorporating</w:t>
      </w:r>
      <w:r>
        <w:rPr>
          <w:spacing w:val="1"/>
        </w:rPr>
        <w:t> </w:t>
      </w:r>
      <w:r>
        <w:rPr>
          <w:spacing w:val="-1"/>
        </w:rPr>
        <w:t>intercultural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51"/>
        </w:rPr>
        <w:t> </w:t>
      </w:r>
      <w:r>
        <w:rPr>
          <w:spacing w:val="-1"/>
        </w:rPr>
        <w:t>perspectives,</w:t>
      </w:r>
      <w:r>
        <w:rPr>
          <w:spacing w:val="-2"/>
        </w:rPr>
        <w:t> </w:t>
      </w:r>
      <w:r>
        <w:rPr>
          <w:spacing w:val="-1"/>
        </w:rPr>
        <w:t>understandings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skills</w:t>
      </w:r>
      <w:r>
        <w:rPr>
          <w:spacing w:val="1"/>
        </w:rPr>
        <w:t> </w:t>
      </w:r>
      <w:r>
        <w:rPr>
          <w:spacing w:val="-1"/>
        </w:rPr>
        <w:t>across the</w:t>
      </w:r>
      <w:r>
        <w:rPr/>
        <w:t> </w:t>
      </w:r>
      <w:r>
        <w:rPr>
          <w:spacing w:val="-1"/>
        </w:rPr>
        <w:t>program/major?</w:t>
      </w:r>
    </w:p>
    <w:p>
      <w:pPr>
        <w:spacing w:after="0" w:line="276" w:lineRule="auto"/>
        <w:jc w:val="left"/>
        <w:sectPr>
          <w:pgSz w:w="12240" w:h="15840"/>
          <w:pgMar w:header="300" w:footer="1044" w:top="1540" w:bottom="1240" w:left="0" w:right="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5" w:lineRule="auto" w:before="57" w:after="0"/>
        <w:ind w:left="1440" w:right="1470" w:firstLine="0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types </w:t>
      </w:r>
      <w:r>
        <w:rPr/>
        <w:t>of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like</w:t>
      </w:r>
      <w:r>
        <w:rPr/>
        <w:t> to </w:t>
      </w:r>
      <w:r>
        <w:rPr>
          <w:spacing w:val="-1"/>
        </w:rPr>
        <w:t>see</w:t>
      </w:r>
      <w:r>
        <w:rPr/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staff to</w:t>
      </w:r>
      <w:r>
        <w:rPr>
          <w:spacing w:val="57"/>
        </w:rPr>
        <w:t> </w:t>
      </w:r>
      <w:r>
        <w:rPr>
          <w:spacing w:val="-1"/>
        </w:rPr>
        <w:t>assist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strategies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engage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diverse</w:t>
      </w:r>
      <w:r>
        <w:rPr>
          <w:spacing w:val="51"/>
        </w:rPr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backgrounds?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55" w:after="0"/>
        <w:ind w:left="1440" w:right="1583" w:firstLine="0"/>
        <w:jc w:val="left"/>
      </w:pPr>
      <w:r>
        <w:rPr>
          <w:spacing w:val="-1"/>
        </w:rPr>
        <w:t>Are</w:t>
      </w:r>
      <w:r>
        <w:rPr/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any other</w:t>
      </w:r>
      <w:r>
        <w:rPr/>
        <w:t> </w:t>
      </w:r>
      <w:r>
        <w:rPr>
          <w:spacing w:val="-1"/>
        </w:rPr>
        <w:t>questions,</w:t>
      </w:r>
      <w:r>
        <w:rPr/>
        <w:t> </w:t>
      </w:r>
      <w:r>
        <w:rPr>
          <w:spacing w:val="-1"/>
        </w:rPr>
        <w:t>issues,</w:t>
      </w:r>
      <w:r>
        <w:rPr/>
        <w:t> </w:t>
      </w:r>
      <w:r>
        <w:rPr>
          <w:spacing w:val="-1"/>
        </w:rPr>
        <w:t>considerations </w:t>
      </w:r>
      <w:r>
        <w:rPr/>
        <w:t>or </w:t>
      </w:r>
      <w:r>
        <w:rPr>
          <w:spacing w:val="-1"/>
        </w:rPr>
        <w:t>discussion</w:t>
      </w:r>
      <w:r>
        <w:rPr>
          <w:spacing w:val="57"/>
        </w:rPr>
        <w:t> </w:t>
      </w:r>
      <w:r>
        <w:rPr>
          <w:spacing w:val="-1"/>
        </w:rPr>
        <w:t>topics related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internationalisation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curriculum</w:t>
      </w:r>
      <w:r>
        <w:rPr>
          <w:spacing w:val="1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1"/>
        </w:rPr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</w:t>
      </w:r>
      <w:r>
        <w:rPr>
          <w:spacing w:val="64"/>
        </w:rPr>
        <w:t> </w:t>
      </w:r>
      <w:r>
        <w:rPr>
          <w:spacing w:val="-1"/>
        </w:rPr>
        <w:t>raise?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1952" w:val="left" w:leader="none"/>
        </w:tabs>
        <w:spacing w:line="276" w:lineRule="auto" w:before="154" w:after="0"/>
        <w:ind w:left="1440" w:right="1948" w:firstLine="0"/>
        <w:jc w:val="left"/>
      </w:pPr>
      <w:r>
        <w:rPr>
          <w:spacing w:val="-1"/>
        </w:rPr>
        <w:t>Reflecting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above,</w:t>
      </w:r>
      <w:r>
        <w:rPr>
          <w:spacing w:val="-2"/>
        </w:rPr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would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see</w:t>
      </w:r>
      <w:r>
        <w:rPr/>
        <w:t> </w:t>
      </w:r>
      <w:r>
        <w:rPr>
          <w:spacing w:val="-1"/>
        </w:rPr>
        <w:t>changed</w:t>
      </w:r>
      <w:r>
        <w:rPr>
          <w:spacing w:val="-2"/>
        </w:rPr>
        <w:t> </w:t>
      </w:r>
      <w:r>
        <w:rPr/>
        <w:t>or</w:t>
      </w:r>
      <w:r>
        <w:rPr>
          <w:spacing w:val="51"/>
        </w:rPr>
        <w:t> </w:t>
      </w:r>
      <w:r>
        <w:rPr>
          <w:spacing w:val="-1"/>
        </w:rPr>
        <w:t>developed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program/major?</w:t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6"/>
        <w:rPr>
          <w:rFonts w:ascii="Verdana" w:hAnsi="Verdana" w:cs="Verdana" w:eastAsia="Verdana"/>
          <w:sz w:val="32"/>
          <w:szCs w:val="32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bookmarkStart w:name="The End" w:id="19"/>
      <w:bookmarkEnd w:id="19"/>
      <w:r>
        <w:rPr>
          <w:b w:val="0"/>
        </w:rPr>
      </w:r>
      <w:r>
        <w:rPr>
          <w:color w:val="064890"/>
          <w:spacing w:val="-1"/>
        </w:rPr>
        <w:t>The</w:t>
      </w:r>
      <w:r>
        <w:rPr>
          <w:color w:val="064890"/>
          <w:spacing w:val="1"/>
        </w:rPr>
        <w:t> </w:t>
      </w:r>
      <w:r>
        <w:rPr>
          <w:color w:val="064890"/>
          <w:spacing w:val="-3"/>
        </w:rPr>
        <w:t>End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4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shape style="width:470.9pt;height:16.8pt;mso-position-horizontal-relative:char;mso-position-vertical-relative:line" type="#_x0000_t202" filled="true" fillcolor="#def3fa" stroked="false">
            <v:textbox inset="0,0,0,0">
              <w:txbxContent>
                <w:p>
                  <w:pPr>
                    <w:spacing w:line="290" w:lineRule="exact" w:before="0"/>
                    <w:ind w:left="28" w:right="0" w:firstLine="0"/>
                    <w:jc w:val="left"/>
                    <w:rPr>
                      <w:rFonts w:ascii="Verdana" w:hAnsi="Verdana" w:cs="Verdana" w:eastAsia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Thank you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for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taking</w:t>
                  </w:r>
                  <w:r>
                    <w:rPr>
                      <w:rFonts w:ascii="Verdana"/>
                      <w:color w:val="064890"/>
                      <w:spacing w:val="-2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time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to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complete</w:t>
                  </w:r>
                  <w:r>
                    <w:rPr>
                      <w:rFonts w:ascii="Verdana"/>
                      <w:color w:val="064890"/>
                      <w:sz w:val="24"/>
                    </w:rPr>
                    <w:t> </w:t>
                  </w:r>
                  <w:r>
                    <w:rPr>
                      <w:rFonts w:ascii="Verdana"/>
                      <w:color w:val="064890"/>
                      <w:spacing w:val="-1"/>
                      <w:sz w:val="24"/>
                    </w:rPr>
                    <w:t>this questionnaire.</w:t>
                  </w:r>
                  <w:r>
                    <w:rPr>
                      <w:rFonts w:ascii="Verdan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Verdana" w:hAnsi="Verdana" w:cs="Verdana" w:eastAsia="Verdana"/>
          <w:sz w:val="20"/>
          <w:szCs w:val="20"/>
        </w:rPr>
      </w:r>
    </w:p>
    <w:sectPr>
      <w:pgSz w:w="12240" w:h="15840"/>
      <w:pgMar w:header="300" w:footer="1044" w:top="1540" w:bottom="12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7.572001pt;margin-top:728.804993pt;width:576.21pt;height:48.749688pt;mso-position-horizontal-relative:page;mso-position-vertical-relative:page;z-index:-128152" type="#_x0000_t75" stroked="false">
          <v:imagedata r:id="rId1" o:title=""/>
        </v:shape>
      </w:pict>
    </w:r>
    <w:r>
      <w:rPr/>
      <w:pict>
        <v:shape style="position:absolute;margin-left:554.919983pt;margin-top:745.07312pt;width:21.1pt;height:14pt;mso-position-horizontal-relative:page;mso-position-vertical-relative:page;z-index:-128128" type="#_x0000_t202" filled="false" stroked="false">
          <v:textbox inset="0,0,0,0">
            <w:txbxContent>
              <w:p>
                <w:pPr>
                  <w:spacing w:line="269" w:lineRule="exact" w:before="0"/>
                  <w:ind w:left="4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064890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b/>
                    <w:color w:val="06489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Verdana"/>
                    <w:b/>
                    <w:color w:val="064890"/>
                    <w:spacing w:val="-1"/>
                    <w:sz w:val="24"/>
                  </w:rPr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14.999786pt;width:612pt;height:62.3pt;mso-position-horizontal-relative:page;mso-position-vertical-relative:page;z-index:-128200" coordorigin="0,300" coordsize="12240,1246">
          <v:shape style="position:absolute;left:2;top:300;width:12238;height:1246" type="#_x0000_t75" stroked="false">
            <v:imagedata r:id="rId1" o:title=""/>
          </v:shape>
          <v:group style="position:absolute;left:0;top:329;width:12240;height:1110" coordorigin="0,329" coordsize="12240,1110">
            <v:shape style="position:absolute;left:0;top:329;width:12240;height:1110" coordorigin="0,329" coordsize="12240,1110" path="m0,1439l12240,1439,12240,329,0,329,0,1439xe" filled="true" fillcolor="#50bce1" stroked="false">
              <v:path arrowok="t"/>
              <v:fill type="solid"/>
            </v:shape>
          </v:group>
          <w10:wrap type="none"/>
        </v:group>
      </w:pict>
    </w:r>
    <w:r>
      <w:rPr/>
      <w:pict>
        <v:shape style="position:absolute;margin-left:103.040001pt;margin-top:37.425552pt;width:405.9pt;height:16.05pt;mso-position-horizontal-relative:page;mso-position-vertical-relative:page;z-index:-128176" type="#_x0000_t202" filled="false" stroked="false">
          <v:textbox inset="0,0,0,0">
            <w:txbxContent>
              <w:p>
                <w:pPr>
                  <w:spacing w:line="311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8"/>
                    <w:szCs w:val="28"/>
                  </w:rPr>
                </w:pPr>
                <w:r>
                  <w:rPr>
                    <w:rFonts w:ascii="Verdana"/>
                    <w:b/>
                    <w:color w:val="FFFFFF"/>
                    <w:spacing w:val="-1"/>
                    <w:sz w:val="28"/>
                  </w:rPr>
                  <w:t>Questionnaire</w:t>
                </w:r>
                <w:r>
                  <w:rPr>
                    <w:rFonts w:ascii="Verdana"/>
                    <w:b/>
                    <w:color w:val="FFFFFF"/>
                    <w:spacing w:val="1"/>
                    <w:sz w:val="28"/>
                  </w:rPr>
                  <w:t> </w:t>
                </w:r>
                <w:r>
                  <w:rPr>
                    <w:rFonts w:ascii="Verdana"/>
                    <w:b/>
                    <w:color w:val="FFFFFF"/>
                    <w:spacing w:val="-1"/>
                    <w:sz w:val="28"/>
                  </w:rPr>
                  <w:t>on Internationalising</w:t>
                </w:r>
                <w:r>
                  <w:rPr>
                    <w:rFonts w:ascii="Verdana"/>
                    <w:b/>
                    <w:color w:val="FFFFFF"/>
                    <w:sz w:val="28"/>
                  </w:rPr>
                  <w:t> </w:t>
                </w:r>
                <w:r>
                  <w:rPr>
                    <w:rFonts w:ascii="Verdana"/>
                    <w:b/>
                    <w:color w:val="FFFFFF"/>
                    <w:spacing w:val="-1"/>
                    <w:sz w:val="28"/>
                  </w:rPr>
                  <w:t>the</w:t>
                </w:r>
                <w:r>
                  <w:rPr>
                    <w:rFonts w:ascii="Verdana"/>
                    <w:b/>
                    <w:color w:val="FFFFFF"/>
                    <w:spacing w:val="-2"/>
                    <w:sz w:val="28"/>
                  </w:rPr>
                  <w:t> </w:t>
                </w:r>
                <w:r>
                  <w:rPr>
                    <w:rFonts w:ascii="Verdana"/>
                    <w:b/>
                    <w:color w:val="FFFFFF"/>
                    <w:spacing w:val="-1"/>
                    <w:sz w:val="28"/>
                  </w:rPr>
                  <w:t>Curriculum</w:t>
                </w:r>
                <w:r>
                  <w:rPr>
                    <w:rFonts w:ascii="Verdana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48"/>
      <w:numFmt w:val="decimal"/>
      <w:lvlText w:val="%1."/>
      <w:lvlJc w:val="left"/>
      <w:pPr>
        <w:ind w:left="1440" w:hanging="512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5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512"/>
      </w:pPr>
      <w:rPr>
        <w:rFonts w:hint="default"/>
      </w:rPr>
    </w:lvl>
  </w:abstractNum>
  <w:abstractNum w:abstractNumId="7">
    <w:multiLevelType w:val="hybridMultilevel"/>
    <w:lvl w:ilvl="0">
      <w:start w:val="34"/>
      <w:numFmt w:val="decimal"/>
      <w:lvlText w:val="%1."/>
      <w:lvlJc w:val="left"/>
      <w:pPr>
        <w:ind w:left="1440" w:hanging="512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5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512"/>
      </w:pPr>
      <w:rPr>
        <w:rFonts w:hint="default"/>
      </w:rPr>
    </w:lvl>
  </w:abstractNum>
  <w:abstractNum w:abstractNumId="6">
    <w:multiLevelType w:val="hybridMultilevel"/>
    <w:lvl w:ilvl="0">
      <w:start w:val="23"/>
      <w:numFmt w:val="decimal"/>
      <w:lvlText w:val="%1."/>
      <w:lvlJc w:val="left"/>
      <w:pPr>
        <w:ind w:left="1440" w:hanging="512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5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512"/>
      </w:pPr>
      <w:rPr>
        <w:rFonts w:hint="default"/>
      </w:rPr>
    </w:lvl>
  </w:abstractNum>
  <w:abstractNum w:abstractNumId="5">
    <w:multiLevelType w:val="hybridMultilevel"/>
    <w:lvl w:ilvl="0">
      <w:start w:val="18"/>
      <w:numFmt w:val="decimal"/>
      <w:lvlText w:val="%1."/>
      <w:lvlJc w:val="left"/>
      <w:pPr>
        <w:ind w:left="1440" w:hanging="512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5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512"/>
      </w:pPr>
      <w:rPr>
        <w:rFonts w:hint="default"/>
      </w:rPr>
    </w:lvl>
  </w:abstractNum>
  <w:abstractNum w:abstractNumId="4">
    <w:multiLevelType w:val="hybridMultilevel"/>
    <w:lvl w:ilvl="0">
      <w:start w:val="19"/>
      <w:numFmt w:val="decimal"/>
      <w:lvlText w:val="%1."/>
      <w:lvlJc w:val="left"/>
      <w:pPr>
        <w:ind w:left="1440" w:hanging="512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5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512"/>
      </w:pPr>
      <w:rPr>
        <w:rFonts w:hint="default"/>
      </w:rPr>
    </w:lvl>
  </w:abstractNum>
  <w:abstractNum w:abstractNumId="3">
    <w:multiLevelType w:val="hybridMultilevel"/>
    <w:lvl w:ilvl="0">
      <w:start w:val="16"/>
      <w:numFmt w:val="decimal"/>
      <w:lvlText w:val="%1."/>
      <w:lvlJc w:val="left"/>
      <w:pPr>
        <w:ind w:left="1440" w:hanging="512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5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512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1440" w:hanging="341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2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80" w:hanging="3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341"/>
        <w:jc w:val="left"/>
      </w:pPr>
      <w:rPr>
        <w:rFonts w:hint="default" w:ascii="Verdana" w:hAnsi="Verdana" w:eastAsia="Verdana"/>
        <w:b/>
        <w:bCs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2160" w:hanging="360"/>
        <w:jc w:val="left"/>
      </w:pPr>
      <w:rPr>
        <w:rFonts w:hint="default" w:ascii="Verdana" w:hAnsi="Verdana" w:eastAsia="Verdan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0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60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Verdana" w:hAnsi="Verdana" w:eastAsia="Verdan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0"/>
      <w:ind w:left="1440"/>
      <w:outlineLvl w:val="1"/>
    </w:pPr>
    <w:rPr>
      <w:rFonts w:ascii="Verdana" w:hAnsi="Verdana" w:eastAsia="Verdana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440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UniSA</dc:creator>
  <dcterms:created xsi:type="dcterms:W3CDTF">2017-08-26T07:57:43Z</dcterms:created>
  <dcterms:modified xsi:type="dcterms:W3CDTF">2017-08-26T07:57:43Z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LastSaved">
    <vt:filetime>2017-08-25T00:00:00Z</vt:filetime>
  </property>
</Properties>
</file>